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223B" w14:textId="00CD1F59" w:rsidR="00526993" w:rsidRDefault="00F04583" w:rsidP="00526993">
      <w:pPr>
        <w:jc w:val="center"/>
        <w:rPr>
          <w:lang w:val="en-US"/>
        </w:rPr>
      </w:pPr>
      <w:bookmarkStart w:id="0" w:name="_Hlk220055352"/>
      <w:r>
        <w:rPr>
          <w:noProof/>
          <w:szCs w:val="32"/>
        </w:rPr>
        <w:drawing>
          <wp:inline distT="0" distB="0" distL="0" distR="0" wp14:anchorId="22BA9EE0" wp14:editId="5B73B3FF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92678" w14:textId="77777777" w:rsidR="00526993" w:rsidRDefault="00526993" w:rsidP="00526993">
      <w:pPr>
        <w:rPr>
          <w:lang w:val="en-US"/>
        </w:rPr>
      </w:pPr>
    </w:p>
    <w:p w14:paraId="7D05BF4D" w14:textId="77777777" w:rsidR="00526993" w:rsidRDefault="00526993" w:rsidP="00526993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6088FAF6" w14:textId="77777777" w:rsidR="00526993" w:rsidRDefault="000F1873" w:rsidP="00526993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="00526993">
        <w:rPr>
          <w:rFonts w:ascii="Times New Roman" w:hAnsi="Times New Roman"/>
          <w:caps/>
          <w:sz w:val="32"/>
          <w:szCs w:val="32"/>
        </w:rPr>
        <w:t xml:space="preserve">ГОРОДСКОГО ОКРУГА </w:t>
      </w:r>
    </w:p>
    <w:p w14:paraId="0210914D" w14:textId="77777777" w:rsidR="00526993" w:rsidRDefault="00526993" w:rsidP="00526993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50A2F9F5" w14:textId="77777777" w:rsidR="00526993" w:rsidRPr="000B1E36" w:rsidRDefault="00526993" w:rsidP="000B1E36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>
        <w:rPr>
          <w:rFonts w:ascii="Times New Roman" w:hAnsi="Times New Roman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526993" w14:paraId="6C091D66" w14:textId="77777777" w:rsidTr="00526993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C14AF" w14:textId="77777777" w:rsidR="00631F0F" w:rsidRPr="00377AC6" w:rsidRDefault="00377AC6" w:rsidP="0063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</w:p>
        </w:tc>
        <w:tc>
          <w:tcPr>
            <w:tcW w:w="406" w:type="dxa"/>
            <w:vAlign w:val="bottom"/>
            <w:hideMark/>
          </w:tcPr>
          <w:p w14:paraId="42923E8A" w14:textId="77777777" w:rsidR="00526993" w:rsidRDefault="00526993" w:rsidP="00526993">
            <w:pPr>
              <w:jc w:val="center"/>
              <w:rPr>
                <w:sz w:val="24"/>
                <w:szCs w:val="24"/>
              </w:rPr>
            </w:pPr>
            <w: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75FA1D" w14:textId="77777777" w:rsidR="00526993" w:rsidRDefault="00377AC6" w:rsidP="00E63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</w:t>
            </w:r>
          </w:p>
        </w:tc>
      </w:tr>
      <w:bookmarkEnd w:id="0"/>
    </w:tbl>
    <w:p w14:paraId="34B9BD6E" w14:textId="77777777" w:rsidR="00812AA4" w:rsidRDefault="00812AA4" w:rsidP="00FD0EB7">
      <w:pPr>
        <w:rPr>
          <w:sz w:val="24"/>
        </w:rPr>
      </w:pPr>
    </w:p>
    <w:p w14:paraId="54A4E3AD" w14:textId="77777777" w:rsidR="005B1DD0" w:rsidRDefault="005B1DD0" w:rsidP="00FD0EB7">
      <w:pPr>
        <w:rPr>
          <w:sz w:val="24"/>
        </w:rPr>
      </w:pPr>
    </w:p>
    <w:p w14:paraId="54BF3EF6" w14:textId="77777777" w:rsidR="00A81FCF" w:rsidRDefault="001E6F6C" w:rsidP="00812AA4">
      <w:pPr>
        <w:ind w:right="5669"/>
        <w:jc w:val="both"/>
        <w:rPr>
          <w:sz w:val="24"/>
          <w:szCs w:val="24"/>
        </w:rPr>
      </w:pPr>
      <w:r w:rsidRPr="001E6F6C">
        <w:rPr>
          <w:sz w:val="24"/>
          <w:szCs w:val="24"/>
        </w:rPr>
        <w:t>О</w:t>
      </w:r>
      <w:r w:rsidR="00C963F5">
        <w:rPr>
          <w:sz w:val="24"/>
          <w:szCs w:val="24"/>
        </w:rPr>
        <w:t xml:space="preserve"> </w:t>
      </w:r>
      <w:r w:rsidR="003935C1">
        <w:rPr>
          <w:sz w:val="24"/>
          <w:szCs w:val="24"/>
        </w:rPr>
        <w:t>признании утратившим</w:t>
      </w:r>
    </w:p>
    <w:p w14:paraId="47DF3869" w14:textId="77777777" w:rsidR="001E6F6C" w:rsidRDefault="003935C1" w:rsidP="00812AA4">
      <w:pPr>
        <w:ind w:right="5669"/>
        <w:jc w:val="both"/>
        <w:rPr>
          <w:sz w:val="24"/>
          <w:szCs w:val="24"/>
        </w:rPr>
      </w:pPr>
      <w:r>
        <w:rPr>
          <w:sz w:val="24"/>
          <w:szCs w:val="24"/>
        </w:rPr>
        <w:t>силу муниципального правового акта</w:t>
      </w:r>
    </w:p>
    <w:p w14:paraId="5983F434" w14:textId="77777777" w:rsidR="00615693" w:rsidRPr="001E6F6C" w:rsidRDefault="00615693" w:rsidP="00812AA4">
      <w:pPr>
        <w:ind w:right="5669"/>
        <w:jc w:val="both"/>
        <w:rPr>
          <w:sz w:val="24"/>
          <w:szCs w:val="24"/>
        </w:rPr>
      </w:pPr>
    </w:p>
    <w:p w14:paraId="363C437C" w14:textId="77777777" w:rsidR="001E6F6C" w:rsidRPr="001E6F6C" w:rsidRDefault="001E6F6C" w:rsidP="001E6F6C">
      <w:pPr>
        <w:ind w:firstLine="567"/>
        <w:jc w:val="both"/>
        <w:rPr>
          <w:sz w:val="24"/>
          <w:szCs w:val="24"/>
        </w:rPr>
      </w:pPr>
    </w:p>
    <w:p w14:paraId="40F5C8A9" w14:textId="77777777" w:rsidR="00615693" w:rsidRDefault="00615693" w:rsidP="0061569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</w:t>
      </w:r>
      <w:r w:rsidR="001E6F6C" w:rsidRPr="001E6F6C">
        <w:rPr>
          <w:sz w:val="24"/>
          <w:szCs w:val="24"/>
        </w:rPr>
        <w:t xml:space="preserve"> соответствии с </w:t>
      </w:r>
      <w:r w:rsidR="003935C1">
        <w:rPr>
          <w:sz w:val="24"/>
          <w:szCs w:val="24"/>
        </w:rPr>
        <w:t>Ф</w:t>
      </w:r>
      <w:r w:rsidR="001E6F6C" w:rsidRPr="001E6F6C">
        <w:rPr>
          <w:sz w:val="24"/>
          <w:szCs w:val="24"/>
        </w:rPr>
        <w:t>едеральным закон</w:t>
      </w:r>
      <w:r w:rsidR="003935C1">
        <w:rPr>
          <w:sz w:val="24"/>
          <w:szCs w:val="24"/>
        </w:rPr>
        <w:t>о</w:t>
      </w:r>
      <w:r w:rsidR="001E6F6C" w:rsidRPr="001E6F6C">
        <w:rPr>
          <w:sz w:val="24"/>
          <w:szCs w:val="24"/>
        </w:rPr>
        <w:t xml:space="preserve">м от </w:t>
      </w:r>
      <w:r w:rsidR="00C963F5" w:rsidRPr="00CA2A96">
        <w:rPr>
          <w:sz w:val="24"/>
          <w:szCs w:val="24"/>
        </w:rPr>
        <w:t xml:space="preserve">25.12.2008 № 273-ФЗ «О противодействии коррупции», </w:t>
      </w:r>
      <w:r>
        <w:rPr>
          <w:sz w:val="24"/>
          <w:szCs w:val="24"/>
        </w:rPr>
        <w:t>в целях актуализации муниципальных правовых актов,</w:t>
      </w:r>
    </w:p>
    <w:p w14:paraId="301FC25A" w14:textId="77777777" w:rsidR="001E6F6C" w:rsidRDefault="001E6F6C" w:rsidP="001E6F6C">
      <w:pPr>
        <w:ind w:firstLine="567"/>
        <w:jc w:val="both"/>
        <w:rPr>
          <w:sz w:val="24"/>
          <w:szCs w:val="24"/>
        </w:rPr>
      </w:pPr>
    </w:p>
    <w:p w14:paraId="4D6FD10F" w14:textId="77777777" w:rsidR="003935C1" w:rsidRPr="001E6F6C" w:rsidRDefault="003935C1" w:rsidP="001E6F6C">
      <w:pPr>
        <w:ind w:firstLine="567"/>
        <w:jc w:val="both"/>
        <w:rPr>
          <w:sz w:val="24"/>
          <w:szCs w:val="24"/>
        </w:rPr>
      </w:pPr>
    </w:p>
    <w:p w14:paraId="55B40889" w14:textId="77777777" w:rsidR="001E6F6C" w:rsidRPr="001E6F6C" w:rsidRDefault="001E6F6C" w:rsidP="00812AA4">
      <w:pPr>
        <w:ind w:firstLine="567"/>
        <w:jc w:val="center"/>
        <w:rPr>
          <w:sz w:val="24"/>
          <w:szCs w:val="24"/>
        </w:rPr>
      </w:pPr>
      <w:r w:rsidRPr="001E6F6C">
        <w:rPr>
          <w:sz w:val="24"/>
          <w:szCs w:val="24"/>
        </w:rPr>
        <w:t>ПОСТАНОВЛЯЕТ:</w:t>
      </w:r>
    </w:p>
    <w:p w14:paraId="76B852AC" w14:textId="77777777" w:rsidR="001E6F6C" w:rsidRDefault="001E6F6C" w:rsidP="001E6F6C">
      <w:pPr>
        <w:ind w:firstLine="567"/>
        <w:jc w:val="both"/>
        <w:rPr>
          <w:sz w:val="24"/>
          <w:szCs w:val="24"/>
        </w:rPr>
      </w:pPr>
    </w:p>
    <w:p w14:paraId="184887B3" w14:textId="77777777" w:rsidR="003935C1" w:rsidRPr="001E6F6C" w:rsidRDefault="003935C1" w:rsidP="001E6F6C">
      <w:pPr>
        <w:ind w:firstLine="567"/>
        <w:jc w:val="both"/>
        <w:rPr>
          <w:sz w:val="24"/>
          <w:szCs w:val="24"/>
        </w:rPr>
      </w:pPr>
    </w:p>
    <w:p w14:paraId="318A9134" w14:textId="77777777" w:rsidR="00812AA4" w:rsidRDefault="00615693" w:rsidP="00615693">
      <w:pPr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35C1">
        <w:rPr>
          <w:sz w:val="24"/>
          <w:szCs w:val="24"/>
        </w:rPr>
        <w:t xml:space="preserve">Признать утратившим силу постановление Администрации </w:t>
      </w:r>
      <w:r w:rsidR="000B14EE">
        <w:rPr>
          <w:sz w:val="24"/>
          <w:szCs w:val="24"/>
        </w:rPr>
        <w:t xml:space="preserve">Павлово-Посадского </w:t>
      </w:r>
      <w:r w:rsidR="003935C1">
        <w:rPr>
          <w:sz w:val="24"/>
          <w:szCs w:val="24"/>
        </w:rPr>
        <w:t>городского округа Московской области от</w:t>
      </w:r>
      <w:r w:rsidR="00C963F5">
        <w:rPr>
          <w:sz w:val="24"/>
          <w:szCs w:val="24"/>
        </w:rPr>
        <w:t xml:space="preserve"> </w:t>
      </w:r>
      <w:r w:rsidR="000B12AD">
        <w:rPr>
          <w:sz w:val="24"/>
          <w:szCs w:val="24"/>
        </w:rPr>
        <w:t>1</w:t>
      </w:r>
      <w:r w:rsidR="00C963F5">
        <w:rPr>
          <w:sz w:val="24"/>
          <w:szCs w:val="24"/>
        </w:rPr>
        <w:t>8.1</w:t>
      </w:r>
      <w:r w:rsidR="000B12AD">
        <w:rPr>
          <w:sz w:val="24"/>
          <w:szCs w:val="24"/>
        </w:rPr>
        <w:t>2</w:t>
      </w:r>
      <w:r w:rsidR="00C963F5">
        <w:rPr>
          <w:sz w:val="24"/>
          <w:szCs w:val="24"/>
        </w:rPr>
        <w:t>.202</w:t>
      </w:r>
      <w:r w:rsidR="00FA1323" w:rsidRPr="00FA1323">
        <w:rPr>
          <w:sz w:val="24"/>
          <w:szCs w:val="24"/>
        </w:rPr>
        <w:t>3</w:t>
      </w:r>
      <w:r w:rsidR="003935C1">
        <w:rPr>
          <w:sz w:val="24"/>
          <w:szCs w:val="24"/>
        </w:rPr>
        <w:t xml:space="preserve"> №</w:t>
      </w:r>
      <w:r w:rsidR="00C963F5">
        <w:rPr>
          <w:sz w:val="24"/>
          <w:szCs w:val="24"/>
        </w:rPr>
        <w:t xml:space="preserve"> </w:t>
      </w:r>
      <w:r w:rsidR="000B12AD">
        <w:rPr>
          <w:sz w:val="24"/>
          <w:szCs w:val="24"/>
        </w:rPr>
        <w:t>511</w:t>
      </w:r>
      <w:r w:rsidR="005B1DD0" w:rsidRPr="005B1DD0">
        <w:rPr>
          <w:sz w:val="24"/>
          <w:szCs w:val="24"/>
        </w:rPr>
        <w:t xml:space="preserve"> </w:t>
      </w:r>
      <w:r w:rsidR="005B1DD0">
        <w:rPr>
          <w:sz w:val="24"/>
          <w:szCs w:val="24"/>
        </w:rPr>
        <w:t xml:space="preserve">«Об утверждении Порядка размещения сведений о доходах, расходах, об имуществе и обязательствах имущественного характера </w:t>
      </w:r>
      <w:r w:rsidR="000B12AD">
        <w:rPr>
          <w:sz w:val="24"/>
          <w:szCs w:val="24"/>
        </w:rPr>
        <w:t xml:space="preserve">руководителей муниципальных учреждений </w:t>
      </w:r>
      <w:r w:rsidR="005B1DD0">
        <w:rPr>
          <w:sz w:val="24"/>
          <w:szCs w:val="24"/>
        </w:rPr>
        <w:t>Павлово-Посадского городского округа Московской области</w:t>
      </w:r>
      <w:r w:rsidR="000B12AD">
        <w:rPr>
          <w:sz w:val="24"/>
          <w:szCs w:val="24"/>
        </w:rPr>
        <w:t xml:space="preserve"> и</w:t>
      </w:r>
      <w:r w:rsidR="005B1DD0">
        <w:rPr>
          <w:sz w:val="24"/>
          <w:szCs w:val="24"/>
        </w:rPr>
        <w:t xml:space="preserve"> членов их семей на официальном сайте и пред</w:t>
      </w:r>
      <w:r w:rsidR="000B12AD">
        <w:rPr>
          <w:sz w:val="24"/>
          <w:szCs w:val="24"/>
        </w:rPr>
        <w:t>о</w:t>
      </w:r>
      <w:r w:rsidR="005B1DD0">
        <w:rPr>
          <w:sz w:val="24"/>
          <w:szCs w:val="24"/>
        </w:rPr>
        <w:t xml:space="preserve">ставления этих сведений </w:t>
      </w:r>
      <w:r w:rsidR="000B12AD">
        <w:rPr>
          <w:sz w:val="24"/>
          <w:szCs w:val="24"/>
        </w:rPr>
        <w:t xml:space="preserve">общероссийским </w:t>
      </w:r>
      <w:r w:rsidR="005B1DD0">
        <w:rPr>
          <w:sz w:val="24"/>
          <w:szCs w:val="24"/>
        </w:rPr>
        <w:t>средствам массовой информации для опубликования»</w:t>
      </w:r>
      <w:r w:rsidR="00C50B4E">
        <w:rPr>
          <w:sz w:val="24"/>
          <w:szCs w:val="24"/>
        </w:rPr>
        <w:t>.</w:t>
      </w:r>
    </w:p>
    <w:p w14:paraId="2BF1540E" w14:textId="77777777" w:rsidR="003935C1" w:rsidRDefault="003935C1" w:rsidP="00812AA4">
      <w:pPr>
        <w:numPr>
          <w:ilvl w:val="0"/>
          <w:numId w:val="7"/>
        </w:numPr>
        <w:ind w:left="0" w:firstLine="360"/>
        <w:jc w:val="both"/>
        <w:rPr>
          <w:sz w:val="24"/>
          <w:szCs w:val="24"/>
        </w:rPr>
      </w:pPr>
      <w:r w:rsidRPr="003935C1">
        <w:rPr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64326098" w14:textId="77777777" w:rsidR="001E6F6C" w:rsidRPr="00812AA4" w:rsidRDefault="001E6F6C" w:rsidP="00812AA4">
      <w:pPr>
        <w:numPr>
          <w:ilvl w:val="0"/>
          <w:numId w:val="7"/>
        </w:numPr>
        <w:ind w:left="0" w:firstLine="360"/>
        <w:jc w:val="both"/>
        <w:rPr>
          <w:sz w:val="24"/>
          <w:szCs w:val="24"/>
        </w:rPr>
      </w:pPr>
      <w:bookmarkStart w:id="1" w:name="_Hlk220055680"/>
      <w:r w:rsidRPr="00812AA4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6310BA">
        <w:rPr>
          <w:sz w:val="24"/>
          <w:szCs w:val="24"/>
        </w:rPr>
        <w:t xml:space="preserve">исполняющего обязанности </w:t>
      </w:r>
      <w:r w:rsidRPr="00812AA4">
        <w:rPr>
          <w:sz w:val="24"/>
          <w:szCs w:val="24"/>
        </w:rPr>
        <w:t>заместителя Главы Павлово-Посадского городского округа Московской области</w:t>
      </w:r>
      <w:bookmarkEnd w:id="1"/>
      <w:r w:rsidRPr="00812AA4">
        <w:rPr>
          <w:sz w:val="24"/>
          <w:szCs w:val="24"/>
        </w:rPr>
        <w:t xml:space="preserve"> </w:t>
      </w:r>
      <w:r w:rsidR="006310BA">
        <w:rPr>
          <w:sz w:val="24"/>
          <w:szCs w:val="24"/>
        </w:rPr>
        <w:t>Турлупова Г.А.</w:t>
      </w:r>
    </w:p>
    <w:p w14:paraId="7BB09A4E" w14:textId="77777777" w:rsidR="001E6F6C" w:rsidRPr="00D12A13" w:rsidRDefault="001E6F6C" w:rsidP="001E6F6C">
      <w:pPr>
        <w:ind w:firstLine="567"/>
        <w:jc w:val="both"/>
        <w:rPr>
          <w:sz w:val="24"/>
          <w:szCs w:val="24"/>
        </w:rPr>
      </w:pPr>
    </w:p>
    <w:p w14:paraId="411CA28A" w14:textId="77777777" w:rsidR="00812AA4" w:rsidRDefault="001E6F6C" w:rsidP="002150DA">
      <w:pPr>
        <w:ind w:firstLine="567"/>
        <w:jc w:val="both"/>
        <w:rPr>
          <w:sz w:val="24"/>
          <w:szCs w:val="24"/>
        </w:rPr>
      </w:pPr>
      <w:r w:rsidRPr="001E6F6C">
        <w:rPr>
          <w:sz w:val="24"/>
          <w:szCs w:val="24"/>
        </w:rPr>
        <w:t xml:space="preserve">   </w:t>
      </w:r>
    </w:p>
    <w:p w14:paraId="029459E2" w14:textId="77777777" w:rsidR="00D40375" w:rsidRDefault="00D40375" w:rsidP="00812AA4">
      <w:pPr>
        <w:ind w:firstLine="567"/>
        <w:jc w:val="both"/>
        <w:rPr>
          <w:sz w:val="24"/>
          <w:szCs w:val="24"/>
        </w:rPr>
      </w:pPr>
    </w:p>
    <w:p w14:paraId="1048ED19" w14:textId="77777777" w:rsidR="003935C1" w:rsidRDefault="003935C1" w:rsidP="00812AA4">
      <w:pPr>
        <w:ind w:firstLine="567"/>
        <w:jc w:val="both"/>
        <w:rPr>
          <w:sz w:val="24"/>
          <w:szCs w:val="24"/>
        </w:rPr>
      </w:pPr>
    </w:p>
    <w:p w14:paraId="58BCA230" w14:textId="77777777" w:rsidR="006310BA" w:rsidRDefault="006310BA" w:rsidP="006310BA">
      <w:pPr>
        <w:jc w:val="both"/>
        <w:rPr>
          <w:sz w:val="24"/>
          <w:szCs w:val="24"/>
        </w:rPr>
      </w:pPr>
      <w:bookmarkStart w:id="2" w:name="_Hlk220055721"/>
      <w:r>
        <w:rPr>
          <w:sz w:val="24"/>
          <w:szCs w:val="24"/>
        </w:rPr>
        <w:t xml:space="preserve">Временно исполняющий полномочия </w:t>
      </w:r>
    </w:p>
    <w:p w14:paraId="57A6EE91" w14:textId="77777777" w:rsidR="0072222B" w:rsidRDefault="001E6F6C" w:rsidP="006310BA">
      <w:pPr>
        <w:jc w:val="both"/>
        <w:rPr>
          <w:sz w:val="24"/>
          <w:szCs w:val="24"/>
        </w:rPr>
      </w:pPr>
      <w:r w:rsidRPr="001E6F6C">
        <w:rPr>
          <w:sz w:val="24"/>
          <w:szCs w:val="24"/>
        </w:rPr>
        <w:t>Глав</w:t>
      </w:r>
      <w:r w:rsidR="006310BA">
        <w:rPr>
          <w:sz w:val="24"/>
          <w:szCs w:val="24"/>
        </w:rPr>
        <w:t>ы</w:t>
      </w:r>
      <w:r w:rsidRPr="001E6F6C">
        <w:rPr>
          <w:sz w:val="24"/>
          <w:szCs w:val="24"/>
        </w:rPr>
        <w:t xml:space="preserve"> городского округа </w:t>
      </w:r>
      <w:r w:rsidRPr="001E6F6C">
        <w:rPr>
          <w:sz w:val="24"/>
          <w:szCs w:val="24"/>
        </w:rPr>
        <w:tab/>
      </w:r>
      <w:r w:rsidR="00812AA4">
        <w:rPr>
          <w:sz w:val="24"/>
          <w:szCs w:val="24"/>
        </w:rPr>
        <w:t xml:space="preserve">           </w:t>
      </w:r>
      <w:r w:rsidR="00875CD4" w:rsidRPr="00875CD4">
        <w:rPr>
          <w:sz w:val="24"/>
          <w:szCs w:val="24"/>
        </w:rPr>
        <w:t xml:space="preserve"> </w:t>
      </w:r>
      <w:r w:rsidR="00812AA4">
        <w:rPr>
          <w:sz w:val="24"/>
          <w:szCs w:val="24"/>
        </w:rPr>
        <w:t xml:space="preserve">                                                             </w:t>
      </w:r>
      <w:r w:rsidR="006310BA">
        <w:rPr>
          <w:sz w:val="24"/>
          <w:szCs w:val="24"/>
        </w:rPr>
        <w:t xml:space="preserve">                     </w:t>
      </w:r>
      <w:r w:rsidR="00812AA4">
        <w:rPr>
          <w:sz w:val="24"/>
          <w:szCs w:val="24"/>
        </w:rPr>
        <w:t xml:space="preserve">    </w:t>
      </w:r>
      <w:r w:rsidR="006310BA">
        <w:rPr>
          <w:sz w:val="24"/>
          <w:szCs w:val="24"/>
        </w:rPr>
        <w:t>С.В. Балашов</w:t>
      </w:r>
    </w:p>
    <w:p w14:paraId="3A1B166E" w14:textId="77777777" w:rsidR="00812AA4" w:rsidRDefault="00812AA4" w:rsidP="006310BA">
      <w:pPr>
        <w:jc w:val="both"/>
        <w:rPr>
          <w:sz w:val="24"/>
          <w:szCs w:val="24"/>
        </w:rPr>
      </w:pPr>
    </w:p>
    <w:bookmarkEnd w:id="2"/>
    <w:p w14:paraId="3C384710" w14:textId="77777777" w:rsidR="00875CD4" w:rsidRPr="00875CD4" w:rsidRDefault="00875CD4" w:rsidP="00914B02">
      <w:pPr>
        <w:widowControl w:val="0"/>
        <w:suppressAutoHyphens/>
        <w:jc w:val="both"/>
        <w:rPr>
          <w:sz w:val="24"/>
          <w:szCs w:val="24"/>
        </w:rPr>
      </w:pPr>
    </w:p>
    <w:p w14:paraId="560B0721" w14:textId="77777777" w:rsidR="00875CD4" w:rsidRPr="006310BA" w:rsidRDefault="00875CD4" w:rsidP="00D12A13">
      <w:pPr>
        <w:suppressAutoHyphens/>
        <w:jc w:val="both"/>
        <w:rPr>
          <w:lang w:eastAsia="zh-CN"/>
        </w:rPr>
      </w:pPr>
    </w:p>
    <w:p w14:paraId="001D606C" w14:textId="77777777" w:rsidR="00D12A13" w:rsidRDefault="00D12A13" w:rsidP="00D12A13">
      <w:pPr>
        <w:suppressAutoHyphens/>
        <w:jc w:val="both"/>
        <w:rPr>
          <w:lang w:eastAsia="zh-CN"/>
        </w:rPr>
      </w:pPr>
      <w:r w:rsidRPr="00914B02">
        <w:rPr>
          <w:lang w:eastAsia="zh-CN"/>
        </w:rPr>
        <w:t xml:space="preserve">Рассылка: </w:t>
      </w:r>
      <w:r w:rsidR="006310BA">
        <w:rPr>
          <w:lang w:eastAsia="zh-CN"/>
        </w:rPr>
        <w:t>Турлупову Г.А.</w:t>
      </w:r>
      <w:r w:rsidRPr="00914B02">
        <w:rPr>
          <w:lang w:eastAsia="zh-CN"/>
        </w:rPr>
        <w:t>,   МКУ «Правовое управление», сектор кадров, в дело.</w:t>
      </w:r>
    </w:p>
    <w:p w14:paraId="0208C423" w14:textId="77777777" w:rsidR="00615693" w:rsidRDefault="00615693" w:rsidP="00D12A13">
      <w:pPr>
        <w:suppressAutoHyphens/>
        <w:jc w:val="both"/>
        <w:rPr>
          <w:lang w:eastAsia="zh-CN"/>
        </w:rPr>
      </w:pPr>
    </w:p>
    <w:p w14:paraId="25592F56" w14:textId="77777777" w:rsidR="00615693" w:rsidRDefault="00615693" w:rsidP="00D12A13">
      <w:pPr>
        <w:suppressAutoHyphens/>
        <w:jc w:val="both"/>
        <w:rPr>
          <w:lang w:eastAsia="zh-CN"/>
        </w:rPr>
      </w:pPr>
    </w:p>
    <w:p w14:paraId="6979B611" w14:textId="77777777" w:rsidR="00615693" w:rsidRPr="00914B02" w:rsidRDefault="00615693" w:rsidP="00615693">
      <w:pPr>
        <w:widowControl w:val="0"/>
        <w:suppressAutoHyphens/>
        <w:jc w:val="both"/>
        <w:rPr>
          <w:color w:val="000000"/>
          <w:lang w:eastAsia="zh-CN" w:bidi="ru-RU"/>
        </w:rPr>
      </w:pPr>
      <w:r w:rsidRPr="00914B02">
        <w:rPr>
          <w:color w:val="000000"/>
          <w:lang w:eastAsia="zh-CN" w:bidi="ru-RU"/>
        </w:rPr>
        <w:t>Харитонова Е.В.</w:t>
      </w:r>
    </w:p>
    <w:p w14:paraId="7D4AA132" w14:textId="77777777" w:rsidR="00615693" w:rsidRPr="00D12A13" w:rsidRDefault="00615693" w:rsidP="00615693">
      <w:pPr>
        <w:widowControl w:val="0"/>
        <w:suppressAutoHyphens/>
        <w:jc w:val="both"/>
        <w:rPr>
          <w:color w:val="000000"/>
          <w:sz w:val="24"/>
          <w:szCs w:val="24"/>
          <w:lang w:eastAsia="zh-CN" w:bidi="ru-RU"/>
        </w:rPr>
      </w:pPr>
      <w:r w:rsidRPr="00914B02">
        <w:rPr>
          <w:color w:val="000000"/>
          <w:lang w:eastAsia="zh-CN" w:bidi="ru-RU"/>
        </w:rPr>
        <w:t>8(49643)2-99-00(доб.1291)</w:t>
      </w:r>
    </w:p>
    <w:sectPr w:rsidR="00615693" w:rsidRPr="00D12A13" w:rsidSect="00875CD4">
      <w:footerReference w:type="default" r:id="rId8"/>
      <w:pgSz w:w="11906" w:h="16838" w:code="9"/>
      <w:pgMar w:top="1134" w:right="567" w:bottom="709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2F4EF" w14:textId="77777777" w:rsidR="00E95DCF" w:rsidRDefault="00E95DCF" w:rsidP="00812AA4">
      <w:r>
        <w:separator/>
      </w:r>
    </w:p>
  </w:endnote>
  <w:endnote w:type="continuationSeparator" w:id="0">
    <w:p w14:paraId="76C406EE" w14:textId="77777777" w:rsidR="00E95DCF" w:rsidRDefault="00E95DCF" w:rsidP="0081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BA32" w14:textId="77777777" w:rsidR="00812AA4" w:rsidRDefault="00812AA4" w:rsidP="00812AA4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6FCCB" w14:textId="77777777" w:rsidR="00E95DCF" w:rsidRDefault="00E95DCF" w:rsidP="00812AA4">
      <w:r>
        <w:separator/>
      </w:r>
    </w:p>
  </w:footnote>
  <w:footnote w:type="continuationSeparator" w:id="0">
    <w:p w14:paraId="7AD5EB57" w14:textId="77777777" w:rsidR="00E95DCF" w:rsidRDefault="00E95DCF" w:rsidP="0081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85D"/>
    <w:multiLevelType w:val="hybridMultilevel"/>
    <w:tmpl w:val="2FCE7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5AE7"/>
    <w:multiLevelType w:val="hybridMultilevel"/>
    <w:tmpl w:val="2CF89530"/>
    <w:lvl w:ilvl="0" w:tplc="B1AA526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55DF4"/>
    <w:multiLevelType w:val="hybridMultilevel"/>
    <w:tmpl w:val="431044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E31D4"/>
    <w:multiLevelType w:val="hybridMultilevel"/>
    <w:tmpl w:val="F4B452CA"/>
    <w:lvl w:ilvl="0" w:tplc="DB66914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E3C0A5C"/>
    <w:multiLevelType w:val="hybridMultilevel"/>
    <w:tmpl w:val="3EB657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538D7"/>
    <w:multiLevelType w:val="hybridMultilevel"/>
    <w:tmpl w:val="92CE5052"/>
    <w:lvl w:ilvl="0" w:tplc="77A46188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51027"/>
    <w:multiLevelType w:val="multilevel"/>
    <w:tmpl w:val="D3C4B8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308F1894"/>
    <w:multiLevelType w:val="multilevel"/>
    <w:tmpl w:val="0A4C8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38FD0C1D"/>
    <w:multiLevelType w:val="hybridMultilevel"/>
    <w:tmpl w:val="E25A2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5598E"/>
    <w:multiLevelType w:val="multilevel"/>
    <w:tmpl w:val="B9EACF7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0" w15:restartNumberingAfterBreak="0">
    <w:nsid w:val="45FA5D59"/>
    <w:multiLevelType w:val="multilevel"/>
    <w:tmpl w:val="D85CFB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4C4420F6"/>
    <w:multiLevelType w:val="hybridMultilevel"/>
    <w:tmpl w:val="294C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B3229"/>
    <w:multiLevelType w:val="multilevel"/>
    <w:tmpl w:val="06AC43D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 w15:restartNumberingAfterBreak="0">
    <w:nsid w:val="57395F99"/>
    <w:multiLevelType w:val="multilevel"/>
    <w:tmpl w:val="04B84E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4" w15:restartNumberingAfterBreak="0">
    <w:nsid w:val="5CAB4918"/>
    <w:multiLevelType w:val="multilevel"/>
    <w:tmpl w:val="CFC41A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5E6F13DE"/>
    <w:multiLevelType w:val="hybridMultilevel"/>
    <w:tmpl w:val="BC7A4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7005B1"/>
    <w:multiLevelType w:val="hybridMultilevel"/>
    <w:tmpl w:val="2570C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D227C"/>
    <w:multiLevelType w:val="multilevel"/>
    <w:tmpl w:val="72B055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 w15:restartNumberingAfterBreak="0">
    <w:nsid w:val="71D37B86"/>
    <w:multiLevelType w:val="multilevel"/>
    <w:tmpl w:val="203855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 w15:restartNumberingAfterBreak="0">
    <w:nsid w:val="78035022"/>
    <w:multiLevelType w:val="hybridMultilevel"/>
    <w:tmpl w:val="C02CE4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795AA8"/>
    <w:multiLevelType w:val="multilevel"/>
    <w:tmpl w:val="46EAF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FE96A7D"/>
    <w:multiLevelType w:val="hybridMultilevel"/>
    <w:tmpl w:val="0A68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20"/>
  </w:num>
  <w:num w:numId="8">
    <w:abstractNumId w:val="14"/>
  </w:num>
  <w:num w:numId="9">
    <w:abstractNumId w:val="18"/>
  </w:num>
  <w:num w:numId="10">
    <w:abstractNumId w:val="17"/>
  </w:num>
  <w:num w:numId="11">
    <w:abstractNumId w:val="10"/>
  </w:num>
  <w:num w:numId="12">
    <w:abstractNumId w:val="6"/>
  </w:num>
  <w:num w:numId="13">
    <w:abstractNumId w:val="12"/>
  </w:num>
  <w:num w:numId="14">
    <w:abstractNumId w:val="9"/>
  </w:num>
  <w:num w:numId="15">
    <w:abstractNumId w:val="7"/>
  </w:num>
  <w:num w:numId="16">
    <w:abstractNumId w:val="13"/>
  </w:num>
  <w:num w:numId="17">
    <w:abstractNumId w:val="5"/>
  </w:num>
  <w:num w:numId="18">
    <w:abstractNumId w:val="16"/>
  </w:num>
  <w:num w:numId="19">
    <w:abstractNumId w:val="19"/>
  </w:num>
  <w:num w:numId="20">
    <w:abstractNumId w:val="15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95"/>
    <w:rsid w:val="00002FDA"/>
    <w:rsid w:val="00003E0A"/>
    <w:rsid w:val="000064FE"/>
    <w:rsid w:val="00006B8F"/>
    <w:rsid w:val="00011561"/>
    <w:rsid w:val="000140DE"/>
    <w:rsid w:val="0001610E"/>
    <w:rsid w:val="00016881"/>
    <w:rsid w:val="000217A7"/>
    <w:rsid w:val="00023ECD"/>
    <w:rsid w:val="00025A5C"/>
    <w:rsid w:val="00026680"/>
    <w:rsid w:val="00026A96"/>
    <w:rsid w:val="000276C1"/>
    <w:rsid w:val="000302E0"/>
    <w:rsid w:val="0003148E"/>
    <w:rsid w:val="000324A6"/>
    <w:rsid w:val="00033E4F"/>
    <w:rsid w:val="000352E2"/>
    <w:rsid w:val="00036F55"/>
    <w:rsid w:val="00042966"/>
    <w:rsid w:val="00043787"/>
    <w:rsid w:val="000447E2"/>
    <w:rsid w:val="00051D0D"/>
    <w:rsid w:val="00051F01"/>
    <w:rsid w:val="00053B1A"/>
    <w:rsid w:val="00054147"/>
    <w:rsid w:val="00055BD6"/>
    <w:rsid w:val="00056571"/>
    <w:rsid w:val="000572C5"/>
    <w:rsid w:val="00057421"/>
    <w:rsid w:val="000603CD"/>
    <w:rsid w:val="00060F42"/>
    <w:rsid w:val="00064F2E"/>
    <w:rsid w:val="00065F0A"/>
    <w:rsid w:val="00066518"/>
    <w:rsid w:val="0007185D"/>
    <w:rsid w:val="000803CD"/>
    <w:rsid w:val="00080B24"/>
    <w:rsid w:val="000815F1"/>
    <w:rsid w:val="000844F5"/>
    <w:rsid w:val="00084C9F"/>
    <w:rsid w:val="000858B8"/>
    <w:rsid w:val="00086043"/>
    <w:rsid w:val="000869F0"/>
    <w:rsid w:val="00086C29"/>
    <w:rsid w:val="00090710"/>
    <w:rsid w:val="00091B56"/>
    <w:rsid w:val="00092E6E"/>
    <w:rsid w:val="00093C29"/>
    <w:rsid w:val="00094CF7"/>
    <w:rsid w:val="000965DF"/>
    <w:rsid w:val="000968E5"/>
    <w:rsid w:val="000A0F42"/>
    <w:rsid w:val="000A235C"/>
    <w:rsid w:val="000A2B90"/>
    <w:rsid w:val="000A3BDD"/>
    <w:rsid w:val="000A4C27"/>
    <w:rsid w:val="000A6223"/>
    <w:rsid w:val="000B08B9"/>
    <w:rsid w:val="000B12AD"/>
    <w:rsid w:val="000B14EE"/>
    <w:rsid w:val="000B1E36"/>
    <w:rsid w:val="000B3817"/>
    <w:rsid w:val="000B3891"/>
    <w:rsid w:val="000B4461"/>
    <w:rsid w:val="000B5082"/>
    <w:rsid w:val="000C10C3"/>
    <w:rsid w:val="000C589B"/>
    <w:rsid w:val="000D3908"/>
    <w:rsid w:val="000D4BA3"/>
    <w:rsid w:val="000D5384"/>
    <w:rsid w:val="000D6358"/>
    <w:rsid w:val="000E495E"/>
    <w:rsid w:val="000E6A01"/>
    <w:rsid w:val="000F1704"/>
    <w:rsid w:val="000F1873"/>
    <w:rsid w:val="000F3D51"/>
    <w:rsid w:val="001000E0"/>
    <w:rsid w:val="00101726"/>
    <w:rsid w:val="00103119"/>
    <w:rsid w:val="0010385F"/>
    <w:rsid w:val="001042D6"/>
    <w:rsid w:val="00105C3A"/>
    <w:rsid w:val="00106C73"/>
    <w:rsid w:val="001119EE"/>
    <w:rsid w:val="00115D1B"/>
    <w:rsid w:val="001164F9"/>
    <w:rsid w:val="0012260C"/>
    <w:rsid w:val="0012781D"/>
    <w:rsid w:val="001279BA"/>
    <w:rsid w:val="00131191"/>
    <w:rsid w:val="0013299E"/>
    <w:rsid w:val="00132EFB"/>
    <w:rsid w:val="00133BE5"/>
    <w:rsid w:val="00133F46"/>
    <w:rsid w:val="001367CC"/>
    <w:rsid w:val="00137A52"/>
    <w:rsid w:val="00140224"/>
    <w:rsid w:val="00140F26"/>
    <w:rsid w:val="001417DA"/>
    <w:rsid w:val="00141A6E"/>
    <w:rsid w:val="00141BAD"/>
    <w:rsid w:val="0014248A"/>
    <w:rsid w:val="00143F5F"/>
    <w:rsid w:val="00147D0F"/>
    <w:rsid w:val="001538D3"/>
    <w:rsid w:val="001612B3"/>
    <w:rsid w:val="00167D14"/>
    <w:rsid w:val="00170155"/>
    <w:rsid w:val="001712BB"/>
    <w:rsid w:val="00172C9B"/>
    <w:rsid w:val="001806BD"/>
    <w:rsid w:val="00180BB0"/>
    <w:rsid w:val="0018384E"/>
    <w:rsid w:val="00185E7A"/>
    <w:rsid w:val="0018741A"/>
    <w:rsid w:val="00187986"/>
    <w:rsid w:val="0019060A"/>
    <w:rsid w:val="0019474D"/>
    <w:rsid w:val="00196DAD"/>
    <w:rsid w:val="00197CA2"/>
    <w:rsid w:val="001A11E6"/>
    <w:rsid w:val="001B5F61"/>
    <w:rsid w:val="001C05C1"/>
    <w:rsid w:val="001C4887"/>
    <w:rsid w:val="001D0989"/>
    <w:rsid w:val="001D0E99"/>
    <w:rsid w:val="001D11B3"/>
    <w:rsid w:val="001D2F92"/>
    <w:rsid w:val="001D34AB"/>
    <w:rsid w:val="001E41EF"/>
    <w:rsid w:val="001E4A7E"/>
    <w:rsid w:val="001E61D1"/>
    <w:rsid w:val="001E6F6C"/>
    <w:rsid w:val="001E7B74"/>
    <w:rsid w:val="001F16A3"/>
    <w:rsid w:val="001F1ADC"/>
    <w:rsid w:val="001F2A87"/>
    <w:rsid w:val="001F5502"/>
    <w:rsid w:val="001F621A"/>
    <w:rsid w:val="001F76BF"/>
    <w:rsid w:val="00200543"/>
    <w:rsid w:val="00201E2F"/>
    <w:rsid w:val="00201F9E"/>
    <w:rsid w:val="002020F8"/>
    <w:rsid w:val="00212D28"/>
    <w:rsid w:val="00213F7C"/>
    <w:rsid w:val="00214991"/>
    <w:rsid w:val="00214BFC"/>
    <w:rsid w:val="002150DA"/>
    <w:rsid w:val="00217A44"/>
    <w:rsid w:val="00217F5C"/>
    <w:rsid w:val="00223F39"/>
    <w:rsid w:val="002246DC"/>
    <w:rsid w:val="00225AD8"/>
    <w:rsid w:val="0022736F"/>
    <w:rsid w:val="002317B3"/>
    <w:rsid w:val="00232F2F"/>
    <w:rsid w:val="002368E7"/>
    <w:rsid w:val="00240A51"/>
    <w:rsid w:val="002421AC"/>
    <w:rsid w:val="00242B65"/>
    <w:rsid w:val="00242C89"/>
    <w:rsid w:val="00250BD1"/>
    <w:rsid w:val="00251FA4"/>
    <w:rsid w:val="002545B9"/>
    <w:rsid w:val="00260E6A"/>
    <w:rsid w:val="0026158D"/>
    <w:rsid w:val="002659AA"/>
    <w:rsid w:val="0026624A"/>
    <w:rsid w:val="00267376"/>
    <w:rsid w:val="0026755D"/>
    <w:rsid w:val="00270790"/>
    <w:rsid w:val="00274FE5"/>
    <w:rsid w:val="002779D5"/>
    <w:rsid w:val="00277CE3"/>
    <w:rsid w:val="00280E7B"/>
    <w:rsid w:val="00282DF9"/>
    <w:rsid w:val="00283036"/>
    <w:rsid w:val="002831DC"/>
    <w:rsid w:val="002855EE"/>
    <w:rsid w:val="0028571B"/>
    <w:rsid w:val="0028588A"/>
    <w:rsid w:val="002873FE"/>
    <w:rsid w:val="002909DF"/>
    <w:rsid w:val="00296DBA"/>
    <w:rsid w:val="00297888"/>
    <w:rsid w:val="002A108D"/>
    <w:rsid w:val="002A4C92"/>
    <w:rsid w:val="002A6372"/>
    <w:rsid w:val="002A65FB"/>
    <w:rsid w:val="002A6C8C"/>
    <w:rsid w:val="002A7E71"/>
    <w:rsid w:val="002B21E0"/>
    <w:rsid w:val="002B4860"/>
    <w:rsid w:val="002B6D05"/>
    <w:rsid w:val="002B7D35"/>
    <w:rsid w:val="002C19FE"/>
    <w:rsid w:val="002C249E"/>
    <w:rsid w:val="002C3B1C"/>
    <w:rsid w:val="002C790C"/>
    <w:rsid w:val="002D027D"/>
    <w:rsid w:val="002D098D"/>
    <w:rsid w:val="002D4B99"/>
    <w:rsid w:val="002D5026"/>
    <w:rsid w:val="002E0EC4"/>
    <w:rsid w:val="002E155F"/>
    <w:rsid w:val="002E179A"/>
    <w:rsid w:val="002F03BF"/>
    <w:rsid w:val="002F07A3"/>
    <w:rsid w:val="002F11E2"/>
    <w:rsid w:val="002F2C8E"/>
    <w:rsid w:val="002F2F07"/>
    <w:rsid w:val="00300EC6"/>
    <w:rsid w:val="00303310"/>
    <w:rsid w:val="00305E76"/>
    <w:rsid w:val="003164D7"/>
    <w:rsid w:val="003210E2"/>
    <w:rsid w:val="00321364"/>
    <w:rsid w:val="00322AEF"/>
    <w:rsid w:val="00323CDC"/>
    <w:rsid w:val="00323D84"/>
    <w:rsid w:val="00326EAB"/>
    <w:rsid w:val="0033044D"/>
    <w:rsid w:val="00333206"/>
    <w:rsid w:val="0034171A"/>
    <w:rsid w:val="00345149"/>
    <w:rsid w:val="00350ACC"/>
    <w:rsid w:val="00351738"/>
    <w:rsid w:val="00352286"/>
    <w:rsid w:val="00352318"/>
    <w:rsid w:val="0035238A"/>
    <w:rsid w:val="00352681"/>
    <w:rsid w:val="00353D26"/>
    <w:rsid w:val="00353FF7"/>
    <w:rsid w:val="00354A1A"/>
    <w:rsid w:val="00356545"/>
    <w:rsid w:val="003578A2"/>
    <w:rsid w:val="00360958"/>
    <w:rsid w:val="00361BC3"/>
    <w:rsid w:val="00362E03"/>
    <w:rsid w:val="003657B8"/>
    <w:rsid w:val="00365D4F"/>
    <w:rsid w:val="00366D9E"/>
    <w:rsid w:val="0037103A"/>
    <w:rsid w:val="00373348"/>
    <w:rsid w:val="003756F1"/>
    <w:rsid w:val="00376E28"/>
    <w:rsid w:val="00377AC6"/>
    <w:rsid w:val="003816FC"/>
    <w:rsid w:val="00385735"/>
    <w:rsid w:val="003915A6"/>
    <w:rsid w:val="00392470"/>
    <w:rsid w:val="003935C1"/>
    <w:rsid w:val="00395F3A"/>
    <w:rsid w:val="00396467"/>
    <w:rsid w:val="003965C0"/>
    <w:rsid w:val="003A12D3"/>
    <w:rsid w:val="003A4878"/>
    <w:rsid w:val="003B07FB"/>
    <w:rsid w:val="003B5BBC"/>
    <w:rsid w:val="003B6696"/>
    <w:rsid w:val="003B68E6"/>
    <w:rsid w:val="003C2330"/>
    <w:rsid w:val="003C2ADC"/>
    <w:rsid w:val="003C311D"/>
    <w:rsid w:val="003C4B16"/>
    <w:rsid w:val="003C60A5"/>
    <w:rsid w:val="003C62EC"/>
    <w:rsid w:val="003C7CBA"/>
    <w:rsid w:val="003C7EB0"/>
    <w:rsid w:val="003D2B54"/>
    <w:rsid w:val="003D74C3"/>
    <w:rsid w:val="003F051C"/>
    <w:rsid w:val="003F5B6E"/>
    <w:rsid w:val="003F5BBA"/>
    <w:rsid w:val="004013B5"/>
    <w:rsid w:val="004032C5"/>
    <w:rsid w:val="00415A48"/>
    <w:rsid w:val="00417865"/>
    <w:rsid w:val="004203C2"/>
    <w:rsid w:val="0042080B"/>
    <w:rsid w:val="00422364"/>
    <w:rsid w:val="00423A34"/>
    <w:rsid w:val="00424653"/>
    <w:rsid w:val="00427742"/>
    <w:rsid w:val="00427F1E"/>
    <w:rsid w:val="004356DC"/>
    <w:rsid w:val="00437903"/>
    <w:rsid w:val="00440F3E"/>
    <w:rsid w:val="004420D2"/>
    <w:rsid w:val="00442CF8"/>
    <w:rsid w:val="00445501"/>
    <w:rsid w:val="00445961"/>
    <w:rsid w:val="00446AF2"/>
    <w:rsid w:val="00447261"/>
    <w:rsid w:val="00460EE3"/>
    <w:rsid w:val="004610B6"/>
    <w:rsid w:val="00463550"/>
    <w:rsid w:val="004638BB"/>
    <w:rsid w:val="00463EA4"/>
    <w:rsid w:val="004642CB"/>
    <w:rsid w:val="00466477"/>
    <w:rsid w:val="00472E51"/>
    <w:rsid w:val="00477717"/>
    <w:rsid w:val="0048136E"/>
    <w:rsid w:val="00481BBD"/>
    <w:rsid w:val="0048266E"/>
    <w:rsid w:val="00482BF1"/>
    <w:rsid w:val="004857A0"/>
    <w:rsid w:val="00490D88"/>
    <w:rsid w:val="00496067"/>
    <w:rsid w:val="00496215"/>
    <w:rsid w:val="0049658D"/>
    <w:rsid w:val="004A442E"/>
    <w:rsid w:val="004A44ED"/>
    <w:rsid w:val="004A4C54"/>
    <w:rsid w:val="004A5A85"/>
    <w:rsid w:val="004A757F"/>
    <w:rsid w:val="004B298D"/>
    <w:rsid w:val="004B44E3"/>
    <w:rsid w:val="004B50BE"/>
    <w:rsid w:val="004B67BF"/>
    <w:rsid w:val="004D05D3"/>
    <w:rsid w:val="004D1A62"/>
    <w:rsid w:val="004D2947"/>
    <w:rsid w:val="004D4A0A"/>
    <w:rsid w:val="004D4F0C"/>
    <w:rsid w:val="004D56F6"/>
    <w:rsid w:val="004D7BD5"/>
    <w:rsid w:val="004E0A3B"/>
    <w:rsid w:val="004E48EE"/>
    <w:rsid w:val="004E7399"/>
    <w:rsid w:val="004F257A"/>
    <w:rsid w:val="004F280E"/>
    <w:rsid w:val="004F4C33"/>
    <w:rsid w:val="004F675A"/>
    <w:rsid w:val="0050539B"/>
    <w:rsid w:val="00511DFF"/>
    <w:rsid w:val="00514F48"/>
    <w:rsid w:val="00516F08"/>
    <w:rsid w:val="005170F5"/>
    <w:rsid w:val="0051781F"/>
    <w:rsid w:val="00517DF8"/>
    <w:rsid w:val="00522E87"/>
    <w:rsid w:val="00523011"/>
    <w:rsid w:val="005234C5"/>
    <w:rsid w:val="0052573E"/>
    <w:rsid w:val="00526546"/>
    <w:rsid w:val="00526993"/>
    <w:rsid w:val="00530349"/>
    <w:rsid w:val="00532D2A"/>
    <w:rsid w:val="005335FB"/>
    <w:rsid w:val="00536164"/>
    <w:rsid w:val="0053619B"/>
    <w:rsid w:val="00541161"/>
    <w:rsid w:val="00542BDB"/>
    <w:rsid w:val="00554174"/>
    <w:rsid w:val="005648A7"/>
    <w:rsid w:val="00567B7C"/>
    <w:rsid w:val="0057202D"/>
    <w:rsid w:val="005723DD"/>
    <w:rsid w:val="005754E3"/>
    <w:rsid w:val="00575C3C"/>
    <w:rsid w:val="00577726"/>
    <w:rsid w:val="0058181B"/>
    <w:rsid w:val="00583793"/>
    <w:rsid w:val="00584C40"/>
    <w:rsid w:val="00590362"/>
    <w:rsid w:val="00590B43"/>
    <w:rsid w:val="005947DE"/>
    <w:rsid w:val="00595900"/>
    <w:rsid w:val="00595D0F"/>
    <w:rsid w:val="005A0FB6"/>
    <w:rsid w:val="005A1867"/>
    <w:rsid w:val="005A34E3"/>
    <w:rsid w:val="005A72A4"/>
    <w:rsid w:val="005B0E8B"/>
    <w:rsid w:val="005B0FAD"/>
    <w:rsid w:val="005B1DD0"/>
    <w:rsid w:val="005B2613"/>
    <w:rsid w:val="005B48A6"/>
    <w:rsid w:val="005B638C"/>
    <w:rsid w:val="005B691A"/>
    <w:rsid w:val="005C0182"/>
    <w:rsid w:val="005C0D95"/>
    <w:rsid w:val="005C2930"/>
    <w:rsid w:val="005C2FCD"/>
    <w:rsid w:val="005C74AB"/>
    <w:rsid w:val="005D3395"/>
    <w:rsid w:val="005D5A53"/>
    <w:rsid w:val="005D5FE9"/>
    <w:rsid w:val="005E08BA"/>
    <w:rsid w:val="005E5847"/>
    <w:rsid w:val="005E5D6B"/>
    <w:rsid w:val="005E6B9E"/>
    <w:rsid w:val="005E7AF1"/>
    <w:rsid w:val="005E7F9A"/>
    <w:rsid w:val="005F2E25"/>
    <w:rsid w:val="00607338"/>
    <w:rsid w:val="00607400"/>
    <w:rsid w:val="00610336"/>
    <w:rsid w:val="00613F14"/>
    <w:rsid w:val="00614061"/>
    <w:rsid w:val="00615693"/>
    <w:rsid w:val="0062037E"/>
    <w:rsid w:val="00620F24"/>
    <w:rsid w:val="006267C5"/>
    <w:rsid w:val="00630381"/>
    <w:rsid w:val="00630428"/>
    <w:rsid w:val="006310BA"/>
    <w:rsid w:val="00631F0F"/>
    <w:rsid w:val="00632509"/>
    <w:rsid w:val="00632E2F"/>
    <w:rsid w:val="00640CCC"/>
    <w:rsid w:val="00640E8C"/>
    <w:rsid w:val="00643612"/>
    <w:rsid w:val="00646628"/>
    <w:rsid w:val="006474E0"/>
    <w:rsid w:val="00651A95"/>
    <w:rsid w:val="0065494F"/>
    <w:rsid w:val="00656E3E"/>
    <w:rsid w:val="00657967"/>
    <w:rsid w:val="00657E44"/>
    <w:rsid w:val="00662DD4"/>
    <w:rsid w:val="00665E6D"/>
    <w:rsid w:val="00666AD8"/>
    <w:rsid w:val="006676B5"/>
    <w:rsid w:val="00667FD4"/>
    <w:rsid w:val="00674B2B"/>
    <w:rsid w:val="0068097C"/>
    <w:rsid w:val="00690086"/>
    <w:rsid w:val="006969D3"/>
    <w:rsid w:val="00696E0B"/>
    <w:rsid w:val="00697D1B"/>
    <w:rsid w:val="006A31E2"/>
    <w:rsid w:val="006B3CA6"/>
    <w:rsid w:val="006C345A"/>
    <w:rsid w:val="006C7C96"/>
    <w:rsid w:val="006D018A"/>
    <w:rsid w:val="006D1247"/>
    <w:rsid w:val="006D4DC4"/>
    <w:rsid w:val="006D4EB7"/>
    <w:rsid w:val="006D56E2"/>
    <w:rsid w:val="006D7B2D"/>
    <w:rsid w:val="006E7A33"/>
    <w:rsid w:val="006F19BF"/>
    <w:rsid w:val="006F239E"/>
    <w:rsid w:val="006F532D"/>
    <w:rsid w:val="006F5FE7"/>
    <w:rsid w:val="006F6154"/>
    <w:rsid w:val="006F641A"/>
    <w:rsid w:val="00700329"/>
    <w:rsid w:val="00702C48"/>
    <w:rsid w:val="00703F7F"/>
    <w:rsid w:val="007067D3"/>
    <w:rsid w:val="00706F49"/>
    <w:rsid w:val="00707719"/>
    <w:rsid w:val="00707E4F"/>
    <w:rsid w:val="007123BC"/>
    <w:rsid w:val="0071283C"/>
    <w:rsid w:val="00713DD7"/>
    <w:rsid w:val="0071546F"/>
    <w:rsid w:val="0072222B"/>
    <w:rsid w:val="0072359F"/>
    <w:rsid w:val="00723DB4"/>
    <w:rsid w:val="00727540"/>
    <w:rsid w:val="007304F2"/>
    <w:rsid w:val="0073298D"/>
    <w:rsid w:val="007329BF"/>
    <w:rsid w:val="00733FCB"/>
    <w:rsid w:val="0073402D"/>
    <w:rsid w:val="007342C1"/>
    <w:rsid w:val="007345D5"/>
    <w:rsid w:val="0073571B"/>
    <w:rsid w:val="00736396"/>
    <w:rsid w:val="00737543"/>
    <w:rsid w:val="0074030C"/>
    <w:rsid w:val="007414C6"/>
    <w:rsid w:val="007446E7"/>
    <w:rsid w:val="007457D3"/>
    <w:rsid w:val="0075023C"/>
    <w:rsid w:val="00753933"/>
    <w:rsid w:val="00755F21"/>
    <w:rsid w:val="00756A3B"/>
    <w:rsid w:val="007638A3"/>
    <w:rsid w:val="00765E70"/>
    <w:rsid w:val="00770AFB"/>
    <w:rsid w:val="00772309"/>
    <w:rsid w:val="007762DD"/>
    <w:rsid w:val="00782730"/>
    <w:rsid w:val="00784BA7"/>
    <w:rsid w:val="007851A4"/>
    <w:rsid w:val="00790F71"/>
    <w:rsid w:val="00791D2E"/>
    <w:rsid w:val="007928A3"/>
    <w:rsid w:val="00794AB6"/>
    <w:rsid w:val="0079767E"/>
    <w:rsid w:val="007A0648"/>
    <w:rsid w:val="007A51BA"/>
    <w:rsid w:val="007A64A8"/>
    <w:rsid w:val="007B0565"/>
    <w:rsid w:val="007B52C9"/>
    <w:rsid w:val="007B5787"/>
    <w:rsid w:val="007B5D61"/>
    <w:rsid w:val="007C4B6F"/>
    <w:rsid w:val="007C5029"/>
    <w:rsid w:val="007C6142"/>
    <w:rsid w:val="007C6EFF"/>
    <w:rsid w:val="007C7684"/>
    <w:rsid w:val="007D2504"/>
    <w:rsid w:val="007D4506"/>
    <w:rsid w:val="007D50AF"/>
    <w:rsid w:val="007D57BC"/>
    <w:rsid w:val="007D7409"/>
    <w:rsid w:val="007E2336"/>
    <w:rsid w:val="007E2AA7"/>
    <w:rsid w:val="007E4F20"/>
    <w:rsid w:val="007E51CF"/>
    <w:rsid w:val="007E577A"/>
    <w:rsid w:val="007E5A43"/>
    <w:rsid w:val="007F2166"/>
    <w:rsid w:val="007F6A42"/>
    <w:rsid w:val="007F7445"/>
    <w:rsid w:val="007F7709"/>
    <w:rsid w:val="0080079E"/>
    <w:rsid w:val="008014A7"/>
    <w:rsid w:val="00804487"/>
    <w:rsid w:val="008051FB"/>
    <w:rsid w:val="00807178"/>
    <w:rsid w:val="00811BB2"/>
    <w:rsid w:val="00812AA4"/>
    <w:rsid w:val="00815930"/>
    <w:rsid w:val="00815DE4"/>
    <w:rsid w:val="00817AE3"/>
    <w:rsid w:val="0082033E"/>
    <w:rsid w:val="008308A2"/>
    <w:rsid w:val="008311F9"/>
    <w:rsid w:val="0083194B"/>
    <w:rsid w:val="008330AC"/>
    <w:rsid w:val="008337C7"/>
    <w:rsid w:val="00834761"/>
    <w:rsid w:val="00834BB3"/>
    <w:rsid w:val="0083707A"/>
    <w:rsid w:val="00837499"/>
    <w:rsid w:val="00840BA9"/>
    <w:rsid w:val="00843691"/>
    <w:rsid w:val="00844B21"/>
    <w:rsid w:val="0084697F"/>
    <w:rsid w:val="00847D79"/>
    <w:rsid w:val="008548CC"/>
    <w:rsid w:val="00857617"/>
    <w:rsid w:val="00861FD9"/>
    <w:rsid w:val="008627E2"/>
    <w:rsid w:val="00864620"/>
    <w:rsid w:val="008646FA"/>
    <w:rsid w:val="00866EEE"/>
    <w:rsid w:val="00867617"/>
    <w:rsid w:val="008708C0"/>
    <w:rsid w:val="0087291F"/>
    <w:rsid w:val="00872CB8"/>
    <w:rsid w:val="00873004"/>
    <w:rsid w:val="00875CD4"/>
    <w:rsid w:val="00881682"/>
    <w:rsid w:val="00882369"/>
    <w:rsid w:val="00891876"/>
    <w:rsid w:val="00891D34"/>
    <w:rsid w:val="00894A81"/>
    <w:rsid w:val="008957D7"/>
    <w:rsid w:val="00896360"/>
    <w:rsid w:val="008A17D2"/>
    <w:rsid w:val="008A19D8"/>
    <w:rsid w:val="008A7194"/>
    <w:rsid w:val="008B1058"/>
    <w:rsid w:val="008B26F8"/>
    <w:rsid w:val="008B73FF"/>
    <w:rsid w:val="008B7460"/>
    <w:rsid w:val="008C0CDF"/>
    <w:rsid w:val="008C105F"/>
    <w:rsid w:val="008C2D63"/>
    <w:rsid w:val="008C4E3E"/>
    <w:rsid w:val="008C6362"/>
    <w:rsid w:val="008C6E8F"/>
    <w:rsid w:val="008C768B"/>
    <w:rsid w:val="008D0A99"/>
    <w:rsid w:val="008D5ED4"/>
    <w:rsid w:val="008E410B"/>
    <w:rsid w:val="008E414F"/>
    <w:rsid w:val="008E6DA9"/>
    <w:rsid w:val="008F0AAD"/>
    <w:rsid w:val="008F1019"/>
    <w:rsid w:val="008F1B59"/>
    <w:rsid w:val="008F41F1"/>
    <w:rsid w:val="008F4680"/>
    <w:rsid w:val="008F60F2"/>
    <w:rsid w:val="009016A0"/>
    <w:rsid w:val="00901CC2"/>
    <w:rsid w:val="009067C9"/>
    <w:rsid w:val="0090777F"/>
    <w:rsid w:val="00910A25"/>
    <w:rsid w:val="00911484"/>
    <w:rsid w:val="009120E0"/>
    <w:rsid w:val="00913312"/>
    <w:rsid w:val="00914B02"/>
    <w:rsid w:val="00916395"/>
    <w:rsid w:val="009164C2"/>
    <w:rsid w:val="00921C52"/>
    <w:rsid w:val="00921DDE"/>
    <w:rsid w:val="00924A5A"/>
    <w:rsid w:val="00927F86"/>
    <w:rsid w:val="00933CF2"/>
    <w:rsid w:val="0094047B"/>
    <w:rsid w:val="0094495A"/>
    <w:rsid w:val="009458C4"/>
    <w:rsid w:val="009502E1"/>
    <w:rsid w:val="00950C7D"/>
    <w:rsid w:val="00951807"/>
    <w:rsid w:val="009529BA"/>
    <w:rsid w:val="00954861"/>
    <w:rsid w:val="00955952"/>
    <w:rsid w:val="00955BC4"/>
    <w:rsid w:val="00970CFE"/>
    <w:rsid w:val="00974975"/>
    <w:rsid w:val="00976D23"/>
    <w:rsid w:val="00977319"/>
    <w:rsid w:val="009820F2"/>
    <w:rsid w:val="00984B35"/>
    <w:rsid w:val="00992B3A"/>
    <w:rsid w:val="0099321F"/>
    <w:rsid w:val="00994BF1"/>
    <w:rsid w:val="00995DDB"/>
    <w:rsid w:val="00997134"/>
    <w:rsid w:val="0099720A"/>
    <w:rsid w:val="009A11A2"/>
    <w:rsid w:val="009A6A25"/>
    <w:rsid w:val="009B2F8B"/>
    <w:rsid w:val="009B432E"/>
    <w:rsid w:val="009B6805"/>
    <w:rsid w:val="009B74DC"/>
    <w:rsid w:val="009C132C"/>
    <w:rsid w:val="009C163A"/>
    <w:rsid w:val="009C22E0"/>
    <w:rsid w:val="009C2E95"/>
    <w:rsid w:val="009C2F7F"/>
    <w:rsid w:val="009C5810"/>
    <w:rsid w:val="009C6C83"/>
    <w:rsid w:val="009D0BC9"/>
    <w:rsid w:val="009D3DA7"/>
    <w:rsid w:val="009D4D69"/>
    <w:rsid w:val="009D7802"/>
    <w:rsid w:val="009E122E"/>
    <w:rsid w:val="009E16F2"/>
    <w:rsid w:val="009E1999"/>
    <w:rsid w:val="009E494A"/>
    <w:rsid w:val="009E515D"/>
    <w:rsid w:val="009E640D"/>
    <w:rsid w:val="009E7FAA"/>
    <w:rsid w:val="009F12DD"/>
    <w:rsid w:val="00A00D9B"/>
    <w:rsid w:val="00A0501D"/>
    <w:rsid w:val="00A0610C"/>
    <w:rsid w:val="00A0611A"/>
    <w:rsid w:val="00A100D2"/>
    <w:rsid w:val="00A10974"/>
    <w:rsid w:val="00A10C36"/>
    <w:rsid w:val="00A11B19"/>
    <w:rsid w:val="00A20E3F"/>
    <w:rsid w:val="00A211CD"/>
    <w:rsid w:val="00A22400"/>
    <w:rsid w:val="00A22EAB"/>
    <w:rsid w:val="00A24BA2"/>
    <w:rsid w:val="00A26B2F"/>
    <w:rsid w:val="00A272CA"/>
    <w:rsid w:val="00A30533"/>
    <w:rsid w:val="00A30F03"/>
    <w:rsid w:val="00A31B12"/>
    <w:rsid w:val="00A33119"/>
    <w:rsid w:val="00A33272"/>
    <w:rsid w:val="00A334E1"/>
    <w:rsid w:val="00A34E02"/>
    <w:rsid w:val="00A37323"/>
    <w:rsid w:val="00A40678"/>
    <w:rsid w:val="00A41EBB"/>
    <w:rsid w:val="00A43D60"/>
    <w:rsid w:val="00A43E0C"/>
    <w:rsid w:val="00A44526"/>
    <w:rsid w:val="00A44CDD"/>
    <w:rsid w:val="00A44FF7"/>
    <w:rsid w:val="00A54CF0"/>
    <w:rsid w:val="00A65320"/>
    <w:rsid w:val="00A66510"/>
    <w:rsid w:val="00A67506"/>
    <w:rsid w:val="00A70C0E"/>
    <w:rsid w:val="00A72C64"/>
    <w:rsid w:val="00A73870"/>
    <w:rsid w:val="00A81099"/>
    <w:rsid w:val="00A81FCF"/>
    <w:rsid w:val="00A8546F"/>
    <w:rsid w:val="00A86775"/>
    <w:rsid w:val="00A9115A"/>
    <w:rsid w:val="00A91570"/>
    <w:rsid w:val="00A91BCC"/>
    <w:rsid w:val="00A91C37"/>
    <w:rsid w:val="00A94EB9"/>
    <w:rsid w:val="00A9696D"/>
    <w:rsid w:val="00AA7C2B"/>
    <w:rsid w:val="00AB3A7A"/>
    <w:rsid w:val="00AB6EFB"/>
    <w:rsid w:val="00AB7273"/>
    <w:rsid w:val="00AC161B"/>
    <w:rsid w:val="00AD0E0F"/>
    <w:rsid w:val="00AD1E42"/>
    <w:rsid w:val="00AD42D7"/>
    <w:rsid w:val="00AD450A"/>
    <w:rsid w:val="00AE022F"/>
    <w:rsid w:val="00AE12F0"/>
    <w:rsid w:val="00AE208F"/>
    <w:rsid w:val="00AF10DD"/>
    <w:rsid w:val="00AF1E8F"/>
    <w:rsid w:val="00B00646"/>
    <w:rsid w:val="00B019F7"/>
    <w:rsid w:val="00B022AA"/>
    <w:rsid w:val="00B0428C"/>
    <w:rsid w:val="00B0669F"/>
    <w:rsid w:val="00B100DF"/>
    <w:rsid w:val="00B11474"/>
    <w:rsid w:val="00B12987"/>
    <w:rsid w:val="00B12BF0"/>
    <w:rsid w:val="00B149A3"/>
    <w:rsid w:val="00B1689F"/>
    <w:rsid w:val="00B16905"/>
    <w:rsid w:val="00B17346"/>
    <w:rsid w:val="00B21656"/>
    <w:rsid w:val="00B23493"/>
    <w:rsid w:val="00B24E32"/>
    <w:rsid w:val="00B305F6"/>
    <w:rsid w:val="00B30C1A"/>
    <w:rsid w:val="00B34E68"/>
    <w:rsid w:val="00B402B9"/>
    <w:rsid w:val="00B512C9"/>
    <w:rsid w:val="00B51934"/>
    <w:rsid w:val="00B51C0B"/>
    <w:rsid w:val="00B54F26"/>
    <w:rsid w:val="00B5616B"/>
    <w:rsid w:val="00B57F43"/>
    <w:rsid w:val="00B60CE3"/>
    <w:rsid w:val="00B60E87"/>
    <w:rsid w:val="00B63F6C"/>
    <w:rsid w:val="00B65295"/>
    <w:rsid w:val="00B7027C"/>
    <w:rsid w:val="00B71D7A"/>
    <w:rsid w:val="00B72B62"/>
    <w:rsid w:val="00B7568A"/>
    <w:rsid w:val="00B77539"/>
    <w:rsid w:val="00B8027F"/>
    <w:rsid w:val="00B87360"/>
    <w:rsid w:val="00B94968"/>
    <w:rsid w:val="00B94E14"/>
    <w:rsid w:val="00B95803"/>
    <w:rsid w:val="00B97D4D"/>
    <w:rsid w:val="00BB0DE9"/>
    <w:rsid w:val="00BB1F19"/>
    <w:rsid w:val="00BB434D"/>
    <w:rsid w:val="00BB4BA7"/>
    <w:rsid w:val="00BB4E10"/>
    <w:rsid w:val="00BC3F55"/>
    <w:rsid w:val="00BC49CA"/>
    <w:rsid w:val="00BC56A5"/>
    <w:rsid w:val="00BD0566"/>
    <w:rsid w:val="00BD0A9F"/>
    <w:rsid w:val="00BD55D1"/>
    <w:rsid w:val="00BE00F7"/>
    <w:rsid w:val="00BE0BC2"/>
    <w:rsid w:val="00BE195E"/>
    <w:rsid w:val="00BE1B05"/>
    <w:rsid w:val="00BE2BB9"/>
    <w:rsid w:val="00BE5A37"/>
    <w:rsid w:val="00BE71FE"/>
    <w:rsid w:val="00BE7EA9"/>
    <w:rsid w:val="00BF0D2C"/>
    <w:rsid w:val="00BF0E33"/>
    <w:rsid w:val="00BF3EC4"/>
    <w:rsid w:val="00BF45CB"/>
    <w:rsid w:val="00BF4C3B"/>
    <w:rsid w:val="00BF53B2"/>
    <w:rsid w:val="00BF7CCE"/>
    <w:rsid w:val="00C0181C"/>
    <w:rsid w:val="00C0406F"/>
    <w:rsid w:val="00C1141D"/>
    <w:rsid w:val="00C13F0E"/>
    <w:rsid w:val="00C1564E"/>
    <w:rsid w:val="00C20259"/>
    <w:rsid w:val="00C27881"/>
    <w:rsid w:val="00C325BE"/>
    <w:rsid w:val="00C3375B"/>
    <w:rsid w:val="00C35822"/>
    <w:rsid w:val="00C44BFB"/>
    <w:rsid w:val="00C464A7"/>
    <w:rsid w:val="00C46ED2"/>
    <w:rsid w:val="00C47EE9"/>
    <w:rsid w:val="00C50B4E"/>
    <w:rsid w:val="00C517D2"/>
    <w:rsid w:val="00C52836"/>
    <w:rsid w:val="00C533ED"/>
    <w:rsid w:val="00C54DD3"/>
    <w:rsid w:val="00C56450"/>
    <w:rsid w:val="00C608A6"/>
    <w:rsid w:val="00C6144D"/>
    <w:rsid w:val="00C638BD"/>
    <w:rsid w:val="00C638DC"/>
    <w:rsid w:val="00C63E8D"/>
    <w:rsid w:val="00C65343"/>
    <w:rsid w:val="00C7003B"/>
    <w:rsid w:val="00C727A1"/>
    <w:rsid w:val="00C74492"/>
    <w:rsid w:val="00C76BA1"/>
    <w:rsid w:val="00C80C90"/>
    <w:rsid w:val="00C815ED"/>
    <w:rsid w:val="00C831E6"/>
    <w:rsid w:val="00C84882"/>
    <w:rsid w:val="00C84B9C"/>
    <w:rsid w:val="00C85288"/>
    <w:rsid w:val="00C8716A"/>
    <w:rsid w:val="00C90446"/>
    <w:rsid w:val="00C907D7"/>
    <w:rsid w:val="00C90812"/>
    <w:rsid w:val="00C946BC"/>
    <w:rsid w:val="00C963F5"/>
    <w:rsid w:val="00C97B77"/>
    <w:rsid w:val="00CA5F93"/>
    <w:rsid w:val="00CA62BB"/>
    <w:rsid w:val="00CB07C9"/>
    <w:rsid w:val="00CB28B2"/>
    <w:rsid w:val="00CB41B4"/>
    <w:rsid w:val="00CB4837"/>
    <w:rsid w:val="00CB58AD"/>
    <w:rsid w:val="00CB7033"/>
    <w:rsid w:val="00CC12F5"/>
    <w:rsid w:val="00CC517D"/>
    <w:rsid w:val="00CC59E7"/>
    <w:rsid w:val="00CC7099"/>
    <w:rsid w:val="00CD31C5"/>
    <w:rsid w:val="00CE363A"/>
    <w:rsid w:val="00CE3ED9"/>
    <w:rsid w:val="00CE4669"/>
    <w:rsid w:val="00CE6497"/>
    <w:rsid w:val="00CF227F"/>
    <w:rsid w:val="00CF3848"/>
    <w:rsid w:val="00CF4F1E"/>
    <w:rsid w:val="00CF63A5"/>
    <w:rsid w:val="00CF78A2"/>
    <w:rsid w:val="00CF7964"/>
    <w:rsid w:val="00D00366"/>
    <w:rsid w:val="00D003B9"/>
    <w:rsid w:val="00D01410"/>
    <w:rsid w:val="00D024BE"/>
    <w:rsid w:val="00D02B75"/>
    <w:rsid w:val="00D06DBF"/>
    <w:rsid w:val="00D07848"/>
    <w:rsid w:val="00D079EA"/>
    <w:rsid w:val="00D10A2D"/>
    <w:rsid w:val="00D1147B"/>
    <w:rsid w:val="00D11810"/>
    <w:rsid w:val="00D12A13"/>
    <w:rsid w:val="00D15937"/>
    <w:rsid w:val="00D16DC5"/>
    <w:rsid w:val="00D20339"/>
    <w:rsid w:val="00D2324D"/>
    <w:rsid w:val="00D23E73"/>
    <w:rsid w:val="00D273A7"/>
    <w:rsid w:val="00D27A23"/>
    <w:rsid w:val="00D3285E"/>
    <w:rsid w:val="00D330E2"/>
    <w:rsid w:val="00D35D6C"/>
    <w:rsid w:val="00D3657B"/>
    <w:rsid w:val="00D40375"/>
    <w:rsid w:val="00D503C3"/>
    <w:rsid w:val="00D51BC8"/>
    <w:rsid w:val="00D51E2B"/>
    <w:rsid w:val="00D521A3"/>
    <w:rsid w:val="00D539CA"/>
    <w:rsid w:val="00D57553"/>
    <w:rsid w:val="00D62313"/>
    <w:rsid w:val="00D627E5"/>
    <w:rsid w:val="00D62A65"/>
    <w:rsid w:val="00D638EC"/>
    <w:rsid w:val="00D6775E"/>
    <w:rsid w:val="00D73570"/>
    <w:rsid w:val="00D804E8"/>
    <w:rsid w:val="00D80D04"/>
    <w:rsid w:val="00D8119F"/>
    <w:rsid w:val="00D833AC"/>
    <w:rsid w:val="00D9455D"/>
    <w:rsid w:val="00D9650F"/>
    <w:rsid w:val="00DA0EEE"/>
    <w:rsid w:val="00DA1EBD"/>
    <w:rsid w:val="00DA3B8A"/>
    <w:rsid w:val="00DA4393"/>
    <w:rsid w:val="00DA4F75"/>
    <w:rsid w:val="00DA6AE2"/>
    <w:rsid w:val="00DB2476"/>
    <w:rsid w:val="00DB26A7"/>
    <w:rsid w:val="00DB2E7F"/>
    <w:rsid w:val="00DB37C7"/>
    <w:rsid w:val="00DB43C5"/>
    <w:rsid w:val="00DB5141"/>
    <w:rsid w:val="00DC28F0"/>
    <w:rsid w:val="00DC6517"/>
    <w:rsid w:val="00DC7379"/>
    <w:rsid w:val="00DC75DB"/>
    <w:rsid w:val="00DD1816"/>
    <w:rsid w:val="00DD266F"/>
    <w:rsid w:val="00DE02B1"/>
    <w:rsid w:val="00DE63FE"/>
    <w:rsid w:val="00DE673D"/>
    <w:rsid w:val="00DE7DD3"/>
    <w:rsid w:val="00DF288D"/>
    <w:rsid w:val="00DF2A99"/>
    <w:rsid w:val="00DF78C8"/>
    <w:rsid w:val="00E01015"/>
    <w:rsid w:val="00E02CDB"/>
    <w:rsid w:val="00E02F01"/>
    <w:rsid w:val="00E058C0"/>
    <w:rsid w:val="00E10DD1"/>
    <w:rsid w:val="00E1159E"/>
    <w:rsid w:val="00E13887"/>
    <w:rsid w:val="00E16E91"/>
    <w:rsid w:val="00E27355"/>
    <w:rsid w:val="00E27F7B"/>
    <w:rsid w:val="00E27FB8"/>
    <w:rsid w:val="00E34DDF"/>
    <w:rsid w:val="00E361C7"/>
    <w:rsid w:val="00E4112E"/>
    <w:rsid w:val="00E413DC"/>
    <w:rsid w:val="00E45614"/>
    <w:rsid w:val="00E5090D"/>
    <w:rsid w:val="00E53EE7"/>
    <w:rsid w:val="00E54FFC"/>
    <w:rsid w:val="00E55844"/>
    <w:rsid w:val="00E56932"/>
    <w:rsid w:val="00E56C13"/>
    <w:rsid w:val="00E6219E"/>
    <w:rsid w:val="00E62AB8"/>
    <w:rsid w:val="00E637AA"/>
    <w:rsid w:val="00E6432B"/>
    <w:rsid w:val="00E64CB5"/>
    <w:rsid w:val="00E65EC0"/>
    <w:rsid w:val="00E66F1F"/>
    <w:rsid w:val="00E66F4F"/>
    <w:rsid w:val="00E67041"/>
    <w:rsid w:val="00E75BA7"/>
    <w:rsid w:val="00E7697E"/>
    <w:rsid w:val="00E8256D"/>
    <w:rsid w:val="00E837D2"/>
    <w:rsid w:val="00E87290"/>
    <w:rsid w:val="00E92E1C"/>
    <w:rsid w:val="00E9300D"/>
    <w:rsid w:val="00E952A6"/>
    <w:rsid w:val="00E95DCF"/>
    <w:rsid w:val="00E97F1F"/>
    <w:rsid w:val="00EA0E59"/>
    <w:rsid w:val="00EA3255"/>
    <w:rsid w:val="00EB2FC0"/>
    <w:rsid w:val="00EB59DA"/>
    <w:rsid w:val="00EB78C3"/>
    <w:rsid w:val="00EC0DB6"/>
    <w:rsid w:val="00EC1892"/>
    <w:rsid w:val="00EC4D23"/>
    <w:rsid w:val="00EC5EB4"/>
    <w:rsid w:val="00ED0BB4"/>
    <w:rsid w:val="00ED0CE1"/>
    <w:rsid w:val="00ED0D80"/>
    <w:rsid w:val="00ED36B3"/>
    <w:rsid w:val="00EE1B1E"/>
    <w:rsid w:val="00EE1FDA"/>
    <w:rsid w:val="00EE3345"/>
    <w:rsid w:val="00EE55E8"/>
    <w:rsid w:val="00EE65DC"/>
    <w:rsid w:val="00EE7D0B"/>
    <w:rsid w:val="00EF01B3"/>
    <w:rsid w:val="00EF1CE9"/>
    <w:rsid w:val="00EF5384"/>
    <w:rsid w:val="00EF5806"/>
    <w:rsid w:val="00EF76E4"/>
    <w:rsid w:val="00F00880"/>
    <w:rsid w:val="00F015A9"/>
    <w:rsid w:val="00F038C4"/>
    <w:rsid w:val="00F04583"/>
    <w:rsid w:val="00F075FD"/>
    <w:rsid w:val="00F127AD"/>
    <w:rsid w:val="00F17F2D"/>
    <w:rsid w:val="00F17FE5"/>
    <w:rsid w:val="00F203E6"/>
    <w:rsid w:val="00F2078E"/>
    <w:rsid w:val="00F22776"/>
    <w:rsid w:val="00F2477E"/>
    <w:rsid w:val="00F278BA"/>
    <w:rsid w:val="00F27A66"/>
    <w:rsid w:val="00F3001A"/>
    <w:rsid w:val="00F32BB7"/>
    <w:rsid w:val="00F33D42"/>
    <w:rsid w:val="00F3406F"/>
    <w:rsid w:val="00F35406"/>
    <w:rsid w:val="00F3635F"/>
    <w:rsid w:val="00F43F27"/>
    <w:rsid w:val="00F453D0"/>
    <w:rsid w:val="00F46D18"/>
    <w:rsid w:val="00F516DF"/>
    <w:rsid w:val="00F52993"/>
    <w:rsid w:val="00F545C9"/>
    <w:rsid w:val="00F54DED"/>
    <w:rsid w:val="00F55FA1"/>
    <w:rsid w:val="00F570EE"/>
    <w:rsid w:val="00F63E1D"/>
    <w:rsid w:val="00F67CF4"/>
    <w:rsid w:val="00F71041"/>
    <w:rsid w:val="00F727A4"/>
    <w:rsid w:val="00F73432"/>
    <w:rsid w:val="00F74375"/>
    <w:rsid w:val="00F744F0"/>
    <w:rsid w:val="00F75067"/>
    <w:rsid w:val="00F767A9"/>
    <w:rsid w:val="00F76D56"/>
    <w:rsid w:val="00F80753"/>
    <w:rsid w:val="00F81C90"/>
    <w:rsid w:val="00F8209E"/>
    <w:rsid w:val="00F85C3B"/>
    <w:rsid w:val="00F864BB"/>
    <w:rsid w:val="00F90404"/>
    <w:rsid w:val="00F91CD2"/>
    <w:rsid w:val="00F96126"/>
    <w:rsid w:val="00FA1323"/>
    <w:rsid w:val="00FA2E86"/>
    <w:rsid w:val="00FA5593"/>
    <w:rsid w:val="00FA74F6"/>
    <w:rsid w:val="00FA7BBB"/>
    <w:rsid w:val="00FB1EA2"/>
    <w:rsid w:val="00FB26E6"/>
    <w:rsid w:val="00FB50C3"/>
    <w:rsid w:val="00FC0828"/>
    <w:rsid w:val="00FC0E50"/>
    <w:rsid w:val="00FC30B7"/>
    <w:rsid w:val="00FC3494"/>
    <w:rsid w:val="00FC4924"/>
    <w:rsid w:val="00FC4FA4"/>
    <w:rsid w:val="00FD0EB7"/>
    <w:rsid w:val="00FD6D84"/>
    <w:rsid w:val="00FE03FD"/>
    <w:rsid w:val="00FE10CD"/>
    <w:rsid w:val="00FE241B"/>
    <w:rsid w:val="00FE65AD"/>
    <w:rsid w:val="00FF11E9"/>
    <w:rsid w:val="00FF2842"/>
    <w:rsid w:val="00FF3C6E"/>
    <w:rsid w:val="00FF4C32"/>
    <w:rsid w:val="00FF4DCA"/>
    <w:rsid w:val="00FF5444"/>
    <w:rsid w:val="00FF6A17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FB30B05"/>
  <w15:chartTrackingRefBased/>
  <w15:docId w15:val="{BBDC90A7-8D5E-44E4-B932-C5A35E3C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Body Text Indent 2" w:uiPriority="99"/>
    <w:lsdException w:name="Strong" w:locked="1" w:uiPriority="22" w:qFormat="1"/>
    <w:lsdException w:name="Emphasis" w:locked="1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pPr>
      <w:ind w:firstLine="720"/>
      <w:jc w:val="both"/>
    </w:pPr>
    <w:rPr>
      <w:rFonts w:ascii="Arial" w:hAnsi="Arial"/>
      <w:sz w:val="24"/>
    </w:rPr>
  </w:style>
  <w:style w:type="paragraph" w:styleId="a4">
    <w:name w:val="Balloon Text"/>
    <w:basedOn w:val="a"/>
    <w:semiHidden/>
    <w:rsid w:val="000A3BD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C2D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0">
    <w:name w:val="Body Text Indent 2"/>
    <w:basedOn w:val="a"/>
    <w:link w:val="21"/>
    <w:uiPriority w:val="99"/>
    <w:unhideWhenUsed/>
    <w:rsid w:val="0051781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1781F"/>
  </w:style>
  <w:style w:type="character" w:customStyle="1" w:styleId="10">
    <w:name w:val="Заголовок 1 Знак"/>
    <w:link w:val="1"/>
    <w:rsid w:val="00526993"/>
    <w:rPr>
      <w:rFonts w:ascii="Arial" w:hAnsi="Arial"/>
      <w:b/>
      <w:sz w:val="28"/>
    </w:rPr>
  </w:style>
  <w:style w:type="paragraph" w:styleId="a5">
    <w:name w:val="header"/>
    <w:basedOn w:val="a"/>
    <w:link w:val="a6"/>
    <w:uiPriority w:val="99"/>
    <w:unhideWhenUsed/>
    <w:rsid w:val="003857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5735"/>
  </w:style>
  <w:style w:type="paragraph" w:styleId="a7">
    <w:name w:val="footer"/>
    <w:basedOn w:val="a"/>
    <w:link w:val="a8"/>
    <w:uiPriority w:val="99"/>
    <w:unhideWhenUsed/>
    <w:rsid w:val="003857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5735"/>
  </w:style>
  <w:style w:type="character" w:styleId="a9">
    <w:name w:val="Emphasis"/>
    <w:uiPriority w:val="20"/>
    <w:qFormat/>
    <w:locked/>
    <w:rsid w:val="00F81C90"/>
    <w:rPr>
      <w:i/>
      <w:iCs/>
    </w:rPr>
  </w:style>
  <w:style w:type="table" w:styleId="aa">
    <w:name w:val="Table Grid"/>
    <w:basedOn w:val="a1"/>
    <w:rsid w:val="00812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locked/>
    <w:rsid w:val="002150DA"/>
    <w:rPr>
      <w:rFonts w:cs="Times New Roman"/>
      <w:b/>
    </w:rPr>
  </w:style>
  <w:style w:type="paragraph" w:customStyle="1" w:styleId="ac">
    <w:name w:val="Базовый"/>
    <w:rsid w:val="002150DA"/>
    <w:pPr>
      <w:widowControl w:val="0"/>
      <w:tabs>
        <w:tab w:val="left" w:pos="708"/>
      </w:tabs>
      <w:suppressAutoHyphens/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1;&#1083;&#1072;&#1085;&#1082;&#1080;\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ojp1</dc:creator>
  <cp:keywords/>
  <cp:lastModifiedBy>Татьяна Владимировна Панькина</cp:lastModifiedBy>
  <cp:revision>2</cp:revision>
  <cp:lastPrinted>2026-01-27T13:03:00Z</cp:lastPrinted>
  <dcterms:created xsi:type="dcterms:W3CDTF">2026-06-30T14:09:00Z</dcterms:created>
  <dcterms:modified xsi:type="dcterms:W3CDTF">2026-06-30T14:09:00Z</dcterms:modified>
</cp:coreProperties>
</file>