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7021" w14:textId="776F976D" w:rsidR="00526993" w:rsidRDefault="00C0012E" w:rsidP="00526993">
      <w:pPr>
        <w:jc w:val="center"/>
        <w:rPr>
          <w:lang w:val="en-US"/>
        </w:rPr>
      </w:pPr>
      <w:r>
        <w:rPr>
          <w:noProof/>
          <w:szCs w:val="32"/>
        </w:rPr>
        <w:drawing>
          <wp:inline distT="0" distB="0" distL="0" distR="0" wp14:anchorId="022F34AF" wp14:editId="2A00B013">
            <wp:extent cx="647700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37EF9" w14:textId="77777777" w:rsidR="00526993" w:rsidRDefault="00526993" w:rsidP="00526993">
      <w:pPr>
        <w:rPr>
          <w:lang w:val="en-US"/>
        </w:rPr>
      </w:pPr>
    </w:p>
    <w:p w14:paraId="0E1B0042" w14:textId="77777777" w:rsidR="00526993" w:rsidRDefault="00526993" w:rsidP="004F17FE">
      <w:pPr>
        <w:pStyle w:val="1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АДМИНИСТРАЦИЯ</w:t>
      </w:r>
    </w:p>
    <w:p w14:paraId="3CE5A9BC" w14:textId="77777777" w:rsidR="00526993" w:rsidRDefault="000F1873" w:rsidP="004F17FE">
      <w:pPr>
        <w:pStyle w:val="1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 xml:space="preserve">Павлово-Посадского </w:t>
      </w:r>
      <w:r w:rsidR="00526993">
        <w:rPr>
          <w:rFonts w:ascii="Times New Roman" w:hAnsi="Times New Roman"/>
          <w:caps/>
          <w:sz w:val="32"/>
          <w:szCs w:val="32"/>
        </w:rPr>
        <w:t xml:space="preserve">ГОРОДСКОГО ОКРУГА </w:t>
      </w:r>
    </w:p>
    <w:p w14:paraId="51AD6F42" w14:textId="77777777" w:rsidR="00526993" w:rsidRDefault="00526993" w:rsidP="004F17FE">
      <w:pPr>
        <w:pStyle w:val="1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МОСКОВСКОЙ ОБЛАСТИ</w:t>
      </w:r>
    </w:p>
    <w:p w14:paraId="05920847" w14:textId="77777777" w:rsidR="004F17FE" w:rsidRPr="004F17FE" w:rsidRDefault="004F17FE" w:rsidP="004F17FE"/>
    <w:p w14:paraId="4E544257" w14:textId="77777777" w:rsidR="00526993" w:rsidRPr="000B1E36" w:rsidRDefault="00526993" w:rsidP="000B1E36">
      <w:pPr>
        <w:pStyle w:val="1"/>
        <w:spacing w:line="360" w:lineRule="auto"/>
        <w:rPr>
          <w:rFonts w:ascii="Times New Roman" w:hAnsi="Times New Roman"/>
          <w:caps/>
          <w:sz w:val="44"/>
        </w:rPr>
      </w:pPr>
      <w:r>
        <w:rPr>
          <w:rFonts w:ascii="Times New Roman" w:hAnsi="Times New Roman"/>
          <w:caps/>
          <w:sz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526993" w14:paraId="0B73372A" w14:textId="77777777" w:rsidTr="00526993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81E670" w14:textId="082F7754" w:rsidR="00631F0F" w:rsidRPr="00366D9E" w:rsidRDefault="003E0A43" w:rsidP="00631F0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11.02.2026</w:t>
            </w:r>
          </w:p>
        </w:tc>
        <w:tc>
          <w:tcPr>
            <w:tcW w:w="406" w:type="dxa"/>
            <w:vAlign w:val="bottom"/>
            <w:hideMark/>
          </w:tcPr>
          <w:p w14:paraId="3F722091" w14:textId="77777777" w:rsidR="00526993" w:rsidRPr="0052570C" w:rsidRDefault="00526993" w:rsidP="00526993">
            <w:pPr>
              <w:jc w:val="center"/>
              <w:rPr>
                <w:sz w:val="28"/>
                <w:szCs w:val="28"/>
              </w:rPr>
            </w:pPr>
            <w:r w:rsidRPr="0052570C">
              <w:rPr>
                <w:sz w:val="28"/>
                <w:szCs w:val="28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583844" w14:textId="50B95B2D" w:rsidR="00526993" w:rsidRPr="003E0A43" w:rsidRDefault="003E0A43" w:rsidP="00E637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243</w:t>
            </w:r>
          </w:p>
        </w:tc>
      </w:tr>
    </w:tbl>
    <w:p w14:paraId="5E17EB0C" w14:textId="77777777" w:rsidR="00812AA4" w:rsidRDefault="00812AA4" w:rsidP="00FD0EB7">
      <w:pPr>
        <w:rPr>
          <w:sz w:val="24"/>
        </w:rPr>
      </w:pPr>
    </w:p>
    <w:p w14:paraId="56A10C51" w14:textId="77777777" w:rsidR="004F17FE" w:rsidRDefault="004F17FE" w:rsidP="00FD0EB7">
      <w:pPr>
        <w:rPr>
          <w:sz w:val="24"/>
        </w:rPr>
      </w:pPr>
    </w:p>
    <w:p w14:paraId="7B625AE9" w14:textId="77777777" w:rsidR="004F17FE" w:rsidRDefault="004F17FE" w:rsidP="00FD0EB7">
      <w:pPr>
        <w:rPr>
          <w:sz w:val="24"/>
        </w:rPr>
      </w:pPr>
    </w:p>
    <w:p w14:paraId="07469489" w14:textId="77777777" w:rsidR="001E6F6C" w:rsidRPr="001E6F6C" w:rsidRDefault="001E6F6C" w:rsidP="00812AA4">
      <w:pPr>
        <w:ind w:right="5669"/>
        <w:jc w:val="both"/>
        <w:rPr>
          <w:sz w:val="24"/>
          <w:szCs w:val="24"/>
        </w:rPr>
      </w:pPr>
      <w:r w:rsidRPr="001E6F6C">
        <w:rPr>
          <w:sz w:val="24"/>
          <w:szCs w:val="24"/>
        </w:rPr>
        <w:t>О</w:t>
      </w:r>
      <w:r w:rsidR="004F17FE">
        <w:rPr>
          <w:sz w:val="24"/>
          <w:szCs w:val="24"/>
        </w:rPr>
        <w:t xml:space="preserve"> </w:t>
      </w:r>
      <w:r w:rsidR="003935C1">
        <w:rPr>
          <w:sz w:val="24"/>
          <w:szCs w:val="24"/>
        </w:rPr>
        <w:t>признании утратившим силу муниципального правового акта</w:t>
      </w:r>
    </w:p>
    <w:p w14:paraId="39BCF0DC" w14:textId="77777777" w:rsidR="001E6F6C" w:rsidRPr="001E6F6C" w:rsidRDefault="001E6F6C" w:rsidP="001E6F6C">
      <w:pPr>
        <w:ind w:firstLine="567"/>
        <w:jc w:val="both"/>
        <w:rPr>
          <w:sz w:val="24"/>
          <w:szCs w:val="24"/>
        </w:rPr>
      </w:pPr>
    </w:p>
    <w:p w14:paraId="2070FE64" w14:textId="77777777" w:rsidR="001E6F6C" w:rsidRPr="001E6F6C" w:rsidRDefault="001E6F6C" w:rsidP="001E6F6C">
      <w:pPr>
        <w:ind w:firstLine="567"/>
        <w:jc w:val="both"/>
        <w:rPr>
          <w:sz w:val="24"/>
          <w:szCs w:val="24"/>
        </w:rPr>
      </w:pPr>
      <w:r w:rsidRPr="001E6F6C">
        <w:rPr>
          <w:sz w:val="24"/>
          <w:szCs w:val="24"/>
        </w:rPr>
        <w:t xml:space="preserve">          В соответствии с </w:t>
      </w:r>
      <w:r w:rsidR="003935C1">
        <w:rPr>
          <w:sz w:val="24"/>
          <w:szCs w:val="24"/>
        </w:rPr>
        <w:t>Ф</w:t>
      </w:r>
      <w:r w:rsidRPr="001E6F6C">
        <w:rPr>
          <w:sz w:val="24"/>
          <w:szCs w:val="24"/>
        </w:rPr>
        <w:t>едеральным закон</w:t>
      </w:r>
      <w:r w:rsidR="003935C1">
        <w:rPr>
          <w:sz w:val="24"/>
          <w:szCs w:val="24"/>
        </w:rPr>
        <w:t>о</w:t>
      </w:r>
      <w:r w:rsidRPr="001E6F6C">
        <w:rPr>
          <w:sz w:val="24"/>
          <w:szCs w:val="24"/>
        </w:rPr>
        <w:t>м от 06.10.2003 №131-ФЗ «Об общих принципах организации местного самоуправления в Российской Федерации»,</w:t>
      </w:r>
      <w:r w:rsidR="00352681">
        <w:rPr>
          <w:sz w:val="24"/>
          <w:szCs w:val="24"/>
        </w:rPr>
        <w:t xml:space="preserve"> </w:t>
      </w:r>
      <w:r w:rsidR="003935C1">
        <w:rPr>
          <w:sz w:val="24"/>
          <w:szCs w:val="24"/>
        </w:rPr>
        <w:t>в целях актуализации муниципальных правовых актов,</w:t>
      </w:r>
      <w:r w:rsidR="00352681">
        <w:rPr>
          <w:sz w:val="24"/>
          <w:szCs w:val="24"/>
        </w:rPr>
        <w:t xml:space="preserve"> </w:t>
      </w:r>
    </w:p>
    <w:p w14:paraId="29DC0D55" w14:textId="77777777" w:rsidR="003935C1" w:rsidRPr="001E6F6C" w:rsidRDefault="003935C1" w:rsidP="00D767FC">
      <w:pPr>
        <w:jc w:val="both"/>
        <w:rPr>
          <w:sz w:val="24"/>
          <w:szCs w:val="24"/>
        </w:rPr>
      </w:pPr>
    </w:p>
    <w:p w14:paraId="79F848E5" w14:textId="77777777" w:rsidR="001E6F6C" w:rsidRPr="001E6F6C" w:rsidRDefault="001E6F6C" w:rsidP="00812AA4">
      <w:pPr>
        <w:ind w:firstLine="567"/>
        <w:jc w:val="center"/>
        <w:rPr>
          <w:sz w:val="24"/>
          <w:szCs w:val="24"/>
        </w:rPr>
      </w:pPr>
      <w:r w:rsidRPr="001E6F6C">
        <w:rPr>
          <w:sz w:val="24"/>
          <w:szCs w:val="24"/>
        </w:rPr>
        <w:t>ПОСТАНОВЛЯЕТ:</w:t>
      </w:r>
    </w:p>
    <w:p w14:paraId="45118349" w14:textId="77777777" w:rsidR="003935C1" w:rsidRPr="001E6F6C" w:rsidRDefault="003935C1" w:rsidP="00C00932">
      <w:pPr>
        <w:jc w:val="both"/>
        <w:rPr>
          <w:sz w:val="24"/>
          <w:szCs w:val="24"/>
        </w:rPr>
      </w:pPr>
    </w:p>
    <w:p w14:paraId="4BE6585E" w14:textId="54111AE1" w:rsidR="00C00932" w:rsidRDefault="00C00932" w:rsidP="00812AA4">
      <w:pPr>
        <w:numPr>
          <w:ilvl w:val="0"/>
          <w:numId w:val="7"/>
        </w:numPr>
        <w:ind w:left="0" w:firstLine="360"/>
        <w:jc w:val="both"/>
        <w:rPr>
          <w:sz w:val="24"/>
          <w:szCs w:val="24"/>
        </w:rPr>
      </w:pPr>
      <w:r w:rsidRPr="00C00932">
        <w:rPr>
          <w:sz w:val="24"/>
          <w:szCs w:val="24"/>
        </w:rPr>
        <w:t>Признать утратившим силу постановление Администрации Павлово-Посадского городского округа Московской области от 0</w:t>
      </w:r>
      <w:r w:rsidR="00D767FC">
        <w:rPr>
          <w:sz w:val="24"/>
          <w:szCs w:val="24"/>
        </w:rPr>
        <w:t>6</w:t>
      </w:r>
      <w:r w:rsidRPr="00C00932">
        <w:rPr>
          <w:sz w:val="24"/>
          <w:szCs w:val="24"/>
        </w:rPr>
        <w:t>.0</w:t>
      </w:r>
      <w:r w:rsidR="00D767FC">
        <w:rPr>
          <w:sz w:val="24"/>
          <w:szCs w:val="24"/>
        </w:rPr>
        <w:t>2</w:t>
      </w:r>
      <w:r w:rsidRPr="00C00932">
        <w:rPr>
          <w:sz w:val="24"/>
          <w:szCs w:val="24"/>
        </w:rPr>
        <w:t>.202</w:t>
      </w:r>
      <w:r w:rsidR="00B4068F">
        <w:rPr>
          <w:sz w:val="24"/>
          <w:szCs w:val="24"/>
        </w:rPr>
        <w:t>5</w:t>
      </w:r>
      <w:r w:rsidRPr="00C00932">
        <w:rPr>
          <w:sz w:val="24"/>
          <w:szCs w:val="24"/>
        </w:rPr>
        <w:t xml:space="preserve"> № </w:t>
      </w:r>
      <w:r w:rsidR="00C0012E" w:rsidRPr="00C0012E">
        <w:rPr>
          <w:sz w:val="24"/>
          <w:szCs w:val="24"/>
        </w:rPr>
        <w:t>199</w:t>
      </w:r>
      <w:r>
        <w:rPr>
          <w:sz w:val="24"/>
          <w:szCs w:val="24"/>
        </w:rPr>
        <w:t xml:space="preserve"> </w:t>
      </w:r>
      <w:r w:rsidRPr="00C00932">
        <w:rPr>
          <w:sz w:val="24"/>
          <w:szCs w:val="24"/>
        </w:rPr>
        <w:t>«Об определении объектов</w:t>
      </w:r>
      <w:r w:rsidR="00070586">
        <w:rPr>
          <w:sz w:val="24"/>
          <w:szCs w:val="24"/>
        </w:rPr>
        <w:t xml:space="preserve"> </w:t>
      </w:r>
      <w:r w:rsidRPr="00C00932">
        <w:rPr>
          <w:sz w:val="24"/>
          <w:szCs w:val="24"/>
        </w:rPr>
        <w:t>для исполнения наказани</w:t>
      </w:r>
      <w:r w:rsidR="00070586">
        <w:rPr>
          <w:sz w:val="24"/>
          <w:szCs w:val="24"/>
        </w:rPr>
        <w:t>й</w:t>
      </w:r>
      <w:r w:rsidRPr="00C00932">
        <w:rPr>
          <w:sz w:val="24"/>
          <w:szCs w:val="24"/>
        </w:rPr>
        <w:t xml:space="preserve"> в виде </w:t>
      </w:r>
      <w:r w:rsidR="00070586">
        <w:rPr>
          <w:sz w:val="24"/>
          <w:szCs w:val="24"/>
        </w:rPr>
        <w:t>обязательных</w:t>
      </w:r>
      <w:r w:rsidRPr="00C00932">
        <w:rPr>
          <w:sz w:val="24"/>
          <w:szCs w:val="24"/>
        </w:rPr>
        <w:t xml:space="preserve"> работ на территории Павлово-Посадского городского округа Московской области»</w:t>
      </w:r>
      <w:r>
        <w:rPr>
          <w:sz w:val="24"/>
          <w:szCs w:val="24"/>
        </w:rPr>
        <w:t>.</w:t>
      </w:r>
    </w:p>
    <w:p w14:paraId="5ED8E79C" w14:textId="77777777" w:rsidR="003935C1" w:rsidRDefault="003935C1" w:rsidP="00812AA4">
      <w:pPr>
        <w:numPr>
          <w:ilvl w:val="0"/>
          <w:numId w:val="7"/>
        </w:numPr>
        <w:ind w:left="0" w:firstLine="360"/>
        <w:jc w:val="both"/>
        <w:rPr>
          <w:sz w:val="24"/>
          <w:szCs w:val="24"/>
        </w:rPr>
      </w:pPr>
      <w:r w:rsidRPr="003935C1">
        <w:rPr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423A473B" w14:textId="77777777" w:rsidR="001E6F6C" w:rsidRPr="00812AA4" w:rsidRDefault="001E6F6C" w:rsidP="00812AA4">
      <w:pPr>
        <w:numPr>
          <w:ilvl w:val="0"/>
          <w:numId w:val="7"/>
        </w:numPr>
        <w:ind w:left="0" w:firstLine="360"/>
        <w:jc w:val="both"/>
        <w:rPr>
          <w:sz w:val="24"/>
          <w:szCs w:val="24"/>
        </w:rPr>
      </w:pPr>
      <w:r w:rsidRPr="00812AA4">
        <w:rPr>
          <w:sz w:val="24"/>
          <w:szCs w:val="24"/>
        </w:rPr>
        <w:t xml:space="preserve">Контроль за исполнением настоящего постановления возложить на заместителя Главы Павлово-Посадского городского округа Московской области </w:t>
      </w:r>
      <w:r w:rsidR="00E27FB8">
        <w:rPr>
          <w:sz w:val="24"/>
          <w:szCs w:val="24"/>
        </w:rPr>
        <w:softHyphen/>
      </w:r>
      <w:r w:rsidR="00E27FB8">
        <w:rPr>
          <w:sz w:val="24"/>
          <w:szCs w:val="24"/>
        </w:rPr>
        <w:softHyphen/>
      </w:r>
      <w:r w:rsidR="00E27FB8">
        <w:rPr>
          <w:sz w:val="24"/>
          <w:szCs w:val="24"/>
        </w:rPr>
        <w:softHyphen/>
      </w:r>
      <w:r w:rsidR="00E27FB8">
        <w:rPr>
          <w:sz w:val="24"/>
          <w:szCs w:val="24"/>
        </w:rPr>
        <w:softHyphen/>
      </w:r>
      <w:r w:rsidR="00C00932">
        <w:rPr>
          <w:sz w:val="24"/>
          <w:szCs w:val="24"/>
        </w:rPr>
        <w:t>Шевелина В.П</w:t>
      </w:r>
      <w:r w:rsidR="00E27FB8">
        <w:rPr>
          <w:sz w:val="24"/>
          <w:szCs w:val="24"/>
        </w:rPr>
        <w:t>.</w:t>
      </w:r>
    </w:p>
    <w:p w14:paraId="50CB6A10" w14:textId="77777777" w:rsidR="001E6F6C" w:rsidRPr="001E6F6C" w:rsidRDefault="001E6F6C" w:rsidP="001E6F6C">
      <w:pPr>
        <w:ind w:firstLine="567"/>
        <w:jc w:val="both"/>
        <w:rPr>
          <w:sz w:val="24"/>
          <w:szCs w:val="24"/>
        </w:rPr>
      </w:pPr>
    </w:p>
    <w:p w14:paraId="26B0DA88" w14:textId="77777777" w:rsidR="00D40375" w:rsidRDefault="001E6F6C" w:rsidP="00B4068F">
      <w:pPr>
        <w:ind w:firstLine="567"/>
        <w:jc w:val="both"/>
        <w:rPr>
          <w:sz w:val="24"/>
          <w:szCs w:val="24"/>
        </w:rPr>
      </w:pPr>
      <w:r w:rsidRPr="001E6F6C">
        <w:rPr>
          <w:sz w:val="24"/>
          <w:szCs w:val="24"/>
        </w:rPr>
        <w:t xml:space="preserve">   </w:t>
      </w:r>
    </w:p>
    <w:p w14:paraId="69BC4A67" w14:textId="77777777" w:rsidR="003935C1" w:rsidRDefault="003935C1" w:rsidP="00812AA4">
      <w:pPr>
        <w:ind w:firstLine="567"/>
        <w:jc w:val="both"/>
        <w:rPr>
          <w:sz w:val="24"/>
          <w:szCs w:val="24"/>
        </w:rPr>
      </w:pPr>
    </w:p>
    <w:p w14:paraId="777F37B1" w14:textId="77777777" w:rsidR="0072222B" w:rsidRDefault="001E6F6C" w:rsidP="00C00932">
      <w:pPr>
        <w:jc w:val="both"/>
        <w:rPr>
          <w:sz w:val="24"/>
          <w:szCs w:val="24"/>
        </w:rPr>
      </w:pPr>
      <w:r w:rsidRPr="001E6F6C">
        <w:rPr>
          <w:sz w:val="24"/>
          <w:szCs w:val="24"/>
        </w:rPr>
        <w:t xml:space="preserve">Глава городского округа </w:t>
      </w:r>
      <w:r w:rsidRPr="001E6F6C">
        <w:rPr>
          <w:sz w:val="24"/>
          <w:szCs w:val="24"/>
        </w:rPr>
        <w:tab/>
      </w:r>
      <w:r w:rsidR="00812AA4">
        <w:rPr>
          <w:sz w:val="24"/>
          <w:szCs w:val="24"/>
        </w:rPr>
        <w:t xml:space="preserve">                                                                             </w:t>
      </w:r>
      <w:r w:rsidR="00C00932">
        <w:rPr>
          <w:sz w:val="24"/>
          <w:szCs w:val="24"/>
        </w:rPr>
        <w:t xml:space="preserve">                 </w:t>
      </w:r>
      <w:r w:rsidR="00812AA4">
        <w:rPr>
          <w:sz w:val="24"/>
          <w:szCs w:val="24"/>
        </w:rPr>
        <w:t xml:space="preserve"> </w:t>
      </w:r>
      <w:r w:rsidRPr="001E6F6C">
        <w:rPr>
          <w:sz w:val="24"/>
          <w:szCs w:val="24"/>
        </w:rPr>
        <w:t>Д.О. Семенов</w:t>
      </w:r>
    </w:p>
    <w:p w14:paraId="66887F2E" w14:textId="77777777" w:rsidR="00812AA4" w:rsidRDefault="00812AA4" w:rsidP="00812AA4">
      <w:pPr>
        <w:ind w:firstLine="567"/>
        <w:jc w:val="both"/>
        <w:rPr>
          <w:sz w:val="24"/>
          <w:szCs w:val="24"/>
        </w:rPr>
      </w:pPr>
    </w:p>
    <w:p w14:paraId="1D83E78C" w14:textId="77777777" w:rsidR="00C00932" w:rsidRDefault="00C00932" w:rsidP="002150DA">
      <w:pPr>
        <w:jc w:val="both"/>
        <w:rPr>
          <w:sz w:val="18"/>
          <w:szCs w:val="18"/>
        </w:rPr>
      </w:pPr>
    </w:p>
    <w:p w14:paraId="6856A58C" w14:textId="77777777" w:rsidR="00C00932" w:rsidRDefault="00C00932"/>
    <w:p w14:paraId="5F19D4D5" w14:textId="77777777" w:rsidR="00C00932" w:rsidRDefault="00C00932" w:rsidP="002150DA">
      <w:pPr>
        <w:jc w:val="both"/>
        <w:rPr>
          <w:sz w:val="18"/>
          <w:szCs w:val="18"/>
        </w:rPr>
      </w:pPr>
    </w:p>
    <w:p w14:paraId="7D06DB92" w14:textId="77777777" w:rsidR="00C00932" w:rsidRDefault="00C00932" w:rsidP="002150DA">
      <w:pPr>
        <w:jc w:val="both"/>
        <w:rPr>
          <w:sz w:val="18"/>
          <w:szCs w:val="18"/>
        </w:rPr>
      </w:pPr>
    </w:p>
    <w:p w14:paraId="0B227B56" w14:textId="77777777" w:rsidR="00917071" w:rsidRDefault="00917071" w:rsidP="002150DA">
      <w:pPr>
        <w:jc w:val="both"/>
        <w:rPr>
          <w:sz w:val="18"/>
          <w:szCs w:val="18"/>
        </w:rPr>
      </w:pPr>
    </w:p>
    <w:p w14:paraId="44E23921" w14:textId="77777777" w:rsidR="00D44BD8" w:rsidRDefault="002A5B94" w:rsidP="002A5B94">
      <w:pPr>
        <w:tabs>
          <w:tab w:val="left" w:pos="1125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35B68B3E" w14:textId="77777777" w:rsidR="002A5B94" w:rsidRDefault="002A5B94" w:rsidP="002A5B94">
      <w:pPr>
        <w:tabs>
          <w:tab w:val="left" w:pos="1125"/>
        </w:tabs>
        <w:jc w:val="both"/>
        <w:rPr>
          <w:sz w:val="18"/>
          <w:szCs w:val="18"/>
        </w:rPr>
      </w:pPr>
    </w:p>
    <w:p w14:paraId="3708A4B6" w14:textId="77777777" w:rsidR="002A5B94" w:rsidRDefault="002A5B94" w:rsidP="002A5B94">
      <w:pPr>
        <w:tabs>
          <w:tab w:val="left" w:pos="1125"/>
        </w:tabs>
        <w:jc w:val="both"/>
        <w:rPr>
          <w:sz w:val="18"/>
          <w:szCs w:val="18"/>
        </w:rPr>
      </w:pPr>
    </w:p>
    <w:p w14:paraId="61A3B621" w14:textId="77777777" w:rsidR="002A5B94" w:rsidRDefault="002A5B94" w:rsidP="002A5B94">
      <w:pPr>
        <w:tabs>
          <w:tab w:val="left" w:pos="1125"/>
        </w:tabs>
        <w:jc w:val="both"/>
        <w:rPr>
          <w:sz w:val="18"/>
          <w:szCs w:val="18"/>
        </w:rPr>
      </w:pPr>
    </w:p>
    <w:p w14:paraId="608EEBEC" w14:textId="77777777" w:rsidR="002A5B94" w:rsidRDefault="002A5B94" w:rsidP="002A5B94">
      <w:pPr>
        <w:tabs>
          <w:tab w:val="left" w:pos="1125"/>
        </w:tabs>
        <w:jc w:val="both"/>
        <w:rPr>
          <w:sz w:val="18"/>
          <w:szCs w:val="18"/>
        </w:rPr>
      </w:pPr>
    </w:p>
    <w:p w14:paraId="65FDB810" w14:textId="77777777" w:rsidR="002A5B94" w:rsidRDefault="002A5B94" w:rsidP="002A5B94">
      <w:pPr>
        <w:tabs>
          <w:tab w:val="left" w:pos="1125"/>
        </w:tabs>
        <w:jc w:val="both"/>
        <w:rPr>
          <w:sz w:val="18"/>
          <w:szCs w:val="18"/>
        </w:rPr>
      </w:pPr>
    </w:p>
    <w:p w14:paraId="518B3D44" w14:textId="77777777" w:rsidR="00D44BD8" w:rsidRDefault="00D44BD8" w:rsidP="002150DA">
      <w:pPr>
        <w:jc w:val="both"/>
        <w:rPr>
          <w:sz w:val="18"/>
          <w:szCs w:val="18"/>
        </w:rPr>
      </w:pPr>
    </w:p>
    <w:p w14:paraId="65BA326B" w14:textId="77777777" w:rsidR="00917071" w:rsidRDefault="00792C46" w:rsidP="002150D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32D0F1C" w14:textId="77777777" w:rsidR="00917071" w:rsidRDefault="00917071" w:rsidP="002150DA">
      <w:pPr>
        <w:jc w:val="both"/>
        <w:rPr>
          <w:sz w:val="18"/>
          <w:szCs w:val="18"/>
        </w:rPr>
      </w:pPr>
    </w:p>
    <w:p w14:paraId="62A96FA6" w14:textId="77777777" w:rsidR="00917071" w:rsidRPr="00917071" w:rsidRDefault="00917071" w:rsidP="00917071">
      <w:pPr>
        <w:jc w:val="both"/>
        <w:rPr>
          <w:sz w:val="18"/>
          <w:szCs w:val="18"/>
        </w:rPr>
      </w:pPr>
      <w:r w:rsidRPr="00917071">
        <w:rPr>
          <w:sz w:val="18"/>
          <w:szCs w:val="18"/>
        </w:rPr>
        <w:t>Исп. Макарова Г.В.</w:t>
      </w:r>
    </w:p>
    <w:p w14:paraId="192D2247" w14:textId="77777777" w:rsidR="00917071" w:rsidRPr="00917071" w:rsidRDefault="00917071" w:rsidP="00917071">
      <w:pPr>
        <w:jc w:val="both"/>
        <w:rPr>
          <w:sz w:val="18"/>
          <w:szCs w:val="18"/>
        </w:rPr>
      </w:pPr>
      <w:r w:rsidRPr="00917071">
        <w:rPr>
          <w:sz w:val="18"/>
          <w:szCs w:val="18"/>
        </w:rPr>
        <w:t>8(496)432-99-00, доб. 1211</w:t>
      </w:r>
    </w:p>
    <w:p w14:paraId="7388B1A4" w14:textId="77777777" w:rsidR="00917071" w:rsidRPr="00917071" w:rsidRDefault="00917071" w:rsidP="00917071">
      <w:pPr>
        <w:jc w:val="both"/>
        <w:rPr>
          <w:sz w:val="18"/>
          <w:szCs w:val="18"/>
        </w:rPr>
      </w:pPr>
    </w:p>
    <w:p w14:paraId="5E13D517" w14:textId="77777777" w:rsidR="00917071" w:rsidRPr="00917071" w:rsidRDefault="00917071" w:rsidP="00917071">
      <w:pPr>
        <w:jc w:val="both"/>
        <w:rPr>
          <w:sz w:val="18"/>
          <w:szCs w:val="18"/>
        </w:rPr>
      </w:pPr>
    </w:p>
    <w:p w14:paraId="39E2BE94" w14:textId="77777777" w:rsidR="00917071" w:rsidRPr="00917071" w:rsidRDefault="00917071" w:rsidP="00917071">
      <w:pPr>
        <w:jc w:val="both"/>
        <w:rPr>
          <w:sz w:val="18"/>
          <w:szCs w:val="18"/>
        </w:rPr>
      </w:pPr>
    </w:p>
    <w:p w14:paraId="4AB60AD5" w14:textId="77777777" w:rsidR="00917071" w:rsidRDefault="00917071" w:rsidP="00917071">
      <w:pPr>
        <w:jc w:val="both"/>
        <w:rPr>
          <w:sz w:val="18"/>
          <w:szCs w:val="18"/>
        </w:rPr>
      </w:pPr>
      <w:r w:rsidRPr="00917071">
        <w:rPr>
          <w:sz w:val="18"/>
          <w:szCs w:val="18"/>
        </w:rPr>
        <w:t>Рассылка: Шевелин В.П., Гильмутдинов Р.Н., Арзамасцева М.А., МКУ «Правовое управление»</w:t>
      </w:r>
    </w:p>
    <w:sectPr w:rsidR="00917071" w:rsidSect="00D44BD8">
      <w:footerReference w:type="default" r:id="rId8"/>
      <w:pgSz w:w="11906" w:h="16838" w:code="9"/>
      <w:pgMar w:top="709" w:right="567" w:bottom="568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6B5F6" w14:textId="77777777" w:rsidR="007A7EA7" w:rsidRDefault="007A7EA7" w:rsidP="00812AA4">
      <w:r>
        <w:separator/>
      </w:r>
    </w:p>
  </w:endnote>
  <w:endnote w:type="continuationSeparator" w:id="0">
    <w:p w14:paraId="705101D5" w14:textId="77777777" w:rsidR="007A7EA7" w:rsidRDefault="007A7EA7" w:rsidP="0081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7C40C" w14:textId="77777777" w:rsidR="00812AA4" w:rsidRDefault="00812AA4" w:rsidP="00812AA4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A69C4" w14:textId="77777777" w:rsidR="007A7EA7" w:rsidRDefault="007A7EA7" w:rsidP="00812AA4">
      <w:r>
        <w:separator/>
      </w:r>
    </w:p>
  </w:footnote>
  <w:footnote w:type="continuationSeparator" w:id="0">
    <w:p w14:paraId="07160021" w14:textId="77777777" w:rsidR="007A7EA7" w:rsidRDefault="007A7EA7" w:rsidP="00812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85D"/>
    <w:multiLevelType w:val="hybridMultilevel"/>
    <w:tmpl w:val="2FCE7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5AE7"/>
    <w:multiLevelType w:val="hybridMultilevel"/>
    <w:tmpl w:val="2CF89530"/>
    <w:lvl w:ilvl="0" w:tplc="B1AA526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55DF4"/>
    <w:multiLevelType w:val="hybridMultilevel"/>
    <w:tmpl w:val="431044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6E31D4"/>
    <w:multiLevelType w:val="hybridMultilevel"/>
    <w:tmpl w:val="F4B452CA"/>
    <w:lvl w:ilvl="0" w:tplc="DB66914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1E3C0A5C"/>
    <w:multiLevelType w:val="hybridMultilevel"/>
    <w:tmpl w:val="3EB657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538D7"/>
    <w:multiLevelType w:val="hybridMultilevel"/>
    <w:tmpl w:val="92CE5052"/>
    <w:lvl w:ilvl="0" w:tplc="77A46188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51027"/>
    <w:multiLevelType w:val="multilevel"/>
    <w:tmpl w:val="D3C4B8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308F1894"/>
    <w:multiLevelType w:val="multilevel"/>
    <w:tmpl w:val="0A4C8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38FD0C1D"/>
    <w:multiLevelType w:val="hybridMultilevel"/>
    <w:tmpl w:val="E25A2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5598E"/>
    <w:multiLevelType w:val="multilevel"/>
    <w:tmpl w:val="B9EACF76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0" w15:restartNumberingAfterBreak="0">
    <w:nsid w:val="45FA5D59"/>
    <w:multiLevelType w:val="multilevel"/>
    <w:tmpl w:val="D85CFBA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 w15:restartNumberingAfterBreak="0">
    <w:nsid w:val="4C4420F6"/>
    <w:multiLevelType w:val="hybridMultilevel"/>
    <w:tmpl w:val="294CB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B3229"/>
    <w:multiLevelType w:val="multilevel"/>
    <w:tmpl w:val="06AC43D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 w15:restartNumberingAfterBreak="0">
    <w:nsid w:val="57395F99"/>
    <w:multiLevelType w:val="multilevel"/>
    <w:tmpl w:val="04B84E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4" w15:restartNumberingAfterBreak="0">
    <w:nsid w:val="5CAB4918"/>
    <w:multiLevelType w:val="multilevel"/>
    <w:tmpl w:val="CFC41A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5E6F13DE"/>
    <w:multiLevelType w:val="hybridMultilevel"/>
    <w:tmpl w:val="BC7A4A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7005B1"/>
    <w:multiLevelType w:val="hybridMultilevel"/>
    <w:tmpl w:val="2570C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D227C"/>
    <w:multiLevelType w:val="multilevel"/>
    <w:tmpl w:val="72B055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 w15:restartNumberingAfterBreak="0">
    <w:nsid w:val="71D37B86"/>
    <w:multiLevelType w:val="multilevel"/>
    <w:tmpl w:val="203855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9" w15:restartNumberingAfterBreak="0">
    <w:nsid w:val="78035022"/>
    <w:multiLevelType w:val="hybridMultilevel"/>
    <w:tmpl w:val="C02CE4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795AA8"/>
    <w:multiLevelType w:val="multilevel"/>
    <w:tmpl w:val="46EAF140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FE96A7D"/>
    <w:multiLevelType w:val="hybridMultilevel"/>
    <w:tmpl w:val="0A68B3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20"/>
  </w:num>
  <w:num w:numId="8">
    <w:abstractNumId w:val="14"/>
  </w:num>
  <w:num w:numId="9">
    <w:abstractNumId w:val="18"/>
  </w:num>
  <w:num w:numId="10">
    <w:abstractNumId w:val="17"/>
  </w:num>
  <w:num w:numId="11">
    <w:abstractNumId w:val="10"/>
  </w:num>
  <w:num w:numId="12">
    <w:abstractNumId w:val="6"/>
  </w:num>
  <w:num w:numId="13">
    <w:abstractNumId w:val="12"/>
  </w:num>
  <w:num w:numId="14">
    <w:abstractNumId w:val="9"/>
  </w:num>
  <w:num w:numId="15">
    <w:abstractNumId w:val="7"/>
  </w:num>
  <w:num w:numId="16">
    <w:abstractNumId w:val="13"/>
  </w:num>
  <w:num w:numId="17">
    <w:abstractNumId w:val="5"/>
  </w:num>
  <w:num w:numId="18">
    <w:abstractNumId w:val="16"/>
  </w:num>
  <w:num w:numId="19">
    <w:abstractNumId w:val="19"/>
  </w:num>
  <w:num w:numId="20">
    <w:abstractNumId w:val="15"/>
  </w:num>
  <w:num w:numId="21">
    <w:abstractNumId w:val="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95"/>
    <w:rsid w:val="00002FDA"/>
    <w:rsid w:val="00003E0A"/>
    <w:rsid w:val="000064FE"/>
    <w:rsid w:val="00006B8F"/>
    <w:rsid w:val="00011561"/>
    <w:rsid w:val="000140DE"/>
    <w:rsid w:val="0001610E"/>
    <w:rsid w:val="00016881"/>
    <w:rsid w:val="000217A7"/>
    <w:rsid w:val="00023ECD"/>
    <w:rsid w:val="00025A5C"/>
    <w:rsid w:val="00026680"/>
    <w:rsid w:val="00026A96"/>
    <w:rsid w:val="000276C1"/>
    <w:rsid w:val="000302E0"/>
    <w:rsid w:val="0003148E"/>
    <w:rsid w:val="000324A6"/>
    <w:rsid w:val="00033E4F"/>
    <w:rsid w:val="000352E2"/>
    <w:rsid w:val="00036F55"/>
    <w:rsid w:val="00042966"/>
    <w:rsid w:val="00043787"/>
    <w:rsid w:val="000447E2"/>
    <w:rsid w:val="00051D0D"/>
    <w:rsid w:val="00051F01"/>
    <w:rsid w:val="00053B1A"/>
    <w:rsid w:val="00054147"/>
    <w:rsid w:val="00055BD6"/>
    <w:rsid w:val="00056571"/>
    <w:rsid w:val="000572C5"/>
    <w:rsid w:val="00057421"/>
    <w:rsid w:val="000603CD"/>
    <w:rsid w:val="00060F42"/>
    <w:rsid w:val="00064F2E"/>
    <w:rsid w:val="00065F0A"/>
    <w:rsid w:val="00066518"/>
    <w:rsid w:val="00070586"/>
    <w:rsid w:val="0007185D"/>
    <w:rsid w:val="000803CD"/>
    <w:rsid w:val="00080B24"/>
    <w:rsid w:val="00080C6F"/>
    <w:rsid w:val="000815F1"/>
    <w:rsid w:val="000844F5"/>
    <w:rsid w:val="00084C9F"/>
    <w:rsid w:val="000858B8"/>
    <w:rsid w:val="00086043"/>
    <w:rsid w:val="000869F0"/>
    <w:rsid w:val="00086C29"/>
    <w:rsid w:val="00090710"/>
    <w:rsid w:val="00091B56"/>
    <w:rsid w:val="00092E6E"/>
    <w:rsid w:val="00093C29"/>
    <w:rsid w:val="00094CF7"/>
    <w:rsid w:val="000965DF"/>
    <w:rsid w:val="000968E5"/>
    <w:rsid w:val="000A0F42"/>
    <w:rsid w:val="000A235C"/>
    <w:rsid w:val="000A2B90"/>
    <w:rsid w:val="000A3BDD"/>
    <w:rsid w:val="000A4C27"/>
    <w:rsid w:val="000A6223"/>
    <w:rsid w:val="000B08B9"/>
    <w:rsid w:val="000B1E36"/>
    <w:rsid w:val="000B3817"/>
    <w:rsid w:val="000B3891"/>
    <w:rsid w:val="000B4461"/>
    <w:rsid w:val="000B5082"/>
    <w:rsid w:val="000C10C3"/>
    <w:rsid w:val="000C589B"/>
    <w:rsid w:val="000D3908"/>
    <w:rsid w:val="000D4BA3"/>
    <w:rsid w:val="000D5384"/>
    <w:rsid w:val="000D6358"/>
    <w:rsid w:val="000E495E"/>
    <w:rsid w:val="000E6A01"/>
    <w:rsid w:val="000F1873"/>
    <w:rsid w:val="000F3D51"/>
    <w:rsid w:val="001000E0"/>
    <w:rsid w:val="00101726"/>
    <w:rsid w:val="00103119"/>
    <w:rsid w:val="0010385F"/>
    <w:rsid w:val="001042D6"/>
    <w:rsid w:val="00105C3A"/>
    <w:rsid w:val="00106C73"/>
    <w:rsid w:val="001119EE"/>
    <w:rsid w:val="00115D1B"/>
    <w:rsid w:val="001164F9"/>
    <w:rsid w:val="0012260C"/>
    <w:rsid w:val="0012781D"/>
    <w:rsid w:val="001279BA"/>
    <w:rsid w:val="00131191"/>
    <w:rsid w:val="0013299E"/>
    <w:rsid w:val="00132EFB"/>
    <w:rsid w:val="00133BE5"/>
    <w:rsid w:val="00133F46"/>
    <w:rsid w:val="001367CC"/>
    <w:rsid w:val="00137A52"/>
    <w:rsid w:val="00140224"/>
    <w:rsid w:val="00140F26"/>
    <w:rsid w:val="001417DA"/>
    <w:rsid w:val="00141A6E"/>
    <w:rsid w:val="00141BAD"/>
    <w:rsid w:val="0014248A"/>
    <w:rsid w:val="00143F5F"/>
    <w:rsid w:val="00147D0F"/>
    <w:rsid w:val="001538D3"/>
    <w:rsid w:val="001612B3"/>
    <w:rsid w:val="00167D14"/>
    <w:rsid w:val="00170155"/>
    <w:rsid w:val="001712BB"/>
    <w:rsid w:val="00172C9B"/>
    <w:rsid w:val="00176FD7"/>
    <w:rsid w:val="001806BD"/>
    <w:rsid w:val="00180BB0"/>
    <w:rsid w:val="0018384E"/>
    <w:rsid w:val="00185E7A"/>
    <w:rsid w:val="0018741A"/>
    <w:rsid w:val="00187986"/>
    <w:rsid w:val="0019060A"/>
    <w:rsid w:val="0019474D"/>
    <w:rsid w:val="00196DAD"/>
    <w:rsid w:val="00197CA2"/>
    <w:rsid w:val="001A11E6"/>
    <w:rsid w:val="001B5F61"/>
    <w:rsid w:val="001C05C1"/>
    <w:rsid w:val="001C4887"/>
    <w:rsid w:val="001D0989"/>
    <w:rsid w:val="001D0E99"/>
    <w:rsid w:val="001D11B3"/>
    <w:rsid w:val="001D2F92"/>
    <w:rsid w:val="001D34AB"/>
    <w:rsid w:val="001E41EF"/>
    <w:rsid w:val="001E4A7E"/>
    <w:rsid w:val="001E61D1"/>
    <w:rsid w:val="001E6F6C"/>
    <w:rsid w:val="001E7B74"/>
    <w:rsid w:val="001F16A3"/>
    <w:rsid w:val="001F1ADC"/>
    <w:rsid w:val="001F2A87"/>
    <w:rsid w:val="001F5502"/>
    <w:rsid w:val="001F621A"/>
    <w:rsid w:val="001F76BF"/>
    <w:rsid w:val="00200543"/>
    <w:rsid w:val="00201E2F"/>
    <w:rsid w:val="00201F9E"/>
    <w:rsid w:val="002020F8"/>
    <w:rsid w:val="00212D28"/>
    <w:rsid w:val="00213F7C"/>
    <w:rsid w:val="00214991"/>
    <w:rsid w:val="00214BFC"/>
    <w:rsid w:val="002150DA"/>
    <w:rsid w:val="00217A44"/>
    <w:rsid w:val="00217F5C"/>
    <w:rsid w:val="002246DC"/>
    <w:rsid w:val="00225AD8"/>
    <w:rsid w:val="0022736F"/>
    <w:rsid w:val="002317B3"/>
    <w:rsid w:val="00233812"/>
    <w:rsid w:val="002368E7"/>
    <w:rsid w:val="00240A51"/>
    <w:rsid w:val="002421AC"/>
    <w:rsid w:val="00242B65"/>
    <w:rsid w:val="00242C89"/>
    <w:rsid w:val="00250BD1"/>
    <w:rsid w:val="00251FA4"/>
    <w:rsid w:val="002545B9"/>
    <w:rsid w:val="00260E6A"/>
    <w:rsid w:val="0026158D"/>
    <w:rsid w:val="002659AA"/>
    <w:rsid w:val="0026624A"/>
    <w:rsid w:val="00267376"/>
    <w:rsid w:val="0026755D"/>
    <w:rsid w:val="00270790"/>
    <w:rsid w:val="00274FE5"/>
    <w:rsid w:val="002779D5"/>
    <w:rsid w:val="00277CE3"/>
    <w:rsid w:val="00280E7B"/>
    <w:rsid w:val="00282DF9"/>
    <w:rsid w:val="00283036"/>
    <w:rsid w:val="002831DC"/>
    <w:rsid w:val="002855EE"/>
    <w:rsid w:val="0028571B"/>
    <w:rsid w:val="0028588A"/>
    <w:rsid w:val="002873FE"/>
    <w:rsid w:val="002909DF"/>
    <w:rsid w:val="00296DBA"/>
    <w:rsid w:val="00297888"/>
    <w:rsid w:val="002A108D"/>
    <w:rsid w:val="002A4C92"/>
    <w:rsid w:val="002A5B94"/>
    <w:rsid w:val="002A6372"/>
    <w:rsid w:val="002A65FB"/>
    <w:rsid w:val="002A6C8C"/>
    <w:rsid w:val="002A7E71"/>
    <w:rsid w:val="002B21E0"/>
    <w:rsid w:val="002B4860"/>
    <w:rsid w:val="002B6D05"/>
    <w:rsid w:val="002B7D35"/>
    <w:rsid w:val="002C19FE"/>
    <w:rsid w:val="002C249E"/>
    <w:rsid w:val="002C3B1C"/>
    <w:rsid w:val="002C790C"/>
    <w:rsid w:val="002D027D"/>
    <w:rsid w:val="002D098D"/>
    <w:rsid w:val="002D4B99"/>
    <w:rsid w:val="002D5026"/>
    <w:rsid w:val="002D6E6C"/>
    <w:rsid w:val="002E0EC4"/>
    <w:rsid w:val="002E155F"/>
    <w:rsid w:val="002E179A"/>
    <w:rsid w:val="002F03BF"/>
    <w:rsid w:val="002F07A3"/>
    <w:rsid w:val="002F11E2"/>
    <w:rsid w:val="002F2C8E"/>
    <w:rsid w:val="002F2F07"/>
    <w:rsid w:val="00300EC6"/>
    <w:rsid w:val="00303310"/>
    <w:rsid w:val="00305E76"/>
    <w:rsid w:val="003164D7"/>
    <w:rsid w:val="003210E2"/>
    <w:rsid w:val="00321364"/>
    <w:rsid w:val="00322AEF"/>
    <w:rsid w:val="00323CDC"/>
    <w:rsid w:val="00323D84"/>
    <w:rsid w:val="00326EAB"/>
    <w:rsid w:val="0033044D"/>
    <w:rsid w:val="00333206"/>
    <w:rsid w:val="0034171A"/>
    <w:rsid w:val="00345149"/>
    <w:rsid w:val="00350ACC"/>
    <w:rsid w:val="00351738"/>
    <w:rsid w:val="00352286"/>
    <w:rsid w:val="00352318"/>
    <w:rsid w:val="0035238A"/>
    <w:rsid w:val="00352681"/>
    <w:rsid w:val="00353D26"/>
    <w:rsid w:val="00353FF7"/>
    <w:rsid w:val="00354A1A"/>
    <w:rsid w:val="00356545"/>
    <w:rsid w:val="003578A2"/>
    <w:rsid w:val="00360958"/>
    <w:rsid w:val="00361BC3"/>
    <w:rsid w:val="00362E03"/>
    <w:rsid w:val="003657B8"/>
    <w:rsid w:val="00365D4F"/>
    <w:rsid w:val="00366D9E"/>
    <w:rsid w:val="0037103A"/>
    <w:rsid w:val="00373348"/>
    <w:rsid w:val="003756F1"/>
    <w:rsid w:val="00376E28"/>
    <w:rsid w:val="003816FC"/>
    <w:rsid w:val="00385735"/>
    <w:rsid w:val="003915A6"/>
    <w:rsid w:val="00392470"/>
    <w:rsid w:val="003935C1"/>
    <w:rsid w:val="00395F3A"/>
    <w:rsid w:val="00396467"/>
    <w:rsid w:val="003965C0"/>
    <w:rsid w:val="003A12D3"/>
    <w:rsid w:val="003A4878"/>
    <w:rsid w:val="003B07FB"/>
    <w:rsid w:val="003B5BBC"/>
    <w:rsid w:val="003B6696"/>
    <w:rsid w:val="003B68E6"/>
    <w:rsid w:val="003C2330"/>
    <w:rsid w:val="003C2ADC"/>
    <w:rsid w:val="003C311D"/>
    <w:rsid w:val="003C4B16"/>
    <w:rsid w:val="003C60A5"/>
    <w:rsid w:val="003C62EC"/>
    <w:rsid w:val="003C7CBA"/>
    <w:rsid w:val="003C7EB0"/>
    <w:rsid w:val="003D2B54"/>
    <w:rsid w:val="003D74C3"/>
    <w:rsid w:val="003E0A43"/>
    <w:rsid w:val="003F051C"/>
    <w:rsid w:val="003F5B6E"/>
    <w:rsid w:val="003F5BBA"/>
    <w:rsid w:val="004013B5"/>
    <w:rsid w:val="004032C5"/>
    <w:rsid w:val="00415A48"/>
    <w:rsid w:val="00417865"/>
    <w:rsid w:val="004203C2"/>
    <w:rsid w:val="0042080B"/>
    <w:rsid w:val="00422364"/>
    <w:rsid w:val="00423A34"/>
    <w:rsid w:val="00424653"/>
    <w:rsid w:val="00427742"/>
    <w:rsid w:val="00427F1E"/>
    <w:rsid w:val="004356DC"/>
    <w:rsid w:val="00437903"/>
    <w:rsid w:val="00440F3E"/>
    <w:rsid w:val="004420D2"/>
    <w:rsid w:val="00442CF8"/>
    <w:rsid w:val="00445501"/>
    <w:rsid w:val="00445961"/>
    <w:rsid w:val="00446AF2"/>
    <w:rsid w:val="00447261"/>
    <w:rsid w:val="004610B6"/>
    <w:rsid w:val="00463550"/>
    <w:rsid w:val="004638BB"/>
    <w:rsid w:val="00463EA4"/>
    <w:rsid w:val="004642CB"/>
    <w:rsid w:val="00466477"/>
    <w:rsid w:val="00472E51"/>
    <w:rsid w:val="00477717"/>
    <w:rsid w:val="0048136E"/>
    <w:rsid w:val="00481BBD"/>
    <w:rsid w:val="0048266E"/>
    <w:rsid w:val="00482BF1"/>
    <w:rsid w:val="004857A0"/>
    <w:rsid w:val="00490D88"/>
    <w:rsid w:val="00496067"/>
    <w:rsid w:val="00496215"/>
    <w:rsid w:val="0049658D"/>
    <w:rsid w:val="004A442E"/>
    <w:rsid w:val="004A44ED"/>
    <w:rsid w:val="004A4C54"/>
    <w:rsid w:val="004A5A85"/>
    <w:rsid w:val="004A757F"/>
    <w:rsid w:val="004B298D"/>
    <w:rsid w:val="004B44E3"/>
    <w:rsid w:val="004B50BE"/>
    <w:rsid w:val="004B67BF"/>
    <w:rsid w:val="004D05D3"/>
    <w:rsid w:val="004D1A62"/>
    <w:rsid w:val="004D2947"/>
    <w:rsid w:val="004D4A0A"/>
    <w:rsid w:val="004D4F0C"/>
    <w:rsid w:val="004D56F6"/>
    <w:rsid w:val="004D7BD5"/>
    <w:rsid w:val="004E0A3B"/>
    <w:rsid w:val="004E48EE"/>
    <w:rsid w:val="004E7399"/>
    <w:rsid w:val="004F17FE"/>
    <w:rsid w:val="004F257A"/>
    <w:rsid w:val="004F280E"/>
    <w:rsid w:val="004F4C33"/>
    <w:rsid w:val="004F675A"/>
    <w:rsid w:val="0050539B"/>
    <w:rsid w:val="00511DFF"/>
    <w:rsid w:val="00514F48"/>
    <w:rsid w:val="00516F08"/>
    <w:rsid w:val="005170F5"/>
    <w:rsid w:val="0051781F"/>
    <w:rsid w:val="00517DF8"/>
    <w:rsid w:val="00522E87"/>
    <w:rsid w:val="00523011"/>
    <w:rsid w:val="005234C5"/>
    <w:rsid w:val="0052570C"/>
    <w:rsid w:val="0052573E"/>
    <w:rsid w:val="00526546"/>
    <w:rsid w:val="00526993"/>
    <w:rsid w:val="00530349"/>
    <w:rsid w:val="00532D2A"/>
    <w:rsid w:val="005335FB"/>
    <w:rsid w:val="00536164"/>
    <w:rsid w:val="0053619B"/>
    <w:rsid w:val="00541161"/>
    <w:rsid w:val="00542BDB"/>
    <w:rsid w:val="00554174"/>
    <w:rsid w:val="005648A7"/>
    <w:rsid w:val="00567B7C"/>
    <w:rsid w:val="0057202D"/>
    <w:rsid w:val="005723DD"/>
    <w:rsid w:val="005754E3"/>
    <w:rsid w:val="00577726"/>
    <w:rsid w:val="0058181B"/>
    <w:rsid w:val="00583793"/>
    <w:rsid w:val="00584C40"/>
    <w:rsid w:val="00590362"/>
    <w:rsid w:val="00590B43"/>
    <w:rsid w:val="005947DE"/>
    <w:rsid w:val="00595900"/>
    <w:rsid w:val="00595D0F"/>
    <w:rsid w:val="005A0FB6"/>
    <w:rsid w:val="005A1867"/>
    <w:rsid w:val="005A34E3"/>
    <w:rsid w:val="005A72A4"/>
    <w:rsid w:val="005B0E8B"/>
    <w:rsid w:val="005B0FAD"/>
    <w:rsid w:val="005B2613"/>
    <w:rsid w:val="005B48A6"/>
    <w:rsid w:val="005B638C"/>
    <w:rsid w:val="005B691A"/>
    <w:rsid w:val="005C0182"/>
    <w:rsid w:val="005C2930"/>
    <w:rsid w:val="005C2FCD"/>
    <w:rsid w:val="005C74AB"/>
    <w:rsid w:val="005D3395"/>
    <w:rsid w:val="005D5A53"/>
    <w:rsid w:val="005D5FE9"/>
    <w:rsid w:val="005E08BA"/>
    <w:rsid w:val="005E5847"/>
    <w:rsid w:val="005E5D6B"/>
    <w:rsid w:val="005E6B9E"/>
    <w:rsid w:val="005E7AF1"/>
    <w:rsid w:val="005E7F9A"/>
    <w:rsid w:val="005F2E25"/>
    <w:rsid w:val="00607338"/>
    <w:rsid w:val="00607400"/>
    <w:rsid w:val="00610336"/>
    <w:rsid w:val="00614061"/>
    <w:rsid w:val="0062037E"/>
    <w:rsid w:val="00620F24"/>
    <w:rsid w:val="006267C5"/>
    <w:rsid w:val="00630381"/>
    <w:rsid w:val="00630428"/>
    <w:rsid w:val="00631F0F"/>
    <w:rsid w:val="00632509"/>
    <w:rsid w:val="00632E2F"/>
    <w:rsid w:val="00640CCC"/>
    <w:rsid w:val="00640E8C"/>
    <w:rsid w:val="00643612"/>
    <w:rsid w:val="00646628"/>
    <w:rsid w:val="006474E0"/>
    <w:rsid w:val="00651A95"/>
    <w:rsid w:val="0065494F"/>
    <w:rsid w:val="00656E3E"/>
    <w:rsid w:val="00657967"/>
    <w:rsid w:val="00657E44"/>
    <w:rsid w:val="00662DD4"/>
    <w:rsid w:val="00665E6D"/>
    <w:rsid w:val="00666AD8"/>
    <w:rsid w:val="006676B5"/>
    <w:rsid w:val="00667FD4"/>
    <w:rsid w:val="00674B2B"/>
    <w:rsid w:val="0068097C"/>
    <w:rsid w:val="0068480E"/>
    <w:rsid w:val="00690086"/>
    <w:rsid w:val="006969D3"/>
    <w:rsid w:val="00696E0B"/>
    <w:rsid w:val="00697D1B"/>
    <w:rsid w:val="006A31E2"/>
    <w:rsid w:val="006B3CA6"/>
    <w:rsid w:val="006C345A"/>
    <w:rsid w:val="006C7C96"/>
    <w:rsid w:val="006D018A"/>
    <w:rsid w:val="006D1247"/>
    <w:rsid w:val="006D4DC4"/>
    <w:rsid w:val="006D4EB7"/>
    <w:rsid w:val="006D56E2"/>
    <w:rsid w:val="006D7B2D"/>
    <w:rsid w:val="006E7A33"/>
    <w:rsid w:val="006F19BF"/>
    <w:rsid w:val="006F239E"/>
    <w:rsid w:val="006F532D"/>
    <w:rsid w:val="006F5FE7"/>
    <w:rsid w:val="006F6154"/>
    <w:rsid w:val="006F641A"/>
    <w:rsid w:val="00700329"/>
    <w:rsid w:val="00702C48"/>
    <w:rsid w:val="00703F7F"/>
    <w:rsid w:val="007067D3"/>
    <w:rsid w:val="00706F49"/>
    <w:rsid w:val="00707719"/>
    <w:rsid w:val="00707E4F"/>
    <w:rsid w:val="007123BC"/>
    <w:rsid w:val="0071283C"/>
    <w:rsid w:val="00713DD7"/>
    <w:rsid w:val="0071546F"/>
    <w:rsid w:val="0072222B"/>
    <w:rsid w:val="0072359F"/>
    <w:rsid w:val="00723DB4"/>
    <w:rsid w:val="00727540"/>
    <w:rsid w:val="007304F2"/>
    <w:rsid w:val="0073298D"/>
    <w:rsid w:val="007329BF"/>
    <w:rsid w:val="00733FCB"/>
    <w:rsid w:val="0073402D"/>
    <w:rsid w:val="007342C1"/>
    <w:rsid w:val="007345D5"/>
    <w:rsid w:val="0073571B"/>
    <w:rsid w:val="00736396"/>
    <w:rsid w:val="00737543"/>
    <w:rsid w:val="0074030C"/>
    <w:rsid w:val="007414C6"/>
    <w:rsid w:val="007446E7"/>
    <w:rsid w:val="007457D3"/>
    <w:rsid w:val="0075023C"/>
    <w:rsid w:val="00753933"/>
    <w:rsid w:val="00755F21"/>
    <w:rsid w:val="00756A3B"/>
    <w:rsid w:val="007638A3"/>
    <w:rsid w:val="00765E70"/>
    <w:rsid w:val="00770AFB"/>
    <w:rsid w:val="00772309"/>
    <w:rsid w:val="007762DD"/>
    <w:rsid w:val="00782730"/>
    <w:rsid w:val="00784BA7"/>
    <w:rsid w:val="007851A4"/>
    <w:rsid w:val="00790F71"/>
    <w:rsid w:val="00791D2E"/>
    <w:rsid w:val="007928A3"/>
    <w:rsid w:val="00792C46"/>
    <w:rsid w:val="00794AB6"/>
    <w:rsid w:val="0079767E"/>
    <w:rsid w:val="007A0648"/>
    <w:rsid w:val="007A51BA"/>
    <w:rsid w:val="007A64A8"/>
    <w:rsid w:val="007A7EA7"/>
    <w:rsid w:val="007B0565"/>
    <w:rsid w:val="007B52C9"/>
    <w:rsid w:val="007B5787"/>
    <w:rsid w:val="007B5D61"/>
    <w:rsid w:val="007C4B6F"/>
    <w:rsid w:val="007C5029"/>
    <w:rsid w:val="007C6142"/>
    <w:rsid w:val="007C6EFF"/>
    <w:rsid w:val="007C7684"/>
    <w:rsid w:val="007D2504"/>
    <w:rsid w:val="007D4506"/>
    <w:rsid w:val="007D50AF"/>
    <w:rsid w:val="007D57BC"/>
    <w:rsid w:val="007D7409"/>
    <w:rsid w:val="007E2336"/>
    <w:rsid w:val="007E2AA7"/>
    <w:rsid w:val="007E4F20"/>
    <w:rsid w:val="007E51CF"/>
    <w:rsid w:val="007E577A"/>
    <w:rsid w:val="007E5A43"/>
    <w:rsid w:val="007F2166"/>
    <w:rsid w:val="007F6A42"/>
    <w:rsid w:val="007F7445"/>
    <w:rsid w:val="007F7709"/>
    <w:rsid w:val="0080079E"/>
    <w:rsid w:val="008014A7"/>
    <w:rsid w:val="00804487"/>
    <w:rsid w:val="008051FB"/>
    <w:rsid w:val="00807178"/>
    <w:rsid w:val="00811BB2"/>
    <w:rsid w:val="00812AA4"/>
    <w:rsid w:val="00815930"/>
    <w:rsid w:val="00815DE4"/>
    <w:rsid w:val="00817AE3"/>
    <w:rsid w:val="0082033E"/>
    <w:rsid w:val="008308A2"/>
    <w:rsid w:val="008311F9"/>
    <w:rsid w:val="0083194B"/>
    <w:rsid w:val="008330AC"/>
    <w:rsid w:val="008337C7"/>
    <w:rsid w:val="00834761"/>
    <w:rsid w:val="00834BB3"/>
    <w:rsid w:val="0083707A"/>
    <w:rsid w:val="00837499"/>
    <w:rsid w:val="00840BA9"/>
    <w:rsid w:val="00843691"/>
    <w:rsid w:val="00844B21"/>
    <w:rsid w:val="0084697F"/>
    <w:rsid w:val="00847D79"/>
    <w:rsid w:val="008548CC"/>
    <w:rsid w:val="00857617"/>
    <w:rsid w:val="00861FD9"/>
    <w:rsid w:val="008627E2"/>
    <w:rsid w:val="00864620"/>
    <w:rsid w:val="008646FA"/>
    <w:rsid w:val="00866EEE"/>
    <w:rsid w:val="00867617"/>
    <w:rsid w:val="008708C0"/>
    <w:rsid w:val="0087291F"/>
    <w:rsid w:val="00872CB8"/>
    <w:rsid w:val="00873004"/>
    <w:rsid w:val="00881682"/>
    <w:rsid w:val="00882369"/>
    <w:rsid w:val="00891876"/>
    <w:rsid w:val="00891D34"/>
    <w:rsid w:val="00894A81"/>
    <w:rsid w:val="008957D7"/>
    <w:rsid w:val="00896360"/>
    <w:rsid w:val="008A17D2"/>
    <w:rsid w:val="008A19D8"/>
    <w:rsid w:val="008A7194"/>
    <w:rsid w:val="008B1058"/>
    <w:rsid w:val="008B26F8"/>
    <w:rsid w:val="008B73FF"/>
    <w:rsid w:val="008B7460"/>
    <w:rsid w:val="008C0CDF"/>
    <w:rsid w:val="008C105F"/>
    <w:rsid w:val="008C2D63"/>
    <w:rsid w:val="008C4E3E"/>
    <w:rsid w:val="008C6362"/>
    <w:rsid w:val="008C6E8F"/>
    <w:rsid w:val="008C768B"/>
    <w:rsid w:val="008D0A99"/>
    <w:rsid w:val="008E410B"/>
    <w:rsid w:val="008E414F"/>
    <w:rsid w:val="008E6DA9"/>
    <w:rsid w:val="008F0AAD"/>
    <w:rsid w:val="008F1019"/>
    <w:rsid w:val="008F1B59"/>
    <w:rsid w:val="008F41F1"/>
    <w:rsid w:val="008F4680"/>
    <w:rsid w:val="008F60F2"/>
    <w:rsid w:val="009016A0"/>
    <w:rsid w:val="00901CC2"/>
    <w:rsid w:val="009067C9"/>
    <w:rsid w:val="0090777F"/>
    <w:rsid w:val="00910A25"/>
    <w:rsid w:val="00911484"/>
    <w:rsid w:val="00913312"/>
    <w:rsid w:val="00916395"/>
    <w:rsid w:val="009164C2"/>
    <w:rsid w:val="00917071"/>
    <w:rsid w:val="00921C52"/>
    <w:rsid w:val="00921DDE"/>
    <w:rsid w:val="00924A5A"/>
    <w:rsid w:val="00927F86"/>
    <w:rsid w:val="00933CF2"/>
    <w:rsid w:val="0094047B"/>
    <w:rsid w:val="0094495A"/>
    <w:rsid w:val="009458C4"/>
    <w:rsid w:val="009502E1"/>
    <w:rsid w:val="00950C7D"/>
    <w:rsid w:val="00951807"/>
    <w:rsid w:val="009529BA"/>
    <w:rsid w:val="00954861"/>
    <w:rsid w:val="00955952"/>
    <w:rsid w:val="00955BC4"/>
    <w:rsid w:val="00970CFE"/>
    <w:rsid w:val="00974975"/>
    <w:rsid w:val="00976D23"/>
    <w:rsid w:val="00977319"/>
    <w:rsid w:val="009820F2"/>
    <w:rsid w:val="00984B35"/>
    <w:rsid w:val="00992B3A"/>
    <w:rsid w:val="0099321F"/>
    <w:rsid w:val="00994BF1"/>
    <w:rsid w:val="00995DDB"/>
    <w:rsid w:val="00997134"/>
    <w:rsid w:val="0099720A"/>
    <w:rsid w:val="009A11A2"/>
    <w:rsid w:val="009A6A25"/>
    <w:rsid w:val="009B2F8B"/>
    <w:rsid w:val="009B432E"/>
    <w:rsid w:val="009B6805"/>
    <w:rsid w:val="009C132C"/>
    <w:rsid w:val="009C163A"/>
    <w:rsid w:val="009C22E0"/>
    <w:rsid w:val="009C2E95"/>
    <w:rsid w:val="009C2F7F"/>
    <w:rsid w:val="009C5810"/>
    <w:rsid w:val="009D3DA7"/>
    <w:rsid w:val="009D4D69"/>
    <w:rsid w:val="009D7802"/>
    <w:rsid w:val="009E122E"/>
    <w:rsid w:val="009E16F2"/>
    <w:rsid w:val="009E1999"/>
    <w:rsid w:val="009E494A"/>
    <w:rsid w:val="009E640D"/>
    <w:rsid w:val="009E7FAA"/>
    <w:rsid w:val="009F12DD"/>
    <w:rsid w:val="00A00D9B"/>
    <w:rsid w:val="00A0501D"/>
    <w:rsid w:val="00A0610C"/>
    <w:rsid w:val="00A0611A"/>
    <w:rsid w:val="00A100D2"/>
    <w:rsid w:val="00A10974"/>
    <w:rsid w:val="00A10C36"/>
    <w:rsid w:val="00A11B19"/>
    <w:rsid w:val="00A120A5"/>
    <w:rsid w:val="00A20E3F"/>
    <w:rsid w:val="00A211CD"/>
    <w:rsid w:val="00A22400"/>
    <w:rsid w:val="00A22EAB"/>
    <w:rsid w:val="00A24BA2"/>
    <w:rsid w:val="00A26B2F"/>
    <w:rsid w:val="00A272CA"/>
    <w:rsid w:val="00A30533"/>
    <w:rsid w:val="00A30F03"/>
    <w:rsid w:val="00A31B12"/>
    <w:rsid w:val="00A33119"/>
    <w:rsid w:val="00A33272"/>
    <w:rsid w:val="00A334E1"/>
    <w:rsid w:val="00A34E02"/>
    <w:rsid w:val="00A37323"/>
    <w:rsid w:val="00A40678"/>
    <w:rsid w:val="00A41EBB"/>
    <w:rsid w:val="00A43D60"/>
    <w:rsid w:val="00A43E0C"/>
    <w:rsid w:val="00A44526"/>
    <w:rsid w:val="00A44CDD"/>
    <w:rsid w:val="00A44FF7"/>
    <w:rsid w:val="00A54CF0"/>
    <w:rsid w:val="00A65320"/>
    <w:rsid w:val="00A66510"/>
    <w:rsid w:val="00A67506"/>
    <w:rsid w:val="00A70C0E"/>
    <w:rsid w:val="00A72C64"/>
    <w:rsid w:val="00A73870"/>
    <w:rsid w:val="00A81099"/>
    <w:rsid w:val="00A8546F"/>
    <w:rsid w:val="00A86775"/>
    <w:rsid w:val="00A9115A"/>
    <w:rsid w:val="00A91570"/>
    <w:rsid w:val="00A91BCC"/>
    <w:rsid w:val="00A91C37"/>
    <w:rsid w:val="00A94EB9"/>
    <w:rsid w:val="00A9696D"/>
    <w:rsid w:val="00AA7C2B"/>
    <w:rsid w:val="00AB3A7A"/>
    <w:rsid w:val="00AB6EFB"/>
    <w:rsid w:val="00AB7273"/>
    <w:rsid w:val="00AC161B"/>
    <w:rsid w:val="00AD0E0F"/>
    <w:rsid w:val="00AD1E42"/>
    <w:rsid w:val="00AD42D7"/>
    <w:rsid w:val="00AD450A"/>
    <w:rsid w:val="00AE022F"/>
    <w:rsid w:val="00AE12F0"/>
    <w:rsid w:val="00AE208F"/>
    <w:rsid w:val="00AF10DD"/>
    <w:rsid w:val="00AF1E8F"/>
    <w:rsid w:val="00B00646"/>
    <w:rsid w:val="00B019F7"/>
    <w:rsid w:val="00B022AA"/>
    <w:rsid w:val="00B0428C"/>
    <w:rsid w:val="00B0669F"/>
    <w:rsid w:val="00B100DF"/>
    <w:rsid w:val="00B11474"/>
    <w:rsid w:val="00B12987"/>
    <w:rsid w:val="00B1689F"/>
    <w:rsid w:val="00B16905"/>
    <w:rsid w:val="00B17346"/>
    <w:rsid w:val="00B21656"/>
    <w:rsid w:val="00B23493"/>
    <w:rsid w:val="00B24E32"/>
    <w:rsid w:val="00B305F6"/>
    <w:rsid w:val="00B30C1A"/>
    <w:rsid w:val="00B34E68"/>
    <w:rsid w:val="00B402B9"/>
    <w:rsid w:val="00B4068F"/>
    <w:rsid w:val="00B512C9"/>
    <w:rsid w:val="00B51934"/>
    <w:rsid w:val="00B51C0B"/>
    <w:rsid w:val="00B54F26"/>
    <w:rsid w:val="00B5616B"/>
    <w:rsid w:val="00B57F43"/>
    <w:rsid w:val="00B60CE3"/>
    <w:rsid w:val="00B60E87"/>
    <w:rsid w:val="00B65295"/>
    <w:rsid w:val="00B7027C"/>
    <w:rsid w:val="00B71D7A"/>
    <w:rsid w:val="00B72B62"/>
    <w:rsid w:val="00B7568A"/>
    <w:rsid w:val="00B77539"/>
    <w:rsid w:val="00B8027F"/>
    <w:rsid w:val="00B87360"/>
    <w:rsid w:val="00B94968"/>
    <w:rsid w:val="00B94E14"/>
    <w:rsid w:val="00B95803"/>
    <w:rsid w:val="00B97D4D"/>
    <w:rsid w:val="00BB0DE9"/>
    <w:rsid w:val="00BB1F19"/>
    <w:rsid w:val="00BB434D"/>
    <w:rsid w:val="00BB4BA7"/>
    <w:rsid w:val="00BB4E10"/>
    <w:rsid w:val="00BC3F55"/>
    <w:rsid w:val="00BC49CA"/>
    <w:rsid w:val="00BC56A5"/>
    <w:rsid w:val="00BD0566"/>
    <w:rsid w:val="00BD0A9F"/>
    <w:rsid w:val="00BD55D1"/>
    <w:rsid w:val="00BE00F7"/>
    <w:rsid w:val="00BE0BC2"/>
    <w:rsid w:val="00BE195E"/>
    <w:rsid w:val="00BE1B05"/>
    <w:rsid w:val="00BE2BB9"/>
    <w:rsid w:val="00BE5A37"/>
    <w:rsid w:val="00BE71FE"/>
    <w:rsid w:val="00BE7EA9"/>
    <w:rsid w:val="00BF0D2C"/>
    <w:rsid w:val="00BF0E33"/>
    <w:rsid w:val="00BF3EC4"/>
    <w:rsid w:val="00BF45CB"/>
    <w:rsid w:val="00BF4C3B"/>
    <w:rsid w:val="00BF53B2"/>
    <w:rsid w:val="00BF7CCE"/>
    <w:rsid w:val="00C0012E"/>
    <w:rsid w:val="00C00932"/>
    <w:rsid w:val="00C0181C"/>
    <w:rsid w:val="00C0406F"/>
    <w:rsid w:val="00C1141D"/>
    <w:rsid w:val="00C13F0E"/>
    <w:rsid w:val="00C1564E"/>
    <w:rsid w:val="00C20259"/>
    <w:rsid w:val="00C27881"/>
    <w:rsid w:val="00C325BE"/>
    <w:rsid w:val="00C3375B"/>
    <w:rsid w:val="00C35822"/>
    <w:rsid w:val="00C44BFB"/>
    <w:rsid w:val="00C464A7"/>
    <w:rsid w:val="00C46ED2"/>
    <w:rsid w:val="00C47EE9"/>
    <w:rsid w:val="00C517D2"/>
    <w:rsid w:val="00C52836"/>
    <w:rsid w:val="00C533ED"/>
    <w:rsid w:val="00C54DD3"/>
    <w:rsid w:val="00C56450"/>
    <w:rsid w:val="00C608A6"/>
    <w:rsid w:val="00C6144D"/>
    <w:rsid w:val="00C638BD"/>
    <w:rsid w:val="00C638DC"/>
    <w:rsid w:val="00C63E8D"/>
    <w:rsid w:val="00C65343"/>
    <w:rsid w:val="00C7003B"/>
    <w:rsid w:val="00C727A1"/>
    <w:rsid w:val="00C74492"/>
    <w:rsid w:val="00C76BA1"/>
    <w:rsid w:val="00C80C90"/>
    <w:rsid w:val="00C815ED"/>
    <w:rsid w:val="00C831E6"/>
    <w:rsid w:val="00C84882"/>
    <w:rsid w:val="00C84B9C"/>
    <w:rsid w:val="00C85288"/>
    <w:rsid w:val="00C8716A"/>
    <w:rsid w:val="00C90446"/>
    <w:rsid w:val="00C90812"/>
    <w:rsid w:val="00C946BC"/>
    <w:rsid w:val="00C97B77"/>
    <w:rsid w:val="00CA16D4"/>
    <w:rsid w:val="00CA5F93"/>
    <w:rsid w:val="00CA62BB"/>
    <w:rsid w:val="00CB07C9"/>
    <w:rsid w:val="00CB28B2"/>
    <w:rsid w:val="00CB41B4"/>
    <w:rsid w:val="00CB4837"/>
    <w:rsid w:val="00CB58AD"/>
    <w:rsid w:val="00CB7033"/>
    <w:rsid w:val="00CC12F5"/>
    <w:rsid w:val="00CC517D"/>
    <w:rsid w:val="00CC59E7"/>
    <w:rsid w:val="00CC7099"/>
    <w:rsid w:val="00CD31C5"/>
    <w:rsid w:val="00CD35CA"/>
    <w:rsid w:val="00CE363A"/>
    <w:rsid w:val="00CE3ED9"/>
    <w:rsid w:val="00CE4669"/>
    <w:rsid w:val="00CE6497"/>
    <w:rsid w:val="00CF227F"/>
    <w:rsid w:val="00CF3848"/>
    <w:rsid w:val="00CF4F1E"/>
    <w:rsid w:val="00CF63A5"/>
    <w:rsid w:val="00CF78A2"/>
    <w:rsid w:val="00CF7964"/>
    <w:rsid w:val="00D00366"/>
    <w:rsid w:val="00D003B9"/>
    <w:rsid w:val="00D01410"/>
    <w:rsid w:val="00D024BE"/>
    <w:rsid w:val="00D02B75"/>
    <w:rsid w:val="00D06DBF"/>
    <w:rsid w:val="00D07848"/>
    <w:rsid w:val="00D079EA"/>
    <w:rsid w:val="00D10A2D"/>
    <w:rsid w:val="00D1147B"/>
    <w:rsid w:val="00D11810"/>
    <w:rsid w:val="00D15937"/>
    <w:rsid w:val="00D16DC5"/>
    <w:rsid w:val="00D20339"/>
    <w:rsid w:val="00D2324D"/>
    <w:rsid w:val="00D23E73"/>
    <w:rsid w:val="00D273A7"/>
    <w:rsid w:val="00D27A23"/>
    <w:rsid w:val="00D3285E"/>
    <w:rsid w:val="00D330E2"/>
    <w:rsid w:val="00D35D6C"/>
    <w:rsid w:val="00D3657B"/>
    <w:rsid w:val="00D40375"/>
    <w:rsid w:val="00D44BD8"/>
    <w:rsid w:val="00D470D0"/>
    <w:rsid w:val="00D503C3"/>
    <w:rsid w:val="00D51BC8"/>
    <w:rsid w:val="00D51E2B"/>
    <w:rsid w:val="00D521A3"/>
    <w:rsid w:val="00D539CA"/>
    <w:rsid w:val="00D57553"/>
    <w:rsid w:val="00D62313"/>
    <w:rsid w:val="00D627E5"/>
    <w:rsid w:val="00D62A65"/>
    <w:rsid w:val="00D638EC"/>
    <w:rsid w:val="00D6775E"/>
    <w:rsid w:val="00D73570"/>
    <w:rsid w:val="00D767FC"/>
    <w:rsid w:val="00D80D04"/>
    <w:rsid w:val="00D8119F"/>
    <w:rsid w:val="00D833AC"/>
    <w:rsid w:val="00D9455D"/>
    <w:rsid w:val="00D9650F"/>
    <w:rsid w:val="00DA0EEE"/>
    <w:rsid w:val="00DA1EBD"/>
    <w:rsid w:val="00DA3B8A"/>
    <w:rsid w:val="00DA4393"/>
    <w:rsid w:val="00DA4F75"/>
    <w:rsid w:val="00DA590D"/>
    <w:rsid w:val="00DA6AE2"/>
    <w:rsid w:val="00DB2476"/>
    <w:rsid w:val="00DB26A7"/>
    <w:rsid w:val="00DB2E7F"/>
    <w:rsid w:val="00DB37C7"/>
    <w:rsid w:val="00DB43C5"/>
    <w:rsid w:val="00DB5141"/>
    <w:rsid w:val="00DC28F0"/>
    <w:rsid w:val="00DC6517"/>
    <w:rsid w:val="00DC7379"/>
    <w:rsid w:val="00DC75DB"/>
    <w:rsid w:val="00DD1816"/>
    <w:rsid w:val="00DD266F"/>
    <w:rsid w:val="00DE4203"/>
    <w:rsid w:val="00DE673D"/>
    <w:rsid w:val="00DE7DD3"/>
    <w:rsid w:val="00DF288D"/>
    <w:rsid w:val="00DF2A99"/>
    <w:rsid w:val="00DF78C8"/>
    <w:rsid w:val="00E01015"/>
    <w:rsid w:val="00E02CDB"/>
    <w:rsid w:val="00E02F01"/>
    <w:rsid w:val="00E058C0"/>
    <w:rsid w:val="00E10DD1"/>
    <w:rsid w:val="00E1159E"/>
    <w:rsid w:val="00E13887"/>
    <w:rsid w:val="00E16E91"/>
    <w:rsid w:val="00E27355"/>
    <w:rsid w:val="00E27F7B"/>
    <w:rsid w:val="00E27FB8"/>
    <w:rsid w:val="00E34DDF"/>
    <w:rsid w:val="00E361C7"/>
    <w:rsid w:val="00E4112E"/>
    <w:rsid w:val="00E413DC"/>
    <w:rsid w:val="00E45614"/>
    <w:rsid w:val="00E5090D"/>
    <w:rsid w:val="00E53EE7"/>
    <w:rsid w:val="00E54FFC"/>
    <w:rsid w:val="00E55844"/>
    <w:rsid w:val="00E56932"/>
    <w:rsid w:val="00E56C13"/>
    <w:rsid w:val="00E6219E"/>
    <w:rsid w:val="00E62AB8"/>
    <w:rsid w:val="00E637AA"/>
    <w:rsid w:val="00E6432B"/>
    <w:rsid w:val="00E64CB5"/>
    <w:rsid w:val="00E65EC0"/>
    <w:rsid w:val="00E66F1F"/>
    <w:rsid w:val="00E66F4F"/>
    <w:rsid w:val="00E67041"/>
    <w:rsid w:val="00E75BA7"/>
    <w:rsid w:val="00E7697E"/>
    <w:rsid w:val="00E8256D"/>
    <w:rsid w:val="00E837D2"/>
    <w:rsid w:val="00E92E1C"/>
    <w:rsid w:val="00E9300D"/>
    <w:rsid w:val="00E952A6"/>
    <w:rsid w:val="00E97F1F"/>
    <w:rsid w:val="00EA0E59"/>
    <w:rsid w:val="00EA3255"/>
    <w:rsid w:val="00EB2FC0"/>
    <w:rsid w:val="00EB59DA"/>
    <w:rsid w:val="00EB78C3"/>
    <w:rsid w:val="00EC0DB6"/>
    <w:rsid w:val="00EC1892"/>
    <w:rsid w:val="00EC4D23"/>
    <w:rsid w:val="00EC5EB4"/>
    <w:rsid w:val="00ED0BB4"/>
    <w:rsid w:val="00ED0CE1"/>
    <w:rsid w:val="00ED0D80"/>
    <w:rsid w:val="00ED36B3"/>
    <w:rsid w:val="00EE1B1E"/>
    <w:rsid w:val="00EE1FDA"/>
    <w:rsid w:val="00EE3345"/>
    <w:rsid w:val="00EE55E8"/>
    <w:rsid w:val="00EE65DC"/>
    <w:rsid w:val="00EE7D0B"/>
    <w:rsid w:val="00EF01B3"/>
    <w:rsid w:val="00EF1CE9"/>
    <w:rsid w:val="00EF5384"/>
    <w:rsid w:val="00EF5806"/>
    <w:rsid w:val="00EF76E4"/>
    <w:rsid w:val="00F00880"/>
    <w:rsid w:val="00F015A9"/>
    <w:rsid w:val="00F038C4"/>
    <w:rsid w:val="00F075FD"/>
    <w:rsid w:val="00F127AD"/>
    <w:rsid w:val="00F17F2D"/>
    <w:rsid w:val="00F17FE5"/>
    <w:rsid w:val="00F203E6"/>
    <w:rsid w:val="00F2078E"/>
    <w:rsid w:val="00F22776"/>
    <w:rsid w:val="00F2477E"/>
    <w:rsid w:val="00F278BA"/>
    <w:rsid w:val="00F27A66"/>
    <w:rsid w:val="00F3001A"/>
    <w:rsid w:val="00F33D42"/>
    <w:rsid w:val="00F3406F"/>
    <w:rsid w:val="00F35406"/>
    <w:rsid w:val="00F3635F"/>
    <w:rsid w:val="00F43F27"/>
    <w:rsid w:val="00F453D0"/>
    <w:rsid w:val="00F46D18"/>
    <w:rsid w:val="00F516DF"/>
    <w:rsid w:val="00F52993"/>
    <w:rsid w:val="00F545C9"/>
    <w:rsid w:val="00F54DED"/>
    <w:rsid w:val="00F55FA1"/>
    <w:rsid w:val="00F570EE"/>
    <w:rsid w:val="00F63E1D"/>
    <w:rsid w:val="00F67CF4"/>
    <w:rsid w:val="00F71041"/>
    <w:rsid w:val="00F727A4"/>
    <w:rsid w:val="00F73432"/>
    <w:rsid w:val="00F74375"/>
    <w:rsid w:val="00F744F0"/>
    <w:rsid w:val="00F75067"/>
    <w:rsid w:val="00F767A9"/>
    <w:rsid w:val="00F76D56"/>
    <w:rsid w:val="00F80753"/>
    <w:rsid w:val="00F81C90"/>
    <w:rsid w:val="00F8209E"/>
    <w:rsid w:val="00F85C3B"/>
    <w:rsid w:val="00F864BB"/>
    <w:rsid w:val="00F90404"/>
    <w:rsid w:val="00F91CD2"/>
    <w:rsid w:val="00F96126"/>
    <w:rsid w:val="00FA2E86"/>
    <w:rsid w:val="00FA5593"/>
    <w:rsid w:val="00FA74F6"/>
    <w:rsid w:val="00FA7BBB"/>
    <w:rsid w:val="00FB1EA2"/>
    <w:rsid w:val="00FB26E6"/>
    <w:rsid w:val="00FB50C3"/>
    <w:rsid w:val="00FC0828"/>
    <w:rsid w:val="00FC0E50"/>
    <w:rsid w:val="00FC30B7"/>
    <w:rsid w:val="00FC3494"/>
    <w:rsid w:val="00FC4924"/>
    <w:rsid w:val="00FC4FA4"/>
    <w:rsid w:val="00FD0EB7"/>
    <w:rsid w:val="00FD6D84"/>
    <w:rsid w:val="00FE03FD"/>
    <w:rsid w:val="00FE10CD"/>
    <w:rsid w:val="00FE241B"/>
    <w:rsid w:val="00FE65AD"/>
    <w:rsid w:val="00FF11E9"/>
    <w:rsid w:val="00FF2842"/>
    <w:rsid w:val="00FF3C6E"/>
    <w:rsid w:val="00FF4C32"/>
    <w:rsid w:val="00FF4DCA"/>
    <w:rsid w:val="00FF5444"/>
    <w:rsid w:val="00FF6A17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D3B977B"/>
  <w15:chartTrackingRefBased/>
  <w15:docId w15:val="{68208CB6-49E0-420C-8CE9-4FC720A1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Body Text Indent 2" w:uiPriority="99"/>
    <w:lsdException w:name="Strong" w:locked="1" w:uiPriority="22" w:qFormat="1"/>
    <w:lsdException w:name="Emphasis" w:locked="1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pPr>
      <w:ind w:firstLine="720"/>
      <w:jc w:val="both"/>
    </w:pPr>
    <w:rPr>
      <w:rFonts w:ascii="Arial" w:hAnsi="Arial"/>
      <w:sz w:val="24"/>
    </w:rPr>
  </w:style>
  <w:style w:type="paragraph" w:styleId="a4">
    <w:name w:val="Balloon Text"/>
    <w:basedOn w:val="a"/>
    <w:semiHidden/>
    <w:rsid w:val="000A3BD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C2D6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0">
    <w:name w:val="Body Text Indent 2"/>
    <w:basedOn w:val="a"/>
    <w:link w:val="21"/>
    <w:uiPriority w:val="99"/>
    <w:unhideWhenUsed/>
    <w:rsid w:val="0051781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51781F"/>
  </w:style>
  <w:style w:type="character" w:customStyle="1" w:styleId="10">
    <w:name w:val="Заголовок 1 Знак"/>
    <w:link w:val="1"/>
    <w:rsid w:val="00526993"/>
    <w:rPr>
      <w:rFonts w:ascii="Arial" w:hAnsi="Arial"/>
      <w:b/>
      <w:sz w:val="28"/>
    </w:rPr>
  </w:style>
  <w:style w:type="paragraph" w:styleId="a5">
    <w:name w:val="header"/>
    <w:basedOn w:val="a"/>
    <w:link w:val="a6"/>
    <w:uiPriority w:val="99"/>
    <w:unhideWhenUsed/>
    <w:rsid w:val="003857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5735"/>
  </w:style>
  <w:style w:type="paragraph" w:styleId="a7">
    <w:name w:val="footer"/>
    <w:basedOn w:val="a"/>
    <w:link w:val="a8"/>
    <w:uiPriority w:val="99"/>
    <w:unhideWhenUsed/>
    <w:rsid w:val="003857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5735"/>
  </w:style>
  <w:style w:type="character" w:styleId="a9">
    <w:name w:val="Emphasis"/>
    <w:uiPriority w:val="20"/>
    <w:qFormat/>
    <w:locked/>
    <w:rsid w:val="00F81C90"/>
    <w:rPr>
      <w:i/>
      <w:iCs/>
    </w:rPr>
  </w:style>
  <w:style w:type="table" w:styleId="aa">
    <w:name w:val="Table Grid"/>
    <w:basedOn w:val="a1"/>
    <w:rsid w:val="00812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locked/>
    <w:rsid w:val="002150DA"/>
    <w:rPr>
      <w:rFonts w:cs="Times New Roman"/>
      <w:b/>
    </w:rPr>
  </w:style>
  <w:style w:type="paragraph" w:customStyle="1" w:styleId="ac">
    <w:name w:val="Базовый"/>
    <w:rsid w:val="002150DA"/>
    <w:pPr>
      <w:widowControl w:val="0"/>
      <w:tabs>
        <w:tab w:val="left" w:pos="708"/>
      </w:tabs>
      <w:suppressAutoHyphens/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41;&#1083;&#1072;&#1085;&#1082;&#1080;\&#1055;&#1086;&#1089;&#1090;&#1072;&#1085;&#1086;&#1074;&#1083;&#1077;&#1085;&#1080;&#1077;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Главы</Template>
  <TotalTime>19</TotalTime>
  <Pages>1</Pages>
  <Words>131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ojp1</dc:creator>
  <cp:keywords/>
  <cp:lastModifiedBy>Наталья Александровна Сидорова</cp:lastModifiedBy>
  <cp:revision>3</cp:revision>
  <cp:lastPrinted>2026-02-09T06:52:00Z</cp:lastPrinted>
  <dcterms:created xsi:type="dcterms:W3CDTF">2026-02-12T09:03:00Z</dcterms:created>
  <dcterms:modified xsi:type="dcterms:W3CDTF">2026-02-12T09:03:00Z</dcterms:modified>
</cp:coreProperties>
</file>