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72862" w14:textId="774BA2DF" w:rsidR="00526993" w:rsidRDefault="002E22A6" w:rsidP="00526993">
      <w:pPr>
        <w:jc w:val="center"/>
        <w:rPr>
          <w:lang w:val="en-US"/>
        </w:rPr>
      </w:pPr>
      <w:r>
        <w:rPr>
          <w:noProof/>
          <w:szCs w:val="32"/>
        </w:rPr>
        <w:drawing>
          <wp:inline distT="0" distB="0" distL="0" distR="0" wp14:anchorId="08781F32" wp14:editId="3647B085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53975" w14:textId="77777777" w:rsidR="00526993" w:rsidRDefault="00526993" w:rsidP="00526993">
      <w:pPr>
        <w:rPr>
          <w:lang w:val="en-US"/>
        </w:rPr>
      </w:pPr>
    </w:p>
    <w:p w14:paraId="16D9E8BE" w14:textId="77777777" w:rsidR="00526993" w:rsidRDefault="00526993" w:rsidP="0052699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АДМИНИСТРАЦИЯ</w:t>
      </w:r>
    </w:p>
    <w:p w14:paraId="40C26D15" w14:textId="77777777" w:rsidR="00526993" w:rsidRDefault="000F1873" w:rsidP="0052699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 xml:space="preserve">Павлово-Посадского </w:t>
      </w:r>
      <w:r w:rsidR="00526993">
        <w:rPr>
          <w:rFonts w:ascii="Times New Roman" w:hAnsi="Times New Roman"/>
          <w:caps/>
          <w:sz w:val="32"/>
          <w:szCs w:val="32"/>
        </w:rPr>
        <w:t xml:space="preserve">ГОРОДСКОГО ОКРУГА </w:t>
      </w:r>
    </w:p>
    <w:p w14:paraId="7DDF90F9" w14:textId="77777777" w:rsidR="00526993" w:rsidRDefault="00526993" w:rsidP="00526993">
      <w:pPr>
        <w:pStyle w:val="1"/>
        <w:spacing w:line="360" w:lineRule="auto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МОСКОВСКОЙ ОБЛАСТИ</w:t>
      </w:r>
    </w:p>
    <w:p w14:paraId="04C99234" w14:textId="77777777" w:rsidR="00526993" w:rsidRPr="000B1E36" w:rsidRDefault="00526993" w:rsidP="000B1E36">
      <w:pPr>
        <w:pStyle w:val="1"/>
        <w:spacing w:line="360" w:lineRule="auto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526993" w14:paraId="718AB9EF" w14:textId="77777777" w:rsidTr="00526993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A7E2D" w14:textId="77777777" w:rsidR="00631F0F" w:rsidRPr="00FD7934" w:rsidRDefault="00FD7934" w:rsidP="00631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21.01.2026</w:t>
            </w:r>
          </w:p>
        </w:tc>
        <w:tc>
          <w:tcPr>
            <w:tcW w:w="406" w:type="dxa"/>
            <w:vAlign w:val="bottom"/>
            <w:hideMark/>
          </w:tcPr>
          <w:p w14:paraId="7BC76168" w14:textId="77777777" w:rsidR="00526993" w:rsidRDefault="00526993" w:rsidP="00526993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0C38D" w14:textId="77777777" w:rsidR="00526993" w:rsidRDefault="00FD7934" w:rsidP="00E63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</w:tbl>
    <w:p w14:paraId="720BEB20" w14:textId="77777777" w:rsidR="00B370B7" w:rsidRDefault="00B370B7" w:rsidP="00812AA4">
      <w:pPr>
        <w:ind w:right="5669"/>
        <w:jc w:val="both"/>
        <w:rPr>
          <w:sz w:val="24"/>
        </w:rPr>
      </w:pPr>
    </w:p>
    <w:p w14:paraId="4E481AA4" w14:textId="77777777" w:rsidR="00B370B7" w:rsidRDefault="00B370B7" w:rsidP="00812AA4">
      <w:pPr>
        <w:ind w:right="5669"/>
        <w:jc w:val="both"/>
        <w:rPr>
          <w:sz w:val="24"/>
        </w:rPr>
      </w:pPr>
    </w:p>
    <w:p w14:paraId="3F32F4B2" w14:textId="77777777" w:rsidR="001E6F6C" w:rsidRPr="001E6F6C" w:rsidRDefault="001E6F6C" w:rsidP="00812AA4">
      <w:pPr>
        <w:ind w:right="5669"/>
        <w:jc w:val="both"/>
        <w:rPr>
          <w:sz w:val="24"/>
          <w:szCs w:val="24"/>
        </w:rPr>
      </w:pPr>
      <w:r w:rsidRPr="001E6F6C">
        <w:rPr>
          <w:sz w:val="24"/>
          <w:szCs w:val="24"/>
        </w:rPr>
        <w:t xml:space="preserve">О </w:t>
      </w:r>
      <w:r w:rsidR="00B370B7">
        <w:rPr>
          <w:sz w:val="24"/>
          <w:szCs w:val="24"/>
        </w:rPr>
        <w:t xml:space="preserve">признании утратившим силу </w:t>
      </w:r>
      <w:r w:rsidR="003935C1">
        <w:rPr>
          <w:sz w:val="24"/>
          <w:szCs w:val="24"/>
        </w:rPr>
        <w:t>муниципального правового акта</w:t>
      </w:r>
    </w:p>
    <w:p w14:paraId="20E238D1" w14:textId="77777777" w:rsidR="001E6F6C" w:rsidRPr="001E6F6C" w:rsidRDefault="001E6F6C" w:rsidP="001E6F6C">
      <w:pPr>
        <w:ind w:firstLine="567"/>
        <w:jc w:val="both"/>
        <w:rPr>
          <w:sz w:val="24"/>
          <w:szCs w:val="24"/>
        </w:rPr>
      </w:pPr>
    </w:p>
    <w:p w14:paraId="21AA6FD6" w14:textId="77777777" w:rsidR="001E6F6C" w:rsidRPr="001E6F6C" w:rsidRDefault="001E6F6C" w:rsidP="001E6F6C">
      <w:pPr>
        <w:ind w:firstLine="567"/>
        <w:jc w:val="both"/>
        <w:rPr>
          <w:sz w:val="24"/>
          <w:szCs w:val="24"/>
        </w:rPr>
      </w:pPr>
      <w:r w:rsidRPr="001E6F6C">
        <w:rPr>
          <w:sz w:val="24"/>
          <w:szCs w:val="24"/>
        </w:rPr>
        <w:t xml:space="preserve">В соответствии с </w:t>
      </w:r>
      <w:r w:rsidR="003935C1">
        <w:rPr>
          <w:sz w:val="24"/>
          <w:szCs w:val="24"/>
        </w:rPr>
        <w:t>Ф</w:t>
      </w:r>
      <w:r w:rsidRPr="001E6F6C">
        <w:rPr>
          <w:sz w:val="24"/>
          <w:szCs w:val="24"/>
        </w:rPr>
        <w:t>едеральным закон</w:t>
      </w:r>
      <w:r w:rsidR="003935C1">
        <w:rPr>
          <w:sz w:val="24"/>
          <w:szCs w:val="24"/>
        </w:rPr>
        <w:t>о</w:t>
      </w:r>
      <w:r w:rsidRPr="001E6F6C">
        <w:rPr>
          <w:sz w:val="24"/>
          <w:szCs w:val="24"/>
        </w:rPr>
        <w:t xml:space="preserve">м от 06.10.2003 №131-ФЗ «Об общих принципах организации местного самоуправления в Российской Федерации», </w:t>
      </w:r>
      <w:r w:rsidR="003935C1">
        <w:rPr>
          <w:sz w:val="24"/>
          <w:szCs w:val="24"/>
        </w:rPr>
        <w:t>в целях актуализации муниципальных правовых актов,</w:t>
      </w:r>
      <w:r w:rsidR="00352681">
        <w:rPr>
          <w:sz w:val="24"/>
          <w:szCs w:val="24"/>
        </w:rPr>
        <w:t xml:space="preserve"> </w:t>
      </w:r>
    </w:p>
    <w:p w14:paraId="22912A47" w14:textId="77777777" w:rsidR="001E6F6C" w:rsidRDefault="001E6F6C" w:rsidP="001E6F6C">
      <w:pPr>
        <w:ind w:firstLine="567"/>
        <w:jc w:val="both"/>
        <w:rPr>
          <w:sz w:val="24"/>
          <w:szCs w:val="24"/>
        </w:rPr>
      </w:pPr>
    </w:p>
    <w:p w14:paraId="360FAED9" w14:textId="77777777" w:rsidR="003935C1" w:rsidRPr="001E6F6C" w:rsidRDefault="003935C1" w:rsidP="001E6F6C">
      <w:pPr>
        <w:ind w:firstLine="567"/>
        <w:jc w:val="both"/>
        <w:rPr>
          <w:sz w:val="24"/>
          <w:szCs w:val="24"/>
        </w:rPr>
      </w:pPr>
    </w:p>
    <w:p w14:paraId="12B3987F" w14:textId="77777777" w:rsidR="001E6F6C" w:rsidRPr="001E6F6C" w:rsidRDefault="001E6F6C" w:rsidP="00812AA4">
      <w:pPr>
        <w:ind w:firstLine="567"/>
        <w:jc w:val="center"/>
        <w:rPr>
          <w:sz w:val="24"/>
          <w:szCs w:val="24"/>
        </w:rPr>
      </w:pPr>
      <w:r w:rsidRPr="001E6F6C">
        <w:rPr>
          <w:sz w:val="24"/>
          <w:szCs w:val="24"/>
        </w:rPr>
        <w:t>ПОСТАНОВЛЯЕТ:</w:t>
      </w:r>
    </w:p>
    <w:p w14:paraId="0EEDF590" w14:textId="77777777" w:rsidR="003935C1" w:rsidRPr="001E6F6C" w:rsidRDefault="003935C1" w:rsidP="001A12F9">
      <w:pPr>
        <w:jc w:val="both"/>
        <w:rPr>
          <w:sz w:val="24"/>
          <w:szCs w:val="24"/>
        </w:rPr>
      </w:pPr>
    </w:p>
    <w:p w14:paraId="59F25C58" w14:textId="77777777" w:rsidR="00812AA4" w:rsidRDefault="00AF660B" w:rsidP="001A12F9">
      <w:pPr>
        <w:pStyle w:val="Default"/>
        <w:tabs>
          <w:tab w:val="left" w:pos="0"/>
          <w:tab w:val="left" w:pos="284"/>
          <w:tab w:val="left" w:pos="851"/>
        </w:tabs>
        <w:ind w:firstLine="567"/>
        <w:jc w:val="both"/>
      </w:pPr>
      <w:r>
        <w:t>1.</w:t>
      </w:r>
      <w:r w:rsidR="003935C1">
        <w:t xml:space="preserve">Признать утратившим силу постановление Администрации </w:t>
      </w:r>
      <w:r w:rsidR="000B14EE">
        <w:t xml:space="preserve">Павлово-Посадского </w:t>
      </w:r>
      <w:r w:rsidR="003935C1">
        <w:t xml:space="preserve">городского округа Московской области </w:t>
      </w:r>
      <w:r w:rsidR="00B370B7" w:rsidRPr="00C5455A">
        <w:t xml:space="preserve">от </w:t>
      </w:r>
      <w:r w:rsidR="001A12F9">
        <w:t>29.12.2023 №</w:t>
      </w:r>
      <w:r w:rsidR="00B370B7">
        <w:t>656</w:t>
      </w:r>
      <w:r w:rsidR="00B370B7" w:rsidRPr="00C5455A">
        <w:t xml:space="preserve"> «О выплате компенсации отдельны</w:t>
      </w:r>
      <w:r w:rsidR="00B370B7">
        <w:t>м категориям граждан, являющих</w:t>
      </w:r>
      <w:r w:rsidR="001A12F9">
        <w:t>ся родителями</w:t>
      </w:r>
      <w:r w:rsidR="00B370B7" w:rsidRPr="00C5455A">
        <w:t xml:space="preserve"> (законными представителями) ребенка</w:t>
      </w:r>
      <w:r w:rsidR="00B370B7">
        <w:t>-инвалида</w:t>
      </w:r>
      <w:r w:rsidR="00B370B7" w:rsidRPr="00C5455A">
        <w:t xml:space="preserve">, не посещающего </w:t>
      </w:r>
      <w:r w:rsidR="00B370B7">
        <w:t>по состоянию здоровья</w:t>
      </w:r>
      <w:r w:rsidR="00B370B7" w:rsidRPr="00C5455A">
        <w:t xml:space="preserve"> образовательную организацию</w:t>
      </w:r>
      <w:r w:rsidR="00B370B7">
        <w:t xml:space="preserve"> </w:t>
      </w:r>
      <w:r w:rsidR="00B370B7" w:rsidRPr="00C5455A">
        <w:t>Павлов</w:t>
      </w:r>
      <w:r w:rsidR="00B370B7">
        <w:t>о-</w:t>
      </w:r>
      <w:r w:rsidR="00B370B7" w:rsidRPr="00C5455A">
        <w:t>Посад</w:t>
      </w:r>
      <w:r w:rsidR="00B370B7">
        <w:t>ского</w:t>
      </w:r>
      <w:r w:rsidR="00B370B7" w:rsidRPr="00EB3B4A">
        <w:t xml:space="preserve"> </w:t>
      </w:r>
      <w:r w:rsidR="00B370B7">
        <w:t xml:space="preserve">городского округа Московской области, реализующую основную </w:t>
      </w:r>
      <w:r w:rsidR="00B370B7" w:rsidRPr="00C5455A">
        <w:t>образовательную программу дошкольного образования»</w:t>
      </w:r>
      <w:r w:rsidR="00B370B7">
        <w:t>.</w:t>
      </w:r>
    </w:p>
    <w:p w14:paraId="41CD7D4D" w14:textId="77777777" w:rsidR="003935C1" w:rsidRDefault="00AF660B" w:rsidP="001A12F9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935C1" w:rsidRPr="003935C1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034CCAF1" w14:textId="77777777" w:rsidR="006F2A31" w:rsidRDefault="006F2A31" w:rsidP="001A12F9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со дня его официального опубликования и распространяет свое действие на правоотношения с 01.01.2026.</w:t>
      </w:r>
    </w:p>
    <w:p w14:paraId="34123C78" w14:textId="77777777" w:rsidR="001E6F6C" w:rsidRPr="00812AA4" w:rsidRDefault="006F2A31" w:rsidP="001A12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F660B">
        <w:rPr>
          <w:sz w:val="24"/>
          <w:szCs w:val="24"/>
        </w:rPr>
        <w:t>.</w:t>
      </w:r>
      <w:r w:rsidR="001E6F6C" w:rsidRPr="00812AA4"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E048BF">
        <w:rPr>
          <w:sz w:val="24"/>
          <w:szCs w:val="24"/>
        </w:rPr>
        <w:t>С.Ю.Аргунову</w:t>
      </w:r>
      <w:r w:rsidR="00E27FB8">
        <w:rPr>
          <w:sz w:val="24"/>
          <w:szCs w:val="24"/>
        </w:rPr>
        <w:t>.</w:t>
      </w:r>
    </w:p>
    <w:p w14:paraId="3AA694EC" w14:textId="77777777" w:rsidR="00D40375" w:rsidRDefault="00706DC2" w:rsidP="001A12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3ABFD99" w14:textId="77777777" w:rsidR="003935C1" w:rsidRDefault="003935C1" w:rsidP="001A12F9">
      <w:pPr>
        <w:ind w:firstLine="567"/>
        <w:jc w:val="both"/>
        <w:rPr>
          <w:sz w:val="24"/>
          <w:szCs w:val="24"/>
        </w:rPr>
      </w:pPr>
    </w:p>
    <w:p w14:paraId="182CA496" w14:textId="77777777" w:rsidR="00AF660B" w:rsidRDefault="00AF660B" w:rsidP="001A12F9">
      <w:pPr>
        <w:jc w:val="both"/>
        <w:rPr>
          <w:sz w:val="24"/>
          <w:szCs w:val="24"/>
        </w:rPr>
      </w:pPr>
    </w:p>
    <w:p w14:paraId="03B2C558" w14:textId="77777777" w:rsidR="00AF660B" w:rsidRDefault="00AF660B" w:rsidP="00E048BF">
      <w:pPr>
        <w:jc w:val="both"/>
        <w:rPr>
          <w:sz w:val="24"/>
          <w:szCs w:val="24"/>
        </w:rPr>
      </w:pPr>
    </w:p>
    <w:p w14:paraId="7C4972F1" w14:textId="77777777" w:rsidR="0072222B" w:rsidRDefault="001E6F6C" w:rsidP="00E048BF">
      <w:pPr>
        <w:jc w:val="both"/>
        <w:rPr>
          <w:sz w:val="24"/>
          <w:szCs w:val="24"/>
        </w:rPr>
      </w:pPr>
      <w:r w:rsidRPr="001E6F6C">
        <w:rPr>
          <w:sz w:val="24"/>
          <w:szCs w:val="24"/>
        </w:rPr>
        <w:t xml:space="preserve">Глава городского округа </w:t>
      </w:r>
      <w:r w:rsidRPr="001E6F6C">
        <w:rPr>
          <w:sz w:val="24"/>
          <w:szCs w:val="24"/>
        </w:rPr>
        <w:tab/>
      </w:r>
      <w:r w:rsidR="00812AA4">
        <w:rPr>
          <w:sz w:val="24"/>
          <w:szCs w:val="24"/>
        </w:rPr>
        <w:t xml:space="preserve">                                                                              </w:t>
      </w:r>
      <w:r w:rsidR="001A12F9">
        <w:rPr>
          <w:sz w:val="24"/>
          <w:szCs w:val="24"/>
        </w:rPr>
        <w:t xml:space="preserve">         </w:t>
      </w:r>
      <w:r w:rsidR="0023266F">
        <w:rPr>
          <w:sz w:val="24"/>
          <w:szCs w:val="24"/>
        </w:rPr>
        <w:t xml:space="preserve">   </w:t>
      </w:r>
      <w:r w:rsidRPr="001E6F6C">
        <w:rPr>
          <w:sz w:val="24"/>
          <w:szCs w:val="24"/>
        </w:rPr>
        <w:t>Д.О. Семенов</w:t>
      </w:r>
    </w:p>
    <w:p w14:paraId="28CB8DAD" w14:textId="77777777" w:rsidR="003935C1" w:rsidRDefault="003935C1" w:rsidP="002150DA">
      <w:pPr>
        <w:jc w:val="both"/>
        <w:rPr>
          <w:sz w:val="18"/>
          <w:szCs w:val="18"/>
        </w:rPr>
      </w:pPr>
    </w:p>
    <w:p w14:paraId="2406DEB8" w14:textId="77777777" w:rsidR="00E048BF" w:rsidRDefault="00E048BF" w:rsidP="00E048BF">
      <w:pPr>
        <w:tabs>
          <w:tab w:val="left" w:pos="1134"/>
        </w:tabs>
        <w:autoSpaceDE w:val="0"/>
        <w:autoSpaceDN w:val="0"/>
        <w:adjustRightInd w:val="0"/>
        <w:ind w:left="-567" w:hanging="567"/>
        <w:jc w:val="both"/>
        <w:rPr>
          <w:sz w:val="18"/>
          <w:szCs w:val="18"/>
        </w:rPr>
      </w:pPr>
    </w:p>
    <w:p w14:paraId="369B0D83" w14:textId="77777777" w:rsidR="00AF660B" w:rsidRDefault="00AF660B" w:rsidP="00E048BF">
      <w:pPr>
        <w:jc w:val="both"/>
        <w:rPr>
          <w:sz w:val="18"/>
          <w:szCs w:val="18"/>
        </w:rPr>
      </w:pPr>
    </w:p>
    <w:p w14:paraId="4478B307" w14:textId="77777777" w:rsidR="00AF660B" w:rsidRDefault="00AF660B" w:rsidP="00E048BF">
      <w:pPr>
        <w:jc w:val="both"/>
        <w:rPr>
          <w:sz w:val="18"/>
          <w:szCs w:val="18"/>
        </w:rPr>
      </w:pPr>
    </w:p>
    <w:p w14:paraId="6578EC1B" w14:textId="77777777" w:rsidR="00AF660B" w:rsidRDefault="00AF660B" w:rsidP="00E048BF">
      <w:pPr>
        <w:jc w:val="both"/>
        <w:rPr>
          <w:sz w:val="18"/>
          <w:szCs w:val="18"/>
        </w:rPr>
      </w:pPr>
    </w:p>
    <w:p w14:paraId="6B06BC78" w14:textId="77777777" w:rsidR="00E048BF" w:rsidRPr="002854F5" w:rsidRDefault="00E048BF" w:rsidP="00E048BF">
      <w:pPr>
        <w:jc w:val="both"/>
        <w:rPr>
          <w:sz w:val="18"/>
          <w:szCs w:val="18"/>
        </w:rPr>
      </w:pPr>
      <w:r w:rsidRPr="002854F5">
        <w:rPr>
          <w:sz w:val="18"/>
          <w:szCs w:val="18"/>
        </w:rPr>
        <w:t>Рассылка: Аргуновой С.Ю., Ларьковой Е.В., МКУ «ЦБ администрации», в дело</w:t>
      </w:r>
    </w:p>
    <w:p w14:paraId="7C7940AD" w14:textId="77777777" w:rsidR="003935C1" w:rsidRDefault="003935C1" w:rsidP="002150DA">
      <w:pPr>
        <w:jc w:val="both"/>
        <w:rPr>
          <w:sz w:val="18"/>
          <w:szCs w:val="18"/>
        </w:rPr>
      </w:pPr>
    </w:p>
    <w:p w14:paraId="52B31B11" w14:textId="77777777" w:rsidR="00706DC2" w:rsidRDefault="00706DC2" w:rsidP="00706DC2">
      <w:pPr>
        <w:tabs>
          <w:tab w:val="left" w:pos="1134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Н</w:t>
      </w:r>
      <w:r w:rsidRPr="00FE0CB4">
        <w:rPr>
          <w:sz w:val="18"/>
          <w:szCs w:val="18"/>
        </w:rPr>
        <w:t>а</w:t>
      </w:r>
      <w:r>
        <w:rPr>
          <w:sz w:val="18"/>
          <w:szCs w:val="18"/>
        </w:rPr>
        <w:t>умова С.Е.</w:t>
      </w:r>
    </w:p>
    <w:p w14:paraId="3C223C82" w14:textId="77777777" w:rsidR="00706DC2" w:rsidRDefault="00706DC2" w:rsidP="00706DC2">
      <w:pPr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sz w:val="18"/>
          <w:szCs w:val="18"/>
        </w:rPr>
      </w:pPr>
      <w:r>
        <w:rPr>
          <w:sz w:val="18"/>
          <w:szCs w:val="18"/>
        </w:rPr>
        <w:t>8(49653)2-30-37</w:t>
      </w:r>
    </w:p>
    <w:sectPr w:rsidR="00706DC2" w:rsidSect="001A12F9">
      <w:footerReference w:type="default" r:id="rId8"/>
      <w:pgSz w:w="11906" w:h="16838" w:code="9"/>
      <w:pgMar w:top="1134" w:right="707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EFD61" w14:textId="77777777" w:rsidR="006653BE" w:rsidRDefault="006653BE" w:rsidP="00812AA4">
      <w:r>
        <w:separator/>
      </w:r>
    </w:p>
  </w:endnote>
  <w:endnote w:type="continuationSeparator" w:id="0">
    <w:p w14:paraId="7F7B6DF8" w14:textId="77777777" w:rsidR="006653BE" w:rsidRDefault="006653BE" w:rsidP="0081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D671" w14:textId="77777777" w:rsidR="00812AA4" w:rsidRDefault="00812AA4" w:rsidP="00812AA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7E16" w14:textId="77777777" w:rsidR="006653BE" w:rsidRDefault="006653BE" w:rsidP="00812AA4">
      <w:r>
        <w:separator/>
      </w:r>
    </w:p>
  </w:footnote>
  <w:footnote w:type="continuationSeparator" w:id="0">
    <w:p w14:paraId="14EA53DE" w14:textId="77777777" w:rsidR="006653BE" w:rsidRDefault="006653BE" w:rsidP="0081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85D"/>
    <w:multiLevelType w:val="hybridMultilevel"/>
    <w:tmpl w:val="2FCE7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5AE7"/>
    <w:multiLevelType w:val="hybridMultilevel"/>
    <w:tmpl w:val="2CF89530"/>
    <w:lvl w:ilvl="0" w:tplc="B1AA526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5DF4"/>
    <w:multiLevelType w:val="hybridMultilevel"/>
    <w:tmpl w:val="431044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E31D4"/>
    <w:multiLevelType w:val="hybridMultilevel"/>
    <w:tmpl w:val="F4B452CA"/>
    <w:lvl w:ilvl="0" w:tplc="DB66914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7996EAC"/>
    <w:multiLevelType w:val="hybridMultilevel"/>
    <w:tmpl w:val="84180C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0A5C"/>
    <w:multiLevelType w:val="hybridMultilevel"/>
    <w:tmpl w:val="3EB657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538D7"/>
    <w:multiLevelType w:val="hybridMultilevel"/>
    <w:tmpl w:val="92CE5052"/>
    <w:lvl w:ilvl="0" w:tplc="77A46188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51027"/>
    <w:multiLevelType w:val="multilevel"/>
    <w:tmpl w:val="D3C4B8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308F1894"/>
    <w:multiLevelType w:val="multilevel"/>
    <w:tmpl w:val="0A4C8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38FD0C1D"/>
    <w:multiLevelType w:val="hybridMultilevel"/>
    <w:tmpl w:val="E25A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598E"/>
    <w:multiLevelType w:val="multilevel"/>
    <w:tmpl w:val="B9EACF7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 w15:restartNumberingAfterBreak="0">
    <w:nsid w:val="45FA5D59"/>
    <w:multiLevelType w:val="multilevel"/>
    <w:tmpl w:val="D85CFB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48A470BA"/>
    <w:multiLevelType w:val="multilevel"/>
    <w:tmpl w:val="2952A0EA"/>
    <w:lvl w:ilvl="0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3" w:hanging="1800"/>
      </w:pPr>
      <w:rPr>
        <w:rFonts w:hint="default"/>
      </w:rPr>
    </w:lvl>
  </w:abstractNum>
  <w:abstractNum w:abstractNumId="13" w15:restartNumberingAfterBreak="0">
    <w:nsid w:val="4C4420F6"/>
    <w:multiLevelType w:val="hybridMultilevel"/>
    <w:tmpl w:val="294C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B3229"/>
    <w:multiLevelType w:val="multilevel"/>
    <w:tmpl w:val="06AC43D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57395F99"/>
    <w:multiLevelType w:val="multilevel"/>
    <w:tmpl w:val="04B84E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5CAB4918"/>
    <w:multiLevelType w:val="multilevel"/>
    <w:tmpl w:val="CFC41A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5E6F13DE"/>
    <w:multiLevelType w:val="hybridMultilevel"/>
    <w:tmpl w:val="BC7A4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7005B1"/>
    <w:multiLevelType w:val="hybridMultilevel"/>
    <w:tmpl w:val="2570C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D227C"/>
    <w:multiLevelType w:val="multilevel"/>
    <w:tmpl w:val="72B055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 w15:restartNumberingAfterBreak="0">
    <w:nsid w:val="71D37B86"/>
    <w:multiLevelType w:val="multilevel"/>
    <w:tmpl w:val="203855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78035022"/>
    <w:multiLevelType w:val="hybridMultilevel"/>
    <w:tmpl w:val="C02CE4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795AA8"/>
    <w:multiLevelType w:val="multilevel"/>
    <w:tmpl w:val="46EAF140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FE96A7D"/>
    <w:multiLevelType w:val="hybridMultilevel"/>
    <w:tmpl w:val="0A68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22"/>
  </w:num>
  <w:num w:numId="8">
    <w:abstractNumId w:val="16"/>
  </w:num>
  <w:num w:numId="9">
    <w:abstractNumId w:val="20"/>
  </w:num>
  <w:num w:numId="10">
    <w:abstractNumId w:val="19"/>
  </w:num>
  <w:num w:numId="11">
    <w:abstractNumId w:val="11"/>
  </w:num>
  <w:num w:numId="12">
    <w:abstractNumId w:val="7"/>
  </w:num>
  <w:num w:numId="13">
    <w:abstractNumId w:val="14"/>
  </w:num>
  <w:num w:numId="14">
    <w:abstractNumId w:val="10"/>
  </w:num>
  <w:num w:numId="15">
    <w:abstractNumId w:val="8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7"/>
  </w:num>
  <w:num w:numId="21">
    <w:abstractNumId w:val="3"/>
  </w:num>
  <w:num w:numId="22">
    <w:abstractNumId w:val="13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95"/>
    <w:rsid w:val="00002FDA"/>
    <w:rsid w:val="00003E0A"/>
    <w:rsid w:val="000064FE"/>
    <w:rsid w:val="00006B8F"/>
    <w:rsid w:val="00011561"/>
    <w:rsid w:val="000140DE"/>
    <w:rsid w:val="0001610E"/>
    <w:rsid w:val="00016881"/>
    <w:rsid w:val="000217A7"/>
    <w:rsid w:val="00023ECD"/>
    <w:rsid w:val="00025A5C"/>
    <w:rsid w:val="00026680"/>
    <w:rsid w:val="00026A96"/>
    <w:rsid w:val="000276C1"/>
    <w:rsid w:val="000302E0"/>
    <w:rsid w:val="0003148E"/>
    <w:rsid w:val="000324A6"/>
    <w:rsid w:val="00033E4F"/>
    <w:rsid w:val="000352E2"/>
    <w:rsid w:val="00036F55"/>
    <w:rsid w:val="00042966"/>
    <w:rsid w:val="00043787"/>
    <w:rsid w:val="000447E2"/>
    <w:rsid w:val="00051D0D"/>
    <w:rsid w:val="00051F01"/>
    <w:rsid w:val="00053B1A"/>
    <w:rsid w:val="00054147"/>
    <w:rsid w:val="00055BD6"/>
    <w:rsid w:val="00056571"/>
    <w:rsid w:val="000572C5"/>
    <w:rsid w:val="00057421"/>
    <w:rsid w:val="000603CD"/>
    <w:rsid w:val="00060F42"/>
    <w:rsid w:val="00064F2E"/>
    <w:rsid w:val="00065F0A"/>
    <w:rsid w:val="00066518"/>
    <w:rsid w:val="0007185D"/>
    <w:rsid w:val="00075EBD"/>
    <w:rsid w:val="000803CD"/>
    <w:rsid w:val="00080B24"/>
    <w:rsid w:val="000815F1"/>
    <w:rsid w:val="000844F5"/>
    <w:rsid w:val="00084C9F"/>
    <w:rsid w:val="000858B8"/>
    <w:rsid w:val="00086043"/>
    <w:rsid w:val="000869F0"/>
    <w:rsid w:val="00086C29"/>
    <w:rsid w:val="00090710"/>
    <w:rsid w:val="00091B56"/>
    <w:rsid w:val="00092E6E"/>
    <w:rsid w:val="00093C29"/>
    <w:rsid w:val="00094CF7"/>
    <w:rsid w:val="000965DF"/>
    <w:rsid w:val="000968E5"/>
    <w:rsid w:val="000A0F42"/>
    <w:rsid w:val="000A235C"/>
    <w:rsid w:val="000A2B90"/>
    <w:rsid w:val="000A3BDD"/>
    <w:rsid w:val="000A4C27"/>
    <w:rsid w:val="000A6223"/>
    <w:rsid w:val="000B08B9"/>
    <w:rsid w:val="000B14EE"/>
    <w:rsid w:val="000B1E36"/>
    <w:rsid w:val="000B3817"/>
    <w:rsid w:val="000B3891"/>
    <w:rsid w:val="000B4461"/>
    <w:rsid w:val="000B5082"/>
    <w:rsid w:val="000C10C3"/>
    <w:rsid w:val="000C589B"/>
    <w:rsid w:val="000D3908"/>
    <w:rsid w:val="000D4BA3"/>
    <w:rsid w:val="000D5384"/>
    <w:rsid w:val="000D6358"/>
    <w:rsid w:val="000E495E"/>
    <w:rsid w:val="000E6A01"/>
    <w:rsid w:val="000F1873"/>
    <w:rsid w:val="000F3D51"/>
    <w:rsid w:val="001000E0"/>
    <w:rsid w:val="00101726"/>
    <w:rsid w:val="00103119"/>
    <w:rsid w:val="0010385F"/>
    <w:rsid w:val="001042D6"/>
    <w:rsid w:val="00105C3A"/>
    <w:rsid w:val="00106C73"/>
    <w:rsid w:val="00107F87"/>
    <w:rsid w:val="001119EE"/>
    <w:rsid w:val="00115D1B"/>
    <w:rsid w:val="001164F9"/>
    <w:rsid w:val="0012260C"/>
    <w:rsid w:val="0012781D"/>
    <w:rsid w:val="001279BA"/>
    <w:rsid w:val="00131191"/>
    <w:rsid w:val="0013299E"/>
    <w:rsid w:val="00132EFB"/>
    <w:rsid w:val="00133BE5"/>
    <w:rsid w:val="00133F46"/>
    <w:rsid w:val="001367CC"/>
    <w:rsid w:val="00137A52"/>
    <w:rsid w:val="00140224"/>
    <w:rsid w:val="00140F26"/>
    <w:rsid w:val="001417DA"/>
    <w:rsid w:val="00141A6E"/>
    <w:rsid w:val="00141BAD"/>
    <w:rsid w:val="0014248A"/>
    <w:rsid w:val="00143F5F"/>
    <w:rsid w:val="00147D0F"/>
    <w:rsid w:val="001538D3"/>
    <w:rsid w:val="001612B3"/>
    <w:rsid w:val="00167D14"/>
    <w:rsid w:val="00170155"/>
    <w:rsid w:val="001712BB"/>
    <w:rsid w:val="00172C9B"/>
    <w:rsid w:val="001806BD"/>
    <w:rsid w:val="00180BB0"/>
    <w:rsid w:val="0018384E"/>
    <w:rsid w:val="00185E7A"/>
    <w:rsid w:val="0018741A"/>
    <w:rsid w:val="00187986"/>
    <w:rsid w:val="0019060A"/>
    <w:rsid w:val="0019474D"/>
    <w:rsid w:val="00196DAD"/>
    <w:rsid w:val="00197CA2"/>
    <w:rsid w:val="001A11E6"/>
    <w:rsid w:val="001A12F9"/>
    <w:rsid w:val="001B5F61"/>
    <w:rsid w:val="001C05C1"/>
    <w:rsid w:val="001C4887"/>
    <w:rsid w:val="001D0989"/>
    <w:rsid w:val="001D0E99"/>
    <w:rsid w:val="001D11B3"/>
    <w:rsid w:val="001D2F92"/>
    <w:rsid w:val="001D34AB"/>
    <w:rsid w:val="001E41EF"/>
    <w:rsid w:val="001E4A7E"/>
    <w:rsid w:val="001E61D1"/>
    <w:rsid w:val="001E6F6C"/>
    <w:rsid w:val="001E7B74"/>
    <w:rsid w:val="001F16A3"/>
    <w:rsid w:val="001F1ADC"/>
    <w:rsid w:val="001F2A87"/>
    <w:rsid w:val="001F5502"/>
    <w:rsid w:val="001F621A"/>
    <w:rsid w:val="001F76BF"/>
    <w:rsid w:val="00200543"/>
    <w:rsid w:val="00201E2F"/>
    <w:rsid w:val="00201F9E"/>
    <w:rsid w:val="002020F8"/>
    <w:rsid w:val="00212D28"/>
    <w:rsid w:val="00213F7C"/>
    <w:rsid w:val="00214991"/>
    <w:rsid w:val="00214BFC"/>
    <w:rsid w:val="002150DA"/>
    <w:rsid w:val="00217A44"/>
    <w:rsid w:val="00217F5C"/>
    <w:rsid w:val="00223F39"/>
    <w:rsid w:val="002246DC"/>
    <w:rsid w:val="00225AD8"/>
    <w:rsid w:val="0022736F"/>
    <w:rsid w:val="002275C4"/>
    <w:rsid w:val="002317B3"/>
    <w:rsid w:val="0023266F"/>
    <w:rsid w:val="002368E7"/>
    <w:rsid w:val="00240A51"/>
    <w:rsid w:val="002421AC"/>
    <w:rsid w:val="00242B65"/>
    <w:rsid w:val="00242C89"/>
    <w:rsid w:val="00250BD1"/>
    <w:rsid w:val="00251FA4"/>
    <w:rsid w:val="002545B9"/>
    <w:rsid w:val="00260E6A"/>
    <w:rsid w:val="0026158D"/>
    <w:rsid w:val="002659AA"/>
    <w:rsid w:val="0026624A"/>
    <w:rsid w:val="00267376"/>
    <w:rsid w:val="0026755D"/>
    <w:rsid w:val="00270790"/>
    <w:rsid w:val="00274FE5"/>
    <w:rsid w:val="002779D5"/>
    <w:rsid w:val="00277CE3"/>
    <w:rsid w:val="00280E7B"/>
    <w:rsid w:val="00282DF9"/>
    <w:rsid w:val="00283036"/>
    <w:rsid w:val="002831DC"/>
    <w:rsid w:val="002855EE"/>
    <w:rsid w:val="0028571B"/>
    <w:rsid w:val="0028588A"/>
    <w:rsid w:val="002873FE"/>
    <w:rsid w:val="002909DF"/>
    <w:rsid w:val="00296DBA"/>
    <w:rsid w:val="00297888"/>
    <w:rsid w:val="002A108D"/>
    <w:rsid w:val="002A4C92"/>
    <w:rsid w:val="002A6372"/>
    <w:rsid w:val="002A65FB"/>
    <w:rsid w:val="002A6C8C"/>
    <w:rsid w:val="002A7E71"/>
    <w:rsid w:val="002B21E0"/>
    <w:rsid w:val="002B4860"/>
    <w:rsid w:val="002B6D05"/>
    <w:rsid w:val="002B7D35"/>
    <w:rsid w:val="002C19FE"/>
    <w:rsid w:val="002C249E"/>
    <w:rsid w:val="002C3B1C"/>
    <w:rsid w:val="002C790C"/>
    <w:rsid w:val="002D027D"/>
    <w:rsid w:val="002D098D"/>
    <w:rsid w:val="002D4B99"/>
    <w:rsid w:val="002D5026"/>
    <w:rsid w:val="002E0EC4"/>
    <w:rsid w:val="002E155F"/>
    <w:rsid w:val="002E179A"/>
    <w:rsid w:val="002E22A6"/>
    <w:rsid w:val="002F03BF"/>
    <w:rsid w:val="002F07A3"/>
    <w:rsid w:val="002F11E2"/>
    <w:rsid w:val="002F2C8E"/>
    <w:rsid w:val="002F2F07"/>
    <w:rsid w:val="00300EC6"/>
    <w:rsid w:val="00303310"/>
    <w:rsid w:val="00305E76"/>
    <w:rsid w:val="003164D7"/>
    <w:rsid w:val="003210E2"/>
    <w:rsid w:val="00321364"/>
    <w:rsid w:val="00322AEF"/>
    <w:rsid w:val="00323CDC"/>
    <w:rsid w:val="00323D84"/>
    <w:rsid w:val="00326EAB"/>
    <w:rsid w:val="0033044D"/>
    <w:rsid w:val="00333206"/>
    <w:rsid w:val="0034171A"/>
    <w:rsid w:val="00345149"/>
    <w:rsid w:val="00350ACC"/>
    <w:rsid w:val="00351738"/>
    <w:rsid w:val="00352286"/>
    <w:rsid w:val="00352318"/>
    <w:rsid w:val="0035238A"/>
    <w:rsid w:val="00352681"/>
    <w:rsid w:val="00353D26"/>
    <w:rsid w:val="00353FF7"/>
    <w:rsid w:val="00354A1A"/>
    <w:rsid w:val="00356545"/>
    <w:rsid w:val="003578A2"/>
    <w:rsid w:val="00360958"/>
    <w:rsid w:val="00361BC3"/>
    <w:rsid w:val="00362E03"/>
    <w:rsid w:val="003657B8"/>
    <w:rsid w:val="00365D4F"/>
    <w:rsid w:val="00366D9E"/>
    <w:rsid w:val="0037103A"/>
    <w:rsid w:val="00373348"/>
    <w:rsid w:val="003756F1"/>
    <w:rsid w:val="00376E28"/>
    <w:rsid w:val="003816FC"/>
    <w:rsid w:val="00385735"/>
    <w:rsid w:val="003915A6"/>
    <w:rsid w:val="00392470"/>
    <w:rsid w:val="003935C1"/>
    <w:rsid w:val="00395F3A"/>
    <w:rsid w:val="00396467"/>
    <w:rsid w:val="003965C0"/>
    <w:rsid w:val="003A12D3"/>
    <w:rsid w:val="003A4878"/>
    <w:rsid w:val="003B07FB"/>
    <w:rsid w:val="003B5BBC"/>
    <w:rsid w:val="003B6696"/>
    <w:rsid w:val="003B68E6"/>
    <w:rsid w:val="003C2330"/>
    <w:rsid w:val="003C2ADC"/>
    <w:rsid w:val="003C311D"/>
    <w:rsid w:val="003C4B16"/>
    <w:rsid w:val="003C60A5"/>
    <w:rsid w:val="003C62EC"/>
    <w:rsid w:val="003C7CBA"/>
    <w:rsid w:val="003C7EB0"/>
    <w:rsid w:val="003D2B54"/>
    <w:rsid w:val="003D74C3"/>
    <w:rsid w:val="003F051C"/>
    <w:rsid w:val="003F5B6E"/>
    <w:rsid w:val="003F5BBA"/>
    <w:rsid w:val="004013B5"/>
    <w:rsid w:val="004032C5"/>
    <w:rsid w:val="00415A48"/>
    <w:rsid w:val="00417865"/>
    <w:rsid w:val="004203C2"/>
    <w:rsid w:val="0042080B"/>
    <w:rsid w:val="00422364"/>
    <w:rsid w:val="00423A34"/>
    <w:rsid w:val="00424653"/>
    <w:rsid w:val="00427742"/>
    <w:rsid w:val="00427F1E"/>
    <w:rsid w:val="004356DC"/>
    <w:rsid w:val="00437903"/>
    <w:rsid w:val="00440F3E"/>
    <w:rsid w:val="004420D2"/>
    <w:rsid w:val="00442CF8"/>
    <w:rsid w:val="00445501"/>
    <w:rsid w:val="00445961"/>
    <w:rsid w:val="00446AF2"/>
    <w:rsid w:val="00447261"/>
    <w:rsid w:val="004610B6"/>
    <w:rsid w:val="00463550"/>
    <w:rsid w:val="004638BB"/>
    <w:rsid w:val="00463EA4"/>
    <w:rsid w:val="004642CB"/>
    <w:rsid w:val="00466477"/>
    <w:rsid w:val="00472E51"/>
    <w:rsid w:val="00477717"/>
    <w:rsid w:val="0048136E"/>
    <w:rsid w:val="00481BBD"/>
    <w:rsid w:val="0048266E"/>
    <w:rsid w:val="00482BF1"/>
    <w:rsid w:val="004857A0"/>
    <w:rsid w:val="00490D88"/>
    <w:rsid w:val="00496067"/>
    <w:rsid w:val="00496215"/>
    <w:rsid w:val="0049658D"/>
    <w:rsid w:val="004A442E"/>
    <w:rsid w:val="004A44ED"/>
    <w:rsid w:val="004A4C54"/>
    <w:rsid w:val="004A5A85"/>
    <w:rsid w:val="004A757F"/>
    <w:rsid w:val="004B298D"/>
    <w:rsid w:val="004B44E3"/>
    <w:rsid w:val="004B50BE"/>
    <w:rsid w:val="004B67BF"/>
    <w:rsid w:val="004D05D3"/>
    <w:rsid w:val="004D1A62"/>
    <w:rsid w:val="004D2947"/>
    <w:rsid w:val="004D4A0A"/>
    <w:rsid w:val="004D4F0C"/>
    <w:rsid w:val="004D56F6"/>
    <w:rsid w:val="004D7BD5"/>
    <w:rsid w:val="004E0A3B"/>
    <w:rsid w:val="004E48EE"/>
    <w:rsid w:val="004E7399"/>
    <w:rsid w:val="004F257A"/>
    <w:rsid w:val="004F280E"/>
    <w:rsid w:val="004F4C33"/>
    <w:rsid w:val="004F675A"/>
    <w:rsid w:val="0050539B"/>
    <w:rsid w:val="00511DFF"/>
    <w:rsid w:val="00514F48"/>
    <w:rsid w:val="00516F08"/>
    <w:rsid w:val="005170F5"/>
    <w:rsid w:val="0051781F"/>
    <w:rsid w:val="00517DF8"/>
    <w:rsid w:val="00522E87"/>
    <w:rsid w:val="00523011"/>
    <w:rsid w:val="005234C5"/>
    <w:rsid w:val="0052573E"/>
    <w:rsid w:val="00526546"/>
    <w:rsid w:val="00526993"/>
    <w:rsid w:val="00530349"/>
    <w:rsid w:val="00532D2A"/>
    <w:rsid w:val="005335FB"/>
    <w:rsid w:val="00536164"/>
    <w:rsid w:val="0053619B"/>
    <w:rsid w:val="00541161"/>
    <w:rsid w:val="00542BDB"/>
    <w:rsid w:val="00554174"/>
    <w:rsid w:val="005648A7"/>
    <w:rsid w:val="00567B7C"/>
    <w:rsid w:val="0057202D"/>
    <w:rsid w:val="005723DD"/>
    <w:rsid w:val="005754E3"/>
    <w:rsid w:val="00577726"/>
    <w:rsid w:val="0058181B"/>
    <w:rsid w:val="00583793"/>
    <w:rsid w:val="00584C40"/>
    <w:rsid w:val="00590362"/>
    <w:rsid w:val="00590B43"/>
    <w:rsid w:val="005947DE"/>
    <w:rsid w:val="00595900"/>
    <w:rsid w:val="00595D0F"/>
    <w:rsid w:val="005A0FB6"/>
    <w:rsid w:val="005A1867"/>
    <w:rsid w:val="005A34E3"/>
    <w:rsid w:val="005A72A4"/>
    <w:rsid w:val="005B0E8B"/>
    <w:rsid w:val="005B0FAD"/>
    <w:rsid w:val="005B2613"/>
    <w:rsid w:val="005B48A6"/>
    <w:rsid w:val="005B638C"/>
    <w:rsid w:val="005B691A"/>
    <w:rsid w:val="005C0182"/>
    <w:rsid w:val="005C2930"/>
    <w:rsid w:val="005C2FCD"/>
    <w:rsid w:val="005C74AB"/>
    <w:rsid w:val="005D3395"/>
    <w:rsid w:val="005D5A53"/>
    <w:rsid w:val="005D5FE9"/>
    <w:rsid w:val="005E08BA"/>
    <w:rsid w:val="005E5847"/>
    <w:rsid w:val="005E5D6B"/>
    <w:rsid w:val="005E6B9E"/>
    <w:rsid w:val="005E7AF1"/>
    <w:rsid w:val="005E7F9A"/>
    <w:rsid w:val="005F2E25"/>
    <w:rsid w:val="00607338"/>
    <w:rsid w:val="00607400"/>
    <w:rsid w:val="00610336"/>
    <w:rsid w:val="00614061"/>
    <w:rsid w:val="0062037E"/>
    <w:rsid w:val="00620F24"/>
    <w:rsid w:val="006267C5"/>
    <w:rsid w:val="00630381"/>
    <w:rsid w:val="00630428"/>
    <w:rsid w:val="00631F0F"/>
    <w:rsid w:val="00632509"/>
    <w:rsid w:val="00632E2F"/>
    <w:rsid w:val="00640CCC"/>
    <w:rsid w:val="00640E8C"/>
    <w:rsid w:val="00643612"/>
    <w:rsid w:val="00646628"/>
    <w:rsid w:val="006474E0"/>
    <w:rsid w:val="00651A95"/>
    <w:rsid w:val="0065494F"/>
    <w:rsid w:val="00656E3E"/>
    <w:rsid w:val="00657967"/>
    <w:rsid w:val="00657E44"/>
    <w:rsid w:val="00662DD4"/>
    <w:rsid w:val="006653BE"/>
    <w:rsid w:val="00665E6D"/>
    <w:rsid w:val="00666AD8"/>
    <w:rsid w:val="006676B5"/>
    <w:rsid w:val="00667FD4"/>
    <w:rsid w:val="00674B2B"/>
    <w:rsid w:val="0068097C"/>
    <w:rsid w:val="00690086"/>
    <w:rsid w:val="006969D3"/>
    <w:rsid w:val="00696E0B"/>
    <w:rsid w:val="00697D1B"/>
    <w:rsid w:val="006A31E2"/>
    <w:rsid w:val="006B3CA6"/>
    <w:rsid w:val="006C345A"/>
    <w:rsid w:val="006C7C96"/>
    <w:rsid w:val="006D018A"/>
    <w:rsid w:val="006D1247"/>
    <w:rsid w:val="006D4DC4"/>
    <w:rsid w:val="006D4EB7"/>
    <w:rsid w:val="006D56E2"/>
    <w:rsid w:val="006D7B2D"/>
    <w:rsid w:val="006E7A33"/>
    <w:rsid w:val="006F19BF"/>
    <w:rsid w:val="006F239E"/>
    <w:rsid w:val="006F2A31"/>
    <w:rsid w:val="006F532D"/>
    <w:rsid w:val="006F5FE7"/>
    <w:rsid w:val="006F6154"/>
    <w:rsid w:val="006F641A"/>
    <w:rsid w:val="00700329"/>
    <w:rsid w:val="00702C48"/>
    <w:rsid w:val="00703F7F"/>
    <w:rsid w:val="007067D3"/>
    <w:rsid w:val="00706DC2"/>
    <w:rsid w:val="00706F49"/>
    <w:rsid w:val="00707719"/>
    <w:rsid w:val="00707E4F"/>
    <w:rsid w:val="007123BC"/>
    <w:rsid w:val="0071283C"/>
    <w:rsid w:val="00713DD7"/>
    <w:rsid w:val="0071546F"/>
    <w:rsid w:val="0072222B"/>
    <w:rsid w:val="0072359F"/>
    <w:rsid w:val="00723DB4"/>
    <w:rsid w:val="00727540"/>
    <w:rsid w:val="007304F2"/>
    <w:rsid w:val="00731428"/>
    <w:rsid w:val="0073298D"/>
    <w:rsid w:val="007329BF"/>
    <w:rsid w:val="00733FCB"/>
    <w:rsid w:val="0073402D"/>
    <w:rsid w:val="007342C1"/>
    <w:rsid w:val="007345D5"/>
    <w:rsid w:val="0073571B"/>
    <w:rsid w:val="00736396"/>
    <w:rsid w:val="00737543"/>
    <w:rsid w:val="0074030C"/>
    <w:rsid w:val="007414C6"/>
    <w:rsid w:val="007416F1"/>
    <w:rsid w:val="007446E7"/>
    <w:rsid w:val="007457D3"/>
    <w:rsid w:val="0075023C"/>
    <w:rsid w:val="00753933"/>
    <w:rsid w:val="00754955"/>
    <w:rsid w:val="00755F21"/>
    <w:rsid w:val="00756A3B"/>
    <w:rsid w:val="007638A3"/>
    <w:rsid w:val="00765E70"/>
    <w:rsid w:val="00770AFB"/>
    <w:rsid w:val="00772309"/>
    <w:rsid w:val="007762DD"/>
    <w:rsid w:val="00782730"/>
    <w:rsid w:val="00784BA7"/>
    <w:rsid w:val="007851A4"/>
    <w:rsid w:val="00790F71"/>
    <w:rsid w:val="00791D2E"/>
    <w:rsid w:val="007928A3"/>
    <w:rsid w:val="00794AB6"/>
    <w:rsid w:val="0079767E"/>
    <w:rsid w:val="007A0648"/>
    <w:rsid w:val="007A51BA"/>
    <w:rsid w:val="007A64A8"/>
    <w:rsid w:val="007B0565"/>
    <w:rsid w:val="007B1E74"/>
    <w:rsid w:val="007B52C9"/>
    <w:rsid w:val="007B5787"/>
    <w:rsid w:val="007B5D61"/>
    <w:rsid w:val="007C4B6F"/>
    <w:rsid w:val="007C5029"/>
    <w:rsid w:val="007C6142"/>
    <w:rsid w:val="007C6EFF"/>
    <w:rsid w:val="007C7684"/>
    <w:rsid w:val="007D2504"/>
    <w:rsid w:val="007D4506"/>
    <w:rsid w:val="007D50AF"/>
    <w:rsid w:val="007D57BC"/>
    <w:rsid w:val="007D7409"/>
    <w:rsid w:val="007E2336"/>
    <w:rsid w:val="007E2AA7"/>
    <w:rsid w:val="007E4F20"/>
    <w:rsid w:val="007E51CF"/>
    <w:rsid w:val="007E577A"/>
    <w:rsid w:val="007E5A43"/>
    <w:rsid w:val="007F2166"/>
    <w:rsid w:val="007F6A42"/>
    <w:rsid w:val="007F7445"/>
    <w:rsid w:val="007F7709"/>
    <w:rsid w:val="0080079E"/>
    <w:rsid w:val="008014A7"/>
    <w:rsid w:val="00804487"/>
    <w:rsid w:val="008051FB"/>
    <w:rsid w:val="00807178"/>
    <w:rsid w:val="00811BB2"/>
    <w:rsid w:val="00812AA4"/>
    <w:rsid w:val="00815930"/>
    <w:rsid w:val="00815DE4"/>
    <w:rsid w:val="00817AE3"/>
    <w:rsid w:val="0082033E"/>
    <w:rsid w:val="008308A2"/>
    <w:rsid w:val="008311F9"/>
    <w:rsid w:val="0083194B"/>
    <w:rsid w:val="008330AC"/>
    <w:rsid w:val="008337C7"/>
    <w:rsid w:val="00834761"/>
    <w:rsid w:val="00834BB3"/>
    <w:rsid w:val="0083707A"/>
    <w:rsid w:val="00837499"/>
    <w:rsid w:val="00840BA9"/>
    <w:rsid w:val="00843691"/>
    <w:rsid w:val="00844B21"/>
    <w:rsid w:val="0084697F"/>
    <w:rsid w:val="00847D79"/>
    <w:rsid w:val="008548CC"/>
    <w:rsid w:val="00857617"/>
    <w:rsid w:val="00861FD9"/>
    <w:rsid w:val="008627E2"/>
    <w:rsid w:val="00864620"/>
    <w:rsid w:val="008646FA"/>
    <w:rsid w:val="00866EEE"/>
    <w:rsid w:val="00867617"/>
    <w:rsid w:val="008708C0"/>
    <w:rsid w:val="0087291F"/>
    <w:rsid w:val="00872CB8"/>
    <w:rsid w:val="00873004"/>
    <w:rsid w:val="00881682"/>
    <w:rsid w:val="00882369"/>
    <w:rsid w:val="00891876"/>
    <w:rsid w:val="00891D34"/>
    <w:rsid w:val="00894A81"/>
    <w:rsid w:val="008957D7"/>
    <w:rsid w:val="00896360"/>
    <w:rsid w:val="008A17D2"/>
    <w:rsid w:val="008A19D8"/>
    <w:rsid w:val="008A7194"/>
    <w:rsid w:val="008B1058"/>
    <w:rsid w:val="008B26F8"/>
    <w:rsid w:val="008B73FF"/>
    <w:rsid w:val="008B7460"/>
    <w:rsid w:val="008C0CDF"/>
    <w:rsid w:val="008C105F"/>
    <w:rsid w:val="008C2D63"/>
    <w:rsid w:val="008C4E3E"/>
    <w:rsid w:val="008C6362"/>
    <w:rsid w:val="008C6E8F"/>
    <w:rsid w:val="008C768B"/>
    <w:rsid w:val="008D0A99"/>
    <w:rsid w:val="008E410B"/>
    <w:rsid w:val="008E414F"/>
    <w:rsid w:val="008E6DA9"/>
    <w:rsid w:val="008F0AAD"/>
    <w:rsid w:val="008F1019"/>
    <w:rsid w:val="008F1B59"/>
    <w:rsid w:val="008F40F9"/>
    <w:rsid w:val="008F41F1"/>
    <w:rsid w:val="008F4680"/>
    <w:rsid w:val="008F60F2"/>
    <w:rsid w:val="009016A0"/>
    <w:rsid w:val="00901CC2"/>
    <w:rsid w:val="009067C9"/>
    <w:rsid w:val="0090777F"/>
    <w:rsid w:val="00910A25"/>
    <w:rsid w:val="00911484"/>
    <w:rsid w:val="00913312"/>
    <w:rsid w:val="00916395"/>
    <w:rsid w:val="009164C2"/>
    <w:rsid w:val="00921C52"/>
    <w:rsid w:val="00921DDE"/>
    <w:rsid w:val="00924A5A"/>
    <w:rsid w:val="00927F86"/>
    <w:rsid w:val="00933CF2"/>
    <w:rsid w:val="0094047B"/>
    <w:rsid w:val="0094495A"/>
    <w:rsid w:val="009458C4"/>
    <w:rsid w:val="009502E1"/>
    <w:rsid w:val="00950C7D"/>
    <w:rsid w:val="00951807"/>
    <w:rsid w:val="009529BA"/>
    <w:rsid w:val="00954861"/>
    <w:rsid w:val="00955952"/>
    <w:rsid w:val="00955BC4"/>
    <w:rsid w:val="00970CFE"/>
    <w:rsid w:val="00974975"/>
    <w:rsid w:val="00976D23"/>
    <w:rsid w:val="00977319"/>
    <w:rsid w:val="009820F2"/>
    <w:rsid w:val="00984B35"/>
    <w:rsid w:val="00992B3A"/>
    <w:rsid w:val="0099321F"/>
    <w:rsid w:val="00994BF1"/>
    <w:rsid w:val="00995DDB"/>
    <w:rsid w:val="00997134"/>
    <w:rsid w:val="0099720A"/>
    <w:rsid w:val="009A11A2"/>
    <w:rsid w:val="009A6A25"/>
    <w:rsid w:val="009B2F8B"/>
    <w:rsid w:val="009B432E"/>
    <w:rsid w:val="009B6805"/>
    <w:rsid w:val="009C132C"/>
    <w:rsid w:val="009C163A"/>
    <w:rsid w:val="009C22E0"/>
    <w:rsid w:val="009C2E95"/>
    <w:rsid w:val="009C2F7F"/>
    <w:rsid w:val="009C5810"/>
    <w:rsid w:val="009D3DA7"/>
    <w:rsid w:val="009D4D69"/>
    <w:rsid w:val="009D7802"/>
    <w:rsid w:val="009E122E"/>
    <w:rsid w:val="009E16F2"/>
    <w:rsid w:val="009E1999"/>
    <w:rsid w:val="009E494A"/>
    <w:rsid w:val="009E640D"/>
    <w:rsid w:val="009E7FAA"/>
    <w:rsid w:val="009F12DD"/>
    <w:rsid w:val="00A00D9B"/>
    <w:rsid w:val="00A0501D"/>
    <w:rsid w:val="00A0610C"/>
    <w:rsid w:val="00A0611A"/>
    <w:rsid w:val="00A100D2"/>
    <w:rsid w:val="00A10974"/>
    <w:rsid w:val="00A10C36"/>
    <w:rsid w:val="00A11B19"/>
    <w:rsid w:val="00A20E3F"/>
    <w:rsid w:val="00A211CD"/>
    <w:rsid w:val="00A22400"/>
    <w:rsid w:val="00A22EAB"/>
    <w:rsid w:val="00A24BA2"/>
    <w:rsid w:val="00A26B2F"/>
    <w:rsid w:val="00A272CA"/>
    <w:rsid w:val="00A30533"/>
    <w:rsid w:val="00A30F03"/>
    <w:rsid w:val="00A31B12"/>
    <w:rsid w:val="00A33119"/>
    <w:rsid w:val="00A33272"/>
    <w:rsid w:val="00A334E1"/>
    <w:rsid w:val="00A34E02"/>
    <w:rsid w:val="00A37323"/>
    <w:rsid w:val="00A40678"/>
    <w:rsid w:val="00A41EBB"/>
    <w:rsid w:val="00A43D60"/>
    <w:rsid w:val="00A43E0C"/>
    <w:rsid w:val="00A44526"/>
    <w:rsid w:val="00A44CDD"/>
    <w:rsid w:val="00A44FF7"/>
    <w:rsid w:val="00A54CF0"/>
    <w:rsid w:val="00A65320"/>
    <w:rsid w:val="00A66510"/>
    <w:rsid w:val="00A67506"/>
    <w:rsid w:val="00A70C0E"/>
    <w:rsid w:val="00A72C64"/>
    <w:rsid w:val="00A73870"/>
    <w:rsid w:val="00A81099"/>
    <w:rsid w:val="00A8546F"/>
    <w:rsid w:val="00A86775"/>
    <w:rsid w:val="00A90799"/>
    <w:rsid w:val="00A9115A"/>
    <w:rsid w:val="00A91570"/>
    <w:rsid w:val="00A91BCC"/>
    <w:rsid w:val="00A91C37"/>
    <w:rsid w:val="00A94EB9"/>
    <w:rsid w:val="00A9696D"/>
    <w:rsid w:val="00AA7C2B"/>
    <w:rsid w:val="00AB367B"/>
    <w:rsid w:val="00AB3A7A"/>
    <w:rsid w:val="00AB6EFB"/>
    <w:rsid w:val="00AB7273"/>
    <w:rsid w:val="00AC161B"/>
    <w:rsid w:val="00AD0E0F"/>
    <w:rsid w:val="00AD1E42"/>
    <w:rsid w:val="00AD42D7"/>
    <w:rsid w:val="00AD450A"/>
    <w:rsid w:val="00AE022F"/>
    <w:rsid w:val="00AE12F0"/>
    <w:rsid w:val="00AE208F"/>
    <w:rsid w:val="00AF10DD"/>
    <w:rsid w:val="00AF1E8F"/>
    <w:rsid w:val="00AF660B"/>
    <w:rsid w:val="00B00646"/>
    <w:rsid w:val="00B019F7"/>
    <w:rsid w:val="00B022AA"/>
    <w:rsid w:val="00B0428C"/>
    <w:rsid w:val="00B0669F"/>
    <w:rsid w:val="00B100DF"/>
    <w:rsid w:val="00B11474"/>
    <w:rsid w:val="00B12987"/>
    <w:rsid w:val="00B1689F"/>
    <w:rsid w:val="00B16905"/>
    <w:rsid w:val="00B17346"/>
    <w:rsid w:val="00B21656"/>
    <w:rsid w:val="00B23493"/>
    <w:rsid w:val="00B24E32"/>
    <w:rsid w:val="00B305F6"/>
    <w:rsid w:val="00B30C1A"/>
    <w:rsid w:val="00B34E68"/>
    <w:rsid w:val="00B370B7"/>
    <w:rsid w:val="00B402B9"/>
    <w:rsid w:val="00B512C9"/>
    <w:rsid w:val="00B51934"/>
    <w:rsid w:val="00B51C0B"/>
    <w:rsid w:val="00B54F26"/>
    <w:rsid w:val="00B5616B"/>
    <w:rsid w:val="00B57F43"/>
    <w:rsid w:val="00B60CE3"/>
    <w:rsid w:val="00B60E87"/>
    <w:rsid w:val="00B65295"/>
    <w:rsid w:val="00B7027C"/>
    <w:rsid w:val="00B71D7A"/>
    <w:rsid w:val="00B72B62"/>
    <w:rsid w:val="00B7568A"/>
    <w:rsid w:val="00B77539"/>
    <w:rsid w:val="00B8027F"/>
    <w:rsid w:val="00B87360"/>
    <w:rsid w:val="00B94968"/>
    <w:rsid w:val="00B94E14"/>
    <w:rsid w:val="00B95803"/>
    <w:rsid w:val="00B97D4D"/>
    <w:rsid w:val="00BB0DE9"/>
    <w:rsid w:val="00BB1F19"/>
    <w:rsid w:val="00BB434D"/>
    <w:rsid w:val="00BB4BA7"/>
    <w:rsid w:val="00BB4E10"/>
    <w:rsid w:val="00BC3F55"/>
    <w:rsid w:val="00BC49CA"/>
    <w:rsid w:val="00BC56A5"/>
    <w:rsid w:val="00BD0566"/>
    <w:rsid w:val="00BD0A9F"/>
    <w:rsid w:val="00BD55D1"/>
    <w:rsid w:val="00BE00F7"/>
    <w:rsid w:val="00BE0BC2"/>
    <w:rsid w:val="00BE195E"/>
    <w:rsid w:val="00BE1B05"/>
    <w:rsid w:val="00BE2BB9"/>
    <w:rsid w:val="00BE5A37"/>
    <w:rsid w:val="00BE71FE"/>
    <w:rsid w:val="00BE7EA9"/>
    <w:rsid w:val="00BF0D2C"/>
    <w:rsid w:val="00BF0E33"/>
    <w:rsid w:val="00BF3EC4"/>
    <w:rsid w:val="00BF45CB"/>
    <w:rsid w:val="00BF4C3B"/>
    <w:rsid w:val="00BF53B2"/>
    <w:rsid w:val="00BF7CCE"/>
    <w:rsid w:val="00C0181C"/>
    <w:rsid w:val="00C0406F"/>
    <w:rsid w:val="00C1141D"/>
    <w:rsid w:val="00C13F0E"/>
    <w:rsid w:val="00C1564E"/>
    <w:rsid w:val="00C20259"/>
    <w:rsid w:val="00C27881"/>
    <w:rsid w:val="00C325BE"/>
    <w:rsid w:val="00C3375B"/>
    <w:rsid w:val="00C35822"/>
    <w:rsid w:val="00C44BFB"/>
    <w:rsid w:val="00C464A7"/>
    <w:rsid w:val="00C46ED2"/>
    <w:rsid w:val="00C47EE9"/>
    <w:rsid w:val="00C50B4E"/>
    <w:rsid w:val="00C517D2"/>
    <w:rsid w:val="00C52836"/>
    <w:rsid w:val="00C533ED"/>
    <w:rsid w:val="00C54DD3"/>
    <w:rsid w:val="00C56450"/>
    <w:rsid w:val="00C608A6"/>
    <w:rsid w:val="00C6144D"/>
    <w:rsid w:val="00C638BD"/>
    <w:rsid w:val="00C638DC"/>
    <w:rsid w:val="00C63E8D"/>
    <w:rsid w:val="00C65343"/>
    <w:rsid w:val="00C7003B"/>
    <w:rsid w:val="00C727A1"/>
    <w:rsid w:val="00C74492"/>
    <w:rsid w:val="00C76BA1"/>
    <w:rsid w:val="00C80C90"/>
    <w:rsid w:val="00C815ED"/>
    <w:rsid w:val="00C831E6"/>
    <w:rsid w:val="00C84882"/>
    <w:rsid w:val="00C84B9C"/>
    <w:rsid w:val="00C85288"/>
    <w:rsid w:val="00C8716A"/>
    <w:rsid w:val="00C90446"/>
    <w:rsid w:val="00C90812"/>
    <w:rsid w:val="00C946BC"/>
    <w:rsid w:val="00C97B77"/>
    <w:rsid w:val="00CA5F93"/>
    <w:rsid w:val="00CA62BB"/>
    <w:rsid w:val="00CB07C9"/>
    <w:rsid w:val="00CB28B2"/>
    <w:rsid w:val="00CB41B4"/>
    <w:rsid w:val="00CB4837"/>
    <w:rsid w:val="00CB58AD"/>
    <w:rsid w:val="00CB7033"/>
    <w:rsid w:val="00CC12F5"/>
    <w:rsid w:val="00CC517D"/>
    <w:rsid w:val="00CC59E7"/>
    <w:rsid w:val="00CC7099"/>
    <w:rsid w:val="00CD31C5"/>
    <w:rsid w:val="00CE363A"/>
    <w:rsid w:val="00CE3ED9"/>
    <w:rsid w:val="00CE4669"/>
    <w:rsid w:val="00CE6497"/>
    <w:rsid w:val="00CF227F"/>
    <w:rsid w:val="00CF3848"/>
    <w:rsid w:val="00CF4F1E"/>
    <w:rsid w:val="00CF63A5"/>
    <w:rsid w:val="00CF78A2"/>
    <w:rsid w:val="00CF7964"/>
    <w:rsid w:val="00D00366"/>
    <w:rsid w:val="00D003B9"/>
    <w:rsid w:val="00D01410"/>
    <w:rsid w:val="00D024BE"/>
    <w:rsid w:val="00D02B75"/>
    <w:rsid w:val="00D06DBF"/>
    <w:rsid w:val="00D07848"/>
    <w:rsid w:val="00D079EA"/>
    <w:rsid w:val="00D10A2D"/>
    <w:rsid w:val="00D1147B"/>
    <w:rsid w:val="00D11810"/>
    <w:rsid w:val="00D15937"/>
    <w:rsid w:val="00D16DC5"/>
    <w:rsid w:val="00D20339"/>
    <w:rsid w:val="00D2324D"/>
    <w:rsid w:val="00D23E73"/>
    <w:rsid w:val="00D273A7"/>
    <w:rsid w:val="00D27A23"/>
    <w:rsid w:val="00D3285E"/>
    <w:rsid w:val="00D330E2"/>
    <w:rsid w:val="00D35D6C"/>
    <w:rsid w:val="00D3657B"/>
    <w:rsid w:val="00D40375"/>
    <w:rsid w:val="00D503C3"/>
    <w:rsid w:val="00D51BC8"/>
    <w:rsid w:val="00D51E2B"/>
    <w:rsid w:val="00D521A3"/>
    <w:rsid w:val="00D539CA"/>
    <w:rsid w:val="00D57553"/>
    <w:rsid w:val="00D62313"/>
    <w:rsid w:val="00D627E5"/>
    <w:rsid w:val="00D62A65"/>
    <w:rsid w:val="00D638EC"/>
    <w:rsid w:val="00D6775E"/>
    <w:rsid w:val="00D73570"/>
    <w:rsid w:val="00D80D04"/>
    <w:rsid w:val="00D8119F"/>
    <w:rsid w:val="00D833AC"/>
    <w:rsid w:val="00D9455D"/>
    <w:rsid w:val="00D9650F"/>
    <w:rsid w:val="00DA0EEE"/>
    <w:rsid w:val="00DA1EBD"/>
    <w:rsid w:val="00DA3B8A"/>
    <w:rsid w:val="00DA4393"/>
    <w:rsid w:val="00DA4F75"/>
    <w:rsid w:val="00DA6AE2"/>
    <w:rsid w:val="00DB2476"/>
    <w:rsid w:val="00DB26A7"/>
    <w:rsid w:val="00DB2E7F"/>
    <w:rsid w:val="00DB37C7"/>
    <w:rsid w:val="00DB43C5"/>
    <w:rsid w:val="00DB5141"/>
    <w:rsid w:val="00DC28F0"/>
    <w:rsid w:val="00DC6517"/>
    <w:rsid w:val="00DC7379"/>
    <w:rsid w:val="00DC75DB"/>
    <w:rsid w:val="00DD1816"/>
    <w:rsid w:val="00DD266F"/>
    <w:rsid w:val="00DE02B1"/>
    <w:rsid w:val="00DE673D"/>
    <w:rsid w:val="00DE7DD3"/>
    <w:rsid w:val="00DF288D"/>
    <w:rsid w:val="00DF2A99"/>
    <w:rsid w:val="00DF78C8"/>
    <w:rsid w:val="00E01015"/>
    <w:rsid w:val="00E02CDB"/>
    <w:rsid w:val="00E02F01"/>
    <w:rsid w:val="00E048BF"/>
    <w:rsid w:val="00E058C0"/>
    <w:rsid w:val="00E10DD1"/>
    <w:rsid w:val="00E1159E"/>
    <w:rsid w:val="00E13887"/>
    <w:rsid w:val="00E16C10"/>
    <w:rsid w:val="00E16E91"/>
    <w:rsid w:val="00E27355"/>
    <w:rsid w:val="00E27F7B"/>
    <w:rsid w:val="00E27FB8"/>
    <w:rsid w:val="00E34DDF"/>
    <w:rsid w:val="00E361C7"/>
    <w:rsid w:val="00E4112E"/>
    <w:rsid w:val="00E413DC"/>
    <w:rsid w:val="00E45614"/>
    <w:rsid w:val="00E5090D"/>
    <w:rsid w:val="00E53EE7"/>
    <w:rsid w:val="00E54FFC"/>
    <w:rsid w:val="00E55844"/>
    <w:rsid w:val="00E56932"/>
    <w:rsid w:val="00E56C13"/>
    <w:rsid w:val="00E6219E"/>
    <w:rsid w:val="00E62AB8"/>
    <w:rsid w:val="00E637AA"/>
    <w:rsid w:val="00E6432B"/>
    <w:rsid w:val="00E64CB5"/>
    <w:rsid w:val="00E65EC0"/>
    <w:rsid w:val="00E66F1F"/>
    <w:rsid w:val="00E66F4F"/>
    <w:rsid w:val="00E67041"/>
    <w:rsid w:val="00E75BA7"/>
    <w:rsid w:val="00E7697E"/>
    <w:rsid w:val="00E8256D"/>
    <w:rsid w:val="00E837D2"/>
    <w:rsid w:val="00E92E1C"/>
    <w:rsid w:val="00E9300D"/>
    <w:rsid w:val="00E952A6"/>
    <w:rsid w:val="00E97F1F"/>
    <w:rsid w:val="00EA0E59"/>
    <w:rsid w:val="00EA3255"/>
    <w:rsid w:val="00EB2FC0"/>
    <w:rsid w:val="00EB59DA"/>
    <w:rsid w:val="00EB78C3"/>
    <w:rsid w:val="00EC0DB6"/>
    <w:rsid w:val="00EC1892"/>
    <w:rsid w:val="00EC4D23"/>
    <w:rsid w:val="00EC5EB4"/>
    <w:rsid w:val="00ED0BB4"/>
    <w:rsid w:val="00ED0CE1"/>
    <w:rsid w:val="00ED0D80"/>
    <w:rsid w:val="00ED36B3"/>
    <w:rsid w:val="00ED675F"/>
    <w:rsid w:val="00EE1B1E"/>
    <w:rsid w:val="00EE1FDA"/>
    <w:rsid w:val="00EE3345"/>
    <w:rsid w:val="00EE55E8"/>
    <w:rsid w:val="00EE65DC"/>
    <w:rsid w:val="00EE7D0B"/>
    <w:rsid w:val="00EF01B3"/>
    <w:rsid w:val="00EF1CE9"/>
    <w:rsid w:val="00EF5384"/>
    <w:rsid w:val="00EF5806"/>
    <w:rsid w:val="00EF76E4"/>
    <w:rsid w:val="00F00880"/>
    <w:rsid w:val="00F015A9"/>
    <w:rsid w:val="00F038C4"/>
    <w:rsid w:val="00F075FD"/>
    <w:rsid w:val="00F127AD"/>
    <w:rsid w:val="00F17F2D"/>
    <w:rsid w:val="00F17FE5"/>
    <w:rsid w:val="00F203E6"/>
    <w:rsid w:val="00F2078E"/>
    <w:rsid w:val="00F22776"/>
    <w:rsid w:val="00F2477E"/>
    <w:rsid w:val="00F278BA"/>
    <w:rsid w:val="00F27A66"/>
    <w:rsid w:val="00F3001A"/>
    <w:rsid w:val="00F33D42"/>
    <w:rsid w:val="00F3406F"/>
    <w:rsid w:val="00F35406"/>
    <w:rsid w:val="00F3635F"/>
    <w:rsid w:val="00F43F27"/>
    <w:rsid w:val="00F453D0"/>
    <w:rsid w:val="00F46D18"/>
    <w:rsid w:val="00F516DF"/>
    <w:rsid w:val="00F52993"/>
    <w:rsid w:val="00F545C9"/>
    <w:rsid w:val="00F54DED"/>
    <w:rsid w:val="00F55FA1"/>
    <w:rsid w:val="00F570EE"/>
    <w:rsid w:val="00F63E1D"/>
    <w:rsid w:val="00F67CF4"/>
    <w:rsid w:val="00F71041"/>
    <w:rsid w:val="00F727A4"/>
    <w:rsid w:val="00F73432"/>
    <w:rsid w:val="00F74375"/>
    <w:rsid w:val="00F744F0"/>
    <w:rsid w:val="00F75067"/>
    <w:rsid w:val="00F767A9"/>
    <w:rsid w:val="00F76D56"/>
    <w:rsid w:val="00F80753"/>
    <w:rsid w:val="00F81C90"/>
    <w:rsid w:val="00F8209E"/>
    <w:rsid w:val="00F85C3B"/>
    <w:rsid w:val="00F864BB"/>
    <w:rsid w:val="00F90404"/>
    <w:rsid w:val="00F91CD2"/>
    <w:rsid w:val="00F96126"/>
    <w:rsid w:val="00FA2E86"/>
    <w:rsid w:val="00FA5593"/>
    <w:rsid w:val="00FA74F6"/>
    <w:rsid w:val="00FA7BBB"/>
    <w:rsid w:val="00FB1EA2"/>
    <w:rsid w:val="00FB26E6"/>
    <w:rsid w:val="00FB50C3"/>
    <w:rsid w:val="00FC0828"/>
    <w:rsid w:val="00FC0E50"/>
    <w:rsid w:val="00FC30B7"/>
    <w:rsid w:val="00FC3494"/>
    <w:rsid w:val="00FC4924"/>
    <w:rsid w:val="00FC4FA4"/>
    <w:rsid w:val="00FD0EB7"/>
    <w:rsid w:val="00FD6D84"/>
    <w:rsid w:val="00FD7934"/>
    <w:rsid w:val="00FE03FD"/>
    <w:rsid w:val="00FE10CD"/>
    <w:rsid w:val="00FE241B"/>
    <w:rsid w:val="00FE65AD"/>
    <w:rsid w:val="00FF11E9"/>
    <w:rsid w:val="00FF2842"/>
    <w:rsid w:val="00FF3C6E"/>
    <w:rsid w:val="00FF4C32"/>
    <w:rsid w:val="00FF4DCA"/>
    <w:rsid w:val="00FF5444"/>
    <w:rsid w:val="00FF6A17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9DE6E7"/>
  <w15:chartTrackingRefBased/>
  <w15:docId w15:val="{5C37A921-9ACC-46A0-9E30-F04BA8B0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Body Text Indent 2" w:uiPriority="99"/>
    <w:lsdException w:name="Strong" w:locked="1" w:uiPriority="22" w:qFormat="1"/>
    <w:lsdException w:name="Emphasis" w:locked="1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pPr>
      <w:ind w:firstLine="720"/>
      <w:jc w:val="both"/>
    </w:pPr>
    <w:rPr>
      <w:rFonts w:ascii="Arial" w:hAnsi="Arial"/>
      <w:sz w:val="24"/>
    </w:rPr>
  </w:style>
  <w:style w:type="paragraph" w:styleId="a4">
    <w:name w:val="Balloon Text"/>
    <w:basedOn w:val="a"/>
    <w:semiHidden/>
    <w:rsid w:val="000A3BD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C2D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0">
    <w:name w:val="Body Text Indent 2"/>
    <w:basedOn w:val="a"/>
    <w:link w:val="21"/>
    <w:uiPriority w:val="99"/>
    <w:unhideWhenUsed/>
    <w:rsid w:val="0051781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1781F"/>
  </w:style>
  <w:style w:type="character" w:customStyle="1" w:styleId="10">
    <w:name w:val="Заголовок 1 Знак"/>
    <w:link w:val="1"/>
    <w:rsid w:val="00526993"/>
    <w:rPr>
      <w:rFonts w:ascii="Arial" w:hAnsi="Arial"/>
      <w:b/>
      <w:sz w:val="28"/>
    </w:rPr>
  </w:style>
  <w:style w:type="paragraph" w:styleId="a5">
    <w:name w:val="header"/>
    <w:basedOn w:val="a"/>
    <w:link w:val="a6"/>
    <w:uiPriority w:val="99"/>
    <w:unhideWhenUsed/>
    <w:rsid w:val="003857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5735"/>
  </w:style>
  <w:style w:type="paragraph" w:styleId="a7">
    <w:name w:val="footer"/>
    <w:basedOn w:val="a"/>
    <w:link w:val="a8"/>
    <w:uiPriority w:val="99"/>
    <w:unhideWhenUsed/>
    <w:rsid w:val="003857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5735"/>
  </w:style>
  <w:style w:type="character" w:styleId="a9">
    <w:name w:val="Emphasis"/>
    <w:uiPriority w:val="20"/>
    <w:qFormat/>
    <w:locked/>
    <w:rsid w:val="00F81C90"/>
    <w:rPr>
      <w:i/>
      <w:iCs/>
    </w:rPr>
  </w:style>
  <w:style w:type="table" w:styleId="aa">
    <w:name w:val="Table Grid"/>
    <w:basedOn w:val="a1"/>
    <w:rsid w:val="00812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locked/>
    <w:rsid w:val="002150DA"/>
    <w:rPr>
      <w:rFonts w:cs="Times New Roman"/>
      <w:b/>
    </w:rPr>
  </w:style>
  <w:style w:type="paragraph" w:customStyle="1" w:styleId="ac">
    <w:name w:val="Базовый"/>
    <w:rsid w:val="002150DA"/>
    <w:pPr>
      <w:widowControl w:val="0"/>
      <w:tabs>
        <w:tab w:val="left" w:pos="708"/>
      </w:tabs>
      <w:suppressAutoHyphens/>
      <w:spacing w:after="200" w:line="276" w:lineRule="auto"/>
    </w:pPr>
    <w:rPr>
      <w:color w:val="00000A"/>
    </w:rPr>
  </w:style>
  <w:style w:type="paragraph" w:customStyle="1" w:styleId="Default">
    <w:name w:val="Default"/>
    <w:rsid w:val="00E048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1041;&#1083;&#1072;&#1085;&#1082;&#1080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ojp1</dc:creator>
  <cp:keywords/>
  <cp:lastModifiedBy>Наталья Александровна Сидорова</cp:lastModifiedBy>
  <cp:revision>2</cp:revision>
  <cp:lastPrinted>2025-01-21T08:27:00Z</cp:lastPrinted>
  <dcterms:created xsi:type="dcterms:W3CDTF">2026-01-21T11:36:00Z</dcterms:created>
  <dcterms:modified xsi:type="dcterms:W3CDTF">2026-01-21T11:36:00Z</dcterms:modified>
</cp:coreProperties>
</file>