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8014" w14:textId="77777777" w:rsidR="002765D8" w:rsidRDefault="002765D8" w:rsidP="00CC6F38">
      <w:pPr>
        <w:ind w:right="423"/>
        <w:jc w:val="both"/>
        <w:rPr>
          <w:sz w:val="24"/>
        </w:rPr>
      </w:pPr>
    </w:p>
    <w:p w14:paraId="5CA0701B" w14:textId="77777777" w:rsidR="00D2605D" w:rsidRDefault="00D2605D" w:rsidP="00D2605D">
      <w:pPr>
        <w:jc w:val="center"/>
        <w:rPr>
          <w:lang w:val="en-US"/>
        </w:rPr>
      </w:pPr>
      <w:r w:rsidRPr="00D17601">
        <w:rPr>
          <w:noProof/>
          <w:szCs w:val="32"/>
        </w:rPr>
        <w:drawing>
          <wp:inline distT="0" distB="0" distL="0" distR="0" wp14:anchorId="5F5F498E" wp14:editId="6595B692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9AAEE" w14:textId="77777777" w:rsidR="00D2605D" w:rsidRDefault="00D2605D" w:rsidP="00D2605D">
      <w:pPr>
        <w:rPr>
          <w:lang w:val="en-US"/>
        </w:rPr>
      </w:pPr>
    </w:p>
    <w:p w14:paraId="321F2E40" w14:textId="77777777" w:rsidR="00D2605D" w:rsidRPr="00017E39" w:rsidRDefault="00D2605D" w:rsidP="00D2605D">
      <w:pPr>
        <w:pStyle w:val="2"/>
        <w:spacing w:line="36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17E39">
        <w:rPr>
          <w:rFonts w:ascii="Times New Roman" w:hAnsi="Times New Roman"/>
          <w:sz w:val="32"/>
          <w:szCs w:val="32"/>
        </w:rPr>
        <w:t>АДМИНИСТРАЦИЯ</w:t>
      </w:r>
    </w:p>
    <w:p w14:paraId="713E1328" w14:textId="77777777" w:rsidR="00D2605D" w:rsidRPr="00456B61" w:rsidRDefault="00A90DC6" w:rsidP="00D2605D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D2605D" w:rsidRPr="00456B61">
        <w:rPr>
          <w:rFonts w:ascii="Times New Roman" w:hAnsi="Times New Roman"/>
          <w:caps/>
          <w:sz w:val="32"/>
          <w:szCs w:val="32"/>
        </w:rPr>
        <w:t>ГОРОДСКОГО ОКРУГА</w:t>
      </w:r>
      <w:r w:rsidR="00D2605D">
        <w:rPr>
          <w:rFonts w:ascii="Times New Roman" w:hAnsi="Times New Roman"/>
          <w:caps/>
          <w:sz w:val="32"/>
          <w:szCs w:val="32"/>
        </w:rPr>
        <w:t xml:space="preserve"> </w:t>
      </w:r>
    </w:p>
    <w:p w14:paraId="7571D16D" w14:textId="77777777" w:rsidR="00D2605D" w:rsidRPr="00456B61" w:rsidRDefault="00D2605D" w:rsidP="00D2605D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 w:rsidRPr="00456B61"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2A7C3205" w14:textId="77777777" w:rsidR="00D2605D" w:rsidRPr="00760172" w:rsidRDefault="00D2605D" w:rsidP="00760172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 w:rsidRPr="00456B61"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2605D" w14:paraId="7D5CF059" w14:textId="77777777" w:rsidTr="00A459F8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997A12F" w14:textId="77777777" w:rsidR="00D2605D" w:rsidRDefault="00384133" w:rsidP="00A4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17.11.2025</w:t>
            </w:r>
          </w:p>
        </w:tc>
        <w:tc>
          <w:tcPr>
            <w:tcW w:w="406" w:type="dxa"/>
            <w:vAlign w:val="bottom"/>
          </w:tcPr>
          <w:p w14:paraId="490F9131" w14:textId="77777777" w:rsidR="00D2605D" w:rsidRDefault="00D2605D" w:rsidP="00A459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541EE39" w14:textId="77777777" w:rsidR="00D2605D" w:rsidRDefault="00E53F74" w:rsidP="002E0F3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84133">
              <w:rPr>
                <w:sz w:val="24"/>
              </w:rPr>
              <w:t>2155</w:t>
            </w:r>
          </w:p>
        </w:tc>
      </w:tr>
    </w:tbl>
    <w:p w14:paraId="717D790B" w14:textId="77777777" w:rsidR="002765D8" w:rsidRDefault="00D2605D" w:rsidP="005212EA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75999ECB" w14:textId="77777777" w:rsidR="005212EA" w:rsidRDefault="005212EA" w:rsidP="005212EA">
      <w:pPr>
        <w:jc w:val="center"/>
        <w:rPr>
          <w:sz w:val="24"/>
        </w:rPr>
      </w:pPr>
    </w:p>
    <w:p w14:paraId="216DBF12" w14:textId="77777777" w:rsidR="000A1FAE" w:rsidRDefault="00CC6F38" w:rsidP="00571EED">
      <w:pPr>
        <w:pStyle w:val="a6"/>
        <w:tabs>
          <w:tab w:val="left" w:pos="4253"/>
          <w:tab w:val="left" w:pos="6379"/>
          <w:tab w:val="left" w:pos="7088"/>
          <w:tab w:val="left" w:pos="9356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5212EA">
        <w:rPr>
          <w:rFonts w:ascii="Times New Roman" w:hAnsi="Times New Roman" w:cs="Times New Roman"/>
          <w:sz w:val="24"/>
          <w:szCs w:val="24"/>
        </w:rPr>
        <w:t>установлении</w:t>
      </w:r>
      <w:r w:rsidR="00571EED">
        <w:rPr>
          <w:rFonts w:ascii="Times New Roman" w:hAnsi="Times New Roman" w:cs="Times New Roman"/>
          <w:sz w:val="24"/>
          <w:szCs w:val="24"/>
        </w:rPr>
        <w:t xml:space="preserve"> </w:t>
      </w:r>
      <w:r w:rsidR="005212EA">
        <w:rPr>
          <w:rFonts w:ascii="Times New Roman" w:hAnsi="Times New Roman" w:cs="Times New Roman"/>
          <w:sz w:val="24"/>
          <w:szCs w:val="24"/>
        </w:rPr>
        <w:t>стоимости</w:t>
      </w:r>
      <w:r w:rsidR="00571EED">
        <w:rPr>
          <w:rFonts w:ascii="Times New Roman" w:hAnsi="Times New Roman" w:cs="Times New Roman"/>
          <w:sz w:val="24"/>
          <w:szCs w:val="24"/>
        </w:rPr>
        <w:t xml:space="preserve"> </w:t>
      </w:r>
      <w:r w:rsidR="00D55D97">
        <w:rPr>
          <w:rFonts w:ascii="Times New Roman" w:hAnsi="Times New Roman" w:cs="Times New Roman"/>
          <w:sz w:val="24"/>
          <w:szCs w:val="24"/>
        </w:rPr>
        <w:t xml:space="preserve">питания </w:t>
      </w:r>
    </w:p>
    <w:p w14:paraId="0A47C99E" w14:textId="77777777" w:rsidR="00FD5233" w:rsidRDefault="00FD5233" w:rsidP="00F13757">
      <w:pPr>
        <w:pStyle w:val="a6"/>
        <w:tabs>
          <w:tab w:val="left" w:pos="4253"/>
          <w:tab w:val="left" w:pos="6379"/>
          <w:tab w:val="left" w:pos="7088"/>
          <w:tab w:val="left" w:pos="9356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7014F6">
        <w:rPr>
          <w:rFonts w:ascii="Times New Roman" w:hAnsi="Times New Roman" w:cs="Times New Roman"/>
          <w:sz w:val="24"/>
          <w:szCs w:val="24"/>
        </w:rPr>
        <w:t>в день на одного обучающегося</w:t>
      </w:r>
    </w:p>
    <w:p w14:paraId="7F0E6F16" w14:textId="77777777" w:rsidR="00CC6F38" w:rsidRDefault="00CC6F38" w:rsidP="000A1FAE">
      <w:pPr>
        <w:pStyle w:val="a6"/>
        <w:tabs>
          <w:tab w:val="left" w:pos="4253"/>
          <w:tab w:val="left" w:pos="6379"/>
          <w:tab w:val="left" w:pos="7088"/>
          <w:tab w:val="left" w:pos="9356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55D97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</w:t>
      </w:r>
    </w:p>
    <w:p w14:paraId="67C8A423" w14:textId="77777777" w:rsidR="000A1FAE" w:rsidRDefault="007223E2" w:rsidP="000D4AC3">
      <w:pPr>
        <w:pStyle w:val="a6"/>
        <w:tabs>
          <w:tab w:val="left" w:pos="4253"/>
          <w:tab w:val="left" w:pos="6379"/>
          <w:tab w:val="left" w:pos="7088"/>
          <w:tab w:val="left" w:pos="9356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</w:t>
      </w:r>
      <w:r w:rsidR="000D4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0D4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="00CC6F38">
        <w:rPr>
          <w:rFonts w:ascii="Times New Roman" w:hAnsi="Times New Roman" w:cs="Times New Roman"/>
          <w:sz w:val="24"/>
          <w:szCs w:val="24"/>
        </w:rPr>
        <w:t>г</w:t>
      </w:r>
      <w:r w:rsidR="00FD5233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</w:p>
    <w:p w14:paraId="174DCA61" w14:textId="77777777" w:rsidR="00CC6F38" w:rsidRDefault="00CC6F38" w:rsidP="000A1FAE">
      <w:pPr>
        <w:pStyle w:val="a6"/>
        <w:tabs>
          <w:tab w:val="left" w:pos="4253"/>
          <w:tab w:val="left" w:pos="6379"/>
          <w:tab w:val="left" w:pos="7088"/>
          <w:tab w:val="left" w:pos="9356"/>
        </w:tabs>
        <w:ind w:righ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1E59A1CA" w14:textId="77777777" w:rsidR="00A90DC6" w:rsidRDefault="00A90DC6" w:rsidP="00977E2F">
      <w:pPr>
        <w:tabs>
          <w:tab w:val="left" w:pos="9356"/>
        </w:tabs>
        <w:ind w:right="425"/>
        <w:jc w:val="both"/>
        <w:rPr>
          <w:sz w:val="24"/>
          <w:szCs w:val="24"/>
        </w:rPr>
      </w:pPr>
    </w:p>
    <w:p w14:paraId="6FA07ED9" w14:textId="77777777" w:rsidR="00D55D97" w:rsidRDefault="00CC6F38" w:rsidP="005212EA">
      <w:pPr>
        <w:tabs>
          <w:tab w:val="left" w:pos="935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8642F8">
        <w:rPr>
          <w:sz w:val="24"/>
          <w:szCs w:val="24"/>
        </w:rPr>
        <w:t>с Федер</w:t>
      </w:r>
      <w:r w:rsidR="005212EA">
        <w:rPr>
          <w:sz w:val="24"/>
          <w:szCs w:val="24"/>
        </w:rPr>
        <w:t>альным законом от 06.10.2003 №</w:t>
      </w:r>
      <w:r w:rsidR="008642F8">
        <w:rPr>
          <w:sz w:val="24"/>
          <w:szCs w:val="24"/>
        </w:rPr>
        <w:t>131</w:t>
      </w:r>
      <w:r w:rsidR="00334247">
        <w:rPr>
          <w:sz w:val="24"/>
          <w:szCs w:val="24"/>
        </w:rPr>
        <w:t>-ФЗ</w:t>
      </w:r>
      <w:r w:rsidR="008642F8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Федеральным законом</w:t>
      </w:r>
      <w:r w:rsidRPr="007F37E6">
        <w:rPr>
          <w:sz w:val="24"/>
          <w:szCs w:val="24"/>
        </w:rPr>
        <w:t xml:space="preserve"> </w:t>
      </w:r>
      <w:r w:rsidR="005212EA">
        <w:rPr>
          <w:sz w:val="24"/>
          <w:szCs w:val="24"/>
        </w:rPr>
        <w:t>от 29.12.2012 №</w:t>
      </w:r>
      <w:r>
        <w:rPr>
          <w:sz w:val="24"/>
          <w:szCs w:val="24"/>
        </w:rPr>
        <w:t>273</w:t>
      </w:r>
      <w:r w:rsidR="00334247">
        <w:rPr>
          <w:sz w:val="24"/>
          <w:szCs w:val="24"/>
        </w:rPr>
        <w:t>-ФЗ</w:t>
      </w:r>
      <w:r>
        <w:rPr>
          <w:sz w:val="24"/>
          <w:szCs w:val="24"/>
        </w:rPr>
        <w:t xml:space="preserve"> «Об образовании в Российской Федерации», </w:t>
      </w:r>
      <w:r w:rsidR="008733F0">
        <w:rPr>
          <w:sz w:val="24"/>
          <w:szCs w:val="24"/>
        </w:rPr>
        <w:t>постановлением Администрации Павлово-П</w:t>
      </w:r>
      <w:r w:rsidR="006D70DB">
        <w:rPr>
          <w:sz w:val="24"/>
          <w:szCs w:val="24"/>
        </w:rPr>
        <w:t xml:space="preserve">осадского городского округа </w:t>
      </w:r>
      <w:r w:rsidR="0095583F">
        <w:rPr>
          <w:sz w:val="24"/>
          <w:szCs w:val="24"/>
        </w:rPr>
        <w:t xml:space="preserve">Московской области </w:t>
      </w:r>
      <w:r w:rsidR="006D70DB">
        <w:rPr>
          <w:sz w:val="24"/>
          <w:szCs w:val="24"/>
        </w:rPr>
        <w:t>от 22</w:t>
      </w:r>
      <w:r w:rsidR="008733F0">
        <w:rPr>
          <w:sz w:val="24"/>
          <w:szCs w:val="24"/>
        </w:rPr>
        <w:t>.</w:t>
      </w:r>
      <w:r w:rsidR="006D70DB">
        <w:rPr>
          <w:sz w:val="24"/>
          <w:szCs w:val="24"/>
        </w:rPr>
        <w:t>08</w:t>
      </w:r>
      <w:r w:rsidR="008733F0">
        <w:rPr>
          <w:sz w:val="24"/>
          <w:szCs w:val="24"/>
        </w:rPr>
        <w:t>.202</w:t>
      </w:r>
      <w:r w:rsidR="006D70DB">
        <w:rPr>
          <w:sz w:val="24"/>
          <w:szCs w:val="24"/>
        </w:rPr>
        <w:t>4</w:t>
      </w:r>
      <w:r w:rsidR="008733F0">
        <w:rPr>
          <w:sz w:val="24"/>
          <w:szCs w:val="24"/>
        </w:rPr>
        <w:t xml:space="preserve"> №</w:t>
      </w:r>
      <w:r w:rsidR="006D70DB">
        <w:rPr>
          <w:sz w:val="24"/>
          <w:szCs w:val="24"/>
        </w:rPr>
        <w:t>180</w:t>
      </w:r>
      <w:r w:rsidR="008733F0">
        <w:rPr>
          <w:sz w:val="24"/>
          <w:szCs w:val="24"/>
        </w:rPr>
        <w:t>0 «Об утверждении Положения о порядке организации горячего питания обучающихся в муниципальных общеобразовательных организациях Павлово-Посадского городского округа Московской области»</w:t>
      </w:r>
    </w:p>
    <w:p w14:paraId="7B2F3B12" w14:textId="77777777" w:rsidR="00A90DC6" w:rsidRDefault="00A90DC6" w:rsidP="000D4AC3">
      <w:pPr>
        <w:tabs>
          <w:tab w:val="left" w:pos="4253"/>
          <w:tab w:val="left" w:pos="9356"/>
          <w:tab w:val="left" w:pos="9498"/>
        </w:tabs>
        <w:ind w:right="425" w:firstLine="284"/>
        <w:jc w:val="center"/>
        <w:rPr>
          <w:sz w:val="24"/>
          <w:szCs w:val="24"/>
        </w:rPr>
      </w:pPr>
    </w:p>
    <w:p w14:paraId="5DFA25A3" w14:textId="77777777" w:rsidR="00CC6F38" w:rsidRDefault="00CC6F38" w:rsidP="00A90DC6">
      <w:pPr>
        <w:tabs>
          <w:tab w:val="left" w:pos="5625"/>
          <w:tab w:val="left" w:pos="9356"/>
        </w:tabs>
        <w:ind w:right="425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</w:t>
      </w:r>
      <w:r w:rsidR="00624BD0">
        <w:rPr>
          <w:sz w:val="24"/>
          <w:szCs w:val="24"/>
        </w:rPr>
        <w:t>ЕТ</w:t>
      </w:r>
      <w:r>
        <w:rPr>
          <w:sz w:val="24"/>
          <w:szCs w:val="24"/>
        </w:rPr>
        <w:t>:</w:t>
      </w:r>
    </w:p>
    <w:p w14:paraId="6082C10B" w14:textId="77777777" w:rsidR="00CC6F38" w:rsidRDefault="00CC6F38" w:rsidP="00621968">
      <w:pPr>
        <w:tabs>
          <w:tab w:val="left" w:pos="9356"/>
        </w:tabs>
        <w:ind w:right="425" w:firstLine="284"/>
        <w:jc w:val="both"/>
        <w:rPr>
          <w:sz w:val="24"/>
          <w:szCs w:val="24"/>
        </w:rPr>
      </w:pPr>
    </w:p>
    <w:p w14:paraId="1334B33E" w14:textId="77777777" w:rsidR="00CC6F38" w:rsidRPr="007014F6" w:rsidRDefault="00CC6F38" w:rsidP="005212EA">
      <w:pPr>
        <w:pStyle w:val="a6"/>
        <w:tabs>
          <w:tab w:val="left" w:pos="907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FB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014F6">
        <w:rPr>
          <w:rFonts w:ascii="Times New Roman" w:eastAsia="Times New Roman" w:hAnsi="Times New Roman" w:cs="Times New Roman"/>
          <w:sz w:val="24"/>
          <w:szCs w:val="24"/>
        </w:rPr>
        <w:t xml:space="preserve">Установить </w:t>
      </w:r>
      <w:r w:rsidR="00D55D97" w:rsidRPr="007014F6">
        <w:rPr>
          <w:rFonts w:ascii="Times New Roman" w:eastAsia="Times New Roman" w:hAnsi="Times New Roman" w:cs="Times New Roman"/>
          <w:sz w:val="24"/>
          <w:szCs w:val="24"/>
        </w:rPr>
        <w:t xml:space="preserve">следующую стоимость горячего питания </w:t>
      </w:r>
      <w:r w:rsidR="007014F6" w:rsidRPr="007014F6">
        <w:rPr>
          <w:rFonts w:ascii="Times New Roman" w:hAnsi="Times New Roman" w:cs="Times New Roman"/>
          <w:sz w:val="24"/>
          <w:szCs w:val="24"/>
        </w:rPr>
        <w:t xml:space="preserve">в день на одного обучающегося </w:t>
      </w:r>
      <w:r w:rsidRPr="007014F6">
        <w:rPr>
          <w:rFonts w:ascii="Times New Roman" w:eastAsia="Times New Roman" w:hAnsi="Times New Roman" w:cs="Times New Roman"/>
          <w:sz w:val="24"/>
          <w:szCs w:val="24"/>
        </w:rPr>
        <w:t>в муниципальных об</w:t>
      </w:r>
      <w:r w:rsidR="00D55D97" w:rsidRPr="007014F6">
        <w:rPr>
          <w:rFonts w:ascii="Times New Roman" w:eastAsia="Times New Roman" w:hAnsi="Times New Roman" w:cs="Times New Roman"/>
          <w:sz w:val="24"/>
          <w:szCs w:val="24"/>
        </w:rPr>
        <w:t>щеоб</w:t>
      </w:r>
      <w:r w:rsidR="005212EA">
        <w:rPr>
          <w:rFonts w:ascii="Times New Roman" w:eastAsia="Times New Roman" w:hAnsi="Times New Roman" w:cs="Times New Roman"/>
          <w:sz w:val="24"/>
          <w:szCs w:val="24"/>
        </w:rPr>
        <w:t xml:space="preserve">разовательных организациях </w:t>
      </w:r>
      <w:r w:rsidR="00121C89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Pr="007014F6">
        <w:rPr>
          <w:rFonts w:ascii="Times New Roman" w:hAnsi="Times New Roman" w:cs="Times New Roman"/>
          <w:sz w:val="24"/>
          <w:szCs w:val="24"/>
        </w:rPr>
        <w:t>г</w:t>
      </w:r>
      <w:r w:rsidR="007014F6">
        <w:rPr>
          <w:rFonts w:ascii="Times New Roman" w:hAnsi="Times New Roman" w:cs="Times New Roman"/>
          <w:sz w:val="24"/>
          <w:szCs w:val="24"/>
        </w:rPr>
        <w:t xml:space="preserve">ородского </w:t>
      </w:r>
      <w:r w:rsidRPr="007014F6">
        <w:rPr>
          <w:rFonts w:ascii="Times New Roman" w:hAnsi="Times New Roman" w:cs="Times New Roman"/>
          <w:sz w:val="24"/>
          <w:szCs w:val="24"/>
        </w:rPr>
        <w:t>о</w:t>
      </w:r>
      <w:r w:rsidR="007014F6">
        <w:rPr>
          <w:rFonts w:ascii="Times New Roman" w:hAnsi="Times New Roman" w:cs="Times New Roman"/>
          <w:sz w:val="24"/>
          <w:szCs w:val="24"/>
        </w:rPr>
        <w:t xml:space="preserve">круга </w:t>
      </w:r>
      <w:r w:rsidRPr="007014F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55D97" w:rsidRPr="007014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CD08BE" w14:textId="77777777" w:rsidR="003209A3" w:rsidRDefault="00D55D97" w:rsidP="005212EA">
      <w:pPr>
        <w:pStyle w:val="a6"/>
        <w:tabs>
          <w:tab w:val="left" w:pos="9356"/>
        </w:tabs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завтрак </w:t>
      </w:r>
      <w:r w:rsidR="00836131">
        <w:rPr>
          <w:rFonts w:ascii="Times New Roman" w:hAnsi="Times New Roman" w:cs="Times New Roman"/>
          <w:sz w:val="24"/>
          <w:szCs w:val="24"/>
        </w:rPr>
        <w:t xml:space="preserve">(полдник) </w:t>
      </w:r>
      <w:r w:rsidR="00760172">
        <w:rPr>
          <w:rFonts w:ascii="Times New Roman" w:hAnsi="Times New Roman" w:cs="Times New Roman"/>
          <w:sz w:val="24"/>
          <w:szCs w:val="24"/>
        </w:rPr>
        <w:t>-</w:t>
      </w:r>
      <w:r w:rsidR="005212EA">
        <w:rPr>
          <w:rFonts w:ascii="Times New Roman" w:hAnsi="Times New Roman" w:cs="Times New Roman"/>
          <w:sz w:val="24"/>
          <w:szCs w:val="24"/>
        </w:rPr>
        <w:t xml:space="preserve"> </w:t>
      </w:r>
      <w:r w:rsidR="002E0F3D">
        <w:rPr>
          <w:rFonts w:ascii="Times New Roman" w:hAnsi="Times New Roman" w:cs="Times New Roman"/>
          <w:sz w:val="24"/>
          <w:szCs w:val="24"/>
        </w:rPr>
        <w:t>1-</w:t>
      </w:r>
      <w:r w:rsidR="003209A3">
        <w:rPr>
          <w:rFonts w:ascii="Times New Roman" w:hAnsi="Times New Roman" w:cs="Times New Roman"/>
          <w:sz w:val="24"/>
          <w:szCs w:val="24"/>
        </w:rPr>
        <w:t>4</w:t>
      </w:r>
      <w:r w:rsidR="00875104">
        <w:rPr>
          <w:rFonts w:ascii="Times New Roman" w:hAnsi="Times New Roman" w:cs="Times New Roman"/>
          <w:sz w:val="24"/>
          <w:szCs w:val="24"/>
        </w:rPr>
        <w:t xml:space="preserve"> </w:t>
      </w:r>
      <w:r w:rsidR="0095583F">
        <w:rPr>
          <w:rFonts w:ascii="Times New Roman" w:hAnsi="Times New Roman" w:cs="Times New Roman"/>
          <w:sz w:val="24"/>
          <w:szCs w:val="24"/>
        </w:rPr>
        <w:t xml:space="preserve">классы </w:t>
      </w:r>
      <w:r w:rsidR="003209A3">
        <w:rPr>
          <w:rFonts w:ascii="Times New Roman" w:hAnsi="Times New Roman" w:cs="Times New Roman"/>
          <w:sz w:val="24"/>
          <w:szCs w:val="24"/>
        </w:rPr>
        <w:t>- 11</w:t>
      </w:r>
      <w:r w:rsidR="00B96CBB">
        <w:rPr>
          <w:rFonts w:ascii="Times New Roman" w:hAnsi="Times New Roman" w:cs="Times New Roman"/>
          <w:sz w:val="24"/>
          <w:szCs w:val="24"/>
        </w:rPr>
        <w:t>6,01</w:t>
      </w:r>
      <w:r w:rsidR="002E0F3D">
        <w:rPr>
          <w:rFonts w:ascii="Times New Roman" w:hAnsi="Times New Roman" w:cs="Times New Roman"/>
          <w:sz w:val="24"/>
          <w:szCs w:val="24"/>
        </w:rPr>
        <w:t xml:space="preserve"> рубл</w:t>
      </w:r>
      <w:r w:rsidR="00ED1B89">
        <w:rPr>
          <w:rFonts w:ascii="Times New Roman" w:hAnsi="Times New Roman" w:cs="Times New Roman"/>
          <w:sz w:val="24"/>
          <w:szCs w:val="24"/>
        </w:rPr>
        <w:t>ей</w:t>
      </w:r>
      <w:r w:rsidR="005212EA">
        <w:rPr>
          <w:rFonts w:ascii="Times New Roman" w:hAnsi="Times New Roman" w:cs="Times New Roman"/>
          <w:sz w:val="24"/>
          <w:szCs w:val="24"/>
        </w:rPr>
        <w:t>;</w:t>
      </w:r>
    </w:p>
    <w:p w14:paraId="3FD55C35" w14:textId="77777777" w:rsidR="002E0F3D" w:rsidRDefault="003209A3" w:rsidP="005212EA">
      <w:pPr>
        <w:pStyle w:val="a6"/>
        <w:tabs>
          <w:tab w:val="left" w:pos="9356"/>
        </w:tabs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12E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5-11 </w:t>
      </w:r>
      <w:r w:rsidR="0095583F">
        <w:rPr>
          <w:rFonts w:ascii="Times New Roman" w:hAnsi="Times New Roman" w:cs="Times New Roman"/>
          <w:sz w:val="24"/>
          <w:szCs w:val="24"/>
        </w:rPr>
        <w:t xml:space="preserve">классы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6CBB">
        <w:rPr>
          <w:rFonts w:ascii="Times New Roman" w:hAnsi="Times New Roman" w:cs="Times New Roman"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6CBB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773F2867" w14:textId="77777777" w:rsidR="003209A3" w:rsidRDefault="00D55D97" w:rsidP="005212EA">
      <w:pPr>
        <w:pStyle w:val="a6"/>
        <w:tabs>
          <w:tab w:val="left" w:pos="9356"/>
        </w:tabs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7E2F">
        <w:rPr>
          <w:rFonts w:ascii="Times New Roman" w:hAnsi="Times New Roman" w:cs="Times New Roman"/>
          <w:sz w:val="24"/>
          <w:szCs w:val="24"/>
        </w:rPr>
        <w:t xml:space="preserve">обед </w:t>
      </w:r>
      <w:r w:rsidR="00760172">
        <w:rPr>
          <w:rFonts w:ascii="Times New Roman" w:hAnsi="Times New Roman" w:cs="Times New Roman"/>
          <w:sz w:val="24"/>
          <w:szCs w:val="24"/>
        </w:rPr>
        <w:t>-</w:t>
      </w:r>
      <w:r w:rsidR="0095583F">
        <w:rPr>
          <w:rFonts w:ascii="Times New Roman" w:hAnsi="Times New Roman" w:cs="Times New Roman"/>
          <w:sz w:val="24"/>
          <w:szCs w:val="24"/>
        </w:rPr>
        <w:t xml:space="preserve"> 1-4 классы </w:t>
      </w:r>
      <w:r w:rsidR="003209A3">
        <w:rPr>
          <w:rFonts w:ascii="Times New Roman" w:hAnsi="Times New Roman" w:cs="Times New Roman"/>
          <w:sz w:val="24"/>
          <w:szCs w:val="24"/>
        </w:rPr>
        <w:t>-</w:t>
      </w:r>
      <w:r w:rsidR="00A90DC6">
        <w:rPr>
          <w:rFonts w:ascii="Times New Roman" w:hAnsi="Times New Roman" w:cs="Times New Roman"/>
          <w:sz w:val="24"/>
          <w:szCs w:val="24"/>
        </w:rPr>
        <w:t xml:space="preserve"> </w:t>
      </w:r>
      <w:r w:rsidR="003209A3">
        <w:rPr>
          <w:rFonts w:ascii="Times New Roman" w:hAnsi="Times New Roman" w:cs="Times New Roman"/>
          <w:sz w:val="24"/>
          <w:szCs w:val="24"/>
        </w:rPr>
        <w:t>1</w:t>
      </w:r>
      <w:r w:rsidR="00B96CBB">
        <w:rPr>
          <w:rFonts w:ascii="Times New Roman" w:hAnsi="Times New Roman" w:cs="Times New Roman"/>
          <w:sz w:val="24"/>
          <w:szCs w:val="24"/>
        </w:rPr>
        <w:t>8</w:t>
      </w:r>
      <w:r w:rsidR="003209A3">
        <w:rPr>
          <w:rFonts w:ascii="Times New Roman" w:hAnsi="Times New Roman" w:cs="Times New Roman"/>
          <w:sz w:val="24"/>
          <w:szCs w:val="24"/>
        </w:rPr>
        <w:t>7,</w:t>
      </w:r>
      <w:r w:rsidR="00B96CBB">
        <w:rPr>
          <w:rFonts w:ascii="Times New Roman" w:hAnsi="Times New Roman" w:cs="Times New Roman"/>
          <w:sz w:val="24"/>
          <w:szCs w:val="24"/>
        </w:rPr>
        <w:t>00</w:t>
      </w:r>
      <w:r w:rsidR="003209A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212EA">
        <w:rPr>
          <w:rFonts w:ascii="Times New Roman" w:hAnsi="Times New Roman" w:cs="Times New Roman"/>
          <w:sz w:val="24"/>
          <w:szCs w:val="24"/>
        </w:rPr>
        <w:t>;</w:t>
      </w:r>
    </w:p>
    <w:p w14:paraId="4CFDFEBD" w14:textId="77777777" w:rsidR="00D55D97" w:rsidRPr="00CC6F38" w:rsidRDefault="003209A3" w:rsidP="005212EA">
      <w:pPr>
        <w:pStyle w:val="a6"/>
        <w:tabs>
          <w:tab w:val="left" w:pos="9356"/>
        </w:tabs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12EA">
        <w:rPr>
          <w:rFonts w:ascii="Times New Roman" w:hAnsi="Times New Roman" w:cs="Times New Roman"/>
          <w:sz w:val="24"/>
          <w:szCs w:val="24"/>
        </w:rPr>
        <w:t xml:space="preserve">5-11 </w:t>
      </w:r>
      <w:r w:rsidR="0095583F">
        <w:rPr>
          <w:rFonts w:ascii="Times New Roman" w:hAnsi="Times New Roman" w:cs="Times New Roman"/>
          <w:sz w:val="24"/>
          <w:szCs w:val="24"/>
        </w:rPr>
        <w:t xml:space="preserve">классы </w:t>
      </w:r>
      <w:r w:rsidR="00A90D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6CB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,4</w:t>
      </w:r>
      <w:r w:rsidR="00B96CBB">
        <w:rPr>
          <w:rFonts w:ascii="Times New Roman" w:hAnsi="Times New Roman" w:cs="Times New Roman"/>
          <w:sz w:val="24"/>
          <w:szCs w:val="24"/>
        </w:rPr>
        <w:t>4</w:t>
      </w:r>
      <w:r w:rsidR="002E0F3D">
        <w:rPr>
          <w:rFonts w:ascii="Times New Roman" w:hAnsi="Times New Roman" w:cs="Times New Roman"/>
          <w:sz w:val="24"/>
          <w:szCs w:val="24"/>
        </w:rPr>
        <w:t xml:space="preserve"> </w:t>
      </w:r>
      <w:r w:rsidR="00A90DC6">
        <w:rPr>
          <w:rFonts w:ascii="Times New Roman" w:hAnsi="Times New Roman" w:cs="Times New Roman"/>
          <w:sz w:val="24"/>
          <w:szCs w:val="24"/>
        </w:rPr>
        <w:t>рубл</w:t>
      </w:r>
      <w:r w:rsidR="00ED1B89">
        <w:rPr>
          <w:rFonts w:ascii="Times New Roman" w:hAnsi="Times New Roman" w:cs="Times New Roman"/>
          <w:sz w:val="24"/>
          <w:szCs w:val="24"/>
        </w:rPr>
        <w:t>ей.</w:t>
      </w:r>
    </w:p>
    <w:p w14:paraId="4722744C" w14:textId="77777777" w:rsidR="002E0F3D" w:rsidRDefault="00ED1B89" w:rsidP="005212EA">
      <w:pPr>
        <w:pStyle w:val="a6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2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506D">
        <w:rPr>
          <w:rFonts w:ascii="Times New Roman" w:eastAsia="Times New Roman" w:hAnsi="Times New Roman" w:cs="Times New Roman"/>
          <w:sz w:val="24"/>
          <w:szCs w:val="24"/>
        </w:rPr>
        <w:t>Призна</w:t>
      </w:r>
      <w:r w:rsidR="00A90DC6">
        <w:rPr>
          <w:rFonts w:ascii="Times New Roman" w:eastAsia="Times New Roman" w:hAnsi="Times New Roman" w:cs="Times New Roman"/>
          <w:sz w:val="24"/>
          <w:szCs w:val="24"/>
        </w:rPr>
        <w:t xml:space="preserve">ть 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 xml:space="preserve">утратившим силу </w:t>
      </w:r>
      <w:r w:rsidR="008733F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 xml:space="preserve">становление Администрации </w:t>
      </w:r>
      <w:r w:rsidR="008733F0">
        <w:rPr>
          <w:rFonts w:ascii="Times New Roman" w:eastAsia="Times New Roman" w:hAnsi="Times New Roman" w:cs="Times New Roman"/>
          <w:sz w:val="24"/>
          <w:szCs w:val="24"/>
        </w:rPr>
        <w:t xml:space="preserve">Павлово-Посадского </w:t>
      </w:r>
      <w:r w:rsidR="005212EA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от </w:t>
      </w:r>
      <w:r w:rsidR="00A90DC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6C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733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CBB">
        <w:rPr>
          <w:rFonts w:ascii="Times New Roman" w:eastAsia="Times New Roman" w:hAnsi="Times New Roman" w:cs="Times New Roman"/>
          <w:sz w:val="24"/>
          <w:szCs w:val="24"/>
        </w:rPr>
        <w:t>06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90D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6CB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212EA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96CBB">
        <w:rPr>
          <w:rFonts w:ascii="Times New Roman" w:eastAsia="Times New Roman" w:hAnsi="Times New Roman" w:cs="Times New Roman"/>
          <w:sz w:val="24"/>
          <w:szCs w:val="24"/>
        </w:rPr>
        <w:t>1078</w:t>
      </w:r>
      <w:r w:rsidR="002E0F3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E0F3D">
        <w:rPr>
          <w:rFonts w:ascii="Times New Roman" w:hAnsi="Times New Roman" w:cs="Times New Roman"/>
          <w:sz w:val="24"/>
          <w:szCs w:val="24"/>
        </w:rPr>
        <w:t xml:space="preserve">Об установлении стоимости питания </w:t>
      </w:r>
      <w:r w:rsidR="002E0F3D" w:rsidRPr="007014F6">
        <w:rPr>
          <w:rFonts w:ascii="Times New Roman" w:hAnsi="Times New Roman" w:cs="Times New Roman"/>
          <w:sz w:val="24"/>
          <w:szCs w:val="24"/>
        </w:rPr>
        <w:t>в день на одного обучающегося</w:t>
      </w:r>
      <w:r w:rsidR="002E0F3D">
        <w:rPr>
          <w:rFonts w:ascii="Times New Roman" w:hAnsi="Times New Roman" w:cs="Times New Roman"/>
          <w:sz w:val="24"/>
          <w:szCs w:val="24"/>
        </w:rPr>
        <w:t xml:space="preserve"> в общеобразовательных организациях </w:t>
      </w:r>
      <w:r w:rsidR="005E5E9E">
        <w:rPr>
          <w:rFonts w:ascii="Times New Roman" w:hAnsi="Times New Roman" w:cs="Times New Roman"/>
          <w:sz w:val="24"/>
          <w:szCs w:val="24"/>
        </w:rPr>
        <w:t>Павлово-Посадского городского округа Московской области»</w:t>
      </w:r>
      <w:r w:rsidR="00FA7936">
        <w:rPr>
          <w:rFonts w:ascii="Times New Roman" w:hAnsi="Times New Roman" w:cs="Times New Roman"/>
          <w:sz w:val="24"/>
          <w:szCs w:val="24"/>
        </w:rPr>
        <w:t>.</w:t>
      </w:r>
    </w:p>
    <w:p w14:paraId="0FD46712" w14:textId="77777777" w:rsidR="00ED1B89" w:rsidRDefault="00ED1B89" w:rsidP="005212EA">
      <w:pPr>
        <w:tabs>
          <w:tab w:val="left" w:pos="9072"/>
        </w:tabs>
        <w:jc w:val="both"/>
        <w:rPr>
          <w:sz w:val="24"/>
          <w:szCs w:val="24"/>
        </w:rPr>
      </w:pPr>
      <w:r w:rsidRPr="00ED1B89">
        <w:rPr>
          <w:sz w:val="24"/>
          <w:szCs w:val="24"/>
        </w:rPr>
        <w:t xml:space="preserve">         </w:t>
      </w:r>
      <w:r>
        <w:rPr>
          <w:sz w:val="24"/>
          <w:szCs w:val="24"/>
        </w:rPr>
        <w:t>3</w:t>
      </w:r>
      <w:r w:rsidR="00A90DC6" w:rsidRPr="00ED1B89">
        <w:rPr>
          <w:sz w:val="24"/>
          <w:szCs w:val="24"/>
        </w:rPr>
        <w:t>.</w:t>
      </w:r>
      <w:r w:rsidRPr="00ED1B89">
        <w:rPr>
          <w:sz w:val="24"/>
          <w:szCs w:val="24"/>
        </w:rPr>
        <w:t xml:space="preserve"> Опубликовать настоящее постановление </w:t>
      </w:r>
      <w:r w:rsidR="00337CB4">
        <w:rPr>
          <w:sz w:val="24"/>
          <w:szCs w:val="24"/>
        </w:rPr>
        <w:t>на официальном сайте Администрации</w:t>
      </w:r>
      <w:r w:rsidRPr="00ED1B89">
        <w:rPr>
          <w:sz w:val="24"/>
          <w:szCs w:val="24"/>
        </w:rPr>
        <w:t xml:space="preserve"> Павлово-Посадского городского округа Московской области</w:t>
      </w:r>
      <w:r w:rsidR="00337CB4">
        <w:rPr>
          <w:sz w:val="24"/>
          <w:szCs w:val="24"/>
        </w:rPr>
        <w:t xml:space="preserve"> в информационно-телекоммуникационной сети «Интернет» по адресу: PAVPOS.RU</w:t>
      </w:r>
      <w:r w:rsidR="008545E9">
        <w:rPr>
          <w:sz w:val="24"/>
          <w:szCs w:val="24"/>
        </w:rPr>
        <w:t>.</w:t>
      </w:r>
      <w:r w:rsidR="00337CB4">
        <w:rPr>
          <w:sz w:val="24"/>
          <w:szCs w:val="24"/>
        </w:rPr>
        <w:t>»</w:t>
      </w:r>
      <w:r w:rsidRPr="00ED1B89">
        <w:rPr>
          <w:sz w:val="24"/>
          <w:szCs w:val="24"/>
        </w:rPr>
        <w:t>.</w:t>
      </w:r>
    </w:p>
    <w:p w14:paraId="6282E0BF" w14:textId="77777777" w:rsidR="00ED1B89" w:rsidRPr="00ED1B89" w:rsidRDefault="00ED1B89" w:rsidP="005212EA">
      <w:pPr>
        <w:tabs>
          <w:tab w:val="left" w:pos="9072"/>
        </w:tabs>
        <w:jc w:val="both"/>
        <w:rPr>
          <w:sz w:val="24"/>
          <w:szCs w:val="24"/>
        </w:rPr>
      </w:pPr>
      <w:r w:rsidRPr="00ED1B89">
        <w:rPr>
          <w:sz w:val="24"/>
          <w:szCs w:val="24"/>
        </w:rPr>
        <w:t xml:space="preserve">         4</w:t>
      </w:r>
      <w:r w:rsidR="00337CB4">
        <w:rPr>
          <w:sz w:val="24"/>
          <w:szCs w:val="24"/>
        </w:rPr>
        <w:t>.</w:t>
      </w:r>
      <w:r w:rsidRPr="00ED1B89">
        <w:rPr>
          <w:sz w:val="24"/>
          <w:szCs w:val="24"/>
        </w:rPr>
        <w:t xml:space="preserve">  </w:t>
      </w:r>
      <w:r w:rsidR="005212EA">
        <w:rPr>
          <w:sz w:val="24"/>
          <w:szCs w:val="24"/>
        </w:rPr>
        <w:t xml:space="preserve"> </w:t>
      </w:r>
      <w:r w:rsidRPr="00ED1B89">
        <w:rPr>
          <w:sz w:val="24"/>
          <w:szCs w:val="24"/>
        </w:rPr>
        <w:t>Настоящее постановление вступает в силу со дня его официального опубликования и распространяет своё действие на правоотношени</w:t>
      </w:r>
      <w:r w:rsidR="002D29D0">
        <w:rPr>
          <w:sz w:val="24"/>
          <w:szCs w:val="24"/>
        </w:rPr>
        <w:t>я, возникшие с 01.0</w:t>
      </w:r>
      <w:r w:rsidR="00B96CBB">
        <w:rPr>
          <w:sz w:val="24"/>
          <w:szCs w:val="24"/>
        </w:rPr>
        <w:t>1</w:t>
      </w:r>
      <w:r w:rsidRPr="00ED1B89">
        <w:rPr>
          <w:sz w:val="24"/>
          <w:szCs w:val="24"/>
        </w:rPr>
        <w:t>.202</w:t>
      </w:r>
      <w:r w:rsidR="00B96CBB">
        <w:rPr>
          <w:sz w:val="24"/>
          <w:szCs w:val="24"/>
        </w:rPr>
        <w:t>6</w:t>
      </w:r>
      <w:r w:rsidRPr="00ED1B89">
        <w:rPr>
          <w:sz w:val="24"/>
          <w:szCs w:val="24"/>
        </w:rPr>
        <w:t>.</w:t>
      </w:r>
    </w:p>
    <w:p w14:paraId="51F4FCF7" w14:textId="77777777" w:rsidR="00A90DC6" w:rsidRPr="00ED1B89" w:rsidRDefault="00ED1B89" w:rsidP="005212EA">
      <w:pPr>
        <w:tabs>
          <w:tab w:val="lef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0DC6" w:rsidRPr="00ED1B89">
        <w:rPr>
          <w:sz w:val="24"/>
          <w:szCs w:val="24"/>
        </w:rPr>
        <w:t xml:space="preserve">. </w:t>
      </w:r>
      <w:r w:rsidR="005212EA">
        <w:rPr>
          <w:sz w:val="24"/>
          <w:szCs w:val="24"/>
        </w:rPr>
        <w:t xml:space="preserve"> </w:t>
      </w:r>
      <w:r w:rsidR="00A90DC6" w:rsidRPr="00ED1B89">
        <w:rPr>
          <w:sz w:val="24"/>
          <w:szCs w:val="24"/>
        </w:rPr>
        <w:t>Контроль за исполнением настоящего постановления</w:t>
      </w:r>
      <w:r w:rsidR="005212EA">
        <w:rPr>
          <w:sz w:val="24"/>
          <w:szCs w:val="24"/>
        </w:rPr>
        <w:t xml:space="preserve"> возложить на заместителя Главы</w:t>
      </w:r>
      <w:r w:rsidR="00A90DC6" w:rsidRPr="00ED1B89">
        <w:rPr>
          <w:sz w:val="24"/>
          <w:szCs w:val="24"/>
        </w:rPr>
        <w:t xml:space="preserve"> Павлово-Посадского городского округа Московской области Аргунову С.Ю.</w:t>
      </w:r>
    </w:p>
    <w:p w14:paraId="3E997A0E" w14:textId="77777777" w:rsidR="005212EA" w:rsidRDefault="005212EA" w:rsidP="005212EA">
      <w:pPr>
        <w:tabs>
          <w:tab w:val="left" w:pos="9072"/>
        </w:tabs>
        <w:jc w:val="both"/>
        <w:rPr>
          <w:sz w:val="24"/>
          <w:szCs w:val="24"/>
        </w:rPr>
      </w:pPr>
    </w:p>
    <w:p w14:paraId="20EC3B43" w14:textId="77777777" w:rsidR="00760172" w:rsidRDefault="00760172" w:rsidP="005212EA">
      <w:pPr>
        <w:tabs>
          <w:tab w:val="left" w:pos="9072"/>
        </w:tabs>
        <w:jc w:val="both"/>
        <w:rPr>
          <w:sz w:val="24"/>
          <w:szCs w:val="24"/>
        </w:rPr>
      </w:pPr>
    </w:p>
    <w:p w14:paraId="21AA3A74" w14:textId="77777777" w:rsidR="00A90DC6" w:rsidRPr="00BE46B3" w:rsidRDefault="00A90DC6" w:rsidP="00977E2F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</w:t>
      </w:r>
      <w:r>
        <w:rPr>
          <w:sz w:val="24"/>
          <w:szCs w:val="24"/>
        </w:rPr>
        <w:tab/>
      </w:r>
      <w:r w:rsidR="00445CC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         </w:t>
      </w:r>
      <w:r w:rsidR="005212EA">
        <w:rPr>
          <w:sz w:val="24"/>
          <w:szCs w:val="24"/>
        </w:rPr>
        <w:t xml:space="preserve">       </w:t>
      </w:r>
      <w:r w:rsidR="00760172">
        <w:rPr>
          <w:sz w:val="24"/>
          <w:szCs w:val="24"/>
        </w:rPr>
        <w:t xml:space="preserve">  </w:t>
      </w:r>
      <w:r w:rsidR="005212E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Д.О</w:t>
      </w:r>
      <w:r w:rsidRPr="00BE46B3">
        <w:rPr>
          <w:sz w:val="24"/>
          <w:szCs w:val="24"/>
        </w:rPr>
        <w:t>.</w:t>
      </w:r>
      <w:r w:rsidR="00977E2F">
        <w:rPr>
          <w:sz w:val="24"/>
          <w:szCs w:val="24"/>
        </w:rPr>
        <w:t xml:space="preserve"> Семенов</w:t>
      </w:r>
    </w:p>
    <w:p w14:paraId="1A914810" w14:textId="77777777" w:rsidR="00760172" w:rsidRDefault="00760172" w:rsidP="00760172"/>
    <w:p w14:paraId="52865212" w14:textId="77777777" w:rsidR="00760172" w:rsidRPr="00760172" w:rsidRDefault="00760172" w:rsidP="00760172">
      <w:proofErr w:type="spellStart"/>
      <w:r w:rsidRPr="00760172">
        <w:t>Юртаева</w:t>
      </w:r>
      <w:proofErr w:type="spellEnd"/>
      <w:r w:rsidRPr="00760172">
        <w:t xml:space="preserve"> О.В.</w:t>
      </w:r>
    </w:p>
    <w:p w14:paraId="06076897" w14:textId="77777777" w:rsidR="00760172" w:rsidRPr="00760172" w:rsidRDefault="00760172" w:rsidP="00760172">
      <w:pPr>
        <w:pStyle w:val="a6"/>
        <w:tabs>
          <w:tab w:val="left" w:pos="9356"/>
        </w:tabs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760172">
        <w:rPr>
          <w:rFonts w:ascii="Times New Roman" w:hAnsi="Times New Roman" w:cs="Times New Roman"/>
          <w:sz w:val="20"/>
          <w:szCs w:val="20"/>
        </w:rPr>
        <w:t xml:space="preserve">8(496)432-02-41     </w:t>
      </w:r>
    </w:p>
    <w:p w14:paraId="6544197B" w14:textId="77777777" w:rsidR="00977E2F" w:rsidRDefault="00977E2F" w:rsidP="00A90DC6"/>
    <w:p w14:paraId="00927F78" w14:textId="77777777" w:rsidR="00760172" w:rsidRDefault="00760172" w:rsidP="00760172">
      <w:pPr>
        <w:jc w:val="both"/>
      </w:pPr>
      <w:r>
        <w:t xml:space="preserve">Рассылка: </w:t>
      </w:r>
      <w:proofErr w:type="spellStart"/>
      <w:r>
        <w:t>Аргуновой</w:t>
      </w:r>
      <w:proofErr w:type="spellEnd"/>
      <w:r>
        <w:t xml:space="preserve"> С.Ю., </w:t>
      </w:r>
      <w:proofErr w:type="spellStart"/>
      <w:r>
        <w:t>Ларьковой</w:t>
      </w:r>
      <w:proofErr w:type="spellEnd"/>
      <w:r>
        <w:t xml:space="preserve"> Е.В., </w:t>
      </w:r>
      <w:r w:rsidRPr="0052500A">
        <w:t>МКУ «ЦБ администрации», в дело</w:t>
      </w:r>
    </w:p>
    <w:p w14:paraId="0F30D4C5" w14:textId="77777777" w:rsidR="00760172" w:rsidRPr="00760172" w:rsidRDefault="00760172">
      <w:pPr>
        <w:pStyle w:val="a6"/>
        <w:tabs>
          <w:tab w:val="left" w:pos="9356"/>
        </w:tabs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sectPr w:rsidR="00760172" w:rsidRPr="00760172" w:rsidSect="00760172">
      <w:pgSz w:w="11906" w:h="16838" w:code="9"/>
      <w:pgMar w:top="142" w:right="707" w:bottom="0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D1F1" w14:textId="77777777" w:rsidR="00126522" w:rsidRDefault="00126522" w:rsidP="00FA7936">
      <w:r>
        <w:separator/>
      </w:r>
    </w:p>
  </w:endnote>
  <w:endnote w:type="continuationSeparator" w:id="0">
    <w:p w14:paraId="364EE85B" w14:textId="77777777" w:rsidR="00126522" w:rsidRDefault="00126522" w:rsidP="00FA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E970" w14:textId="77777777" w:rsidR="00126522" w:rsidRDefault="00126522" w:rsidP="00FA7936">
      <w:r>
        <w:separator/>
      </w:r>
    </w:p>
  </w:footnote>
  <w:footnote w:type="continuationSeparator" w:id="0">
    <w:p w14:paraId="41D65C5F" w14:textId="77777777" w:rsidR="00126522" w:rsidRDefault="00126522" w:rsidP="00FA7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9"/>
    <w:rsid w:val="00021F9F"/>
    <w:rsid w:val="000317CE"/>
    <w:rsid w:val="0005066D"/>
    <w:rsid w:val="000710BF"/>
    <w:rsid w:val="000A1FAE"/>
    <w:rsid w:val="000A6E5F"/>
    <w:rsid w:val="000D4AC3"/>
    <w:rsid w:val="00111551"/>
    <w:rsid w:val="00121C89"/>
    <w:rsid w:val="00126522"/>
    <w:rsid w:val="001452D5"/>
    <w:rsid w:val="00145A1D"/>
    <w:rsid w:val="00164BA5"/>
    <w:rsid w:val="00196724"/>
    <w:rsid w:val="00221FC6"/>
    <w:rsid w:val="0025442B"/>
    <w:rsid w:val="00262933"/>
    <w:rsid w:val="002765D8"/>
    <w:rsid w:val="002824E6"/>
    <w:rsid w:val="00293C87"/>
    <w:rsid w:val="002A01FD"/>
    <w:rsid w:val="002D29D0"/>
    <w:rsid w:val="002E0F3D"/>
    <w:rsid w:val="003016D4"/>
    <w:rsid w:val="00320621"/>
    <w:rsid w:val="003209A3"/>
    <w:rsid w:val="00334247"/>
    <w:rsid w:val="00337CB4"/>
    <w:rsid w:val="0034518A"/>
    <w:rsid w:val="00375B66"/>
    <w:rsid w:val="00384133"/>
    <w:rsid w:val="003A67D8"/>
    <w:rsid w:val="003A7235"/>
    <w:rsid w:val="004068DE"/>
    <w:rsid w:val="004359D6"/>
    <w:rsid w:val="00440B03"/>
    <w:rsid w:val="00445CC2"/>
    <w:rsid w:val="00456B61"/>
    <w:rsid w:val="00467E02"/>
    <w:rsid w:val="00486777"/>
    <w:rsid w:val="004953EC"/>
    <w:rsid w:val="004C2398"/>
    <w:rsid w:val="005212EA"/>
    <w:rsid w:val="00525D52"/>
    <w:rsid w:val="00571EED"/>
    <w:rsid w:val="005A0E74"/>
    <w:rsid w:val="005D7B11"/>
    <w:rsid w:val="005E5E9E"/>
    <w:rsid w:val="00612F25"/>
    <w:rsid w:val="00621968"/>
    <w:rsid w:val="00624BD0"/>
    <w:rsid w:val="00651A95"/>
    <w:rsid w:val="00664D22"/>
    <w:rsid w:val="00694628"/>
    <w:rsid w:val="006D25C8"/>
    <w:rsid w:val="006D70DB"/>
    <w:rsid w:val="007014F6"/>
    <w:rsid w:val="007223E2"/>
    <w:rsid w:val="00760172"/>
    <w:rsid w:val="007F506D"/>
    <w:rsid w:val="008052AE"/>
    <w:rsid w:val="00836131"/>
    <w:rsid w:val="008545E9"/>
    <w:rsid w:val="008642F8"/>
    <w:rsid w:val="00866187"/>
    <w:rsid w:val="008733F0"/>
    <w:rsid w:val="00875104"/>
    <w:rsid w:val="00875C73"/>
    <w:rsid w:val="0087766C"/>
    <w:rsid w:val="0088336F"/>
    <w:rsid w:val="008D5631"/>
    <w:rsid w:val="009039BA"/>
    <w:rsid w:val="00942D8D"/>
    <w:rsid w:val="0095583F"/>
    <w:rsid w:val="00977E2F"/>
    <w:rsid w:val="0099037C"/>
    <w:rsid w:val="00992953"/>
    <w:rsid w:val="009E7D33"/>
    <w:rsid w:val="00A07FF9"/>
    <w:rsid w:val="00A90DC6"/>
    <w:rsid w:val="00A941C7"/>
    <w:rsid w:val="00A9436B"/>
    <w:rsid w:val="00AA0F0E"/>
    <w:rsid w:val="00AA5290"/>
    <w:rsid w:val="00B70137"/>
    <w:rsid w:val="00B73B4C"/>
    <w:rsid w:val="00B95CBA"/>
    <w:rsid w:val="00B96CBB"/>
    <w:rsid w:val="00BB15CE"/>
    <w:rsid w:val="00C443B2"/>
    <w:rsid w:val="00C4529D"/>
    <w:rsid w:val="00C61120"/>
    <w:rsid w:val="00CA3E23"/>
    <w:rsid w:val="00CC174C"/>
    <w:rsid w:val="00CC3598"/>
    <w:rsid w:val="00CC6F38"/>
    <w:rsid w:val="00CE4F90"/>
    <w:rsid w:val="00D1328D"/>
    <w:rsid w:val="00D22F20"/>
    <w:rsid w:val="00D2605D"/>
    <w:rsid w:val="00D30B6D"/>
    <w:rsid w:val="00D55D97"/>
    <w:rsid w:val="00D80934"/>
    <w:rsid w:val="00D81F0E"/>
    <w:rsid w:val="00DA09D7"/>
    <w:rsid w:val="00DE079E"/>
    <w:rsid w:val="00DF1D67"/>
    <w:rsid w:val="00DF3474"/>
    <w:rsid w:val="00E4587A"/>
    <w:rsid w:val="00E53F74"/>
    <w:rsid w:val="00EA13C1"/>
    <w:rsid w:val="00ED1B89"/>
    <w:rsid w:val="00EF412E"/>
    <w:rsid w:val="00EF7D04"/>
    <w:rsid w:val="00F0157F"/>
    <w:rsid w:val="00F13757"/>
    <w:rsid w:val="00F31C1D"/>
    <w:rsid w:val="00F80625"/>
    <w:rsid w:val="00F87A7A"/>
    <w:rsid w:val="00FA7936"/>
    <w:rsid w:val="00FC4474"/>
    <w:rsid w:val="00FC68FC"/>
    <w:rsid w:val="00FD5233"/>
    <w:rsid w:val="00FE681D"/>
    <w:rsid w:val="00FF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A87B"/>
  <w15:docId w15:val="{F26F0291-4C37-4C99-9DE9-06CF19DF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474"/>
  </w:style>
  <w:style w:type="paragraph" w:styleId="1">
    <w:name w:val="heading 1"/>
    <w:basedOn w:val="a"/>
    <w:next w:val="a"/>
    <w:link w:val="10"/>
    <w:qFormat/>
    <w:rsid w:val="00FC4474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FC4474"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C4474"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rsid w:val="00FC4474"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C4474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link w:val="a5"/>
    <w:semiHidden/>
    <w:unhideWhenUsed/>
    <w:rsid w:val="00456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56B6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C6F38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A90DC6"/>
    <w:rPr>
      <w:rFonts w:ascii="Arial" w:hAnsi="Arial"/>
      <w:b/>
      <w:sz w:val="28"/>
    </w:rPr>
  </w:style>
  <w:style w:type="paragraph" w:styleId="a7">
    <w:name w:val="header"/>
    <w:basedOn w:val="a"/>
    <w:link w:val="a8"/>
    <w:semiHidden/>
    <w:unhideWhenUsed/>
    <w:rsid w:val="00FA79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FA7936"/>
  </w:style>
  <w:style w:type="paragraph" w:styleId="a9">
    <w:name w:val="footer"/>
    <w:basedOn w:val="a"/>
    <w:link w:val="aa"/>
    <w:semiHidden/>
    <w:unhideWhenUsed/>
    <w:rsid w:val="00FA79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FA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1F1E4-61A5-476F-B18B-EF398313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oo08</dc:creator>
  <cp:lastModifiedBy>Наталья Александровна Сидорова</cp:lastModifiedBy>
  <cp:revision>2</cp:revision>
  <cp:lastPrinted>2022-08-29T07:43:00Z</cp:lastPrinted>
  <dcterms:created xsi:type="dcterms:W3CDTF">2025-11-17T14:15:00Z</dcterms:created>
  <dcterms:modified xsi:type="dcterms:W3CDTF">2025-11-17T14:15:00Z</dcterms:modified>
</cp:coreProperties>
</file>