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00718" w14:textId="77777777" w:rsidR="00F91426" w:rsidRDefault="00F91426" w:rsidP="0042223D">
      <w:pPr>
        <w:rPr>
          <w:sz w:val="24"/>
          <w:szCs w:val="24"/>
        </w:rPr>
      </w:pPr>
    </w:p>
    <w:p w14:paraId="455CE8CD" w14:textId="1C6DF5CD" w:rsidR="003D40C0" w:rsidRDefault="00B64FA5" w:rsidP="003D40C0">
      <w:pPr>
        <w:jc w:val="center"/>
        <w:rPr>
          <w:lang w:val="en-US"/>
        </w:rPr>
      </w:pPr>
      <w:r>
        <w:rPr>
          <w:noProof/>
          <w:szCs w:val="32"/>
        </w:rPr>
        <w:drawing>
          <wp:inline distT="0" distB="0" distL="0" distR="0" wp14:anchorId="577B572B" wp14:editId="03CAF6E2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BEC72" w14:textId="77777777" w:rsidR="003D40C0" w:rsidRDefault="003D40C0" w:rsidP="003D40C0">
      <w:pPr>
        <w:rPr>
          <w:lang w:val="en-US"/>
        </w:rPr>
      </w:pPr>
    </w:p>
    <w:p w14:paraId="198AA171" w14:textId="77777777" w:rsidR="003D40C0" w:rsidRDefault="003D40C0" w:rsidP="003D40C0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АДМИНИСТРАЦИЯ</w:t>
      </w:r>
    </w:p>
    <w:p w14:paraId="76601F39" w14:textId="77777777" w:rsidR="003D40C0" w:rsidRDefault="008A5EF8" w:rsidP="003D40C0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 xml:space="preserve">ПАВЛОВО-ПОСАДСКОГО </w:t>
      </w:r>
      <w:r w:rsidR="003D40C0">
        <w:rPr>
          <w:rFonts w:ascii="Times New Roman" w:hAnsi="Times New Roman"/>
          <w:caps/>
          <w:sz w:val="32"/>
          <w:szCs w:val="32"/>
        </w:rPr>
        <w:t xml:space="preserve">ГОРОДСКОГО ОКРУГА </w:t>
      </w:r>
    </w:p>
    <w:p w14:paraId="609AD03B" w14:textId="77777777" w:rsidR="003D40C0" w:rsidRDefault="003D40C0" w:rsidP="003D40C0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МОСКОВСКОЙ ОБЛАСТИ</w:t>
      </w:r>
    </w:p>
    <w:p w14:paraId="2E335175" w14:textId="77777777" w:rsidR="003D40C0" w:rsidRDefault="003D40C0" w:rsidP="003D40C0">
      <w:pPr>
        <w:pStyle w:val="1"/>
        <w:spacing w:line="360" w:lineRule="auto"/>
        <w:rPr>
          <w:rFonts w:ascii="Times New Roman" w:hAnsi="Times New Roman"/>
          <w:caps/>
          <w:sz w:val="44"/>
        </w:rPr>
      </w:pPr>
      <w:r>
        <w:rPr>
          <w:rFonts w:ascii="Times New Roman" w:hAnsi="Times New Roman"/>
          <w:caps/>
          <w:sz w:val="44"/>
        </w:rPr>
        <w:t>ПОСТАНОВЛЕНИЕ</w:t>
      </w:r>
    </w:p>
    <w:p w14:paraId="01C8D02C" w14:textId="77777777" w:rsidR="003D40C0" w:rsidRDefault="009441B1" w:rsidP="009441B1">
      <w:pPr>
        <w:tabs>
          <w:tab w:val="left" w:pos="1215"/>
        </w:tabs>
        <w:rPr>
          <w:sz w:val="24"/>
        </w:rPr>
      </w:pPr>
      <w:r>
        <w:rPr>
          <w:sz w:val="24"/>
        </w:rPr>
        <w:tab/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3D40C0" w14:paraId="040DB6E7" w14:textId="77777777" w:rsidTr="00E134FE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E6D339" w14:textId="77777777" w:rsidR="003D40C0" w:rsidRDefault="00D422CF" w:rsidP="00E13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12.11.2025</w:t>
            </w:r>
          </w:p>
        </w:tc>
        <w:tc>
          <w:tcPr>
            <w:tcW w:w="406" w:type="dxa"/>
            <w:vAlign w:val="bottom"/>
            <w:hideMark/>
          </w:tcPr>
          <w:p w14:paraId="2541DDC5" w14:textId="77777777" w:rsidR="003D40C0" w:rsidRDefault="003D40C0" w:rsidP="00E134FE">
            <w:pPr>
              <w:jc w:val="center"/>
              <w:rPr>
                <w:sz w:val="24"/>
                <w:szCs w:val="24"/>
              </w:rPr>
            </w:pPr>
            <w: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E5918D" w14:textId="77777777" w:rsidR="003D40C0" w:rsidRDefault="00D422CF" w:rsidP="00787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2141</w:t>
            </w:r>
          </w:p>
        </w:tc>
      </w:tr>
    </w:tbl>
    <w:p w14:paraId="1D2E65F5" w14:textId="77777777" w:rsidR="00AD75C7" w:rsidRPr="0042223D" w:rsidRDefault="003D40C0" w:rsidP="00AD75C7">
      <w:pPr>
        <w:suppressAutoHyphens/>
        <w:jc w:val="center"/>
        <w:rPr>
          <w:sz w:val="24"/>
          <w:lang w:eastAsia="ar-SA"/>
        </w:rPr>
      </w:pPr>
      <w:r>
        <w:t>г. Павловский Посад</w:t>
      </w:r>
    </w:p>
    <w:p w14:paraId="180A17A9" w14:textId="77777777" w:rsidR="00306548" w:rsidRDefault="00306548" w:rsidP="00276963">
      <w:pPr>
        <w:keepNext/>
        <w:ind w:right="4252"/>
        <w:outlineLvl w:val="0"/>
        <w:rPr>
          <w:sz w:val="24"/>
          <w:szCs w:val="24"/>
        </w:rPr>
      </w:pPr>
    </w:p>
    <w:p w14:paraId="563A75F3" w14:textId="77777777" w:rsidR="00276963" w:rsidRPr="00276963" w:rsidRDefault="00832BBD" w:rsidP="004E6EA1">
      <w:pPr>
        <w:keepNext/>
        <w:ind w:right="5385"/>
        <w:outlineLvl w:val="0"/>
        <w:rPr>
          <w:sz w:val="24"/>
          <w:szCs w:val="24"/>
        </w:rPr>
      </w:pPr>
      <w:bookmarkStart w:id="0" w:name="_Hlk120808970"/>
      <w:r>
        <w:rPr>
          <w:sz w:val="24"/>
          <w:szCs w:val="24"/>
        </w:rPr>
        <w:t>О</w:t>
      </w:r>
      <w:r w:rsidR="008A5EF8">
        <w:rPr>
          <w:sz w:val="24"/>
          <w:szCs w:val="24"/>
        </w:rPr>
        <w:t xml:space="preserve">б утверждении </w:t>
      </w:r>
      <w:r w:rsidR="00276963" w:rsidRPr="00276963">
        <w:rPr>
          <w:sz w:val="24"/>
          <w:szCs w:val="24"/>
        </w:rPr>
        <w:t>Административн</w:t>
      </w:r>
      <w:r w:rsidR="008A5EF8">
        <w:rPr>
          <w:sz w:val="24"/>
          <w:szCs w:val="24"/>
        </w:rPr>
        <w:t>ого</w:t>
      </w:r>
      <w:r w:rsidR="00276963" w:rsidRPr="00276963">
        <w:rPr>
          <w:sz w:val="24"/>
          <w:szCs w:val="24"/>
        </w:rPr>
        <w:t xml:space="preserve"> регламент</w:t>
      </w:r>
      <w:r w:rsidR="008E0398">
        <w:rPr>
          <w:sz w:val="24"/>
          <w:szCs w:val="24"/>
        </w:rPr>
        <w:t>а</w:t>
      </w:r>
      <w:r w:rsidR="00276963" w:rsidRPr="00276963">
        <w:rPr>
          <w:sz w:val="24"/>
          <w:szCs w:val="24"/>
        </w:rPr>
        <w:t xml:space="preserve"> по предоставлению муниципальной услуги «</w:t>
      </w:r>
      <w:r w:rsidR="0026743F">
        <w:rPr>
          <w:sz w:val="24"/>
          <w:szCs w:val="24"/>
        </w:rPr>
        <w:t xml:space="preserve">Предоставление в </w:t>
      </w:r>
      <w:r w:rsidR="00C0796D">
        <w:rPr>
          <w:sz w:val="24"/>
          <w:szCs w:val="24"/>
        </w:rPr>
        <w:t>безвозмездное пользование имущества</w:t>
      </w:r>
      <w:r w:rsidR="0026743F">
        <w:rPr>
          <w:sz w:val="24"/>
          <w:szCs w:val="24"/>
        </w:rPr>
        <w:t xml:space="preserve"> (за исключением земельных участков), находящегося в муниципальной собственности, без проведения торгов</w:t>
      </w:r>
      <w:r w:rsidR="00276963" w:rsidRPr="00276963">
        <w:rPr>
          <w:sz w:val="24"/>
          <w:szCs w:val="24"/>
        </w:rPr>
        <w:t>»</w:t>
      </w:r>
    </w:p>
    <w:bookmarkEnd w:id="0"/>
    <w:p w14:paraId="1BCBD707" w14:textId="77777777" w:rsidR="00276963" w:rsidRPr="00276963" w:rsidRDefault="00276963" w:rsidP="00276963">
      <w:pPr>
        <w:rPr>
          <w:rFonts w:eastAsia="PMingLiU"/>
          <w:bCs/>
          <w:sz w:val="24"/>
          <w:szCs w:val="24"/>
        </w:rPr>
      </w:pPr>
    </w:p>
    <w:p w14:paraId="7604E2A9" w14:textId="77777777" w:rsidR="001B28B7" w:rsidRDefault="00276963" w:rsidP="00FF1F8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76963">
        <w:rPr>
          <w:rFonts w:eastAsia="PMingLiU"/>
          <w:bCs/>
          <w:sz w:val="24"/>
          <w:szCs w:val="24"/>
        </w:rPr>
        <w:t xml:space="preserve">В соответствии </w:t>
      </w:r>
      <w:r w:rsidRPr="00276963">
        <w:rPr>
          <w:color w:val="000000"/>
          <w:sz w:val="24"/>
          <w:szCs w:val="24"/>
        </w:rPr>
        <w:t xml:space="preserve">Федеральным </w:t>
      </w:r>
      <w:hyperlink r:id="rId7" w:tooltip="Ссылка на КонсультантПлюс" w:history="1">
        <w:r w:rsidRPr="00B86B39">
          <w:rPr>
            <w:rStyle w:val="a6"/>
            <w:color w:val="000000"/>
            <w:sz w:val="24"/>
            <w:szCs w:val="24"/>
            <w:u w:val="none"/>
          </w:rPr>
          <w:t>закон</w:t>
        </w:r>
      </w:hyperlink>
      <w:r w:rsidRPr="00B86B39">
        <w:rPr>
          <w:sz w:val="24"/>
          <w:szCs w:val="24"/>
        </w:rPr>
        <w:t>ом</w:t>
      </w:r>
      <w:r w:rsidRPr="00B86B39">
        <w:rPr>
          <w:color w:val="000000"/>
          <w:sz w:val="24"/>
          <w:szCs w:val="24"/>
        </w:rPr>
        <w:t xml:space="preserve"> от </w:t>
      </w:r>
      <w:r w:rsidRPr="00276963">
        <w:rPr>
          <w:color w:val="000000"/>
          <w:sz w:val="24"/>
          <w:szCs w:val="24"/>
        </w:rPr>
        <w:t xml:space="preserve">27.07.2010 № 210-ФЗ «Об организации предоставления государственных и муниципальных услуг», Федеральным законом от 06.10.2003 № 131-ФЗ «Об общих принципах организации местного самоуправления в Российской Федерации», </w:t>
      </w:r>
      <w:r w:rsidR="001B28B7" w:rsidRPr="001B28B7">
        <w:rPr>
          <w:color w:val="000000"/>
          <w:sz w:val="24"/>
          <w:szCs w:val="24"/>
        </w:rPr>
        <w:t>Уставом Павлово-Посадского городского округа Московской области, решением Совета депутатов Павлово-Посадского городского округа Московской области от 18.09.2023 №19/1 «О вопросах правопреемства Павлово-Посадского городского округа Московской области»</w:t>
      </w:r>
      <w:r w:rsidR="004E6EA1">
        <w:rPr>
          <w:color w:val="000000"/>
          <w:sz w:val="24"/>
          <w:szCs w:val="24"/>
        </w:rPr>
        <w:t>,</w:t>
      </w:r>
    </w:p>
    <w:p w14:paraId="3478534C" w14:textId="77777777" w:rsidR="00276963" w:rsidRDefault="00276963" w:rsidP="00FF1F8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76963">
        <w:rPr>
          <w:color w:val="000000"/>
          <w:sz w:val="24"/>
          <w:szCs w:val="24"/>
        </w:rPr>
        <w:t xml:space="preserve"> </w:t>
      </w:r>
    </w:p>
    <w:p w14:paraId="072065A7" w14:textId="77777777" w:rsidR="00306548" w:rsidRDefault="004A49BB" w:rsidP="00185C3C">
      <w:pPr>
        <w:jc w:val="center"/>
        <w:rPr>
          <w:bCs/>
          <w:sz w:val="28"/>
          <w:szCs w:val="28"/>
        </w:rPr>
      </w:pPr>
      <w:r w:rsidRPr="00926A31">
        <w:rPr>
          <w:bCs/>
          <w:sz w:val="28"/>
          <w:szCs w:val="28"/>
        </w:rPr>
        <w:t>ПОСТАНОВЛЯ</w:t>
      </w:r>
      <w:r w:rsidR="004E6EA1">
        <w:rPr>
          <w:bCs/>
          <w:sz w:val="28"/>
          <w:szCs w:val="28"/>
        </w:rPr>
        <w:t>ЕТ</w:t>
      </w:r>
      <w:r w:rsidRPr="00926A31">
        <w:rPr>
          <w:bCs/>
          <w:sz w:val="28"/>
          <w:szCs w:val="28"/>
        </w:rPr>
        <w:t>:</w:t>
      </w:r>
    </w:p>
    <w:p w14:paraId="00E85F62" w14:textId="77777777" w:rsidR="007F3B86" w:rsidRDefault="007F3B86" w:rsidP="00EA2255">
      <w:pPr>
        <w:jc w:val="both"/>
        <w:rPr>
          <w:bCs/>
          <w:sz w:val="28"/>
          <w:szCs w:val="28"/>
        </w:rPr>
      </w:pPr>
    </w:p>
    <w:p w14:paraId="6D9FF06A" w14:textId="77777777" w:rsidR="00E134FE" w:rsidRPr="00830E77" w:rsidRDefault="004E6EA1" w:rsidP="00830E77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921688">
        <w:rPr>
          <w:bCs/>
          <w:sz w:val="24"/>
          <w:szCs w:val="24"/>
        </w:rPr>
        <w:t xml:space="preserve">.  </w:t>
      </w:r>
      <w:r w:rsidR="00185C3C">
        <w:rPr>
          <w:bCs/>
          <w:sz w:val="24"/>
          <w:szCs w:val="24"/>
        </w:rPr>
        <w:t>Утвердить Административный</w:t>
      </w:r>
      <w:r w:rsidR="00FF1F81">
        <w:rPr>
          <w:bCs/>
          <w:sz w:val="24"/>
          <w:szCs w:val="24"/>
        </w:rPr>
        <w:t xml:space="preserve"> регламент</w:t>
      </w:r>
      <w:r w:rsidR="0046078A">
        <w:rPr>
          <w:bCs/>
          <w:sz w:val="24"/>
          <w:szCs w:val="24"/>
        </w:rPr>
        <w:t xml:space="preserve"> по </w:t>
      </w:r>
      <w:r w:rsidR="00FF1F81">
        <w:rPr>
          <w:bCs/>
          <w:sz w:val="24"/>
          <w:szCs w:val="24"/>
        </w:rPr>
        <w:t>предоставлени</w:t>
      </w:r>
      <w:r w:rsidR="007F3B86">
        <w:rPr>
          <w:bCs/>
          <w:sz w:val="24"/>
          <w:szCs w:val="24"/>
        </w:rPr>
        <w:t>ю</w:t>
      </w:r>
      <w:r w:rsidR="00FF1F81">
        <w:rPr>
          <w:bCs/>
          <w:sz w:val="24"/>
          <w:szCs w:val="24"/>
        </w:rPr>
        <w:t xml:space="preserve"> муниципальной услуги «</w:t>
      </w:r>
      <w:r w:rsidR="0026743F">
        <w:rPr>
          <w:bCs/>
          <w:sz w:val="24"/>
          <w:szCs w:val="24"/>
        </w:rPr>
        <w:t xml:space="preserve">Предоставление в </w:t>
      </w:r>
      <w:r w:rsidR="00C0796D">
        <w:rPr>
          <w:bCs/>
          <w:sz w:val="24"/>
          <w:szCs w:val="24"/>
        </w:rPr>
        <w:t>безвозмездное пользование</w:t>
      </w:r>
      <w:r w:rsidR="0026743F">
        <w:rPr>
          <w:bCs/>
          <w:sz w:val="24"/>
          <w:szCs w:val="24"/>
        </w:rPr>
        <w:t xml:space="preserve"> имущества (за исключением земельных участков), находящегося в муниципальной собственности, без проведения торгов</w:t>
      </w:r>
      <w:r w:rsidR="00FF1F81">
        <w:rPr>
          <w:bCs/>
          <w:sz w:val="24"/>
          <w:szCs w:val="24"/>
        </w:rPr>
        <w:t>»</w:t>
      </w:r>
      <w:r w:rsidR="0046078A">
        <w:rPr>
          <w:bCs/>
          <w:sz w:val="24"/>
          <w:szCs w:val="24"/>
        </w:rPr>
        <w:t xml:space="preserve"> (</w:t>
      </w:r>
      <w:r w:rsidR="00C0796D">
        <w:rPr>
          <w:bCs/>
          <w:sz w:val="24"/>
          <w:szCs w:val="24"/>
        </w:rPr>
        <w:t>п</w:t>
      </w:r>
      <w:r w:rsidR="0046078A">
        <w:rPr>
          <w:bCs/>
          <w:sz w:val="24"/>
          <w:szCs w:val="24"/>
        </w:rPr>
        <w:t>рилагается)</w:t>
      </w:r>
      <w:r w:rsidR="001663C4">
        <w:rPr>
          <w:bCs/>
          <w:sz w:val="24"/>
          <w:szCs w:val="24"/>
        </w:rPr>
        <w:t>.</w:t>
      </w:r>
      <w:bookmarkStart w:id="1" w:name="_Hlk194049200"/>
    </w:p>
    <w:bookmarkEnd w:id="1"/>
    <w:p w14:paraId="2BD70D18" w14:textId="77777777" w:rsidR="001B28B7" w:rsidRDefault="00830E77" w:rsidP="004E6EA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134FE" w:rsidRPr="00CA06B3">
        <w:rPr>
          <w:sz w:val="24"/>
          <w:szCs w:val="24"/>
        </w:rPr>
        <w:t>.</w:t>
      </w:r>
      <w:r w:rsidR="001B28B7">
        <w:rPr>
          <w:sz w:val="24"/>
          <w:szCs w:val="24"/>
        </w:rPr>
        <w:t xml:space="preserve"> Признать утратившими силу:</w:t>
      </w:r>
    </w:p>
    <w:p w14:paraId="741E1706" w14:textId="77777777" w:rsidR="001B28B7" w:rsidRDefault="001B28B7" w:rsidP="004E6EA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bookmarkStart w:id="2" w:name="_Hlk151630003"/>
      <w:r w:rsidR="004E6EA1">
        <w:rPr>
          <w:sz w:val="24"/>
          <w:szCs w:val="24"/>
        </w:rPr>
        <w:t>п</w:t>
      </w:r>
      <w:r w:rsidR="00C80322">
        <w:rPr>
          <w:sz w:val="24"/>
          <w:szCs w:val="24"/>
        </w:rPr>
        <w:t xml:space="preserve">остановление Администрации городского округа Павловский Посад Московской области от </w:t>
      </w:r>
      <w:r w:rsidR="0026743F">
        <w:rPr>
          <w:sz w:val="24"/>
          <w:szCs w:val="24"/>
        </w:rPr>
        <w:t>14</w:t>
      </w:r>
      <w:r w:rsidR="00C80322">
        <w:rPr>
          <w:sz w:val="24"/>
          <w:szCs w:val="24"/>
        </w:rPr>
        <w:t>.0</w:t>
      </w:r>
      <w:r w:rsidR="0026743F">
        <w:rPr>
          <w:sz w:val="24"/>
          <w:szCs w:val="24"/>
        </w:rPr>
        <w:t>3</w:t>
      </w:r>
      <w:r w:rsidR="00C80322">
        <w:rPr>
          <w:sz w:val="24"/>
          <w:szCs w:val="24"/>
        </w:rPr>
        <w:t>.20</w:t>
      </w:r>
      <w:r w:rsidR="0026743F">
        <w:rPr>
          <w:sz w:val="24"/>
          <w:szCs w:val="24"/>
        </w:rPr>
        <w:t>19</w:t>
      </w:r>
      <w:r w:rsidR="00C80322">
        <w:rPr>
          <w:sz w:val="24"/>
          <w:szCs w:val="24"/>
        </w:rPr>
        <w:t xml:space="preserve"> №</w:t>
      </w:r>
      <w:r w:rsidR="0026743F">
        <w:rPr>
          <w:sz w:val="24"/>
          <w:szCs w:val="24"/>
        </w:rPr>
        <w:t>38</w:t>
      </w:r>
      <w:r w:rsidR="00C0796D">
        <w:rPr>
          <w:sz w:val="24"/>
          <w:szCs w:val="24"/>
        </w:rPr>
        <w:t>2</w:t>
      </w:r>
      <w:r w:rsidR="00C80322">
        <w:rPr>
          <w:sz w:val="24"/>
          <w:szCs w:val="24"/>
        </w:rPr>
        <w:t xml:space="preserve"> «О</w:t>
      </w:r>
      <w:r w:rsidR="00C80322" w:rsidRPr="00C80322">
        <w:rPr>
          <w:sz w:val="24"/>
          <w:szCs w:val="24"/>
        </w:rPr>
        <w:t>б утверждении Административного регламента по предоставлению муниципальной услуги «</w:t>
      </w:r>
      <w:r w:rsidR="0026743F">
        <w:rPr>
          <w:sz w:val="24"/>
          <w:szCs w:val="24"/>
        </w:rPr>
        <w:t xml:space="preserve">Предоставление в </w:t>
      </w:r>
      <w:r w:rsidR="00C0796D">
        <w:rPr>
          <w:sz w:val="24"/>
          <w:szCs w:val="24"/>
        </w:rPr>
        <w:t>безвозмездное пользование</w:t>
      </w:r>
      <w:r w:rsidR="0026743F">
        <w:rPr>
          <w:sz w:val="24"/>
          <w:szCs w:val="24"/>
        </w:rPr>
        <w:t xml:space="preserve"> имущества (за исключением земельных участков), находящегося в муниципальной собственности, без проведения торгов</w:t>
      </w:r>
      <w:r w:rsidR="00C80322" w:rsidRPr="00C80322">
        <w:rPr>
          <w:sz w:val="24"/>
          <w:szCs w:val="24"/>
        </w:rPr>
        <w:t>»</w:t>
      </w:r>
      <w:r w:rsidR="00C80322">
        <w:rPr>
          <w:sz w:val="24"/>
          <w:szCs w:val="24"/>
        </w:rPr>
        <w:t>;</w:t>
      </w:r>
    </w:p>
    <w:bookmarkEnd w:id="2"/>
    <w:p w14:paraId="4166420E" w14:textId="77777777" w:rsidR="00D410D2" w:rsidRDefault="00D410D2" w:rsidP="004E6EA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bookmarkStart w:id="3" w:name="_Hlk151645786"/>
      <w:r w:rsidR="004E6EA1">
        <w:rPr>
          <w:sz w:val="24"/>
          <w:szCs w:val="24"/>
        </w:rPr>
        <w:t>п</w:t>
      </w:r>
      <w:r w:rsidRPr="00D410D2">
        <w:rPr>
          <w:sz w:val="24"/>
          <w:szCs w:val="24"/>
        </w:rPr>
        <w:t xml:space="preserve">остановление Главы городского округа Электрогорск Московской области от </w:t>
      </w:r>
      <w:r w:rsidR="00C0796D">
        <w:rPr>
          <w:sz w:val="24"/>
          <w:szCs w:val="24"/>
        </w:rPr>
        <w:t>21</w:t>
      </w:r>
      <w:r w:rsidRPr="00D410D2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C0796D">
        <w:rPr>
          <w:sz w:val="24"/>
          <w:szCs w:val="24"/>
        </w:rPr>
        <w:t>6</w:t>
      </w:r>
      <w:r w:rsidRPr="00D410D2">
        <w:rPr>
          <w:sz w:val="24"/>
          <w:szCs w:val="24"/>
        </w:rPr>
        <w:t>.20</w:t>
      </w:r>
      <w:r>
        <w:rPr>
          <w:sz w:val="24"/>
          <w:szCs w:val="24"/>
        </w:rPr>
        <w:t>1</w:t>
      </w:r>
      <w:r w:rsidR="00C0796D">
        <w:rPr>
          <w:sz w:val="24"/>
          <w:szCs w:val="24"/>
        </w:rPr>
        <w:t>7</w:t>
      </w:r>
      <w:r w:rsidRPr="00D410D2">
        <w:rPr>
          <w:sz w:val="24"/>
          <w:szCs w:val="24"/>
        </w:rPr>
        <w:t xml:space="preserve"> №</w:t>
      </w:r>
      <w:r w:rsidR="00C0796D">
        <w:rPr>
          <w:sz w:val="24"/>
          <w:szCs w:val="24"/>
        </w:rPr>
        <w:t>299</w:t>
      </w:r>
      <w:r w:rsidRPr="00D410D2">
        <w:rPr>
          <w:sz w:val="24"/>
          <w:szCs w:val="24"/>
        </w:rPr>
        <w:t xml:space="preserve"> «Об утверждении </w:t>
      </w:r>
      <w:r w:rsidR="00C0796D">
        <w:rPr>
          <w:sz w:val="24"/>
          <w:szCs w:val="24"/>
        </w:rPr>
        <w:t>Административного регламента по</w:t>
      </w:r>
      <w:r w:rsidR="005471DB">
        <w:rPr>
          <w:sz w:val="24"/>
          <w:szCs w:val="24"/>
        </w:rPr>
        <w:t xml:space="preserve"> предоставлени</w:t>
      </w:r>
      <w:r w:rsidR="00C0796D">
        <w:rPr>
          <w:sz w:val="24"/>
          <w:szCs w:val="24"/>
        </w:rPr>
        <w:t>ю</w:t>
      </w:r>
      <w:r w:rsidR="005471DB">
        <w:rPr>
          <w:sz w:val="24"/>
          <w:szCs w:val="24"/>
        </w:rPr>
        <w:t xml:space="preserve"> </w:t>
      </w:r>
      <w:r w:rsidRPr="00D410D2">
        <w:rPr>
          <w:sz w:val="24"/>
          <w:szCs w:val="24"/>
        </w:rPr>
        <w:t>муниципальной услуги «</w:t>
      </w:r>
      <w:r w:rsidR="005471DB">
        <w:rPr>
          <w:sz w:val="24"/>
          <w:szCs w:val="24"/>
        </w:rPr>
        <w:t xml:space="preserve">Предоставление в </w:t>
      </w:r>
      <w:r w:rsidR="00C0796D">
        <w:rPr>
          <w:sz w:val="24"/>
          <w:szCs w:val="24"/>
        </w:rPr>
        <w:t>безвозмездное пользование</w:t>
      </w:r>
      <w:r w:rsidR="005471DB">
        <w:rPr>
          <w:sz w:val="24"/>
          <w:szCs w:val="24"/>
        </w:rPr>
        <w:t xml:space="preserve"> имущества (за исключением земельный участков), находящегося в муниципальной собственности, без проведения торгов</w:t>
      </w:r>
      <w:r w:rsidRPr="00D410D2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bookmarkEnd w:id="3"/>
    <w:p w14:paraId="0B00FD1D" w14:textId="77777777" w:rsidR="004158D7" w:rsidRDefault="004158D7" w:rsidP="004E6EA1">
      <w:pPr>
        <w:ind w:firstLine="720"/>
        <w:jc w:val="both"/>
        <w:rPr>
          <w:sz w:val="24"/>
          <w:szCs w:val="24"/>
        </w:rPr>
      </w:pPr>
      <w:r w:rsidRPr="004158D7">
        <w:rPr>
          <w:sz w:val="24"/>
          <w:szCs w:val="24"/>
        </w:rPr>
        <w:lastRenderedPageBreak/>
        <w:t xml:space="preserve">- </w:t>
      </w:r>
      <w:r w:rsidR="004E6EA1">
        <w:rPr>
          <w:sz w:val="24"/>
          <w:szCs w:val="24"/>
        </w:rPr>
        <w:t>п</w:t>
      </w:r>
      <w:r w:rsidRPr="004158D7">
        <w:rPr>
          <w:sz w:val="24"/>
          <w:szCs w:val="24"/>
        </w:rPr>
        <w:t>остановление Главы городского округа Электрогорск Московской области от 14.09.2018 №724 «О внесении изменений и дополнений в постановление Главы городского округа Электрогор</w:t>
      </w:r>
      <w:r>
        <w:rPr>
          <w:sz w:val="24"/>
          <w:szCs w:val="24"/>
        </w:rPr>
        <w:t>с</w:t>
      </w:r>
      <w:r w:rsidRPr="004158D7">
        <w:rPr>
          <w:sz w:val="24"/>
          <w:szCs w:val="24"/>
        </w:rPr>
        <w:t>к Московской области от 21 июня 2017 года №299 «Об утверждении Административного регламента по предоставлению муниципальной услуги «Предоставление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торгов», утвержденный Постановлением Главы городского округа Электрогорск Московской области от 21 июня 2017 года №299»;</w:t>
      </w:r>
    </w:p>
    <w:p w14:paraId="3FFAF5D6" w14:textId="63260E35" w:rsidR="00365F19" w:rsidRDefault="00D410D2" w:rsidP="004E6EA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6EA1">
        <w:rPr>
          <w:sz w:val="24"/>
          <w:szCs w:val="24"/>
        </w:rPr>
        <w:t>п</w:t>
      </w:r>
      <w:r w:rsidR="005471DB" w:rsidRPr="005471DB">
        <w:rPr>
          <w:sz w:val="24"/>
          <w:szCs w:val="24"/>
        </w:rPr>
        <w:t xml:space="preserve">остановление Главы городского округа Электрогорск Московской области от </w:t>
      </w:r>
      <w:r w:rsidR="005471DB">
        <w:rPr>
          <w:sz w:val="24"/>
          <w:szCs w:val="24"/>
        </w:rPr>
        <w:t>1</w:t>
      </w:r>
      <w:r w:rsidR="005471DB" w:rsidRPr="005471DB">
        <w:rPr>
          <w:sz w:val="24"/>
          <w:szCs w:val="24"/>
        </w:rPr>
        <w:t>8.0</w:t>
      </w:r>
      <w:r w:rsidR="005471DB">
        <w:rPr>
          <w:sz w:val="24"/>
          <w:szCs w:val="24"/>
        </w:rPr>
        <w:t>3</w:t>
      </w:r>
      <w:r w:rsidR="005471DB" w:rsidRPr="005471DB">
        <w:rPr>
          <w:sz w:val="24"/>
          <w:szCs w:val="24"/>
        </w:rPr>
        <w:t>.201</w:t>
      </w:r>
      <w:r w:rsidR="005471DB">
        <w:rPr>
          <w:sz w:val="24"/>
          <w:szCs w:val="24"/>
        </w:rPr>
        <w:t>9</w:t>
      </w:r>
      <w:r w:rsidR="005471DB" w:rsidRPr="005471DB">
        <w:rPr>
          <w:sz w:val="24"/>
          <w:szCs w:val="24"/>
        </w:rPr>
        <w:t xml:space="preserve"> №</w:t>
      </w:r>
      <w:r w:rsidR="005471DB">
        <w:rPr>
          <w:sz w:val="24"/>
          <w:szCs w:val="24"/>
        </w:rPr>
        <w:t>21</w:t>
      </w:r>
      <w:r w:rsidR="00892D62">
        <w:rPr>
          <w:sz w:val="24"/>
          <w:szCs w:val="24"/>
        </w:rPr>
        <w:t>6</w:t>
      </w:r>
      <w:r w:rsidR="005471DB" w:rsidRPr="005471DB">
        <w:rPr>
          <w:sz w:val="24"/>
          <w:szCs w:val="24"/>
        </w:rPr>
        <w:t xml:space="preserve"> «О внесении</w:t>
      </w:r>
      <w:r w:rsidR="005471DB">
        <w:rPr>
          <w:sz w:val="24"/>
          <w:szCs w:val="24"/>
        </w:rPr>
        <w:t xml:space="preserve"> изменений и</w:t>
      </w:r>
      <w:r w:rsidR="005471DB" w:rsidRPr="005471DB">
        <w:rPr>
          <w:sz w:val="24"/>
          <w:szCs w:val="24"/>
        </w:rPr>
        <w:t xml:space="preserve"> дополнений в</w:t>
      </w:r>
      <w:r w:rsidR="005471DB">
        <w:rPr>
          <w:sz w:val="24"/>
          <w:szCs w:val="24"/>
        </w:rPr>
        <w:t xml:space="preserve"> </w:t>
      </w:r>
      <w:r w:rsidR="00C0796D">
        <w:rPr>
          <w:sz w:val="24"/>
          <w:szCs w:val="24"/>
        </w:rPr>
        <w:t>Административный регламент по предоставлению</w:t>
      </w:r>
      <w:r w:rsidR="005471DB" w:rsidRPr="005471DB">
        <w:rPr>
          <w:sz w:val="24"/>
          <w:szCs w:val="24"/>
        </w:rPr>
        <w:t xml:space="preserve"> муниципальной услуги «Предоставление в </w:t>
      </w:r>
      <w:r w:rsidR="00C0796D">
        <w:rPr>
          <w:sz w:val="24"/>
          <w:szCs w:val="24"/>
        </w:rPr>
        <w:t>безвозмездное пользование и</w:t>
      </w:r>
      <w:r w:rsidR="005471DB" w:rsidRPr="005471DB">
        <w:rPr>
          <w:sz w:val="24"/>
          <w:szCs w:val="24"/>
        </w:rPr>
        <w:t>мущества (за исключением земельных участков), находящегося в муниципальной</w:t>
      </w:r>
      <w:r w:rsidR="00C0796D">
        <w:rPr>
          <w:sz w:val="24"/>
          <w:szCs w:val="24"/>
        </w:rPr>
        <w:t xml:space="preserve"> </w:t>
      </w:r>
      <w:r w:rsidR="005471DB" w:rsidRPr="005471DB">
        <w:rPr>
          <w:sz w:val="24"/>
          <w:szCs w:val="24"/>
        </w:rPr>
        <w:t>собственности, без проведения торгов</w:t>
      </w:r>
      <w:r w:rsidR="00C0796D">
        <w:rPr>
          <w:sz w:val="24"/>
          <w:szCs w:val="24"/>
        </w:rPr>
        <w:t>»</w:t>
      </w:r>
      <w:r w:rsidR="005471DB">
        <w:rPr>
          <w:sz w:val="24"/>
          <w:szCs w:val="24"/>
        </w:rPr>
        <w:t>, утвержденный Постановлением Главы городского округа Электрогорск Московской области от 2</w:t>
      </w:r>
      <w:r w:rsidR="00C0796D">
        <w:rPr>
          <w:sz w:val="24"/>
          <w:szCs w:val="24"/>
        </w:rPr>
        <w:t>1</w:t>
      </w:r>
      <w:r w:rsidR="005471DB">
        <w:rPr>
          <w:sz w:val="24"/>
          <w:szCs w:val="24"/>
        </w:rPr>
        <w:t xml:space="preserve"> </w:t>
      </w:r>
      <w:r w:rsidR="00C0796D">
        <w:rPr>
          <w:sz w:val="24"/>
          <w:szCs w:val="24"/>
        </w:rPr>
        <w:t>июня</w:t>
      </w:r>
      <w:r w:rsidR="005471DB">
        <w:rPr>
          <w:sz w:val="24"/>
          <w:szCs w:val="24"/>
        </w:rPr>
        <w:t xml:space="preserve"> 201</w:t>
      </w:r>
      <w:r w:rsidR="00C0796D">
        <w:rPr>
          <w:sz w:val="24"/>
          <w:szCs w:val="24"/>
        </w:rPr>
        <w:t>7</w:t>
      </w:r>
      <w:r w:rsidR="005471DB">
        <w:rPr>
          <w:sz w:val="24"/>
          <w:szCs w:val="24"/>
        </w:rPr>
        <w:t xml:space="preserve"> года №</w:t>
      </w:r>
      <w:r w:rsidR="00C0796D">
        <w:rPr>
          <w:sz w:val="24"/>
          <w:szCs w:val="24"/>
        </w:rPr>
        <w:t>299</w:t>
      </w:r>
      <w:r w:rsidR="005471DB" w:rsidRPr="005471DB">
        <w:rPr>
          <w:sz w:val="24"/>
          <w:szCs w:val="24"/>
        </w:rPr>
        <w:t>»</w:t>
      </w:r>
      <w:r w:rsidR="00D14B8C">
        <w:rPr>
          <w:sz w:val="24"/>
          <w:szCs w:val="24"/>
        </w:rPr>
        <w:t>;</w:t>
      </w:r>
    </w:p>
    <w:p w14:paraId="45FBFB2B" w14:textId="694EAA18" w:rsidR="00D14B8C" w:rsidRPr="00664D5B" w:rsidRDefault="00D14B8C" w:rsidP="004E6EA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п</w:t>
      </w:r>
      <w:r w:rsidRPr="005471DB">
        <w:rPr>
          <w:sz w:val="24"/>
          <w:szCs w:val="24"/>
        </w:rPr>
        <w:t xml:space="preserve">остановление Главы городского округа Электрогорск Московской области от </w:t>
      </w:r>
      <w:r>
        <w:rPr>
          <w:sz w:val="24"/>
          <w:szCs w:val="24"/>
        </w:rPr>
        <w:t>10.</w:t>
      </w:r>
      <w:r w:rsidRPr="005471DB">
        <w:rPr>
          <w:sz w:val="24"/>
          <w:szCs w:val="24"/>
        </w:rPr>
        <w:t>0</w:t>
      </w:r>
      <w:r>
        <w:rPr>
          <w:sz w:val="24"/>
          <w:szCs w:val="24"/>
        </w:rPr>
        <w:t>4</w:t>
      </w:r>
      <w:r w:rsidRPr="005471DB">
        <w:rPr>
          <w:sz w:val="24"/>
          <w:szCs w:val="24"/>
        </w:rPr>
        <w:t>.20</w:t>
      </w:r>
      <w:r w:rsidR="00664D5B">
        <w:rPr>
          <w:sz w:val="24"/>
          <w:szCs w:val="24"/>
        </w:rPr>
        <w:t>23</w:t>
      </w:r>
      <w:r w:rsidRPr="005471DB">
        <w:rPr>
          <w:sz w:val="24"/>
          <w:szCs w:val="24"/>
        </w:rPr>
        <w:t xml:space="preserve"> №</w:t>
      </w:r>
      <w:r w:rsidR="00664D5B" w:rsidRPr="00664D5B">
        <w:rPr>
          <w:sz w:val="24"/>
          <w:szCs w:val="24"/>
        </w:rPr>
        <w:t xml:space="preserve">239 </w:t>
      </w:r>
      <w:r w:rsidR="00664D5B">
        <w:rPr>
          <w:sz w:val="24"/>
          <w:szCs w:val="24"/>
        </w:rPr>
        <w:t>«О</w:t>
      </w:r>
      <w:r w:rsidR="00664D5B" w:rsidRPr="00664D5B">
        <w:rPr>
          <w:sz w:val="24"/>
          <w:szCs w:val="24"/>
        </w:rPr>
        <w:t xml:space="preserve"> внесении изменений в административный регламент по предоставлению муниципальной услуги </w:t>
      </w:r>
      <w:r w:rsidR="00664D5B">
        <w:rPr>
          <w:sz w:val="24"/>
          <w:szCs w:val="24"/>
        </w:rPr>
        <w:t>«П</w:t>
      </w:r>
      <w:r w:rsidR="00664D5B" w:rsidRPr="00664D5B">
        <w:rPr>
          <w:sz w:val="24"/>
          <w:szCs w:val="24"/>
        </w:rPr>
        <w:t>редоставление в безвозмездное пользование имущества (за исключением земельных участков), без проведения торгов</w:t>
      </w:r>
      <w:r w:rsidR="00664D5B">
        <w:rPr>
          <w:sz w:val="24"/>
          <w:szCs w:val="24"/>
        </w:rPr>
        <w:t>»</w:t>
      </w:r>
      <w:r w:rsidR="00664D5B" w:rsidRPr="00664D5B">
        <w:rPr>
          <w:sz w:val="24"/>
          <w:szCs w:val="24"/>
        </w:rPr>
        <w:t xml:space="preserve">, утвержденный </w:t>
      </w:r>
      <w:r w:rsidR="00664D5B">
        <w:rPr>
          <w:sz w:val="24"/>
          <w:szCs w:val="24"/>
        </w:rPr>
        <w:t>П</w:t>
      </w:r>
      <w:r w:rsidR="00664D5B" w:rsidRPr="00664D5B">
        <w:rPr>
          <w:sz w:val="24"/>
          <w:szCs w:val="24"/>
        </w:rPr>
        <w:t xml:space="preserve">остановлением </w:t>
      </w:r>
      <w:r w:rsidR="00664D5B">
        <w:rPr>
          <w:sz w:val="24"/>
          <w:szCs w:val="24"/>
        </w:rPr>
        <w:t>Г</w:t>
      </w:r>
      <w:r w:rsidR="00664D5B" w:rsidRPr="00664D5B">
        <w:rPr>
          <w:sz w:val="24"/>
          <w:szCs w:val="24"/>
        </w:rPr>
        <w:t xml:space="preserve">лавы городского округа </w:t>
      </w:r>
      <w:r w:rsidR="00664D5B">
        <w:rPr>
          <w:sz w:val="24"/>
          <w:szCs w:val="24"/>
        </w:rPr>
        <w:t>Э</w:t>
      </w:r>
      <w:r w:rsidR="00664D5B" w:rsidRPr="00664D5B">
        <w:rPr>
          <w:sz w:val="24"/>
          <w:szCs w:val="24"/>
        </w:rPr>
        <w:t xml:space="preserve">лектрогорск </w:t>
      </w:r>
      <w:r w:rsidR="00664D5B">
        <w:rPr>
          <w:sz w:val="24"/>
          <w:szCs w:val="24"/>
        </w:rPr>
        <w:t>М</w:t>
      </w:r>
      <w:r w:rsidR="00664D5B" w:rsidRPr="00664D5B">
        <w:rPr>
          <w:sz w:val="24"/>
          <w:szCs w:val="24"/>
        </w:rPr>
        <w:t>осковской области от 21</w:t>
      </w:r>
      <w:r w:rsidR="00664D5B">
        <w:rPr>
          <w:sz w:val="24"/>
          <w:szCs w:val="24"/>
        </w:rPr>
        <w:t xml:space="preserve"> июня </w:t>
      </w:r>
      <w:r w:rsidR="00664D5B" w:rsidRPr="00664D5B">
        <w:rPr>
          <w:sz w:val="24"/>
          <w:szCs w:val="24"/>
        </w:rPr>
        <w:t>2017</w:t>
      </w:r>
      <w:r w:rsidR="00664D5B">
        <w:rPr>
          <w:sz w:val="24"/>
          <w:szCs w:val="24"/>
        </w:rPr>
        <w:t xml:space="preserve"> года</w:t>
      </w:r>
      <w:r w:rsidR="00664D5B" w:rsidRPr="00664D5B">
        <w:rPr>
          <w:sz w:val="24"/>
          <w:szCs w:val="24"/>
        </w:rPr>
        <w:t xml:space="preserve"> </w:t>
      </w:r>
      <w:r w:rsidR="00664D5B">
        <w:rPr>
          <w:sz w:val="24"/>
          <w:szCs w:val="24"/>
        </w:rPr>
        <w:t>№</w:t>
      </w:r>
      <w:r w:rsidR="00664D5B" w:rsidRPr="00664D5B">
        <w:rPr>
          <w:sz w:val="24"/>
          <w:szCs w:val="24"/>
        </w:rPr>
        <w:t>299</w:t>
      </w:r>
      <w:r w:rsidR="00664D5B">
        <w:rPr>
          <w:sz w:val="24"/>
          <w:szCs w:val="24"/>
        </w:rPr>
        <w:t>».</w:t>
      </w:r>
    </w:p>
    <w:p w14:paraId="19B5E457" w14:textId="77777777" w:rsidR="00830E77" w:rsidRDefault="00830E77" w:rsidP="004E6EA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44C17">
        <w:rPr>
          <w:sz w:val="24"/>
          <w:szCs w:val="24"/>
        </w:rPr>
        <w:t xml:space="preserve">Опубликовать настоящее постановление </w:t>
      </w:r>
      <w:r w:rsidRPr="004E6EA1">
        <w:rPr>
          <w:sz w:val="24"/>
          <w:szCs w:val="24"/>
        </w:rPr>
        <w:t>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</w:t>
      </w:r>
      <w:r w:rsidRPr="00244C17">
        <w:rPr>
          <w:sz w:val="24"/>
          <w:szCs w:val="24"/>
        </w:rPr>
        <w:t>.</w:t>
      </w:r>
    </w:p>
    <w:p w14:paraId="7205B006" w14:textId="77777777" w:rsidR="00921688" w:rsidRDefault="00BF61C0" w:rsidP="004E6EA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921688">
        <w:rPr>
          <w:sz w:val="24"/>
          <w:szCs w:val="24"/>
        </w:rPr>
        <w:t xml:space="preserve">Настоящее </w:t>
      </w:r>
      <w:r w:rsidR="00940844">
        <w:rPr>
          <w:sz w:val="24"/>
          <w:szCs w:val="24"/>
        </w:rPr>
        <w:t>п</w:t>
      </w:r>
      <w:r w:rsidR="00921688">
        <w:rPr>
          <w:sz w:val="24"/>
          <w:szCs w:val="24"/>
        </w:rPr>
        <w:t>остановление вступает в силу с</w:t>
      </w:r>
      <w:r w:rsidR="00940844">
        <w:rPr>
          <w:sz w:val="24"/>
          <w:szCs w:val="24"/>
        </w:rPr>
        <w:t>о дня его официального опубликования</w:t>
      </w:r>
      <w:r w:rsidR="00921688">
        <w:rPr>
          <w:sz w:val="24"/>
          <w:szCs w:val="24"/>
        </w:rPr>
        <w:t>.</w:t>
      </w:r>
    </w:p>
    <w:p w14:paraId="5F3ECEE3" w14:textId="77777777" w:rsidR="00275B07" w:rsidRDefault="00BF61C0" w:rsidP="004E6EA1">
      <w:pPr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>5</w:t>
      </w:r>
      <w:r w:rsidR="00921688">
        <w:rPr>
          <w:sz w:val="24"/>
          <w:szCs w:val="24"/>
        </w:rPr>
        <w:t>.</w:t>
      </w:r>
      <w:r w:rsidR="002D5104">
        <w:rPr>
          <w:sz w:val="24"/>
          <w:szCs w:val="24"/>
        </w:rPr>
        <w:t xml:space="preserve"> </w:t>
      </w:r>
      <w:r w:rsidR="00E134FE" w:rsidRPr="00CA06B3">
        <w:rPr>
          <w:sz w:val="24"/>
          <w:szCs w:val="24"/>
        </w:rPr>
        <w:t xml:space="preserve">Контроль за исполнением </w:t>
      </w:r>
      <w:r w:rsidR="00E134FE">
        <w:rPr>
          <w:sz w:val="24"/>
          <w:szCs w:val="24"/>
        </w:rPr>
        <w:t xml:space="preserve">настоящего </w:t>
      </w:r>
      <w:r w:rsidR="00E134FE" w:rsidRPr="00CA06B3">
        <w:rPr>
          <w:sz w:val="24"/>
          <w:szCs w:val="24"/>
        </w:rPr>
        <w:t xml:space="preserve">постановления </w:t>
      </w:r>
      <w:r w:rsidR="007877E5">
        <w:rPr>
          <w:rFonts w:ascii="Times New Roman CYR" w:hAnsi="Times New Roman CYR" w:cs="Times New Roman CYR"/>
          <w:sz w:val="24"/>
          <w:szCs w:val="24"/>
        </w:rPr>
        <w:t xml:space="preserve">возложить на заместителя Главы </w:t>
      </w:r>
      <w:r>
        <w:rPr>
          <w:rFonts w:ascii="Times New Roman CYR" w:hAnsi="Times New Roman CYR" w:cs="Times New Roman CYR"/>
          <w:sz w:val="24"/>
          <w:szCs w:val="24"/>
        </w:rPr>
        <w:t xml:space="preserve">Павлово-Посадского </w:t>
      </w:r>
      <w:r w:rsidR="007877E5">
        <w:rPr>
          <w:rFonts w:ascii="Times New Roman CYR" w:hAnsi="Times New Roman CYR" w:cs="Times New Roman CYR"/>
          <w:sz w:val="24"/>
          <w:szCs w:val="24"/>
        </w:rPr>
        <w:t xml:space="preserve">городского округа Московской области </w:t>
      </w:r>
      <w:proofErr w:type="spellStart"/>
      <w:r w:rsidR="00EA2255">
        <w:rPr>
          <w:rFonts w:ascii="Times New Roman CYR" w:hAnsi="Times New Roman CYR" w:cs="Times New Roman CYR"/>
          <w:sz w:val="24"/>
          <w:szCs w:val="24"/>
        </w:rPr>
        <w:t>Ордова</w:t>
      </w:r>
      <w:proofErr w:type="spellEnd"/>
      <w:r w:rsidR="003C1936">
        <w:rPr>
          <w:rFonts w:ascii="Times New Roman CYR" w:hAnsi="Times New Roman CYR" w:cs="Times New Roman CYR"/>
          <w:sz w:val="24"/>
          <w:szCs w:val="24"/>
        </w:rPr>
        <w:t xml:space="preserve"> И.С</w:t>
      </w:r>
      <w:r w:rsidR="007877E5">
        <w:rPr>
          <w:rFonts w:ascii="Times New Roman CYR" w:hAnsi="Times New Roman CYR" w:cs="Times New Roman CYR"/>
          <w:sz w:val="24"/>
          <w:szCs w:val="24"/>
        </w:rPr>
        <w:t>.</w:t>
      </w:r>
    </w:p>
    <w:p w14:paraId="0793CC49" w14:textId="77777777" w:rsidR="00185C3C" w:rsidRDefault="00185C3C" w:rsidP="00185C3C">
      <w:pPr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C10BCA0" w14:textId="77777777" w:rsidR="00185C3C" w:rsidRDefault="00185C3C" w:rsidP="00185C3C">
      <w:pPr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9211121" w14:textId="77777777" w:rsidR="00185C3C" w:rsidRDefault="00185C3C" w:rsidP="00185C3C">
      <w:pPr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49AF202" w14:textId="77777777" w:rsidR="00185C3C" w:rsidRDefault="00185C3C" w:rsidP="00185C3C">
      <w:pPr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7431A76" w14:textId="77777777" w:rsidR="00926A31" w:rsidRPr="004E6EA1" w:rsidRDefault="00EA2255" w:rsidP="00185C3C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7877E5">
        <w:rPr>
          <w:sz w:val="24"/>
          <w:szCs w:val="24"/>
        </w:rPr>
        <w:t>лава городского округа</w:t>
      </w:r>
      <w:r w:rsidR="004E6EA1">
        <w:rPr>
          <w:sz w:val="24"/>
          <w:szCs w:val="24"/>
        </w:rPr>
        <w:tab/>
      </w:r>
      <w:r w:rsidR="004E6EA1">
        <w:rPr>
          <w:sz w:val="24"/>
          <w:szCs w:val="24"/>
        </w:rPr>
        <w:tab/>
      </w:r>
      <w:r w:rsidR="004E6EA1">
        <w:rPr>
          <w:sz w:val="24"/>
          <w:szCs w:val="24"/>
        </w:rPr>
        <w:tab/>
      </w:r>
      <w:r w:rsidR="007877E5">
        <w:rPr>
          <w:sz w:val="24"/>
          <w:szCs w:val="24"/>
        </w:rPr>
        <w:t xml:space="preserve">                                   </w:t>
      </w:r>
      <w:r w:rsidR="00FF1F81">
        <w:rPr>
          <w:sz w:val="24"/>
          <w:szCs w:val="24"/>
        </w:rPr>
        <w:t xml:space="preserve">      </w:t>
      </w:r>
      <w:r w:rsidR="003C1936">
        <w:rPr>
          <w:sz w:val="24"/>
          <w:szCs w:val="24"/>
        </w:rPr>
        <w:t xml:space="preserve">           </w:t>
      </w:r>
      <w:r w:rsidR="007877E5">
        <w:rPr>
          <w:sz w:val="24"/>
          <w:szCs w:val="24"/>
        </w:rPr>
        <w:t xml:space="preserve">          </w:t>
      </w:r>
      <w:r w:rsidR="00FF1F81">
        <w:rPr>
          <w:sz w:val="24"/>
          <w:szCs w:val="24"/>
        </w:rPr>
        <w:t>Д.</w:t>
      </w:r>
      <w:r w:rsidR="007877E5">
        <w:rPr>
          <w:sz w:val="24"/>
          <w:szCs w:val="24"/>
        </w:rPr>
        <w:t>О.</w:t>
      </w:r>
      <w:r w:rsidR="003C1936">
        <w:rPr>
          <w:sz w:val="24"/>
          <w:szCs w:val="24"/>
        </w:rPr>
        <w:t xml:space="preserve"> </w:t>
      </w:r>
      <w:r w:rsidR="007877E5">
        <w:rPr>
          <w:sz w:val="24"/>
          <w:szCs w:val="24"/>
        </w:rPr>
        <w:t>С</w:t>
      </w:r>
      <w:r w:rsidR="00FF1F81">
        <w:rPr>
          <w:sz w:val="24"/>
          <w:szCs w:val="24"/>
        </w:rPr>
        <w:t>еменов</w:t>
      </w:r>
      <w:r w:rsidR="004A3EC5">
        <w:rPr>
          <w:bCs/>
          <w:sz w:val="24"/>
          <w:szCs w:val="24"/>
        </w:rPr>
        <w:t xml:space="preserve">     </w:t>
      </w:r>
      <w:r w:rsidR="00926A31">
        <w:rPr>
          <w:bCs/>
          <w:sz w:val="24"/>
          <w:szCs w:val="24"/>
        </w:rPr>
        <w:t xml:space="preserve">                          </w:t>
      </w:r>
      <w:r w:rsidR="00A201AD">
        <w:rPr>
          <w:bCs/>
          <w:sz w:val="24"/>
          <w:szCs w:val="24"/>
        </w:rPr>
        <w:t xml:space="preserve">                              </w:t>
      </w:r>
    </w:p>
    <w:p w14:paraId="345ACB47" w14:textId="77777777" w:rsidR="004B0C4F" w:rsidRDefault="004B0C4F" w:rsidP="00306548"/>
    <w:p w14:paraId="1A35354B" w14:textId="77777777" w:rsidR="004B0C4F" w:rsidRDefault="004B0C4F" w:rsidP="00306548"/>
    <w:p w14:paraId="064A3134" w14:textId="77777777" w:rsidR="00B85101" w:rsidRDefault="00B85101" w:rsidP="00306548"/>
    <w:p w14:paraId="674E38C8" w14:textId="77777777" w:rsidR="00B85101" w:rsidRDefault="00B85101" w:rsidP="00306548"/>
    <w:p w14:paraId="3EE546E5" w14:textId="77777777" w:rsidR="00B85101" w:rsidRDefault="00B85101" w:rsidP="00306548"/>
    <w:p w14:paraId="7CDD8ACA" w14:textId="77777777" w:rsidR="00B85101" w:rsidRDefault="00B85101" w:rsidP="00306548"/>
    <w:p w14:paraId="5A227226" w14:textId="77777777" w:rsidR="00B85101" w:rsidRDefault="00B85101" w:rsidP="00306548"/>
    <w:p w14:paraId="768204ED" w14:textId="77777777" w:rsidR="00B85101" w:rsidRDefault="00B85101" w:rsidP="00306548"/>
    <w:p w14:paraId="7503F23A" w14:textId="77777777" w:rsidR="00B85101" w:rsidRDefault="00B85101" w:rsidP="00306548"/>
    <w:p w14:paraId="33709E45" w14:textId="77777777" w:rsidR="00B85101" w:rsidRDefault="00B85101" w:rsidP="00306548"/>
    <w:p w14:paraId="02749902" w14:textId="77777777" w:rsidR="00B85101" w:rsidRDefault="00B85101" w:rsidP="00306548"/>
    <w:p w14:paraId="4E1E9055" w14:textId="77777777" w:rsidR="00B85101" w:rsidRDefault="00B85101" w:rsidP="00306548"/>
    <w:p w14:paraId="0593E5FA" w14:textId="77777777" w:rsidR="00B85101" w:rsidRDefault="00B85101" w:rsidP="00306548"/>
    <w:p w14:paraId="15EA4AD1" w14:textId="77777777" w:rsidR="00B85101" w:rsidRDefault="00B85101" w:rsidP="00306548"/>
    <w:p w14:paraId="5844E0BB" w14:textId="77777777" w:rsidR="00B85101" w:rsidRDefault="00B85101" w:rsidP="00306548"/>
    <w:p w14:paraId="656E5799" w14:textId="77777777" w:rsidR="00B85101" w:rsidRDefault="00B85101" w:rsidP="00306548"/>
    <w:p w14:paraId="5523777A" w14:textId="77777777" w:rsidR="00B85101" w:rsidRDefault="00B85101" w:rsidP="00306548"/>
    <w:p w14:paraId="08225033" w14:textId="77777777" w:rsidR="00D22E19" w:rsidRDefault="00E544C6" w:rsidP="00306548">
      <w:r>
        <w:t>Павловская О.В.</w:t>
      </w:r>
    </w:p>
    <w:p w14:paraId="276B63CF" w14:textId="77777777" w:rsidR="004158D7" w:rsidRDefault="00B0248D" w:rsidP="00306548">
      <w:r>
        <w:t>8-496-43</w:t>
      </w:r>
      <w:r w:rsidR="004158D7">
        <w:t>2-</w:t>
      </w:r>
      <w:r w:rsidR="00830E77">
        <w:t>99</w:t>
      </w:r>
      <w:r w:rsidR="004158D7">
        <w:t>-</w:t>
      </w:r>
      <w:r w:rsidR="00830E77">
        <w:t>00 доб. 128</w:t>
      </w:r>
      <w:r w:rsidR="00E544C6">
        <w:t>6</w:t>
      </w:r>
    </w:p>
    <w:p w14:paraId="5DE0C747" w14:textId="77777777" w:rsidR="000E724D" w:rsidRDefault="000E724D" w:rsidP="00306548"/>
    <w:p w14:paraId="1349C8C9" w14:textId="77777777" w:rsidR="000E724D" w:rsidRDefault="000E724D" w:rsidP="00306548"/>
    <w:p w14:paraId="10A88045" w14:textId="77777777" w:rsidR="000E724D" w:rsidRDefault="000E724D" w:rsidP="00306548"/>
    <w:p w14:paraId="2B4D81DA" w14:textId="77777777" w:rsidR="000E724D" w:rsidRPr="000E724D" w:rsidRDefault="000E724D" w:rsidP="00306548">
      <w:r>
        <w:t xml:space="preserve">Рассылки: И.С. </w:t>
      </w:r>
      <w:proofErr w:type="spellStart"/>
      <w:r>
        <w:t>Ордову</w:t>
      </w:r>
      <w:proofErr w:type="spellEnd"/>
      <w:r>
        <w:t xml:space="preserve">, А.Ю. </w:t>
      </w:r>
      <w:proofErr w:type="spellStart"/>
      <w:r>
        <w:t>Дорину</w:t>
      </w:r>
      <w:proofErr w:type="spellEnd"/>
      <w:r>
        <w:t>, И.Л. Стельмаху, МКУ «Правовое управление» (Г.Ю. Поляковой), МКУ МЦУР (А.А. Матвееву), регистр муниципальных нормативн</w:t>
      </w:r>
      <w:r w:rsidR="00BC56F2">
        <w:t xml:space="preserve">ых </w:t>
      </w:r>
      <w:r>
        <w:t>правовых актов, в дело.</w:t>
      </w:r>
    </w:p>
    <w:sectPr w:rsidR="000E724D" w:rsidRPr="000E724D" w:rsidSect="00504CF5">
      <w:pgSz w:w="11906" w:h="16838" w:code="9"/>
      <w:pgMar w:top="993" w:right="567" w:bottom="1134" w:left="170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DL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02DE"/>
    <w:multiLevelType w:val="hybridMultilevel"/>
    <w:tmpl w:val="8ACC43FA"/>
    <w:lvl w:ilvl="0" w:tplc="92AE82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E6F5E49"/>
    <w:multiLevelType w:val="hybridMultilevel"/>
    <w:tmpl w:val="F9780A4C"/>
    <w:lvl w:ilvl="0" w:tplc="5B485D2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 w15:restartNumberingAfterBreak="0">
    <w:nsid w:val="14F95A11"/>
    <w:multiLevelType w:val="multilevel"/>
    <w:tmpl w:val="3AD0B84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" w15:restartNumberingAfterBreak="0">
    <w:nsid w:val="1CBF0B01"/>
    <w:multiLevelType w:val="multilevel"/>
    <w:tmpl w:val="3AD0B84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4" w15:restartNumberingAfterBreak="0">
    <w:nsid w:val="1FA06439"/>
    <w:multiLevelType w:val="hybridMultilevel"/>
    <w:tmpl w:val="0C9C2D0E"/>
    <w:lvl w:ilvl="0" w:tplc="5F7A5568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5" w15:restartNumberingAfterBreak="0">
    <w:nsid w:val="23576A4F"/>
    <w:multiLevelType w:val="hybridMultilevel"/>
    <w:tmpl w:val="5730359C"/>
    <w:lvl w:ilvl="0" w:tplc="9E2A34E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2803229E"/>
    <w:multiLevelType w:val="multilevel"/>
    <w:tmpl w:val="7ED8AB4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7" w15:restartNumberingAfterBreak="0">
    <w:nsid w:val="3B0C0BD9"/>
    <w:multiLevelType w:val="multilevel"/>
    <w:tmpl w:val="3AD0B84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8" w15:restartNumberingAfterBreak="0">
    <w:nsid w:val="43C9384F"/>
    <w:multiLevelType w:val="hybridMultilevel"/>
    <w:tmpl w:val="7012D1C8"/>
    <w:lvl w:ilvl="0" w:tplc="5B00A73E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 w15:restartNumberingAfterBreak="0">
    <w:nsid w:val="4B2C1765"/>
    <w:multiLevelType w:val="hybridMultilevel"/>
    <w:tmpl w:val="B5366DF8"/>
    <w:lvl w:ilvl="0" w:tplc="9E2A34E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4FC928A6"/>
    <w:multiLevelType w:val="multilevel"/>
    <w:tmpl w:val="3AD0B84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1" w15:restartNumberingAfterBreak="0">
    <w:nsid w:val="59111B7E"/>
    <w:multiLevelType w:val="hybridMultilevel"/>
    <w:tmpl w:val="DC240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317944"/>
    <w:multiLevelType w:val="hybridMultilevel"/>
    <w:tmpl w:val="627A4404"/>
    <w:lvl w:ilvl="0" w:tplc="9E2A34E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5"/>
  </w:num>
  <w:num w:numId="5">
    <w:abstractNumId w:val="12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3"/>
  </w:num>
  <w:num w:numId="11">
    <w:abstractNumId w:val="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95"/>
    <w:rsid w:val="00004AF8"/>
    <w:rsid w:val="00043BC4"/>
    <w:rsid w:val="00075C6D"/>
    <w:rsid w:val="0009334B"/>
    <w:rsid w:val="000A430F"/>
    <w:rsid w:val="000E724D"/>
    <w:rsid w:val="000F27D4"/>
    <w:rsid w:val="0014799D"/>
    <w:rsid w:val="0015152A"/>
    <w:rsid w:val="001663C4"/>
    <w:rsid w:val="0017346B"/>
    <w:rsid w:val="001806C2"/>
    <w:rsid w:val="00185C3C"/>
    <w:rsid w:val="001B28B7"/>
    <w:rsid w:val="001C33D7"/>
    <w:rsid w:val="001D4CE0"/>
    <w:rsid w:val="001E532A"/>
    <w:rsid w:val="0022030E"/>
    <w:rsid w:val="00244C17"/>
    <w:rsid w:val="00266A33"/>
    <w:rsid w:val="0026743F"/>
    <w:rsid w:val="00275B07"/>
    <w:rsid w:val="00276963"/>
    <w:rsid w:val="002A264A"/>
    <w:rsid w:val="002A5350"/>
    <w:rsid w:val="002B10EA"/>
    <w:rsid w:val="002D5104"/>
    <w:rsid w:val="002E5BE5"/>
    <w:rsid w:val="00306548"/>
    <w:rsid w:val="00365F19"/>
    <w:rsid w:val="0039197A"/>
    <w:rsid w:val="0039422B"/>
    <w:rsid w:val="003946A3"/>
    <w:rsid w:val="003A0169"/>
    <w:rsid w:val="003A0990"/>
    <w:rsid w:val="003A1B98"/>
    <w:rsid w:val="003C1936"/>
    <w:rsid w:val="003D40C0"/>
    <w:rsid w:val="003E1322"/>
    <w:rsid w:val="00414EB9"/>
    <w:rsid w:val="004158D7"/>
    <w:rsid w:val="0042223D"/>
    <w:rsid w:val="00423B5F"/>
    <w:rsid w:val="00425FFA"/>
    <w:rsid w:val="0042782B"/>
    <w:rsid w:val="0046078A"/>
    <w:rsid w:val="00472BFF"/>
    <w:rsid w:val="004A3EC5"/>
    <w:rsid w:val="004A49BB"/>
    <w:rsid w:val="004B0C4F"/>
    <w:rsid w:val="004B420E"/>
    <w:rsid w:val="004E6EA1"/>
    <w:rsid w:val="00504CF5"/>
    <w:rsid w:val="005252D8"/>
    <w:rsid w:val="005257A6"/>
    <w:rsid w:val="00531EF7"/>
    <w:rsid w:val="005471DB"/>
    <w:rsid w:val="0055165E"/>
    <w:rsid w:val="00555813"/>
    <w:rsid w:val="005709B5"/>
    <w:rsid w:val="0058427C"/>
    <w:rsid w:val="00585D58"/>
    <w:rsid w:val="00585E7D"/>
    <w:rsid w:val="005B68BB"/>
    <w:rsid w:val="005C2268"/>
    <w:rsid w:val="005C6E97"/>
    <w:rsid w:val="005C778C"/>
    <w:rsid w:val="005F0F36"/>
    <w:rsid w:val="005F2E6C"/>
    <w:rsid w:val="00604C70"/>
    <w:rsid w:val="00636655"/>
    <w:rsid w:val="00651A95"/>
    <w:rsid w:val="006533AE"/>
    <w:rsid w:val="00664D5B"/>
    <w:rsid w:val="006677FE"/>
    <w:rsid w:val="0067379E"/>
    <w:rsid w:val="006B154D"/>
    <w:rsid w:val="006B5173"/>
    <w:rsid w:val="006D5C05"/>
    <w:rsid w:val="00705EC4"/>
    <w:rsid w:val="00732475"/>
    <w:rsid w:val="0073387D"/>
    <w:rsid w:val="00762F0B"/>
    <w:rsid w:val="00772850"/>
    <w:rsid w:val="00781F33"/>
    <w:rsid w:val="007877E5"/>
    <w:rsid w:val="007A42A3"/>
    <w:rsid w:val="007B4C0A"/>
    <w:rsid w:val="007C557A"/>
    <w:rsid w:val="007D49D7"/>
    <w:rsid w:val="007F3B86"/>
    <w:rsid w:val="0082033E"/>
    <w:rsid w:val="00830E77"/>
    <w:rsid w:val="00832BBD"/>
    <w:rsid w:val="00862A00"/>
    <w:rsid w:val="00871490"/>
    <w:rsid w:val="00885B01"/>
    <w:rsid w:val="00892D62"/>
    <w:rsid w:val="008A5EF8"/>
    <w:rsid w:val="008E0398"/>
    <w:rsid w:val="008E3792"/>
    <w:rsid w:val="008F44D5"/>
    <w:rsid w:val="00900A85"/>
    <w:rsid w:val="00901BFA"/>
    <w:rsid w:val="00921688"/>
    <w:rsid w:val="00926A31"/>
    <w:rsid w:val="009270EB"/>
    <w:rsid w:val="00934446"/>
    <w:rsid w:val="00940844"/>
    <w:rsid w:val="009441B1"/>
    <w:rsid w:val="0094788A"/>
    <w:rsid w:val="009765D7"/>
    <w:rsid w:val="009C336E"/>
    <w:rsid w:val="009D0A76"/>
    <w:rsid w:val="009E640D"/>
    <w:rsid w:val="00A0540A"/>
    <w:rsid w:val="00A201AD"/>
    <w:rsid w:val="00A55FB7"/>
    <w:rsid w:val="00A63917"/>
    <w:rsid w:val="00A63D2F"/>
    <w:rsid w:val="00A666D0"/>
    <w:rsid w:val="00A94C0D"/>
    <w:rsid w:val="00AA685B"/>
    <w:rsid w:val="00AB5509"/>
    <w:rsid w:val="00AC4989"/>
    <w:rsid w:val="00AD75C7"/>
    <w:rsid w:val="00AF123A"/>
    <w:rsid w:val="00B0248D"/>
    <w:rsid w:val="00B11B73"/>
    <w:rsid w:val="00B1560A"/>
    <w:rsid w:val="00B24BF3"/>
    <w:rsid w:val="00B30BC1"/>
    <w:rsid w:val="00B314D3"/>
    <w:rsid w:val="00B347CD"/>
    <w:rsid w:val="00B3694A"/>
    <w:rsid w:val="00B64DF0"/>
    <w:rsid w:val="00B64FA5"/>
    <w:rsid w:val="00B65C6B"/>
    <w:rsid w:val="00B77DE3"/>
    <w:rsid w:val="00B841B3"/>
    <w:rsid w:val="00B85101"/>
    <w:rsid w:val="00B86B39"/>
    <w:rsid w:val="00B930AD"/>
    <w:rsid w:val="00BC56F2"/>
    <w:rsid w:val="00BC65EA"/>
    <w:rsid w:val="00BE59F9"/>
    <w:rsid w:val="00BE6FD4"/>
    <w:rsid w:val="00BE737E"/>
    <w:rsid w:val="00BF61C0"/>
    <w:rsid w:val="00C0796D"/>
    <w:rsid w:val="00C1173C"/>
    <w:rsid w:val="00C11D98"/>
    <w:rsid w:val="00C441D7"/>
    <w:rsid w:val="00C540C1"/>
    <w:rsid w:val="00C64ED2"/>
    <w:rsid w:val="00C80322"/>
    <w:rsid w:val="00C953A6"/>
    <w:rsid w:val="00CA06B3"/>
    <w:rsid w:val="00CA4A7F"/>
    <w:rsid w:val="00CC12F5"/>
    <w:rsid w:val="00CC214E"/>
    <w:rsid w:val="00CE54A7"/>
    <w:rsid w:val="00CF381E"/>
    <w:rsid w:val="00D03DFB"/>
    <w:rsid w:val="00D0694C"/>
    <w:rsid w:val="00D14B8C"/>
    <w:rsid w:val="00D1534F"/>
    <w:rsid w:val="00D22E19"/>
    <w:rsid w:val="00D410D2"/>
    <w:rsid w:val="00D422CF"/>
    <w:rsid w:val="00D45F97"/>
    <w:rsid w:val="00D6775E"/>
    <w:rsid w:val="00D84960"/>
    <w:rsid w:val="00DC0F85"/>
    <w:rsid w:val="00E134FE"/>
    <w:rsid w:val="00E33CEE"/>
    <w:rsid w:val="00E36B0C"/>
    <w:rsid w:val="00E544C6"/>
    <w:rsid w:val="00E61BDC"/>
    <w:rsid w:val="00E6517D"/>
    <w:rsid w:val="00E8125D"/>
    <w:rsid w:val="00E9239E"/>
    <w:rsid w:val="00EA2255"/>
    <w:rsid w:val="00EF08F9"/>
    <w:rsid w:val="00EF4039"/>
    <w:rsid w:val="00F03EE8"/>
    <w:rsid w:val="00F135BD"/>
    <w:rsid w:val="00F22627"/>
    <w:rsid w:val="00F241EB"/>
    <w:rsid w:val="00F34B1B"/>
    <w:rsid w:val="00F371A8"/>
    <w:rsid w:val="00F44EDF"/>
    <w:rsid w:val="00F44F50"/>
    <w:rsid w:val="00F56505"/>
    <w:rsid w:val="00F91426"/>
    <w:rsid w:val="00F97FC5"/>
    <w:rsid w:val="00FA76F4"/>
    <w:rsid w:val="00FC3E41"/>
    <w:rsid w:val="00FC49BB"/>
    <w:rsid w:val="00FC749A"/>
    <w:rsid w:val="00FD0BF2"/>
    <w:rsid w:val="00FD5A17"/>
    <w:rsid w:val="00FE76F2"/>
    <w:rsid w:val="00FF1F81"/>
    <w:rsid w:val="00FF78A7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A30CA"/>
  <w14:defaultImageDpi w14:val="0"/>
  <w15:docId w15:val="{C0C60DBA-C70B-4906-BEB5-A8BDA4D7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989"/>
  </w:style>
  <w:style w:type="paragraph" w:styleId="1">
    <w:name w:val="heading 1"/>
    <w:basedOn w:val="a"/>
    <w:next w:val="a"/>
    <w:link w:val="10"/>
    <w:uiPriority w:val="99"/>
    <w:qFormat/>
    <w:rsid w:val="00AC4989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C4989"/>
    <w:pPr>
      <w:keepNext/>
      <w:ind w:firstLine="720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C4989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AC4989"/>
    <w:pPr>
      <w:keepNext/>
      <w:spacing w:line="360" w:lineRule="auto"/>
      <w:jc w:val="center"/>
      <w:outlineLvl w:val="3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4989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C4989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C4989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C4989"/>
    <w:rPr>
      <w:rFonts w:ascii="Calibri" w:hAnsi="Calibri" w:cs="Times New Roman"/>
      <w:b/>
      <w:sz w:val="28"/>
    </w:rPr>
  </w:style>
  <w:style w:type="paragraph" w:styleId="21">
    <w:name w:val="Body Text 2"/>
    <w:basedOn w:val="a"/>
    <w:link w:val="22"/>
    <w:uiPriority w:val="99"/>
    <w:rsid w:val="00AC4989"/>
    <w:pPr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C4989"/>
    <w:rPr>
      <w:rFonts w:cs="Times New Roman"/>
      <w:sz w:val="20"/>
    </w:rPr>
  </w:style>
  <w:style w:type="paragraph" w:styleId="a3">
    <w:name w:val="Balloon Text"/>
    <w:basedOn w:val="a"/>
    <w:link w:val="a4"/>
    <w:uiPriority w:val="99"/>
    <w:semiHidden/>
    <w:rsid w:val="00A55F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C4989"/>
    <w:rPr>
      <w:rFonts w:ascii="Tahoma" w:hAnsi="Tahoma" w:cs="Times New Roman"/>
      <w:sz w:val="16"/>
    </w:rPr>
  </w:style>
  <w:style w:type="paragraph" w:styleId="a5">
    <w:name w:val="List Paragraph"/>
    <w:basedOn w:val="a"/>
    <w:uiPriority w:val="34"/>
    <w:qFormat/>
    <w:rsid w:val="00FC3E4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6963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3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DDF35E53AD3E6D94F461CE2F5582A0DD563982DDE8003DF51DED4050904C0AE0C12D20865D3162DEB4D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41;&#1083;&#1072;&#1085;&#1082;&#1080;\&#1055;&#1086;&#1089;&#1090;&#1072;&#1085;&#1086;&#1074;&#1083;&#1077;&#1085;&#1080;&#1077;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A14F1-FB61-4E18-B38E-3C2A0AFA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Главы</Template>
  <TotalTime>24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ojp1</dc:creator>
  <cp:keywords/>
  <dc:description/>
  <cp:lastModifiedBy>Ольга Вячеславовна Павловская</cp:lastModifiedBy>
  <cp:revision>4</cp:revision>
  <cp:lastPrinted>2025-11-13T09:55:00Z</cp:lastPrinted>
  <dcterms:created xsi:type="dcterms:W3CDTF">2025-11-12T13:23:00Z</dcterms:created>
  <dcterms:modified xsi:type="dcterms:W3CDTF">2025-11-13T11:08:00Z</dcterms:modified>
</cp:coreProperties>
</file>