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DDCF" w14:textId="77777777" w:rsidR="00651A95" w:rsidRDefault="00396BEA">
      <w:pPr>
        <w:jc w:val="center"/>
        <w:rPr>
          <w:lang w:val="en-US"/>
        </w:rPr>
      </w:pPr>
      <w:r w:rsidRPr="00396BEA">
        <w:rPr>
          <w:noProof/>
          <w:szCs w:val="32"/>
        </w:rPr>
        <w:drawing>
          <wp:inline distT="0" distB="0" distL="0" distR="0" wp14:anchorId="565A42FD" wp14:editId="5FC8C3F7">
            <wp:extent cx="6096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2BC9" w14:textId="77777777" w:rsidR="00651A95" w:rsidRDefault="00651A95">
      <w:pPr>
        <w:rPr>
          <w:lang w:val="en-US"/>
        </w:rPr>
      </w:pPr>
    </w:p>
    <w:p w14:paraId="73B492D6" w14:textId="77777777" w:rsidR="00651A95" w:rsidRPr="00456B61" w:rsidRDefault="003C325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71720D42" w14:textId="77777777" w:rsidR="00456B61" w:rsidRPr="00456B61" w:rsidRDefault="00651A95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 w:rsidRPr="00456B61">
        <w:rPr>
          <w:rFonts w:ascii="Times New Roman" w:hAnsi="Times New Roman"/>
          <w:caps/>
          <w:sz w:val="32"/>
          <w:szCs w:val="32"/>
        </w:rPr>
        <w:t>ПАВЛОВ</w:t>
      </w:r>
      <w:r w:rsidR="0013452E">
        <w:rPr>
          <w:rFonts w:ascii="Times New Roman" w:hAnsi="Times New Roman"/>
          <w:caps/>
          <w:sz w:val="32"/>
          <w:szCs w:val="32"/>
        </w:rPr>
        <w:t>О-ПОСАДСКОГО ГОРОДСКОГО ОКРУГА</w:t>
      </w:r>
      <w:r w:rsidR="00A07FF9" w:rsidRPr="00456B61">
        <w:rPr>
          <w:rFonts w:ascii="Times New Roman" w:hAnsi="Times New Roman"/>
          <w:caps/>
          <w:sz w:val="32"/>
          <w:szCs w:val="32"/>
        </w:rPr>
        <w:t xml:space="preserve"> </w:t>
      </w:r>
    </w:p>
    <w:p w14:paraId="3F737E02" w14:textId="77777777" w:rsidR="00651A95" w:rsidRPr="00456B61" w:rsidRDefault="00651A95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4CB5F542" w14:textId="77777777" w:rsidR="00651A95" w:rsidRDefault="00651A95" w:rsidP="00A72033">
      <w:pPr>
        <w:pStyle w:val="1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651A95" w14:paraId="668D3EC0" w14:textId="7777777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B8EB958" w14:textId="77777777" w:rsidR="00651A95" w:rsidRDefault="00854769" w:rsidP="00A720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08.09.2025</w:t>
            </w:r>
          </w:p>
        </w:tc>
        <w:tc>
          <w:tcPr>
            <w:tcW w:w="406" w:type="dxa"/>
            <w:vAlign w:val="bottom"/>
          </w:tcPr>
          <w:p w14:paraId="2D69530A" w14:textId="77777777" w:rsidR="00651A95" w:rsidRDefault="00651A95" w:rsidP="00A720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3CA37A07" w14:textId="77777777" w:rsidR="00651A95" w:rsidRDefault="00854769" w:rsidP="00A720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1667</w:t>
            </w:r>
          </w:p>
        </w:tc>
      </w:tr>
    </w:tbl>
    <w:p w14:paraId="53AD2E48" w14:textId="77777777" w:rsidR="00651A95" w:rsidRDefault="00651A95" w:rsidP="00A72033">
      <w:pPr>
        <w:jc w:val="center"/>
        <w:rPr>
          <w:sz w:val="24"/>
        </w:rPr>
      </w:pPr>
      <w:r>
        <w:rPr>
          <w:sz w:val="24"/>
        </w:rPr>
        <w:t>г. Павловский Посад</w:t>
      </w:r>
    </w:p>
    <w:p w14:paraId="35D55487" w14:textId="77777777" w:rsidR="003417FD" w:rsidRDefault="003417FD">
      <w:pPr>
        <w:ind w:firstLine="851"/>
        <w:jc w:val="both"/>
        <w:rPr>
          <w:sz w:val="24"/>
        </w:rPr>
      </w:pPr>
    </w:p>
    <w:p w14:paraId="541886C0" w14:textId="77777777" w:rsidR="00592D1A" w:rsidRPr="00C413B6" w:rsidRDefault="00592D1A" w:rsidP="00592D1A">
      <w:pPr>
        <w:autoSpaceDE w:val="0"/>
        <w:autoSpaceDN w:val="0"/>
        <w:rPr>
          <w:sz w:val="24"/>
          <w:szCs w:val="24"/>
        </w:rPr>
      </w:pPr>
      <w:r w:rsidRPr="00C413B6">
        <w:rPr>
          <w:sz w:val="24"/>
          <w:szCs w:val="24"/>
        </w:rPr>
        <w:t xml:space="preserve">О внесении изменений в Положение </w:t>
      </w:r>
    </w:p>
    <w:p w14:paraId="4BF64712" w14:textId="77777777" w:rsidR="00592D1A" w:rsidRPr="00C413B6" w:rsidRDefault="007246DB" w:rsidP="007246DB">
      <w:pPr>
        <w:jc w:val="both"/>
        <w:rPr>
          <w:sz w:val="24"/>
          <w:szCs w:val="24"/>
        </w:rPr>
      </w:pPr>
      <w:r w:rsidRPr="00C413B6">
        <w:rPr>
          <w:sz w:val="24"/>
          <w:szCs w:val="24"/>
        </w:rPr>
        <w:t>об оплате труда</w:t>
      </w:r>
      <w:r w:rsidR="00592D1A" w:rsidRPr="00C413B6">
        <w:rPr>
          <w:sz w:val="24"/>
          <w:szCs w:val="24"/>
        </w:rPr>
        <w:t xml:space="preserve"> </w:t>
      </w:r>
      <w:r w:rsidRPr="00C413B6">
        <w:rPr>
          <w:sz w:val="24"/>
          <w:szCs w:val="24"/>
        </w:rPr>
        <w:t xml:space="preserve">работников </w:t>
      </w:r>
    </w:p>
    <w:p w14:paraId="421156C7" w14:textId="77777777" w:rsidR="00592D1A" w:rsidRPr="00C413B6" w:rsidRDefault="007246DB" w:rsidP="007246DB">
      <w:pPr>
        <w:jc w:val="both"/>
        <w:rPr>
          <w:sz w:val="24"/>
          <w:szCs w:val="24"/>
        </w:rPr>
      </w:pPr>
      <w:r w:rsidRPr="00C413B6">
        <w:rPr>
          <w:sz w:val="24"/>
          <w:szCs w:val="24"/>
        </w:rPr>
        <w:t xml:space="preserve">муниципальных учреждений по работе </w:t>
      </w:r>
    </w:p>
    <w:p w14:paraId="2E3AF6F2" w14:textId="77777777" w:rsidR="0013452E" w:rsidRPr="00C413B6" w:rsidRDefault="007246DB" w:rsidP="007246DB">
      <w:pPr>
        <w:jc w:val="both"/>
        <w:rPr>
          <w:sz w:val="24"/>
          <w:szCs w:val="24"/>
        </w:rPr>
      </w:pPr>
      <w:r w:rsidRPr="00C413B6">
        <w:rPr>
          <w:sz w:val="24"/>
          <w:szCs w:val="24"/>
        </w:rPr>
        <w:t>с молодежью Павлов</w:t>
      </w:r>
      <w:r w:rsidR="0013452E" w:rsidRPr="00C413B6">
        <w:rPr>
          <w:sz w:val="24"/>
          <w:szCs w:val="24"/>
        </w:rPr>
        <w:t>о-</w:t>
      </w:r>
      <w:r w:rsidRPr="00C413B6">
        <w:rPr>
          <w:sz w:val="24"/>
          <w:szCs w:val="24"/>
        </w:rPr>
        <w:t>Посад</w:t>
      </w:r>
      <w:r w:rsidR="0013452E" w:rsidRPr="00C413B6">
        <w:rPr>
          <w:sz w:val="24"/>
          <w:szCs w:val="24"/>
        </w:rPr>
        <w:t xml:space="preserve">ского </w:t>
      </w:r>
    </w:p>
    <w:p w14:paraId="272075E9" w14:textId="77777777" w:rsidR="003E614B" w:rsidRPr="00C413B6" w:rsidRDefault="0013452E" w:rsidP="007246DB">
      <w:pPr>
        <w:jc w:val="both"/>
        <w:rPr>
          <w:sz w:val="24"/>
          <w:szCs w:val="24"/>
        </w:rPr>
      </w:pPr>
      <w:r w:rsidRPr="00C413B6">
        <w:rPr>
          <w:sz w:val="24"/>
          <w:szCs w:val="24"/>
        </w:rPr>
        <w:t>городского округа</w:t>
      </w:r>
      <w:r w:rsidR="007246DB" w:rsidRPr="00C413B6">
        <w:rPr>
          <w:sz w:val="24"/>
          <w:szCs w:val="24"/>
        </w:rPr>
        <w:t xml:space="preserve"> Московской области</w:t>
      </w:r>
      <w:r w:rsidR="003E614B" w:rsidRPr="00C413B6">
        <w:rPr>
          <w:sz w:val="24"/>
          <w:szCs w:val="24"/>
        </w:rPr>
        <w:t xml:space="preserve"> </w:t>
      </w:r>
    </w:p>
    <w:p w14:paraId="235836E0" w14:textId="77777777" w:rsidR="003417FD" w:rsidRPr="00C413B6" w:rsidRDefault="003417FD" w:rsidP="007246DB">
      <w:pPr>
        <w:jc w:val="both"/>
        <w:rPr>
          <w:sz w:val="24"/>
          <w:szCs w:val="24"/>
        </w:rPr>
      </w:pPr>
    </w:p>
    <w:p w14:paraId="0A3DF0F1" w14:textId="77777777" w:rsidR="00333925" w:rsidRPr="00C413B6" w:rsidRDefault="007D1995" w:rsidP="00C413B6">
      <w:pPr>
        <w:pStyle w:val="1"/>
        <w:shd w:val="clear" w:color="auto" w:fill="FFFFFF"/>
        <w:ind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413B6">
        <w:rPr>
          <w:rFonts w:ascii="Times New Roman" w:hAnsi="Times New Roman"/>
          <w:b w:val="0"/>
          <w:spacing w:val="6"/>
          <w:sz w:val="24"/>
          <w:szCs w:val="24"/>
        </w:rPr>
        <w:t xml:space="preserve">В соответствии с Трудовым кодексом Российской Федерации, </w:t>
      </w:r>
      <w:r w:rsidRPr="00C413B6">
        <w:rPr>
          <w:rFonts w:ascii="Times New Roman" w:hAnsi="Times New Roman"/>
          <w:b w:val="0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FC6340" w:rsidRPr="00C413B6">
        <w:rPr>
          <w:rFonts w:ascii="Times New Roman" w:hAnsi="Times New Roman"/>
          <w:b w:val="0"/>
          <w:sz w:val="24"/>
          <w:szCs w:val="24"/>
        </w:rPr>
        <w:t xml:space="preserve"> Уставом Павлово-Посадского городского округа Московской области</w:t>
      </w:r>
      <w:r w:rsidR="00333925" w:rsidRPr="00C413B6">
        <w:rPr>
          <w:rFonts w:ascii="Times New Roman" w:hAnsi="Times New Roman"/>
          <w:b w:val="0"/>
          <w:spacing w:val="6"/>
          <w:sz w:val="24"/>
          <w:szCs w:val="24"/>
        </w:rPr>
        <w:t>,</w:t>
      </w:r>
      <w:r w:rsidR="003C7B62" w:rsidRPr="00C413B6">
        <w:rPr>
          <w:rFonts w:ascii="Times New Roman" w:hAnsi="Times New Roman"/>
          <w:b w:val="0"/>
          <w:spacing w:val="6"/>
          <w:sz w:val="24"/>
          <w:szCs w:val="24"/>
        </w:rPr>
        <w:t xml:space="preserve"> </w:t>
      </w:r>
      <w:r w:rsidR="00333925" w:rsidRPr="00C413B6">
        <w:rPr>
          <w:rFonts w:ascii="Times New Roman" w:hAnsi="Times New Roman"/>
          <w:b w:val="0"/>
          <w:bCs/>
          <w:sz w:val="24"/>
          <w:szCs w:val="24"/>
        </w:rPr>
        <w:t xml:space="preserve">в целях совершенствования системы оплаты труда </w:t>
      </w:r>
      <w:r w:rsidR="00545070" w:rsidRPr="00C413B6">
        <w:rPr>
          <w:rFonts w:ascii="Times New Roman" w:hAnsi="Times New Roman"/>
          <w:b w:val="0"/>
          <w:sz w:val="24"/>
          <w:szCs w:val="24"/>
        </w:rPr>
        <w:t>работников муниципальных учреждений по работе с молодежью Павлово-Посадского городского округа Московской области,</w:t>
      </w:r>
      <w:r w:rsidR="00333925" w:rsidRPr="00C413B6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0550FE8F" w14:textId="77777777" w:rsidR="00333925" w:rsidRPr="00C413B6" w:rsidRDefault="00333925" w:rsidP="00333925">
      <w:pPr>
        <w:ind w:firstLine="708"/>
        <w:jc w:val="both"/>
      </w:pPr>
      <w:r w:rsidRPr="00C413B6">
        <w:t xml:space="preserve"> </w:t>
      </w:r>
    </w:p>
    <w:p w14:paraId="0F425F7C" w14:textId="77777777" w:rsidR="007246DB" w:rsidRPr="00C413B6" w:rsidRDefault="007246DB" w:rsidP="007246DB">
      <w:pPr>
        <w:jc w:val="center"/>
        <w:rPr>
          <w:sz w:val="24"/>
          <w:szCs w:val="24"/>
        </w:rPr>
      </w:pPr>
      <w:r w:rsidRPr="00C413B6">
        <w:rPr>
          <w:sz w:val="24"/>
          <w:szCs w:val="24"/>
        </w:rPr>
        <w:t>ПОСТАНОВЛЯ</w:t>
      </w:r>
      <w:r w:rsidR="00AF3601" w:rsidRPr="00C413B6">
        <w:rPr>
          <w:sz w:val="24"/>
          <w:szCs w:val="24"/>
        </w:rPr>
        <w:t>ЕТ</w:t>
      </w:r>
      <w:r w:rsidRPr="00C413B6">
        <w:rPr>
          <w:sz w:val="24"/>
          <w:szCs w:val="24"/>
        </w:rPr>
        <w:t>:</w:t>
      </w:r>
    </w:p>
    <w:p w14:paraId="0055DFFB" w14:textId="77777777" w:rsidR="003417FD" w:rsidRPr="00C413B6" w:rsidRDefault="003417FD" w:rsidP="007246DB">
      <w:pPr>
        <w:jc w:val="center"/>
        <w:rPr>
          <w:sz w:val="24"/>
          <w:szCs w:val="24"/>
        </w:rPr>
      </w:pPr>
    </w:p>
    <w:p w14:paraId="797E620B" w14:textId="77777777" w:rsidR="00592D1A" w:rsidRPr="00C413B6" w:rsidRDefault="00592D1A" w:rsidP="00077579">
      <w:pPr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>1. Внести</w:t>
      </w:r>
      <w:r w:rsidR="004C5A7F" w:rsidRPr="00C413B6">
        <w:rPr>
          <w:sz w:val="24"/>
          <w:szCs w:val="24"/>
        </w:rPr>
        <w:t xml:space="preserve"> изменения</w:t>
      </w:r>
      <w:r w:rsidRPr="00C413B6">
        <w:rPr>
          <w:sz w:val="24"/>
          <w:szCs w:val="24"/>
        </w:rPr>
        <w:t xml:space="preserve"> в Положение об оплате труда работников муниципальных учреждений по работе с молодежью Павлово-Посадского городского округа Московской области, утвержденное постановлением Администрации Павлово-Посадского городского округа Московской области от 25.04.2025 №785, </w:t>
      </w:r>
      <w:r w:rsidR="004C5A7F" w:rsidRPr="00C413B6">
        <w:rPr>
          <w:sz w:val="24"/>
          <w:szCs w:val="24"/>
        </w:rPr>
        <w:t>следующего содержания</w:t>
      </w:r>
      <w:r w:rsidRPr="00C413B6">
        <w:rPr>
          <w:sz w:val="24"/>
          <w:szCs w:val="24"/>
        </w:rPr>
        <w:t>:</w:t>
      </w:r>
    </w:p>
    <w:p w14:paraId="0084333E" w14:textId="77777777" w:rsidR="00077579" w:rsidRPr="00C413B6" w:rsidRDefault="00077579" w:rsidP="00077579">
      <w:pPr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 xml:space="preserve">1.1. </w:t>
      </w:r>
      <w:r w:rsidR="004C5A7F" w:rsidRPr="00C413B6">
        <w:rPr>
          <w:sz w:val="24"/>
          <w:szCs w:val="24"/>
        </w:rPr>
        <w:t>пункт 4.1. раздела 4 и</w:t>
      </w:r>
      <w:r w:rsidRPr="00C413B6">
        <w:rPr>
          <w:sz w:val="24"/>
          <w:szCs w:val="24"/>
        </w:rPr>
        <w:t>зложить в следующей редакции:</w:t>
      </w:r>
    </w:p>
    <w:p w14:paraId="6AAE7AF5" w14:textId="77777777" w:rsidR="00B24B28" w:rsidRPr="00C413B6" w:rsidRDefault="00B24B28" w:rsidP="00077579">
      <w:pPr>
        <w:tabs>
          <w:tab w:val="num" w:pos="960"/>
          <w:tab w:val="num" w:pos="1080"/>
        </w:tabs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>«4.1. Выплаты стимулирующего характера осуществляются за счет:</w:t>
      </w:r>
    </w:p>
    <w:p w14:paraId="42AFF401" w14:textId="77777777" w:rsidR="00B24B28" w:rsidRPr="00C413B6" w:rsidRDefault="00B24B28" w:rsidP="00077579">
      <w:pPr>
        <w:tabs>
          <w:tab w:val="num" w:pos="960"/>
          <w:tab w:val="num" w:pos="1080"/>
        </w:tabs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 xml:space="preserve">- бюджетных средств; </w:t>
      </w:r>
    </w:p>
    <w:p w14:paraId="733097FC" w14:textId="77777777" w:rsidR="00B24B28" w:rsidRPr="00C413B6" w:rsidRDefault="00B24B28" w:rsidP="00077579">
      <w:pPr>
        <w:tabs>
          <w:tab w:val="num" w:pos="960"/>
          <w:tab w:val="num" w:pos="1080"/>
        </w:tabs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>- средств, полученных от платных дополнительных услуг, предпринимательской и иной приносящей доход деятельности;</w:t>
      </w:r>
    </w:p>
    <w:p w14:paraId="2A43A5A5" w14:textId="77777777" w:rsidR="00B24B28" w:rsidRPr="00C413B6" w:rsidRDefault="00B24B28" w:rsidP="00077579">
      <w:pPr>
        <w:tabs>
          <w:tab w:val="num" w:pos="960"/>
          <w:tab w:val="num" w:pos="1080"/>
        </w:tabs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 xml:space="preserve">- средств субсидии на иные цели.».  </w:t>
      </w:r>
    </w:p>
    <w:p w14:paraId="0036719A" w14:textId="77777777" w:rsidR="00592D1A" w:rsidRPr="00C413B6" w:rsidRDefault="00077579" w:rsidP="00592D1A">
      <w:pPr>
        <w:tabs>
          <w:tab w:val="num" w:pos="960"/>
          <w:tab w:val="num" w:pos="1080"/>
        </w:tabs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 xml:space="preserve">1.2. </w:t>
      </w:r>
      <w:r w:rsidR="004C5A7F" w:rsidRPr="00C413B6">
        <w:rPr>
          <w:sz w:val="24"/>
          <w:szCs w:val="24"/>
        </w:rPr>
        <w:t xml:space="preserve">Раздел 4 </w:t>
      </w:r>
      <w:r w:rsidRPr="00C413B6">
        <w:rPr>
          <w:sz w:val="24"/>
          <w:szCs w:val="24"/>
        </w:rPr>
        <w:t>дополнить пунктом 4.8.</w:t>
      </w:r>
      <w:r w:rsidR="004C5A7F" w:rsidRPr="00C413B6">
        <w:rPr>
          <w:sz w:val="24"/>
          <w:szCs w:val="24"/>
        </w:rPr>
        <w:t xml:space="preserve"> следующего содержания</w:t>
      </w:r>
      <w:r w:rsidRPr="00C413B6">
        <w:rPr>
          <w:sz w:val="24"/>
          <w:szCs w:val="24"/>
        </w:rPr>
        <w:t>:</w:t>
      </w:r>
    </w:p>
    <w:p w14:paraId="43B0DF70" w14:textId="77777777" w:rsidR="00077579" w:rsidRPr="00C413B6" w:rsidRDefault="00077579" w:rsidP="00077579">
      <w:pPr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 xml:space="preserve">«4.8. Порядок и размер выплат стимулирующего характера, в том числе премиальных выплат, работникам учреждений (за исключением руководителей учреждений) за счет средств субсидии на иные цели утверждаются локальными нормативными актами учреждений. </w:t>
      </w:r>
    </w:p>
    <w:p w14:paraId="737891E5" w14:textId="77777777" w:rsidR="00077579" w:rsidRPr="00C413B6" w:rsidRDefault="00077579" w:rsidP="00077579">
      <w:pPr>
        <w:tabs>
          <w:tab w:val="num" w:pos="960"/>
          <w:tab w:val="num" w:pos="1080"/>
        </w:tabs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>Размер выплат стимулирующего характера, в том числе премиальных выплат, работникам учреждений (за исключением руководителей учреждений) за счет средств субсидии на иные цели устанавливается в пределах экономии фонда оплаты труда в размере до 3-х кратного размера должностного оклада (тарифной ставки).».</w:t>
      </w:r>
    </w:p>
    <w:p w14:paraId="7381EDFB" w14:textId="77777777" w:rsidR="00592D1A" w:rsidRPr="00C413B6" w:rsidRDefault="00592D1A" w:rsidP="00592D1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>2.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A93B6AF" w14:textId="77777777" w:rsidR="00592D1A" w:rsidRPr="00C413B6" w:rsidRDefault="00592D1A" w:rsidP="00592D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413B6">
        <w:rPr>
          <w:sz w:val="24"/>
          <w:szCs w:val="24"/>
        </w:rPr>
        <w:t>3. Настоящее постановление вступает в силу со дня опубликования.</w:t>
      </w:r>
    </w:p>
    <w:p w14:paraId="6FD44531" w14:textId="77777777" w:rsidR="00592D1A" w:rsidRPr="00C413B6" w:rsidRDefault="00592D1A" w:rsidP="00592D1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C413B6">
        <w:rPr>
          <w:sz w:val="24"/>
          <w:szCs w:val="24"/>
        </w:rPr>
        <w:lastRenderedPageBreak/>
        <w:t>4. Контроль за выполнением настоящего постановления возложить на заместителя Главы Павлово-Посадского городского округа Московской области Аргунову С.Ю.</w:t>
      </w:r>
    </w:p>
    <w:p w14:paraId="3D6F5F0A" w14:textId="77777777" w:rsidR="00F50C2F" w:rsidRPr="00C413B6" w:rsidRDefault="00F50C2F" w:rsidP="00F50C2F">
      <w:pPr>
        <w:tabs>
          <w:tab w:val="left" w:pos="709"/>
          <w:tab w:val="left" w:pos="851"/>
          <w:tab w:val="left" w:pos="2268"/>
        </w:tabs>
        <w:jc w:val="both"/>
        <w:rPr>
          <w:sz w:val="24"/>
          <w:szCs w:val="24"/>
        </w:rPr>
      </w:pPr>
    </w:p>
    <w:p w14:paraId="749DCE62" w14:textId="77777777" w:rsidR="00592D1A" w:rsidRDefault="00592D1A" w:rsidP="00F50C2F">
      <w:pPr>
        <w:tabs>
          <w:tab w:val="left" w:pos="709"/>
          <w:tab w:val="left" w:pos="851"/>
          <w:tab w:val="left" w:pos="2268"/>
        </w:tabs>
        <w:jc w:val="both"/>
        <w:rPr>
          <w:sz w:val="24"/>
          <w:szCs w:val="24"/>
        </w:rPr>
      </w:pPr>
    </w:p>
    <w:p w14:paraId="650377F1" w14:textId="77777777" w:rsidR="00077579" w:rsidRDefault="00077579" w:rsidP="00F50C2F">
      <w:pPr>
        <w:tabs>
          <w:tab w:val="left" w:pos="709"/>
          <w:tab w:val="left" w:pos="851"/>
          <w:tab w:val="left" w:pos="2268"/>
        </w:tabs>
        <w:jc w:val="both"/>
        <w:rPr>
          <w:sz w:val="24"/>
          <w:szCs w:val="24"/>
        </w:rPr>
      </w:pPr>
    </w:p>
    <w:p w14:paraId="511D3995" w14:textId="77777777" w:rsidR="00E42461" w:rsidRPr="00EA5AC8" w:rsidRDefault="00E42461" w:rsidP="00F50C2F">
      <w:pPr>
        <w:tabs>
          <w:tab w:val="left" w:pos="709"/>
          <w:tab w:val="left" w:pos="851"/>
          <w:tab w:val="left" w:pos="2268"/>
        </w:tabs>
        <w:jc w:val="both"/>
        <w:rPr>
          <w:sz w:val="24"/>
          <w:szCs w:val="24"/>
        </w:rPr>
      </w:pPr>
      <w:r w:rsidRPr="00EA5AC8">
        <w:rPr>
          <w:sz w:val="24"/>
          <w:szCs w:val="24"/>
        </w:rPr>
        <w:t xml:space="preserve">Глава </w:t>
      </w:r>
      <w:r w:rsidR="0038549F" w:rsidRPr="00EA5AC8">
        <w:rPr>
          <w:sz w:val="24"/>
          <w:szCs w:val="24"/>
        </w:rPr>
        <w:t>городского округа</w:t>
      </w:r>
      <w:r w:rsidRPr="00EA5AC8">
        <w:rPr>
          <w:sz w:val="24"/>
          <w:szCs w:val="24"/>
        </w:rPr>
        <w:t xml:space="preserve">                        </w:t>
      </w:r>
      <w:r w:rsidR="00F50C2F">
        <w:rPr>
          <w:sz w:val="24"/>
          <w:szCs w:val="24"/>
        </w:rPr>
        <w:t xml:space="preserve">                        </w:t>
      </w:r>
      <w:r w:rsidRPr="00EA5AC8">
        <w:rPr>
          <w:sz w:val="24"/>
          <w:szCs w:val="24"/>
        </w:rPr>
        <w:t xml:space="preserve">                                         </w:t>
      </w:r>
      <w:r w:rsidR="0038549F">
        <w:rPr>
          <w:sz w:val="24"/>
          <w:szCs w:val="24"/>
        </w:rPr>
        <w:t>Д.О.</w:t>
      </w:r>
      <w:r w:rsidR="00AB0F0E">
        <w:rPr>
          <w:sz w:val="24"/>
          <w:szCs w:val="24"/>
        </w:rPr>
        <w:t xml:space="preserve"> </w:t>
      </w:r>
      <w:r w:rsidR="0038549F">
        <w:rPr>
          <w:sz w:val="24"/>
          <w:szCs w:val="24"/>
        </w:rPr>
        <w:t>Семенов</w:t>
      </w:r>
    </w:p>
    <w:p w14:paraId="6936EB95" w14:textId="77777777" w:rsidR="00592D1A" w:rsidRDefault="00592D1A" w:rsidP="0038549F">
      <w:pPr>
        <w:pStyle w:val="a7"/>
        <w:ind w:right="282"/>
        <w:jc w:val="both"/>
        <w:rPr>
          <w:sz w:val="20"/>
        </w:rPr>
      </w:pPr>
    </w:p>
    <w:p w14:paraId="7AF8A6E4" w14:textId="77777777" w:rsidR="00592D1A" w:rsidRDefault="00592D1A" w:rsidP="0038549F">
      <w:pPr>
        <w:pStyle w:val="a7"/>
        <w:ind w:right="282"/>
        <w:jc w:val="both"/>
        <w:rPr>
          <w:sz w:val="20"/>
        </w:rPr>
      </w:pPr>
    </w:p>
    <w:p w14:paraId="30276B05" w14:textId="77777777" w:rsidR="00592D1A" w:rsidRDefault="00592D1A" w:rsidP="0038549F">
      <w:pPr>
        <w:pStyle w:val="a7"/>
        <w:ind w:right="282"/>
        <w:jc w:val="both"/>
        <w:rPr>
          <w:sz w:val="20"/>
        </w:rPr>
      </w:pPr>
    </w:p>
    <w:p w14:paraId="734171C2" w14:textId="77777777" w:rsidR="00BC6CC7" w:rsidRPr="00EA5AC8" w:rsidRDefault="00BC6CC7" w:rsidP="0038549F">
      <w:pPr>
        <w:pStyle w:val="a7"/>
        <w:ind w:right="282"/>
        <w:jc w:val="both"/>
        <w:rPr>
          <w:sz w:val="20"/>
        </w:rPr>
      </w:pPr>
      <w:r w:rsidRPr="00EA5AC8">
        <w:rPr>
          <w:sz w:val="20"/>
        </w:rPr>
        <w:t>К</w:t>
      </w:r>
      <w:r w:rsidR="0038549F">
        <w:rPr>
          <w:sz w:val="20"/>
        </w:rPr>
        <w:t>лименко</w:t>
      </w:r>
      <w:r w:rsidRPr="00EA5AC8">
        <w:rPr>
          <w:sz w:val="20"/>
        </w:rPr>
        <w:t xml:space="preserve"> </w:t>
      </w:r>
      <w:r w:rsidR="0038549F">
        <w:rPr>
          <w:sz w:val="20"/>
        </w:rPr>
        <w:t>Е</w:t>
      </w:r>
      <w:r w:rsidR="00B4138D">
        <w:rPr>
          <w:sz w:val="20"/>
        </w:rPr>
        <w:t>.</w:t>
      </w:r>
      <w:r w:rsidR="0038549F">
        <w:rPr>
          <w:sz w:val="20"/>
        </w:rPr>
        <w:t>В</w:t>
      </w:r>
      <w:r w:rsidR="00B4138D">
        <w:rPr>
          <w:sz w:val="20"/>
        </w:rPr>
        <w:t>.</w:t>
      </w:r>
    </w:p>
    <w:p w14:paraId="30B6229A" w14:textId="77777777" w:rsidR="00BC6CC7" w:rsidRPr="00EA5AC8" w:rsidRDefault="00BC6CC7" w:rsidP="0038549F">
      <w:pPr>
        <w:pStyle w:val="a7"/>
        <w:ind w:right="282"/>
        <w:jc w:val="both"/>
        <w:rPr>
          <w:sz w:val="20"/>
        </w:rPr>
      </w:pPr>
      <w:r w:rsidRPr="00EA5AC8">
        <w:rPr>
          <w:sz w:val="20"/>
        </w:rPr>
        <w:t>2-</w:t>
      </w:r>
      <w:r w:rsidR="0038549F">
        <w:rPr>
          <w:sz w:val="20"/>
        </w:rPr>
        <w:t>43</w:t>
      </w:r>
      <w:r w:rsidRPr="00EA5AC8">
        <w:rPr>
          <w:sz w:val="20"/>
        </w:rPr>
        <w:t>-</w:t>
      </w:r>
      <w:r w:rsidR="0038549F">
        <w:rPr>
          <w:sz w:val="20"/>
        </w:rPr>
        <w:t>81</w:t>
      </w:r>
    </w:p>
    <w:sectPr w:rsidR="00BC6CC7" w:rsidRPr="00EA5AC8" w:rsidSect="00462DBC">
      <w:pgSz w:w="11906" w:h="16838" w:code="9"/>
      <w:pgMar w:top="851" w:right="851" w:bottom="851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Andale Mono IP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FFFFFFFF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3" w15:restartNumberingAfterBreak="0">
    <w:nsid w:val="01D02C3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3A11C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0D996431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0E5346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05366EE"/>
    <w:multiLevelType w:val="hybridMultilevel"/>
    <w:tmpl w:val="FFFFFFFF"/>
    <w:lvl w:ilvl="0" w:tplc="69B6C1F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8" w15:restartNumberingAfterBreak="0">
    <w:nsid w:val="158D047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4A05750"/>
    <w:multiLevelType w:val="hybridMultilevel"/>
    <w:tmpl w:val="FFFFFFFF"/>
    <w:lvl w:ilvl="0" w:tplc="CAC44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54F02C7"/>
    <w:multiLevelType w:val="multilevel"/>
    <w:tmpl w:val="FFFFFFFF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65A030E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FAA509C"/>
    <w:multiLevelType w:val="hybridMultilevel"/>
    <w:tmpl w:val="FFFFFFFF"/>
    <w:lvl w:ilvl="0" w:tplc="BF8622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0289E"/>
    <w:multiLevelType w:val="multilevel"/>
    <w:tmpl w:val="FFFFFFFF"/>
    <w:lvl w:ilvl="0">
      <w:start w:val="3"/>
      <w:numFmt w:val="decimal"/>
      <w:lvlText w:val="%1.1."/>
      <w:lvlJc w:val="left"/>
      <w:pPr>
        <w:tabs>
          <w:tab w:val="num" w:pos="960"/>
        </w:tabs>
        <w:ind w:left="96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46D3DB2"/>
    <w:multiLevelType w:val="multilevel"/>
    <w:tmpl w:val="FFFFFFFF"/>
    <w:lvl w:ilvl="0">
      <w:start w:val="4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4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F1E7A43"/>
    <w:multiLevelType w:val="hybridMultilevel"/>
    <w:tmpl w:val="FFFFFFFF"/>
    <w:lvl w:ilvl="0" w:tplc="36C814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BCA4083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1263996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15770">
    <w:abstractNumId w:val="13"/>
  </w:num>
  <w:num w:numId="3" w16cid:durableId="984316714">
    <w:abstractNumId w:val="10"/>
  </w:num>
  <w:num w:numId="4" w16cid:durableId="1438407667">
    <w:abstractNumId w:val="6"/>
  </w:num>
  <w:num w:numId="5" w16cid:durableId="1355232944">
    <w:abstractNumId w:val="14"/>
  </w:num>
  <w:num w:numId="6" w16cid:durableId="985745519">
    <w:abstractNumId w:val="11"/>
  </w:num>
  <w:num w:numId="7" w16cid:durableId="42699955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2890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53712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847230">
    <w:abstractNumId w:val="7"/>
  </w:num>
  <w:num w:numId="11" w16cid:durableId="1426540627">
    <w:abstractNumId w:val="8"/>
  </w:num>
  <w:num w:numId="12" w16cid:durableId="1380084149">
    <w:abstractNumId w:val="16"/>
  </w:num>
  <w:num w:numId="13" w16cid:durableId="331685519">
    <w:abstractNumId w:val="4"/>
  </w:num>
  <w:num w:numId="14" w16cid:durableId="204886737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F9"/>
    <w:rsid w:val="00001F74"/>
    <w:rsid w:val="0000677D"/>
    <w:rsid w:val="00007F99"/>
    <w:rsid w:val="00013771"/>
    <w:rsid w:val="00015BB2"/>
    <w:rsid w:val="0001756E"/>
    <w:rsid w:val="00020004"/>
    <w:rsid w:val="00021D39"/>
    <w:rsid w:val="00034BCE"/>
    <w:rsid w:val="0004130D"/>
    <w:rsid w:val="00055809"/>
    <w:rsid w:val="00060778"/>
    <w:rsid w:val="0006107C"/>
    <w:rsid w:val="00063D15"/>
    <w:rsid w:val="000679CE"/>
    <w:rsid w:val="00077579"/>
    <w:rsid w:val="00081FB3"/>
    <w:rsid w:val="00083B20"/>
    <w:rsid w:val="00085C3E"/>
    <w:rsid w:val="000A3ECA"/>
    <w:rsid w:val="000B02B7"/>
    <w:rsid w:val="000B293F"/>
    <w:rsid w:val="000B50CF"/>
    <w:rsid w:val="000C0D52"/>
    <w:rsid w:val="000C4BBF"/>
    <w:rsid w:val="000D1C1F"/>
    <w:rsid w:val="000D1DEF"/>
    <w:rsid w:val="000E4C09"/>
    <w:rsid w:val="000E797D"/>
    <w:rsid w:val="000F113F"/>
    <w:rsid w:val="000F47C5"/>
    <w:rsid w:val="000F575D"/>
    <w:rsid w:val="001025F2"/>
    <w:rsid w:val="0010319B"/>
    <w:rsid w:val="00104471"/>
    <w:rsid w:val="0010637D"/>
    <w:rsid w:val="001074F7"/>
    <w:rsid w:val="00116580"/>
    <w:rsid w:val="00122208"/>
    <w:rsid w:val="00132FDB"/>
    <w:rsid w:val="0013452E"/>
    <w:rsid w:val="00135148"/>
    <w:rsid w:val="00136C0D"/>
    <w:rsid w:val="001402DA"/>
    <w:rsid w:val="001406A8"/>
    <w:rsid w:val="00141E08"/>
    <w:rsid w:val="00142341"/>
    <w:rsid w:val="0015019D"/>
    <w:rsid w:val="001508F2"/>
    <w:rsid w:val="00154456"/>
    <w:rsid w:val="001555DE"/>
    <w:rsid w:val="0015643F"/>
    <w:rsid w:val="00160585"/>
    <w:rsid w:val="00175D5B"/>
    <w:rsid w:val="00182979"/>
    <w:rsid w:val="001A5664"/>
    <w:rsid w:val="001A7767"/>
    <w:rsid w:val="001B3B6E"/>
    <w:rsid w:val="001C670D"/>
    <w:rsid w:val="001C78CA"/>
    <w:rsid w:val="001D7ABE"/>
    <w:rsid w:val="001F3638"/>
    <w:rsid w:val="00202F54"/>
    <w:rsid w:val="002071E9"/>
    <w:rsid w:val="00210786"/>
    <w:rsid w:val="002164FE"/>
    <w:rsid w:val="00223100"/>
    <w:rsid w:val="0023408D"/>
    <w:rsid w:val="00242219"/>
    <w:rsid w:val="00242538"/>
    <w:rsid w:val="00243CD3"/>
    <w:rsid w:val="002440EA"/>
    <w:rsid w:val="00245117"/>
    <w:rsid w:val="0025442B"/>
    <w:rsid w:val="00256E90"/>
    <w:rsid w:val="0026666B"/>
    <w:rsid w:val="00266F9D"/>
    <w:rsid w:val="00276101"/>
    <w:rsid w:val="00282CE4"/>
    <w:rsid w:val="00284EF9"/>
    <w:rsid w:val="002916D2"/>
    <w:rsid w:val="002950AD"/>
    <w:rsid w:val="00297762"/>
    <w:rsid w:val="002A19E3"/>
    <w:rsid w:val="002A2DBF"/>
    <w:rsid w:val="002A661D"/>
    <w:rsid w:val="002A6F8E"/>
    <w:rsid w:val="002A7A99"/>
    <w:rsid w:val="002B2497"/>
    <w:rsid w:val="002C048E"/>
    <w:rsid w:val="002D035D"/>
    <w:rsid w:val="002D2CC7"/>
    <w:rsid w:val="002E1623"/>
    <w:rsid w:val="002E469B"/>
    <w:rsid w:val="002F174D"/>
    <w:rsid w:val="002F4388"/>
    <w:rsid w:val="0030651E"/>
    <w:rsid w:val="00306B6F"/>
    <w:rsid w:val="00311E2E"/>
    <w:rsid w:val="0031517A"/>
    <w:rsid w:val="00323BE3"/>
    <w:rsid w:val="003263D1"/>
    <w:rsid w:val="0032769A"/>
    <w:rsid w:val="003306F5"/>
    <w:rsid w:val="00333925"/>
    <w:rsid w:val="00334FFC"/>
    <w:rsid w:val="003417FD"/>
    <w:rsid w:val="00341DC9"/>
    <w:rsid w:val="00341DDF"/>
    <w:rsid w:val="0034387B"/>
    <w:rsid w:val="00344984"/>
    <w:rsid w:val="00347A83"/>
    <w:rsid w:val="00351875"/>
    <w:rsid w:val="003537D7"/>
    <w:rsid w:val="00363273"/>
    <w:rsid w:val="0037067F"/>
    <w:rsid w:val="0037221A"/>
    <w:rsid w:val="00374C04"/>
    <w:rsid w:val="00375051"/>
    <w:rsid w:val="00377C67"/>
    <w:rsid w:val="00384E3B"/>
    <w:rsid w:val="0038549F"/>
    <w:rsid w:val="00387C0B"/>
    <w:rsid w:val="00392C8F"/>
    <w:rsid w:val="00393FC4"/>
    <w:rsid w:val="003942CE"/>
    <w:rsid w:val="00396BEA"/>
    <w:rsid w:val="003A1F67"/>
    <w:rsid w:val="003A677F"/>
    <w:rsid w:val="003A7010"/>
    <w:rsid w:val="003B1448"/>
    <w:rsid w:val="003B21D9"/>
    <w:rsid w:val="003C3253"/>
    <w:rsid w:val="003C54D0"/>
    <w:rsid w:val="003C7B62"/>
    <w:rsid w:val="003D12BA"/>
    <w:rsid w:val="003D2201"/>
    <w:rsid w:val="003D3879"/>
    <w:rsid w:val="003D61A7"/>
    <w:rsid w:val="003D71EB"/>
    <w:rsid w:val="003E074C"/>
    <w:rsid w:val="003E0FFA"/>
    <w:rsid w:val="003E276D"/>
    <w:rsid w:val="003E31BA"/>
    <w:rsid w:val="003E614B"/>
    <w:rsid w:val="0040291B"/>
    <w:rsid w:val="00402AB0"/>
    <w:rsid w:val="00407864"/>
    <w:rsid w:val="004136BD"/>
    <w:rsid w:val="004206A5"/>
    <w:rsid w:val="00427397"/>
    <w:rsid w:val="00427927"/>
    <w:rsid w:val="00427CA7"/>
    <w:rsid w:val="00433724"/>
    <w:rsid w:val="00434AA2"/>
    <w:rsid w:val="00441CF0"/>
    <w:rsid w:val="00445F0D"/>
    <w:rsid w:val="00456B61"/>
    <w:rsid w:val="00460963"/>
    <w:rsid w:val="00462DBC"/>
    <w:rsid w:val="00465C38"/>
    <w:rsid w:val="00471977"/>
    <w:rsid w:val="00472475"/>
    <w:rsid w:val="0047799D"/>
    <w:rsid w:val="00480FF3"/>
    <w:rsid w:val="00481210"/>
    <w:rsid w:val="00483522"/>
    <w:rsid w:val="00491B67"/>
    <w:rsid w:val="004937E9"/>
    <w:rsid w:val="00494B72"/>
    <w:rsid w:val="00496833"/>
    <w:rsid w:val="00496CE7"/>
    <w:rsid w:val="00496F3B"/>
    <w:rsid w:val="00497A20"/>
    <w:rsid w:val="004A42C1"/>
    <w:rsid w:val="004A6506"/>
    <w:rsid w:val="004A7D9B"/>
    <w:rsid w:val="004B1798"/>
    <w:rsid w:val="004B1B89"/>
    <w:rsid w:val="004B1E78"/>
    <w:rsid w:val="004B6162"/>
    <w:rsid w:val="004C25BB"/>
    <w:rsid w:val="004C2E9E"/>
    <w:rsid w:val="004C30EF"/>
    <w:rsid w:val="004C3F2D"/>
    <w:rsid w:val="004C428E"/>
    <w:rsid w:val="004C4B8E"/>
    <w:rsid w:val="004C5A7F"/>
    <w:rsid w:val="004C7751"/>
    <w:rsid w:val="004D199D"/>
    <w:rsid w:val="004D2BFB"/>
    <w:rsid w:val="004D792D"/>
    <w:rsid w:val="004E278C"/>
    <w:rsid w:val="004E5380"/>
    <w:rsid w:val="004F3880"/>
    <w:rsid w:val="004F6B62"/>
    <w:rsid w:val="004F7303"/>
    <w:rsid w:val="00513099"/>
    <w:rsid w:val="00513FDA"/>
    <w:rsid w:val="005163CD"/>
    <w:rsid w:val="00520730"/>
    <w:rsid w:val="00520B27"/>
    <w:rsid w:val="00536BA1"/>
    <w:rsid w:val="00536EC1"/>
    <w:rsid w:val="0053710E"/>
    <w:rsid w:val="00540A29"/>
    <w:rsid w:val="005418D1"/>
    <w:rsid w:val="00545070"/>
    <w:rsid w:val="005508E7"/>
    <w:rsid w:val="00550E04"/>
    <w:rsid w:val="0055445F"/>
    <w:rsid w:val="00556CE5"/>
    <w:rsid w:val="0055749F"/>
    <w:rsid w:val="00561210"/>
    <w:rsid w:val="005618B2"/>
    <w:rsid w:val="00567A25"/>
    <w:rsid w:val="00576AED"/>
    <w:rsid w:val="00583B49"/>
    <w:rsid w:val="00585956"/>
    <w:rsid w:val="00592D1A"/>
    <w:rsid w:val="00597CB4"/>
    <w:rsid w:val="005A2BA9"/>
    <w:rsid w:val="005A6FCC"/>
    <w:rsid w:val="005B3CD7"/>
    <w:rsid w:val="005B45E5"/>
    <w:rsid w:val="005B5C37"/>
    <w:rsid w:val="005C574D"/>
    <w:rsid w:val="005C5BAE"/>
    <w:rsid w:val="005D04C1"/>
    <w:rsid w:val="005D0653"/>
    <w:rsid w:val="005D1A62"/>
    <w:rsid w:val="005D2B49"/>
    <w:rsid w:val="005E0F39"/>
    <w:rsid w:val="005E208E"/>
    <w:rsid w:val="005E49C7"/>
    <w:rsid w:val="005E4C2C"/>
    <w:rsid w:val="005E56BA"/>
    <w:rsid w:val="005F0BE9"/>
    <w:rsid w:val="005F2043"/>
    <w:rsid w:val="00606FE4"/>
    <w:rsid w:val="00615799"/>
    <w:rsid w:val="00616654"/>
    <w:rsid w:val="00622358"/>
    <w:rsid w:val="00624FD3"/>
    <w:rsid w:val="00625D0E"/>
    <w:rsid w:val="00626327"/>
    <w:rsid w:val="00633292"/>
    <w:rsid w:val="006376E4"/>
    <w:rsid w:val="006410B2"/>
    <w:rsid w:val="00645863"/>
    <w:rsid w:val="00651331"/>
    <w:rsid w:val="006514B8"/>
    <w:rsid w:val="00651A95"/>
    <w:rsid w:val="0065575E"/>
    <w:rsid w:val="00662EAD"/>
    <w:rsid w:val="00664008"/>
    <w:rsid w:val="00665D3A"/>
    <w:rsid w:val="00665E2C"/>
    <w:rsid w:val="00690192"/>
    <w:rsid w:val="00690A9A"/>
    <w:rsid w:val="00695706"/>
    <w:rsid w:val="00697767"/>
    <w:rsid w:val="006A73EF"/>
    <w:rsid w:val="006B3E99"/>
    <w:rsid w:val="006C4F7C"/>
    <w:rsid w:val="006D7B54"/>
    <w:rsid w:val="006E0D24"/>
    <w:rsid w:val="006E2284"/>
    <w:rsid w:val="006E64AF"/>
    <w:rsid w:val="006F5D7F"/>
    <w:rsid w:val="00700820"/>
    <w:rsid w:val="00700E72"/>
    <w:rsid w:val="00710EF5"/>
    <w:rsid w:val="00716014"/>
    <w:rsid w:val="00721C0D"/>
    <w:rsid w:val="007246DB"/>
    <w:rsid w:val="00726298"/>
    <w:rsid w:val="007353B5"/>
    <w:rsid w:val="0074018F"/>
    <w:rsid w:val="00747720"/>
    <w:rsid w:val="00747A3C"/>
    <w:rsid w:val="00750D68"/>
    <w:rsid w:val="00764854"/>
    <w:rsid w:val="00766753"/>
    <w:rsid w:val="00771034"/>
    <w:rsid w:val="007722C8"/>
    <w:rsid w:val="00795809"/>
    <w:rsid w:val="007A37CB"/>
    <w:rsid w:val="007A6344"/>
    <w:rsid w:val="007B2AE0"/>
    <w:rsid w:val="007B34FB"/>
    <w:rsid w:val="007C36DB"/>
    <w:rsid w:val="007C394A"/>
    <w:rsid w:val="007D0C8D"/>
    <w:rsid w:val="007D1995"/>
    <w:rsid w:val="007D298D"/>
    <w:rsid w:val="007D5346"/>
    <w:rsid w:val="007F0FC4"/>
    <w:rsid w:val="007F24A8"/>
    <w:rsid w:val="00805DBC"/>
    <w:rsid w:val="00806CDF"/>
    <w:rsid w:val="008109C7"/>
    <w:rsid w:val="0083297E"/>
    <w:rsid w:val="00832FD1"/>
    <w:rsid w:val="00835238"/>
    <w:rsid w:val="0084085F"/>
    <w:rsid w:val="0084130D"/>
    <w:rsid w:val="00842348"/>
    <w:rsid w:val="00847E3A"/>
    <w:rsid w:val="00854769"/>
    <w:rsid w:val="00854F09"/>
    <w:rsid w:val="008634DF"/>
    <w:rsid w:val="0087087B"/>
    <w:rsid w:val="00872A00"/>
    <w:rsid w:val="00884EB9"/>
    <w:rsid w:val="008970E7"/>
    <w:rsid w:val="008A254E"/>
    <w:rsid w:val="008A3764"/>
    <w:rsid w:val="008A79E4"/>
    <w:rsid w:val="008A7C70"/>
    <w:rsid w:val="008B0876"/>
    <w:rsid w:val="008B5687"/>
    <w:rsid w:val="008B79FC"/>
    <w:rsid w:val="008C32B5"/>
    <w:rsid w:val="008D4338"/>
    <w:rsid w:val="008E273D"/>
    <w:rsid w:val="008E4676"/>
    <w:rsid w:val="009019A2"/>
    <w:rsid w:val="0090276A"/>
    <w:rsid w:val="00902F86"/>
    <w:rsid w:val="00903EEC"/>
    <w:rsid w:val="00910008"/>
    <w:rsid w:val="00910703"/>
    <w:rsid w:val="00912B6D"/>
    <w:rsid w:val="00917140"/>
    <w:rsid w:val="009216A5"/>
    <w:rsid w:val="00922F9D"/>
    <w:rsid w:val="00941AAE"/>
    <w:rsid w:val="00942D65"/>
    <w:rsid w:val="00942D8D"/>
    <w:rsid w:val="00943BB3"/>
    <w:rsid w:val="00952173"/>
    <w:rsid w:val="009532E9"/>
    <w:rsid w:val="00961599"/>
    <w:rsid w:val="009632FE"/>
    <w:rsid w:val="00963B5E"/>
    <w:rsid w:val="009663EF"/>
    <w:rsid w:val="00966A72"/>
    <w:rsid w:val="00971A59"/>
    <w:rsid w:val="00973778"/>
    <w:rsid w:val="00974053"/>
    <w:rsid w:val="009818A8"/>
    <w:rsid w:val="00986317"/>
    <w:rsid w:val="0098779B"/>
    <w:rsid w:val="00992B7E"/>
    <w:rsid w:val="009A21F6"/>
    <w:rsid w:val="009A4469"/>
    <w:rsid w:val="009A573C"/>
    <w:rsid w:val="009A711C"/>
    <w:rsid w:val="009B75A3"/>
    <w:rsid w:val="009C0523"/>
    <w:rsid w:val="009D3AD9"/>
    <w:rsid w:val="009F17CF"/>
    <w:rsid w:val="009F19E2"/>
    <w:rsid w:val="009F429E"/>
    <w:rsid w:val="009F5687"/>
    <w:rsid w:val="00A05DFB"/>
    <w:rsid w:val="00A0688D"/>
    <w:rsid w:val="00A07FF9"/>
    <w:rsid w:val="00A14F4C"/>
    <w:rsid w:val="00A16480"/>
    <w:rsid w:val="00A22051"/>
    <w:rsid w:val="00A23A1A"/>
    <w:rsid w:val="00A2582C"/>
    <w:rsid w:val="00A2682B"/>
    <w:rsid w:val="00A3213D"/>
    <w:rsid w:val="00A32A9C"/>
    <w:rsid w:val="00A33884"/>
    <w:rsid w:val="00A4244B"/>
    <w:rsid w:val="00A43B21"/>
    <w:rsid w:val="00A5024F"/>
    <w:rsid w:val="00A52791"/>
    <w:rsid w:val="00A53246"/>
    <w:rsid w:val="00A6101E"/>
    <w:rsid w:val="00A72033"/>
    <w:rsid w:val="00A75540"/>
    <w:rsid w:val="00A80986"/>
    <w:rsid w:val="00A80CD3"/>
    <w:rsid w:val="00A85854"/>
    <w:rsid w:val="00A8763A"/>
    <w:rsid w:val="00A90EAC"/>
    <w:rsid w:val="00A96DC7"/>
    <w:rsid w:val="00AA02A9"/>
    <w:rsid w:val="00AA1CA2"/>
    <w:rsid w:val="00AA2228"/>
    <w:rsid w:val="00AA2859"/>
    <w:rsid w:val="00AA51BE"/>
    <w:rsid w:val="00AA5239"/>
    <w:rsid w:val="00AB0F0E"/>
    <w:rsid w:val="00AB49B1"/>
    <w:rsid w:val="00AC0ADC"/>
    <w:rsid w:val="00AC10F9"/>
    <w:rsid w:val="00AC441D"/>
    <w:rsid w:val="00AD2C98"/>
    <w:rsid w:val="00AE1176"/>
    <w:rsid w:val="00AE568E"/>
    <w:rsid w:val="00AF3601"/>
    <w:rsid w:val="00AF772D"/>
    <w:rsid w:val="00B0240E"/>
    <w:rsid w:val="00B048E6"/>
    <w:rsid w:val="00B06A3C"/>
    <w:rsid w:val="00B17335"/>
    <w:rsid w:val="00B24B28"/>
    <w:rsid w:val="00B321D6"/>
    <w:rsid w:val="00B3315A"/>
    <w:rsid w:val="00B3427F"/>
    <w:rsid w:val="00B4138D"/>
    <w:rsid w:val="00B453C5"/>
    <w:rsid w:val="00B45728"/>
    <w:rsid w:val="00B47D11"/>
    <w:rsid w:val="00B502A9"/>
    <w:rsid w:val="00B54196"/>
    <w:rsid w:val="00B5490F"/>
    <w:rsid w:val="00B627AE"/>
    <w:rsid w:val="00B6561A"/>
    <w:rsid w:val="00B6596D"/>
    <w:rsid w:val="00B83AA2"/>
    <w:rsid w:val="00B878F0"/>
    <w:rsid w:val="00B87C19"/>
    <w:rsid w:val="00B91686"/>
    <w:rsid w:val="00B93429"/>
    <w:rsid w:val="00B959EB"/>
    <w:rsid w:val="00BA1F08"/>
    <w:rsid w:val="00BA7283"/>
    <w:rsid w:val="00BB094B"/>
    <w:rsid w:val="00BB4584"/>
    <w:rsid w:val="00BB4F04"/>
    <w:rsid w:val="00BB4FA6"/>
    <w:rsid w:val="00BB7E03"/>
    <w:rsid w:val="00BC0365"/>
    <w:rsid w:val="00BC1813"/>
    <w:rsid w:val="00BC6BD3"/>
    <w:rsid w:val="00BC6CC7"/>
    <w:rsid w:val="00BD1CC8"/>
    <w:rsid w:val="00BD59EE"/>
    <w:rsid w:val="00BD707B"/>
    <w:rsid w:val="00BE0213"/>
    <w:rsid w:val="00BE3E7D"/>
    <w:rsid w:val="00BE5022"/>
    <w:rsid w:val="00BF2AE6"/>
    <w:rsid w:val="00BF7BF2"/>
    <w:rsid w:val="00C07B3E"/>
    <w:rsid w:val="00C10D73"/>
    <w:rsid w:val="00C14068"/>
    <w:rsid w:val="00C24645"/>
    <w:rsid w:val="00C3611E"/>
    <w:rsid w:val="00C372D0"/>
    <w:rsid w:val="00C40FA5"/>
    <w:rsid w:val="00C413B6"/>
    <w:rsid w:val="00C4211B"/>
    <w:rsid w:val="00C43FBA"/>
    <w:rsid w:val="00C45707"/>
    <w:rsid w:val="00C53D29"/>
    <w:rsid w:val="00C54632"/>
    <w:rsid w:val="00C57BB7"/>
    <w:rsid w:val="00C57D6C"/>
    <w:rsid w:val="00C724FE"/>
    <w:rsid w:val="00C732EF"/>
    <w:rsid w:val="00C7705E"/>
    <w:rsid w:val="00C8289A"/>
    <w:rsid w:val="00C853A2"/>
    <w:rsid w:val="00C8541E"/>
    <w:rsid w:val="00C857AE"/>
    <w:rsid w:val="00C932CE"/>
    <w:rsid w:val="00C94C74"/>
    <w:rsid w:val="00CA1DFF"/>
    <w:rsid w:val="00CA2CC1"/>
    <w:rsid w:val="00CB06FA"/>
    <w:rsid w:val="00CB6EBF"/>
    <w:rsid w:val="00CC24A6"/>
    <w:rsid w:val="00CC39E6"/>
    <w:rsid w:val="00CD70AE"/>
    <w:rsid w:val="00CE2274"/>
    <w:rsid w:val="00CE558F"/>
    <w:rsid w:val="00CF0EEA"/>
    <w:rsid w:val="00CF4A34"/>
    <w:rsid w:val="00D0208C"/>
    <w:rsid w:val="00D022AE"/>
    <w:rsid w:val="00D207A8"/>
    <w:rsid w:val="00D300A8"/>
    <w:rsid w:val="00D3207F"/>
    <w:rsid w:val="00D32150"/>
    <w:rsid w:val="00D4006F"/>
    <w:rsid w:val="00D420AB"/>
    <w:rsid w:val="00D50FBC"/>
    <w:rsid w:val="00D5723C"/>
    <w:rsid w:val="00D61C45"/>
    <w:rsid w:val="00D62583"/>
    <w:rsid w:val="00D6363C"/>
    <w:rsid w:val="00D6397E"/>
    <w:rsid w:val="00D63B5C"/>
    <w:rsid w:val="00D65CEC"/>
    <w:rsid w:val="00D70372"/>
    <w:rsid w:val="00D72560"/>
    <w:rsid w:val="00D7282C"/>
    <w:rsid w:val="00D736C0"/>
    <w:rsid w:val="00D74C3C"/>
    <w:rsid w:val="00D75036"/>
    <w:rsid w:val="00D8054C"/>
    <w:rsid w:val="00D80E63"/>
    <w:rsid w:val="00D8136C"/>
    <w:rsid w:val="00D815FB"/>
    <w:rsid w:val="00D81670"/>
    <w:rsid w:val="00DA454B"/>
    <w:rsid w:val="00DA578E"/>
    <w:rsid w:val="00DB17A1"/>
    <w:rsid w:val="00DB49DC"/>
    <w:rsid w:val="00DC2B7C"/>
    <w:rsid w:val="00DC68C6"/>
    <w:rsid w:val="00DC7B67"/>
    <w:rsid w:val="00DC7EFF"/>
    <w:rsid w:val="00DD3211"/>
    <w:rsid w:val="00DE077C"/>
    <w:rsid w:val="00DE5BBF"/>
    <w:rsid w:val="00DE6E9B"/>
    <w:rsid w:val="00DF6E70"/>
    <w:rsid w:val="00DF704A"/>
    <w:rsid w:val="00E00E35"/>
    <w:rsid w:val="00E01FF6"/>
    <w:rsid w:val="00E02E41"/>
    <w:rsid w:val="00E1160E"/>
    <w:rsid w:val="00E11DCC"/>
    <w:rsid w:val="00E138FC"/>
    <w:rsid w:val="00E15B06"/>
    <w:rsid w:val="00E20BB9"/>
    <w:rsid w:val="00E27117"/>
    <w:rsid w:val="00E37454"/>
    <w:rsid w:val="00E413E3"/>
    <w:rsid w:val="00E42461"/>
    <w:rsid w:val="00E4498C"/>
    <w:rsid w:val="00E457C8"/>
    <w:rsid w:val="00E52E42"/>
    <w:rsid w:val="00E6034B"/>
    <w:rsid w:val="00E62F1C"/>
    <w:rsid w:val="00E632D2"/>
    <w:rsid w:val="00E6719C"/>
    <w:rsid w:val="00E72472"/>
    <w:rsid w:val="00E81F6C"/>
    <w:rsid w:val="00E8216D"/>
    <w:rsid w:val="00E903D9"/>
    <w:rsid w:val="00E90995"/>
    <w:rsid w:val="00E92DAF"/>
    <w:rsid w:val="00E964F6"/>
    <w:rsid w:val="00E96C2F"/>
    <w:rsid w:val="00EA1C68"/>
    <w:rsid w:val="00EA5AC8"/>
    <w:rsid w:val="00EB050E"/>
    <w:rsid w:val="00EB0E46"/>
    <w:rsid w:val="00EB2A1D"/>
    <w:rsid w:val="00EB4620"/>
    <w:rsid w:val="00EB603D"/>
    <w:rsid w:val="00EC0B58"/>
    <w:rsid w:val="00EC40F4"/>
    <w:rsid w:val="00EC534B"/>
    <w:rsid w:val="00EC721A"/>
    <w:rsid w:val="00ED26A6"/>
    <w:rsid w:val="00ED6B96"/>
    <w:rsid w:val="00EF4C16"/>
    <w:rsid w:val="00EF5A9E"/>
    <w:rsid w:val="00F01E4B"/>
    <w:rsid w:val="00F0292E"/>
    <w:rsid w:val="00F0302B"/>
    <w:rsid w:val="00F043FF"/>
    <w:rsid w:val="00F05CC4"/>
    <w:rsid w:val="00F12780"/>
    <w:rsid w:val="00F243C2"/>
    <w:rsid w:val="00F26525"/>
    <w:rsid w:val="00F26D15"/>
    <w:rsid w:val="00F30EEE"/>
    <w:rsid w:val="00F34F28"/>
    <w:rsid w:val="00F43A8C"/>
    <w:rsid w:val="00F44471"/>
    <w:rsid w:val="00F4671B"/>
    <w:rsid w:val="00F50C2F"/>
    <w:rsid w:val="00F51D96"/>
    <w:rsid w:val="00F51F0F"/>
    <w:rsid w:val="00F53FC5"/>
    <w:rsid w:val="00F55A4C"/>
    <w:rsid w:val="00F55BDA"/>
    <w:rsid w:val="00F60083"/>
    <w:rsid w:val="00F6606D"/>
    <w:rsid w:val="00F672A0"/>
    <w:rsid w:val="00F706A6"/>
    <w:rsid w:val="00F72F87"/>
    <w:rsid w:val="00F73457"/>
    <w:rsid w:val="00F80963"/>
    <w:rsid w:val="00F80E50"/>
    <w:rsid w:val="00F9326F"/>
    <w:rsid w:val="00F93B21"/>
    <w:rsid w:val="00FA175F"/>
    <w:rsid w:val="00FA275A"/>
    <w:rsid w:val="00FA3A1B"/>
    <w:rsid w:val="00FA513B"/>
    <w:rsid w:val="00FB1829"/>
    <w:rsid w:val="00FB2CE4"/>
    <w:rsid w:val="00FB7949"/>
    <w:rsid w:val="00FC4CAD"/>
    <w:rsid w:val="00FC6340"/>
    <w:rsid w:val="00FC7221"/>
    <w:rsid w:val="00FE0C22"/>
    <w:rsid w:val="00FE452D"/>
    <w:rsid w:val="00FE6B9E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54C13"/>
  <w14:defaultImageDpi w14:val="0"/>
  <w15:docId w15:val="{76FD2C68-C549-432F-8F71-74C4BDD4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4456"/>
  </w:style>
  <w:style w:type="paragraph" w:styleId="1">
    <w:name w:val="heading 1"/>
    <w:basedOn w:val="a"/>
    <w:next w:val="a"/>
    <w:link w:val="10"/>
    <w:uiPriority w:val="99"/>
    <w:qFormat/>
    <w:rsid w:val="00154456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54456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154456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154456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link w:val="50"/>
    <w:uiPriority w:val="99"/>
    <w:qFormat/>
    <w:rsid w:val="00721C0D"/>
    <w:pPr>
      <w:keepNext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21C0D"/>
    <w:pPr>
      <w:keepNext/>
      <w:ind w:left="4820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721C0D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721C0D"/>
    <w:rPr>
      <w:rFonts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721C0D"/>
    <w:rPr>
      <w:rFonts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721C0D"/>
    <w:rPr>
      <w:rFonts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154456"/>
    <w:pPr>
      <w:ind w:firstLine="720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6B61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695706"/>
    <w:pPr>
      <w:suppressAutoHyphens/>
      <w:spacing w:after="120" w:line="480" w:lineRule="auto"/>
    </w:pPr>
    <w:rPr>
      <w:lang w:eastAsia="ar-SA"/>
    </w:rPr>
  </w:style>
  <w:style w:type="character" w:customStyle="1" w:styleId="22">
    <w:name w:val="Основной текст 2 Знак"/>
    <w:basedOn w:val="a0"/>
    <w:link w:val="21"/>
    <w:uiPriority w:val="99"/>
    <w:locked/>
    <w:rsid w:val="00695706"/>
    <w:rPr>
      <w:rFonts w:cs="Times New Roman"/>
      <w:lang w:val="x-none" w:eastAsia="ar-SA" w:bidi="ar-SA"/>
    </w:rPr>
  </w:style>
  <w:style w:type="paragraph" w:styleId="a7">
    <w:name w:val="Title"/>
    <w:basedOn w:val="a"/>
    <w:link w:val="a8"/>
    <w:uiPriority w:val="99"/>
    <w:rsid w:val="00F80963"/>
    <w:pPr>
      <w:suppressAutoHyphens/>
      <w:jc w:val="center"/>
    </w:pPr>
    <w:rPr>
      <w:sz w:val="28"/>
      <w:lang w:eastAsia="zh-CN"/>
    </w:rPr>
  </w:style>
  <w:style w:type="character" w:customStyle="1" w:styleId="a8">
    <w:name w:val="Заголовок Знак"/>
    <w:basedOn w:val="a0"/>
    <w:link w:val="a7"/>
    <w:uiPriority w:val="99"/>
    <w:locked/>
    <w:rsid w:val="00695706"/>
    <w:rPr>
      <w:rFonts w:cs="Times New Roman"/>
      <w:sz w:val="28"/>
      <w:szCs w:val="28"/>
    </w:rPr>
  </w:style>
  <w:style w:type="paragraph" w:styleId="a9">
    <w:name w:val="List Paragraph"/>
    <w:basedOn w:val="a"/>
    <w:uiPriority w:val="99"/>
    <w:qFormat/>
    <w:rsid w:val="00695706"/>
    <w:pPr>
      <w:ind w:left="708"/>
    </w:pPr>
  </w:style>
  <w:style w:type="paragraph" w:styleId="aa">
    <w:name w:val="No Spacing"/>
    <w:uiPriority w:val="1"/>
    <w:qFormat/>
    <w:rsid w:val="00695706"/>
    <w:pPr>
      <w:suppressAutoHyphens/>
    </w:pPr>
    <w:rPr>
      <w:lang w:eastAsia="ar-SA"/>
    </w:rPr>
  </w:style>
  <w:style w:type="paragraph" w:styleId="ab">
    <w:name w:val="Body Text"/>
    <w:basedOn w:val="a"/>
    <w:link w:val="ac"/>
    <w:uiPriority w:val="99"/>
    <w:rsid w:val="00F8096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F80963"/>
    <w:rPr>
      <w:rFonts w:cs="Times New Roman"/>
    </w:rPr>
  </w:style>
  <w:style w:type="character" w:styleId="ad">
    <w:name w:val="Hyperlink"/>
    <w:basedOn w:val="a0"/>
    <w:uiPriority w:val="99"/>
    <w:unhideWhenUsed/>
    <w:rsid w:val="006E0D24"/>
    <w:rPr>
      <w:rFonts w:cs="Times New Roman"/>
      <w:color w:val="0563C1" w:themeColor="hyperlink"/>
      <w:u w:val="single"/>
    </w:rPr>
  </w:style>
  <w:style w:type="paragraph" w:customStyle="1" w:styleId="210">
    <w:name w:val="Основной текст 21"/>
    <w:basedOn w:val="a"/>
    <w:rsid w:val="006F5D7F"/>
    <w:pPr>
      <w:suppressAutoHyphens/>
    </w:pPr>
    <w:rPr>
      <w:b/>
      <w:i/>
      <w:sz w:val="24"/>
      <w:lang w:eastAsia="zh-CN"/>
    </w:rPr>
  </w:style>
  <w:style w:type="character" w:customStyle="1" w:styleId="11">
    <w:name w:val="Название Знак1"/>
    <w:basedOn w:val="a0"/>
    <w:uiPriority w:val="10"/>
    <w:locked/>
    <w:rsid w:val="006F5D7F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zh-CN"/>
    </w:rPr>
  </w:style>
  <w:style w:type="paragraph" w:styleId="31">
    <w:name w:val="Body Text 3"/>
    <w:basedOn w:val="a"/>
    <w:link w:val="32"/>
    <w:uiPriority w:val="99"/>
    <w:rsid w:val="00721C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21C0D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21C0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721C0D"/>
    <w:rPr>
      <w:rFonts w:cs="Times New Roman"/>
      <w:sz w:val="16"/>
      <w:szCs w:val="16"/>
    </w:rPr>
  </w:style>
  <w:style w:type="character" w:customStyle="1" w:styleId="ae">
    <w:name w:val="Подзаголовок Знак"/>
    <w:link w:val="af"/>
    <w:uiPriority w:val="99"/>
    <w:locked/>
    <w:rsid w:val="00721C0D"/>
    <w:rPr>
      <w:sz w:val="24"/>
    </w:rPr>
  </w:style>
  <w:style w:type="paragraph" w:styleId="23">
    <w:name w:val="Body Text Indent 2"/>
    <w:basedOn w:val="a"/>
    <w:link w:val="24"/>
    <w:uiPriority w:val="99"/>
    <w:rsid w:val="00721C0D"/>
    <w:pPr>
      <w:ind w:left="5812" w:hanging="1492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21C0D"/>
    <w:rPr>
      <w:rFonts w:cs="Times New Roman"/>
      <w:sz w:val="24"/>
      <w:szCs w:val="24"/>
    </w:rPr>
  </w:style>
  <w:style w:type="paragraph" w:styleId="af">
    <w:name w:val="Subtitle"/>
    <w:basedOn w:val="a"/>
    <w:link w:val="ae"/>
    <w:uiPriority w:val="99"/>
    <w:qFormat/>
    <w:rsid w:val="00721C0D"/>
    <w:pPr>
      <w:jc w:val="center"/>
    </w:pPr>
    <w:rPr>
      <w:sz w:val="24"/>
    </w:rPr>
  </w:style>
  <w:style w:type="character" w:customStyle="1" w:styleId="12">
    <w:name w:val="Подзаголовок Знак1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81">
    <w:name w:val="Подзаголовок Знак18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80">
    <w:name w:val="Подзаголовок Знак18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9">
    <w:name w:val="Подзаголовок Знак17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8">
    <w:name w:val="Подзаголовок Знак17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7">
    <w:name w:val="Подзаголовок Знак17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6">
    <w:name w:val="Подзаголовок Знак17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5">
    <w:name w:val="Подзаголовок Знак17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4">
    <w:name w:val="Подзаголовок Знак17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3">
    <w:name w:val="Подзаголовок Знак17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2">
    <w:name w:val="Подзаголовок Знак17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1">
    <w:name w:val="Подзаголовок Знак17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0">
    <w:name w:val="Подзаголовок Знак17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9">
    <w:name w:val="Подзаголовок Знак16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8">
    <w:name w:val="Подзаголовок Знак16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7">
    <w:name w:val="Подзаголовок Знак16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6">
    <w:name w:val="Подзаголовок Знак16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5">
    <w:name w:val="Подзаголовок Знак16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4">
    <w:name w:val="Подзаголовок Знак16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3">
    <w:name w:val="Подзаголовок Знак16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2">
    <w:name w:val="Подзаголовок Знак16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1">
    <w:name w:val="Подзаголовок Знак16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0">
    <w:name w:val="Подзаголовок Знак16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9">
    <w:name w:val="Подзаголовок Знак15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8">
    <w:name w:val="Подзаголовок Знак15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7">
    <w:name w:val="Подзаголовок Знак15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6">
    <w:name w:val="Подзаголовок Знак15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5">
    <w:name w:val="Подзаголовок Знак15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4">
    <w:name w:val="Подзаголовок Знак15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3">
    <w:name w:val="Подзаголовок Знак15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2">
    <w:name w:val="Подзаголовок Знак15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1">
    <w:name w:val="Подзаголовок Знак15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0">
    <w:name w:val="Подзаголовок Знак15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9">
    <w:name w:val="Подзаголовок Знак14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8">
    <w:name w:val="Подзаголовок Знак14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7">
    <w:name w:val="Подзаголовок Знак14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6">
    <w:name w:val="Подзаголовок Знак14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5">
    <w:name w:val="Подзаголовок Знак14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4">
    <w:name w:val="Подзаголовок Знак14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3">
    <w:name w:val="Подзаголовок Знак14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2">
    <w:name w:val="Подзаголовок Знак14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1">
    <w:name w:val="Подзаголовок Знак14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0">
    <w:name w:val="Подзаголовок Знак14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9">
    <w:name w:val="Подзаголовок Знак13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8">
    <w:name w:val="Подзаголовок Знак13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7">
    <w:name w:val="Подзаголовок Знак13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6">
    <w:name w:val="Подзаголовок Знак13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5">
    <w:name w:val="Подзаголовок Знак13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4">
    <w:name w:val="Подзаголовок Знак13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3">
    <w:name w:val="Подзаголовок Знак13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2">
    <w:name w:val="Подзаголовок Знак13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1">
    <w:name w:val="Подзаголовок Знак13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0">
    <w:name w:val="Подзаголовок Знак130"/>
    <w:basedOn w:val="a0"/>
    <w:uiPriority w:val="11"/>
    <w:rsid w:val="00721C0D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customStyle="1" w:styleId="129">
    <w:name w:val="Подзаголовок Знак129"/>
    <w:basedOn w:val="a0"/>
    <w:uiPriority w:val="11"/>
    <w:rsid w:val="00721C0D"/>
    <w:rPr>
      <w:rFonts w:asciiTheme="majorHAnsi" w:eastAsiaTheme="majorEastAsia" w:hAnsiTheme="majorHAnsi" w:cs="Times New Roman"/>
      <w:sz w:val="24"/>
      <w:szCs w:val="24"/>
    </w:rPr>
  </w:style>
  <w:style w:type="character" w:customStyle="1" w:styleId="128">
    <w:name w:val="Подзаголовок Знак128"/>
    <w:basedOn w:val="a0"/>
    <w:uiPriority w:val="11"/>
    <w:rsid w:val="00721C0D"/>
    <w:rPr>
      <w:rFonts w:asciiTheme="majorHAnsi" w:eastAsiaTheme="majorEastAsia" w:hAnsiTheme="majorHAnsi" w:cs="Times New Roman"/>
      <w:sz w:val="24"/>
      <w:szCs w:val="24"/>
    </w:rPr>
  </w:style>
  <w:style w:type="character" w:customStyle="1" w:styleId="127">
    <w:name w:val="Подзаголовок Знак127"/>
    <w:basedOn w:val="a0"/>
    <w:uiPriority w:val="11"/>
    <w:rsid w:val="00721C0D"/>
    <w:rPr>
      <w:rFonts w:asciiTheme="majorHAnsi" w:eastAsiaTheme="majorEastAsia" w:hAnsiTheme="majorHAnsi" w:cs="Times New Roman"/>
      <w:sz w:val="24"/>
      <w:szCs w:val="24"/>
    </w:rPr>
  </w:style>
  <w:style w:type="character" w:customStyle="1" w:styleId="126">
    <w:name w:val="Подзаголовок Знак126"/>
    <w:basedOn w:val="a0"/>
    <w:uiPriority w:val="11"/>
    <w:rsid w:val="00721C0D"/>
    <w:rPr>
      <w:rFonts w:asciiTheme="majorHAnsi" w:eastAsiaTheme="majorEastAsia" w:hAnsiTheme="majorHAnsi" w:cs="Times New Roman"/>
      <w:sz w:val="24"/>
      <w:szCs w:val="24"/>
    </w:rPr>
  </w:style>
  <w:style w:type="character" w:customStyle="1" w:styleId="125">
    <w:name w:val="Подзаголовок Знак125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24">
    <w:name w:val="Подзаголовок Знак124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23">
    <w:name w:val="Подзаголовок Знак123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22">
    <w:name w:val="Подзаголовок Знак122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21">
    <w:name w:val="Подзаголовок Знак121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20">
    <w:name w:val="Подзаголовок Знак120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9">
    <w:name w:val="Подзаголовок Знак119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8">
    <w:name w:val="Подзаголовок Знак118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7">
    <w:name w:val="Подзаголовок Знак117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6">
    <w:name w:val="Подзаголовок Знак116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5">
    <w:name w:val="Подзаголовок Знак115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4">
    <w:name w:val="Подзаголовок Знак114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3">
    <w:name w:val="Подзаголовок Знак113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2">
    <w:name w:val="Подзаголовок Знак112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1">
    <w:name w:val="Подзаголовок Знак111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0">
    <w:name w:val="Подзаголовок Знак110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9">
    <w:name w:val="Подзаголовок Знак19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8">
    <w:name w:val="Подзаголовок Знак18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7">
    <w:name w:val="Подзаголовок Знак17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6">
    <w:name w:val="Подзаголовок Знак16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5">
    <w:name w:val="Подзаголовок Знак15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4">
    <w:name w:val="Подзаголовок Знак14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3">
    <w:name w:val="Подзаголовок Знак13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2a">
    <w:name w:val="Подзаголовок Знак12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a">
    <w:name w:val="Подзаголовок Знак11"/>
    <w:basedOn w:val="a0"/>
    <w:uiPriority w:val="99"/>
    <w:rsid w:val="00721C0D"/>
    <w:rPr>
      <w:rFonts w:ascii="Cambria" w:hAnsi="Cambria" w:cs="Cambria"/>
      <w:sz w:val="24"/>
      <w:szCs w:val="24"/>
    </w:rPr>
  </w:style>
  <w:style w:type="character" w:customStyle="1" w:styleId="11b">
    <w:name w:val="Знак11"/>
    <w:uiPriority w:val="99"/>
    <w:rsid w:val="00721C0D"/>
    <w:rPr>
      <w:sz w:val="28"/>
      <w:lang w:val="ru-RU" w:eastAsia="ru-RU"/>
    </w:rPr>
  </w:style>
  <w:style w:type="paragraph" w:styleId="af0">
    <w:name w:val="Plain Text"/>
    <w:basedOn w:val="a"/>
    <w:link w:val="af1"/>
    <w:uiPriority w:val="99"/>
    <w:rsid w:val="00721C0D"/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uiPriority w:val="99"/>
    <w:locked/>
    <w:rsid w:val="00721C0D"/>
    <w:rPr>
      <w:rFonts w:ascii="Courier New" w:hAnsi="Courier New" w:cs="Courier New"/>
    </w:rPr>
  </w:style>
  <w:style w:type="table" w:styleId="af2">
    <w:name w:val="Table Grid"/>
    <w:basedOn w:val="a1"/>
    <w:uiPriority w:val="39"/>
    <w:rsid w:val="00721C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b">
    <w:name w:val="Знак12"/>
    <w:uiPriority w:val="99"/>
    <w:rsid w:val="00721C0D"/>
    <w:rPr>
      <w:sz w:val="28"/>
      <w:lang w:val="ru-RU" w:eastAsia="ru-RU"/>
    </w:rPr>
  </w:style>
  <w:style w:type="paragraph" w:styleId="af3">
    <w:name w:val="header"/>
    <w:basedOn w:val="a"/>
    <w:link w:val="af4"/>
    <w:uiPriority w:val="99"/>
    <w:rsid w:val="00721C0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721C0D"/>
    <w:rPr>
      <w:rFonts w:cs="Times New Roman"/>
    </w:rPr>
  </w:style>
  <w:style w:type="paragraph" w:styleId="af5">
    <w:name w:val="footer"/>
    <w:basedOn w:val="a"/>
    <w:link w:val="af6"/>
    <w:uiPriority w:val="99"/>
    <w:rsid w:val="00721C0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721C0D"/>
    <w:rPr>
      <w:rFonts w:cs="Times New Roman"/>
    </w:rPr>
  </w:style>
  <w:style w:type="paragraph" w:styleId="af7">
    <w:name w:val="Block Text"/>
    <w:basedOn w:val="a"/>
    <w:uiPriority w:val="99"/>
    <w:rsid w:val="00721C0D"/>
    <w:pPr>
      <w:ind w:left="-142" w:right="-143"/>
    </w:pPr>
    <w:rPr>
      <w:sz w:val="24"/>
      <w:szCs w:val="24"/>
    </w:rPr>
  </w:style>
  <w:style w:type="character" w:customStyle="1" w:styleId="61">
    <w:name w:val="Знак6"/>
    <w:basedOn w:val="a0"/>
    <w:uiPriority w:val="99"/>
    <w:rsid w:val="00721C0D"/>
    <w:rPr>
      <w:rFonts w:cs="Times New Roman"/>
      <w:kern w:val="28"/>
      <w:sz w:val="28"/>
      <w:szCs w:val="28"/>
      <w:lang w:val="ru-RU" w:eastAsia="en-US"/>
    </w:rPr>
  </w:style>
  <w:style w:type="paragraph" w:customStyle="1" w:styleId="ConsPlusNormal">
    <w:name w:val="ConsPlusNormal"/>
    <w:rsid w:val="00721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link w:val="ConsPlusCell0"/>
    <w:uiPriority w:val="99"/>
    <w:rsid w:val="00721C0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ConsPlusCell0">
    <w:name w:val="ConsPlusCell Знак"/>
    <w:basedOn w:val="a0"/>
    <w:link w:val="ConsPlusCell"/>
    <w:uiPriority w:val="99"/>
    <w:locked/>
    <w:rsid w:val="00721C0D"/>
    <w:rPr>
      <w:rFonts w:ascii="Arial" w:hAnsi="Arial" w:cs="Arial"/>
      <w:sz w:val="22"/>
      <w:szCs w:val="22"/>
    </w:rPr>
  </w:style>
  <w:style w:type="character" w:customStyle="1" w:styleId="51">
    <w:name w:val="Знак5"/>
    <w:basedOn w:val="a0"/>
    <w:uiPriority w:val="99"/>
    <w:rsid w:val="00721C0D"/>
    <w:rPr>
      <w:rFonts w:ascii="Courier New" w:hAnsi="Courier New" w:cs="Courier New"/>
      <w:sz w:val="22"/>
      <w:szCs w:val="22"/>
      <w:lang w:val="ru-RU" w:eastAsia="en-US"/>
    </w:rPr>
  </w:style>
  <w:style w:type="character" w:customStyle="1" w:styleId="35">
    <w:name w:val="Знак3"/>
    <w:basedOn w:val="a0"/>
    <w:uiPriority w:val="99"/>
    <w:semiHidden/>
    <w:rsid w:val="00721C0D"/>
    <w:rPr>
      <w:rFonts w:ascii="Calibri" w:hAnsi="Calibri" w:cs="Calibri"/>
      <w:sz w:val="16"/>
      <w:szCs w:val="16"/>
      <w:lang w:val="ru-RU" w:eastAsia="en-US"/>
    </w:rPr>
  </w:style>
  <w:style w:type="character" w:customStyle="1" w:styleId="610">
    <w:name w:val="Знак61"/>
    <w:basedOn w:val="a0"/>
    <w:uiPriority w:val="99"/>
    <w:rsid w:val="00721C0D"/>
    <w:rPr>
      <w:rFonts w:cs="Times New Roman"/>
      <w:kern w:val="28"/>
      <w:sz w:val="28"/>
      <w:szCs w:val="28"/>
      <w:lang w:val="ru-RU" w:eastAsia="en-US"/>
    </w:rPr>
  </w:style>
  <w:style w:type="character" w:customStyle="1" w:styleId="510">
    <w:name w:val="Знак51"/>
    <w:basedOn w:val="a0"/>
    <w:uiPriority w:val="99"/>
    <w:rsid w:val="00721C0D"/>
    <w:rPr>
      <w:rFonts w:ascii="Courier New" w:hAnsi="Courier New" w:cs="Courier New"/>
      <w:sz w:val="22"/>
      <w:szCs w:val="22"/>
      <w:lang w:val="ru-RU" w:eastAsia="en-US"/>
    </w:rPr>
  </w:style>
  <w:style w:type="character" w:customStyle="1" w:styleId="25">
    <w:name w:val="Знак2"/>
    <w:basedOn w:val="a0"/>
    <w:uiPriority w:val="99"/>
    <w:rsid w:val="00721C0D"/>
    <w:rPr>
      <w:rFonts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41;&#1083;&#1072;&#1085;&#1082;&#1080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6070-F5F8-488E-A510-3D1BD511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0</TotalTime>
  <Pages>2</Pages>
  <Words>282</Words>
  <Characters>2225</Characters>
  <Application>Microsoft Office Word</Application>
  <DocSecurity>0</DocSecurity>
  <Lines>18</Lines>
  <Paragraphs>5</Paragraphs>
  <ScaleCrop>false</ScaleCrop>
  <Company>Adm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dc:description/>
  <cp:lastModifiedBy>Ирина Ивановна Бахтина</cp:lastModifiedBy>
  <cp:revision>2</cp:revision>
  <cp:lastPrinted>2025-08-27T10:15:00Z</cp:lastPrinted>
  <dcterms:created xsi:type="dcterms:W3CDTF">2025-09-10T12:20:00Z</dcterms:created>
  <dcterms:modified xsi:type="dcterms:W3CDTF">2025-09-10T12:20:00Z</dcterms:modified>
</cp:coreProperties>
</file>