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0D70" w14:textId="188026D0" w:rsidR="000E4F3E" w:rsidRPr="00111E15" w:rsidRDefault="00F01E65" w:rsidP="000E4F3E">
      <w:pPr>
        <w:jc w:val="center"/>
        <w:rPr>
          <w:sz w:val="24"/>
          <w:szCs w:val="24"/>
          <w:lang w:val="en-US" w:eastAsia="en-US"/>
        </w:rPr>
      </w:pPr>
      <w:r w:rsidRPr="00111E15">
        <w:rPr>
          <w:noProof/>
          <w:sz w:val="24"/>
          <w:szCs w:val="32"/>
        </w:rPr>
        <w:drawing>
          <wp:inline distT="0" distB="0" distL="0" distR="0" wp14:anchorId="3F7F7C86" wp14:editId="62C7727E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4DF6" w14:textId="77777777" w:rsidR="000E4F3E" w:rsidRPr="00111E15" w:rsidRDefault="000E4F3E" w:rsidP="000E4F3E">
      <w:pPr>
        <w:rPr>
          <w:sz w:val="24"/>
          <w:szCs w:val="24"/>
          <w:lang w:val="en-US" w:eastAsia="en-US"/>
        </w:rPr>
      </w:pPr>
    </w:p>
    <w:p w14:paraId="5244D31F" w14:textId="77777777" w:rsidR="000E4F3E" w:rsidRPr="00111E15" w:rsidRDefault="000E4F3E" w:rsidP="000E4F3E">
      <w:pPr>
        <w:keepNext/>
        <w:spacing w:line="360" w:lineRule="auto"/>
        <w:jc w:val="center"/>
        <w:outlineLvl w:val="0"/>
        <w:rPr>
          <w:rFonts w:cs="Arial"/>
          <w:b/>
          <w:bCs/>
          <w:caps/>
          <w:sz w:val="32"/>
          <w:szCs w:val="32"/>
        </w:rPr>
      </w:pPr>
      <w:r w:rsidRPr="00111E15">
        <w:rPr>
          <w:rFonts w:cs="Arial"/>
          <w:b/>
          <w:bCs/>
          <w:caps/>
          <w:sz w:val="32"/>
          <w:szCs w:val="32"/>
        </w:rPr>
        <w:t>АДМИНИСТРАЦИЯ</w:t>
      </w:r>
    </w:p>
    <w:p w14:paraId="356436BC" w14:textId="77777777" w:rsidR="000E4F3E" w:rsidRPr="00111E15" w:rsidRDefault="007B0220" w:rsidP="000E4F3E">
      <w:pPr>
        <w:keepNext/>
        <w:spacing w:line="360" w:lineRule="auto"/>
        <w:jc w:val="center"/>
        <w:outlineLvl w:val="0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 xml:space="preserve">ПАВЛОВО-ПОСАДСКОГО </w:t>
      </w:r>
      <w:r w:rsidR="000E4F3E" w:rsidRPr="00111E15">
        <w:rPr>
          <w:rFonts w:cs="Arial"/>
          <w:b/>
          <w:bCs/>
          <w:caps/>
          <w:sz w:val="32"/>
          <w:szCs w:val="32"/>
        </w:rPr>
        <w:t>ГОРОДСКОГО ОКРУГА МОСКОВСКОЙ ОБЛАСТИ</w:t>
      </w:r>
    </w:p>
    <w:p w14:paraId="6094A868" w14:textId="77777777" w:rsidR="000E4F3E" w:rsidRPr="00111E15" w:rsidRDefault="000E4F3E" w:rsidP="000E4F3E">
      <w:pPr>
        <w:keepNext/>
        <w:spacing w:line="360" w:lineRule="auto"/>
        <w:jc w:val="center"/>
        <w:outlineLvl w:val="0"/>
        <w:rPr>
          <w:rFonts w:cs="Arial"/>
          <w:b/>
          <w:bCs/>
          <w:caps/>
          <w:sz w:val="44"/>
          <w:szCs w:val="28"/>
        </w:rPr>
      </w:pPr>
      <w:r w:rsidRPr="00111E15">
        <w:rPr>
          <w:rFonts w:cs="Arial"/>
          <w:b/>
          <w:bCs/>
          <w:caps/>
          <w:sz w:val="44"/>
          <w:szCs w:val="28"/>
        </w:rPr>
        <w:t>ПОСТАНОВЛЕНИЕ</w:t>
      </w:r>
    </w:p>
    <w:p w14:paraId="420D7D04" w14:textId="77777777" w:rsidR="000E4F3E" w:rsidRPr="00111E15" w:rsidRDefault="000E4F3E" w:rsidP="000E4F3E">
      <w:pPr>
        <w:jc w:val="center"/>
        <w:rPr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E4F3E" w:rsidRPr="00111E15" w14:paraId="01108315" w14:textId="77777777" w:rsidTr="00BD5D82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A81D720" w14:textId="34A2DEEA" w:rsidR="000E4F3E" w:rsidRPr="00111E15" w:rsidRDefault="00F01E65" w:rsidP="00BD5D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25.08.2025</w:t>
            </w:r>
          </w:p>
        </w:tc>
        <w:tc>
          <w:tcPr>
            <w:tcW w:w="406" w:type="dxa"/>
            <w:vAlign w:val="bottom"/>
          </w:tcPr>
          <w:p w14:paraId="0226A3D8" w14:textId="77777777" w:rsidR="000E4F3E" w:rsidRPr="00111E15" w:rsidRDefault="000E4F3E" w:rsidP="00BD5D82">
            <w:pPr>
              <w:jc w:val="center"/>
              <w:rPr>
                <w:sz w:val="24"/>
                <w:szCs w:val="24"/>
                <w:lang w:eastAsia="en-US"/>
              </w:rPr>
            </w:pPr>
            <w:r w:rsidRPr="00111E1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F68584F" w14:textId="21ED1251" w:rsidR="000E4F3E" w:rsidRPr="00111E15" w:rsidRDefault="00F01E65" w:rsidP="00BD5D8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1552</w:t>
            </w:r>
          </w:p>
        </w:tc>
      </w:tr>
    </w:tbl>
    <w:p w14:paraId="71815F78" w14:textId="77777777" w:rsidR="000E4F3E" w:rsidRPr="00111E15" w:rsidRDefault="000E4F3E" w:rsidP="000E4F3E">
      <w:pPr>
        <w:jc w:val="center"/>
        <w:rPr>
          <w:sz w:val="24"/>
          <w:szCs w:val="24"/>
          <w:lang w:eastAsia="en-US"/>
        </w:rPr>
      </w:pPr>
      <w:r w:rsidRPr="00111E15">
        <w:rPr>
          <w:sz w:val="24"/>
          <w:szCs w:val="24"/>
          <w:lang w:eastAsia="en-US"/>
        </w:rPr>
        <w:t>г. Павловский Посад</w:t>
      </w:r>
    </w:p>
    <w:p w14:paraId="0B386A32" w14:textId="77777777" w:rsidR="00842D6A" w:rsidRDefault="00842D6A" w:rsidP="00EC507D">
      <w:pPr>
        <w:jc w:val="both"/>
        <w:rPr>
          <w:sz w:val="24"/>
        </w:rPr>
      </w:pPr>
    </w:p>
    <w:p w14:paraId="0E4EB8E3" w14:textId="77777777" w:rsidR="006734A2" w:rsidRDefault="006734A2" w:rsidP="00EC507D">
      <w:pPr>
        <w:jc w:val="both"/>
        <w:rPr>
          <w:sz w:val="24"/>
        </w:rPr>
      </w:pPr>
    </w:p>
    <w:p w14:paraId="7D17A332" w14:textId="77777777" w:rsidR="00021893" w:rsidRDefault="00304E16" w:rsidP="00DB4D9F">
      <w:pPr>
        <w:tabs>
          <w:tab w:val="left" w:pos="851"/>
        </w:tabs>
        <w:jc w:val="both"/>
        <w:rPr>
          <w:sz w:val="24"/>
          <w:szCs w:val="24"/>
        </w:rPr>
      </w:pPr>
      <w:r w:rsidRPr="00DB4D9F">
        <w:rPr>
          <w:sz w:val="24"/>
          <w:szCs w:val="24"/>
        </w:rPr>
        <w:t>О</w:t>
      </w:r>
      <w:r w:rsidR="00DB07B9">
        <w:rPr>
          <w:sz w:val="24"/>
          <w:szCs w:val="24"/>
        </w:rPr>
        <w:t xml:space="preserve"> внесении изменений в</w:t>
      </w:r>
      <w:r w:rsidR="00396676" w:rsidRPr="00DB4D9F">
        <w:rPr>
          <w:sz w:val="24"/>
          <w:szCs w:val="24"/>
        </w:rPr>
        <w:t xml:space="preserve"> тариф</w:t>
      </w:r>
      <w:r w:rsidR="00DB07B9">
        <w:rPr>
          <w:sz w:val="24"/>
          <w:szCs w:val="24"/>
        </w:rPr>
        <w:t>ы</w:t>
      </w:r>
      <w:r w:rsidR="00396676" w:rsidRPr="00DB4D9F">
        <w:rPr>
          <w:sz w:val="24"/>
          <w:szCs w:val="24"/>
        </w:rPr>
        <w:t xml:space="preserve"> </w:t>
      </w:r>
      <w:r w:rsidR="000E4F3E" w:rsidRPr="00DB4D9F">
        <w:rPr>
          <w:sz w:val="24"/>
          <w:szCs w:val="24"/>
        </w:rPr>
        <w:t>на платные</w:t>
      </w:r>
      <w:r w:rsidR="007602E8" w:rsidRPr="00DB4D9F">
        <w:rPr>
          <w:sz w:val="24"/>
          <w:szCs w:val="24"/>
        </w:rPr>
        <w:t xml:space="preserve"> </w:t>
      </w:r>
    </w:p>
    <w:p w14:paraId="0EDCA0FD" w14:textId="77777777" w:rsidR="00021893" w:rsidRDefault="007602E8" w:rsidP="00DB4D9F">
      <w:pPr>
        <w:tabs>
          <w:tab w:val="left" w:pos="851"/>
        </w:tabs>
        <w:jc w:val="both"/>
        <w:rPr>
          <w:sz w:val="24"/>
          <w:szCs w:val="24"/>
        </w:rPr>
      </w:pPr>
      <w:r w:rsidRPr="00DB4D9F">
        <w:rPr>
          <w:sz w:val="24"/>
          <w:szCs w:val="24"/>
        </w:rPr>
        <w:t>услуги</w:t>
      </w:r>
      <w:r w:rsidR="00F36C60" w:rsidRPr="00DB4D9F">
        <w:rPr>
          <w:sz w:val="24"/>
          <w:szCs w:val="24"/>
        </w:rPr>
        <w:t xml:space="preserve"> (работы)</w:t>
      </w:r>
      <w:r w:rsidRPr="00DB4D9F">
        <w:rPr>
          <w:sz w:val="24"/>
          <w:szCs w:val="24"/>
        </w:rPr>
        <w:t>, оказываемые</w:t>
      </w:r>
      <w:r w:rsidR="00304E16" w:rsidRPr="00DB4D9F">
        <w:rPr>
          <w:sz w:val="24"/>
          <w:szCs w:val="24"/>
        </w:rPr>
        <w:t xml:space="preserve"> </w:t>
      </w:r>
    </w:p>
    <w:p w14:paraId="4118CC12" w14:textId="77777777" w:rsidR="00021893" w:rsidRDefault="00F36C60" w:rsidP="00DB4D9F">
      <w:pPr>
        <w:tabs>
          <w:tab w:val="left" w:pos="851"/>
        </w:tabs>
        <w:jc w:val="both"/>
        <w:rPr>
          <w:sz w:val="24"/>
          <w:szCs w:val="24"/>
        </w:rPr>
      </w:pPr>
      <w:r w:rsidRPr="00DB4D9F">
        <w:rPr>
          <w:sz w:val="24"/>
          <w:szCs w:val="24"/>
        </w:rPr>
        <w:t xml:space="preserve">(выполняемые) </w:t>
      </w:r>
      <w:r w:rsidR="00C7595E" w:rsidRPr="00DB4D9F">
        <w:rPr>
          <w:sz w:val="24"/>
          <w:szCs w:val="24"/>
        </w:rPr>
        <w:t>м</w:t>
      </w:r>
      <w:r w:rsidR="00E9120C" w:rsidRPr="00DB4D9F">
        <w:rPr>
          <w:sz w:val="24"/>
          <w:szCs w:val="24"/>
        </w:rPr>
        <w:t>униципальным</w:t>
      </w:r>
      <w:r w:rsidR="00C7595E" w:rsidRPr="00DB4D9F">
        <w:rPr>
          <w:sz w:val="24"/>
          <w:szCs w:val="24"/>
        </w:rPr>
        <w:t xml:space="preserve"> </w:t>
      </w:r>
    </w:p>
    <w:p w14:paraId="6F59B749" w14:textId="77777777" w:rsidR="00021893" w:rsidRDefault="00304E16" w:rsidP="00DB4D9F">
      <w:pPr>
        <w:tabs>
          <w:tab w:val="left" w:pos="851"/>
        </w:tabs>
        <w:jc w:val="both"/>
        <w:rPr>
          <w:sz w:val="24"/>
          <w:szCs w:val="24"/>
        </w:rPr>
      </w:pPr>
      <w:r w:rsidRPr="00DB4D9F">
        <w:rPr>
          <w:sz w:val="24"/>
          <w:szCs w:val="24"/>
        </w:rPr>
        <w:t xml:space="preserve">бюджетным учреждением </w:t>
      </w:r>
      <w:r w:rsidR="00D37D02" w:rsidRPr="00DB4D9F">
        <w:rPr>
          <w:sz w:val="24"/>
          <w:szCs w:val="24"/>
        </w:rPr>
        <w:t>Павлово-</w:t>
      </w:r>
    </w:p>
    <w:p w14:paraId="5FD9692C" w14:textId="77777777" w:rsidR="00021893" w:rsidRDefault="00D37D02" w:rsidP="00DB4D9F">
      <w:pPr>
        <w:tabs>
          <w:tab w:val="left" w:pos="851"/>
        </w:tabs>
        <w:jc w:val="both"/>
        <w:rPr>
          <w:sz w:val="24"/>
          <w:szCs w:val="24"/>
        </w:rPr>
      </w:pPr>
      <w:r w:rsidRPr="00DB4D9F">
        <w:rPr>
          <w:sz w:val="24"/>
          <w:szCs w:val="24"/>
        </w:rPr>
        <w:t>Посадского</w:t>
      </w:r>
      <w:r w:rsidR="00C7595E" w:rsidRPr="00DB4D9F">
        <w:rPr>
          <w:sz w:val="24"/>
          <w:szCs w:val="24"/>
        </w:rPr>
        <w:t xml:space="preserve"> городского</w:t>
      </w:r>
      <w:r w:rsidR="00021893">
        <w:rPr>
          <w:sz w:val="24"/>
          <w:szCs w:val="24"/>
        </w:rPr>
        <w:t xml:space="preserve"> </w:t>
      </w:r>
      <w:r w:rsidR="00E9120C" w:rsidRPr="00DB4D9F">
        <w:rPr>
          <w:sz w:val="24"/>
          <w:szCs w:val="24"/>
        </w:rPr>
        <w:t xml:space="preserve">округа </w:t>
      </w:r>
    </w:p>
    <w:p w14:paraId="32A4AE5A" w14:textId="77777777" w:rsidR="00304E16" w:rsidRPr="00DB4D9F" w:rsidRDefault="00E9120C" w:rsidP="00DB4D9F">
      <w:pPr>
        <w:tabs>
          <w:tab w:val="left" w:pos="851"/>
        </w:tabs>
        <w:jc w:val="both"/>
        <w:rPr>
          <w:sz w:val="24"/>
          <w:szCs w:val="24"/>
        </w:rPr>
      </w:pPr>
      <w:r w:rsidRPr="00DB4D9F">
        <w:rPr>
          <w:sz w:val="24"/>
          <w:szCs w:val="24"/>
        </w:rPr>
        <w:t>Московской области</w:t>
      </w:r>
      <w:r w:rsidR="00C7595E" w:rsidRPr="00DB4D9F">
        <w:rPr>
          <w:sz w:val="24"/>
          <w:szCs w:val="24"/>
        </w:rPr>
        <w:t xml:space="preserve"> «</w:t>
      </w:r>
      <w:r w:rsidR="00A02E81">
        <w:rPr>
          <w:sz w:val="24"/>
          <w:szCs w:val="24"/>
        </w:rPr>
        <w:t>Благоустройство</w:t>
      </w:r>
      <w:r w:rsidR="00304E16" w:rsidRPr="00DB4D9F">
        <w:rPr>
          <w:sz w:val="24"/>
          <w:szCs w:val="24"/>
        </w:rPr>
        <w:t>»</w:t>
      </w:r>
    </w:p>
    <w:p w14:paraId="72C185B7" w14:textId="77777777" w:rsidR="007B76DD" w:rsidRDefault="007B76DD" w:rsidP="00DB4D9F">
      <w:pPr>
        <w:tabs>
          <w:tab w:val="left" w:pos="851"/>
        </w:tabs>
        <w:jc w:val="both"/>
        <w:rPr>
          <w:sz w:val="24"/>
          <w:szCs w:val="24"/>
        </w:rPr>
      </w:pPr>
    </w:p>
    <w:p w14:paraId="0533A137" w14:textId="77777777" w:rsidR="006734A2" w:rsidRPr="00DB4D9F" w:rsidRDefault="006734A2" w:rsidP="00DB4D9F">
      <w:pPr>
        <w:tabs>
          <w:tab w:val="left" w:pos="851"/>
        </w:tabs>
        <w:jc w:val="both"/>
        <w:rPr>
          <w:sz w:val="24"/>
          <w:szCs w:val="24"/>
        </w:rPr>
      </w:pPr>
    </w:p>
    <w:p w14:paraId="28BC6577" w14:textId="77777777" w:rsidR="00304E16" w:rsidRPr="00DB4D9F" w:rsidRDefault="00C479EF" w:rsidP="00DB4D9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DB4D9F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12.01.1996 № 7-ФЗ «О некоммерческих организациях», Уставом Павлово-Посадского городского округа Московской области, </w:t>
      </w:r>
      <w:r w:rsidR="007602E8" w:rsidRPr="00DB4D9F">
        <w:rPr>
          <w:sz w:val="24"/>
          <w:szCs w:val="24"/>
        </w:rPr>
        <w:t>р</w:t>
      </w:r>
      <w:r w:rsidR="00881489" w:rsidRPr="00DB4D9F">
        <w:rPr>
          <w:sz w:val="24"/>
          <w:szCs w:val="24"/>
        </w:rPr>
        <w:t>ешени</w:t>
      </w:r>
      <w:r w:rsidR="00DB07B9">
        <w:rPr>
          <w:sz w:val="24"/>
          <w:szCs w:val="24"/>
        </w:rPr>
        <w:t xml:space="preserve">ем </w:t>
      </w:r>
      <w:r w:rsidR="00C86769">
        <w:rPr>
          <w:sz w:val="24"/>
          <w:szCs w:val="24"/>
        </w:rPr>
        <w:t xml:space="preserve">Совета депутатов Павлово-Посадского городского округа Московской области </w:t>
      </w:r>
      <w:r w:rsidR="00881489" w:rsidRPr="00DB4D9F">
        <w:rPr>
          <w:sz w:val="24"/>
          <w:szCs w:val="24"/>
        </w:rPr>
        <w:t xml:space="preserve">от </w:t>
      </w:r>
      <w:r w:rsidR="00BF47A2" w:rsidRPr="00DB4D9F">
        <w:rPr>
          <w:sz w:val="24"/>
          <w:szCs w:val="24"/>
          <w:lang w:eastAsia="en-US"/>
        </w:rPr>
        <w:t>31</w:t>
      </w:r>
      <w:r w:rsidR="00431BE7" w:rsidRPr="00DB4D9F">
        <w:rPr>
          <w:sz w:val="24"/>
          <w:szCs w:val="24"/>
          <w:lang w:eastAsia="en-US"/>
        </w:rPr>
        <w:t>.</w:t>
      </w:r>
      <w:r w:rsidR="00BF47A2" w:rsidRPr="00DB4D9F">
        <w:rPr>
          <w:sz w:val="24"/>
          <w:szCs w:val="24"/>
          <w:lang w:eastAsia="en-US"/>
        </w:rPr>
        <w:t>01.2024</w:t>
      </w:r>
      <w:r w:rsidR="00431BE7" w:rsidRPr="00DB4D9F">
        <w:rPr>
          <w:sz w:val="24"/>
          <w:szCs w:val="24"/>
          <w:lang w:eastAsia="en-US"/>
        </w:rPr>
        <w:t xml:space="preserve"> №</w:t>
      </w:r>
      <w:r w:rsidR="00BF47A2" w:rsidRPr="00DB4D9F">
        <w:rPr>
          <w:sz w:val="24"/>
          <w:szCs w:val="24"/>
          <w:lang w:eastAsia="en-US"/>
        </w:rPr>
        <w:t>130/9</w:t>
      </w:r>
      <w:r w:rsidR="00881489" w:rsidRPr="00DB4D9F">
        <w:rPr>
          <w:sz w:val="24"/>
          <w:szCs w:val="24"/>
          <w:lang w:eastAsia="en-US"/>
        </w:rPr>
        <w:t xml:space="preserve"> </w:t>
      </w:r>
      <w:r w:rsidR="007602E8" w:rsidRPr="00DB4D9F">
        <w:rPr>
          <w:sz w:val="24"/>
          <w:szCs w:val="24"/>
        </w:rPr>
        <w:t>«</w:t>
      </w:r>
      <w:r w:rsidR="00881489" w:rsidRPr="00DB4D9F">
        <w:rPr>
          <w:sz w:val="24"/>
          <w:szCs w:val="24"/>
        </w:rPr>
        <w:t>Об утверждении Порядка установления тарифов на услуги (работы), оказываемые (выполняемые) муниципальными учреж</w:t>
      </w:r>
      <w:r w:rsidR="00BF47A2" w:rsidRPr="00DB4D9F">
        <w:rPr>
          <w:sz w:val="24"/>
          <w:szCs w:val="24"/>
        </w:rPr>
        <w:t xml:space="preserve">дениями Павлово-Посадского </w:t>
      </w:r>
      <w:r w:rsidR="00881489" w:rsidRPr="00DB4D9F">
        <w:rPr>
          <w:sz w:val="24"/>
          <w:szCs w:val="24"/>
        </w:rPr>
        <w:t>го</w:t>
      </w:r>
      <w:r w:rsidR="00BF47A2" w:rsidRPr="00DB4D9F">
        <w:rPr>
          <w:sz w:val="24"/>
          <w:szCs w:val="24"/>
        </w:rPr>
        <w:t xml:space="preserve">родского округа </w:t>
      </w:r>
      <w:r w:rsidR="00881489" w:rsidRPr="00DB4D9F">
        <w:rPr>
          <w:sz w:val="24"/>
          <w:szCs w:val="24"/>
        </w:rPr>
        <w:t>Московской области</w:t>
      </w:r>
      <w:r w:rsidR="007602E8" w:rsidRPr="00DB4D9F">
        <w:rPr>
          <w:sz w:val="24"/>
          <w:szCs w:val="24"/>
        </w:rPr>
        <w:t>»</w:t>
      </w:r>
      <w:r w:rsidR="00304E16" w:rsidRPr="00DB4D9F">
        <w:rPr>
          <w:sz w:val="24"/>
          <w:szCs w:val="24"/>
        </w:rPr>
        <w:t xml:space="preserve">, </w:t>
      </w:r>
      <w:r w:rsidR="00FA07AA" w:rsidRPr="00DB4D9F">
        <w:rPr>
          <w:sz w:val="24"/>
          <w:szCs w:val="24"/>
        </w:rPr>
        <w:t xml:space="preserve">Положением об оказании (выполнении) платных услуг (работ), </w:t>
      </w:r>
      <w:r w:rsidR="00A02E81">
        <w:rPr>
          <w:sz w:val="24"/>
          <w:szCs w:val="24"/>
        </w:rPr>
        <w:t>предоставляемых</w:t>
      </w:r>
      <w:r w:rsidR="00FA07AA" w:rsidRPr="00DB4D9F">
        <w:rPr>
          <w:sz w:val="24"/>
          <w:szCs w:val="24"/>
        </w:rPr>
        <w:t xml:space="preserve"> муниципальным бюджетным учреждением Павлово-Посадского городского округа Московской области «</w:t>
      </w:r>
      <w:r w:rsidR="00A02E81">
        <w:rPr>
          <w:sz w:val="24"/>
          <w:szCs w:val="24"/>
        </w:rPr>
        <w:t>Благоустройство</w:t>
      </w:r>
      <w:r w:rsidR="00FA07AA" w:rsidRPr="00DB4D9F">
        <w:rPr>
          <w:sz w:val="24"/>
          <w:szCs w:val="24"/>
        </w:rPr>
        <w:t>»</w:t>
      </w:r>
      <w:r w:rsidR="00C86769">
        <w:rPr>
          <w:sz w:val="24"/>
          <w:szCs w:val="24"/>
        </w:rPr>
        <w:t>,</w:t>
      </w:r>
      <w:r w:rsidR="00FA07AA" w:rsidRPr="00DB4D9F">
        <w:rPr>
          <w:sz w:val="24"/>
          <w:szCs w:val="24"/>
        </w:rPr>
        <w:t xml:space="preserve"> утвержденным постановлением Администрации Павлово-Посадского городского округа Московской области от </w:t>
      </w:r>
      <w:r w:rsidR="00A02E81">
        <w:rPr>
          <w:sz w:val="24"/>
          <w:szCs w:val="24"/>
        </w:rPr>
        <w:t>24</w:t>
      </w:r>
      <w:r w:rsidR="00FA07AA" w:rsidRPr="00DB4D9F">
        <w:rPr>
          <w:sz w:val="24"/>
          <w:szCs w:val="24"/>
        </w:rPr>
        <w:t>.1</w:t>
      </w:r>
      <w:r w:rsidR="00A02E81">
        <w:rPr>
          <w:sz w:val="24"/>
          <w:szCs w:val="24"/>
        </w:rPr>
        <w:t>2</w:t>
      </w:r>
      <w:r w:rsidR="00FA07AA" w:rsidRPr="00DB4D9F">
        <w:rPr>
          <w:sz w:val="24"/>
          <w:szCs w:val="24"/>
        </w:rPr>
        <w:t>.2024 №</w:t>
      </w:r>
      <w:r w:rsidR="00CA6CC8" w:rsidRPr="00DB4D9F">
        <w:rPr>
          <w:sz w:val="24"/>
          <w:szCs w:val="24"/>
        </w:rPr>
        <w:t>2</w:t>
      </w:r>
      <w:r w:rsidR="00A02E81">
        <w:rPr>
          <w:sz w:val="24"/>
          <w:szCs w:val="24"/>
        </w:rPr>
        <w:t>9</w:t>
      </w:r>
      <w:r w:rsidR="00CA6CC8" w:rsidRPr="00DB4D9F">
        <w:rPr>
          <w:sz w:val="24"/>
          <w:szCs w:val="24"/>
        </w:rPr>
        <w:t>0</w:t>
      </w:r>
      <w:r w:rsidR="00A02E81">
        <w:rPr>
          <w:sz w:val="24"/>
          <w:szCs w:val="24"/>
        </w:rPr>
        <w:t>7</w:t>
      </w:r>
      <w:r w:rsidR="00940545" w:rsidRPr="00DB4D9F">
        <w:rPr>
          <w:sz w:val="24"/>
          <w:szCs w:val="24"/>
        </w:rPr>
        <w:t>, Перечнем платных услуг</w:t>
      </w:r>
      <w:r w:rsidR="00FA07AA" w:rsidRPr="00DB4D9F">
        <w:rPr>
          <w:sz w:val="24"/>
          <w:szCs w:val="24"/>
        </w:rPr>
        <w:t xml:space="preserve"> (работ)</w:t>
      </w:r>
      <w:r w:rsidR="00940545" w:rsidRPr="00DB4D9F">
        <w:rPr>
          <w:sz w:val="24"/>
          <w:szCs w:val="24"/>
        </w:rPr>
        <w:t xml:space="preserve">, оказываемых </w:t>
      </w:r>
      <w:r w:rsidR="00FA07AA" w:rsidRPr="00DB4D9F">
        <w:rPr>
          <w:sz w:val="24"/>
          <w:szCs w:val="24"/>
        </w:rPr>
        <w:t xml:space="preserve">(выполняемых) </w:t>
      </w:r>
      <w:r w:rsidR="00940545" w:rsidRPr="00DB4D9F">
        <w:rPr>
          <w:sz w:val="24"/>
          <w:szCs w:val="24"/>
        </w:rPr>
        <w:t>муниципальным бюджетным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учреждением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Павлово-Посадского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городского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округа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Московской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области</w:t>
      </w:r>
      <w:r w:rsidR="00FA07AA" w:rsidRPr="00DB4D9F">
        <w:rPr>
          <w:sz w:val="24"/>
          <w:szCs w:val="24"/>
        </w:rPr>
        <w:t xml:space="preserve"> </w:t>
      </w:r>
      <w:r w:rsidR="00940545" w:rsidRPr="00DB4D9F">
        <w:rPr>
          <w:sz w:val="24"/>
          <w:szCs w:val="24"/>
        </w:rPr>
        <w:t>«</w:t>
      </w:r>
      <w:r w:rsidR="001A63DA">
        <w:rPr>
          <w:sz w:val="24"/>
          <w:szCs w:val="24"/>
        </w:rPr>
        <w:t>Благоустройство</w:t>
      </w:r>
      <w:r w:rsidR="00940545" w:rsidRPr="00DB4D9F">
        <w:rPr>
          <w:sz w:val="24"/>
          <w:szCs w:val="24"/>
        </w:rPr>
        <w:t xml:space="preserve">», утвержденным постановлением Администрации Павлово-Посадского городского округа Московской области от </w:t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940545" w:rsidRPr="00DB4D9F">
        <w:rPr>
          <w:sz w:val="24"/>
          <w:szCs w:val="24"/>
        </w:rPr>
        <w:softHyphen/>
      </w:r>
      <w:r w:rsidR="005F6D73">
        <w:rPr>
          <w:sz w:val="24"/>
          <w:szCs w:val="24"/>
        </w:rPr>
        <w:t>13</w:t>
      </w:r>
      <w:r w:rsidR="00940545" w:rsidRPr="00DB4D9F">
        <w:rPr>
          <w:sz w:val="24"/>
          <w:szCs w:val="24"/>
        </w:rPr>
        <w:t>.</w:t>
      </w:r>
      <w:r w:rsidR="00DE2717">
        <w:rPr>
          <w:sz w:val="24"/>
          <w:szCs w:val="24"/>
        </w:rPr>
        <w:t>01</w:t>
      </w:r>
      <w:r w:rsidR="00940545" w:rsidRPr="00DB4D9F">
        <w:rPr>
          <w:sz w:val="24"/>
          <w:szCs w:val="24"/>
        </w:rPr>
        <w:t>.202</w:t>
      </w:r>
      <w:r w:rsidR="00DE2717">
        <w:rPr>
          <w:sz w:val="24"/>
          <w:szCs w:val="24"/>
        </w:rPr>
        <w:t>5</w:t>
      </w:r>
      <w:r w:rsidR="00940545" w:rsidRPr="00DB4D9F">
        <w:rPr>
          <w:sz w:val="24"/>
          <w:szCs w:val="24"/>
        </w:rPr>
        <w:t xml:space="preserve"> №</w:t>
      </w:r>
      <w:r w:rsidR="005F6D73">
        <w:rPr>
          <w:sz w:val="24"/>
          <w:szCs w:val="24"/>
        </w:rPr>
        <w:t>27</w:t>
      </w:r>
      <w:r w:rsidR="00A11E9E">
        <w:rPr>
          <w:sz w:val="24"/>
          <w:szCs w:val="24"/>
        </w:rPr>
        <w:t xml:space="preserve"> (в ред. от 20.08.2025 №1522)</w:t>
      </w:r>
      <w:r w:rsidR="00940545" w:rsidRPr="00DB4D9F">
        <w:rPr>
          <w:sz w:val="24"/>
          <w:szCs w:val="24"/>
        </w:rPr>
        <w:t xml:space="preserve">, </w:t>
      </w:r>
      <w:r w:rsidR="00AC21A3" w:rsidRPr="00DB4D9F">
        <w:rPr>
          <w:sz w:val="24"/>
          <w:szCs w:val="24"/>
        </w:rPr>
        <w:t>Порядком расчета тарифов на</w:t>
      </w:r>
      <w:r w:rsidR="00FA07AA" w:rsidRPr="00DB4D9F">
        <w:rPr>
          <w:sz w:val="24"/>
          <w:szCs w:val="24"/>
        </w:rPr>
        <w:t xml:space="preserve"> </w:t>
      </w:r>
      <w:r w:rsidR="00AC21A3" w:rsidRPr="00DB4D9F">
        <w:rPr>
          <w:sz w:val="24"/>
          <w:szCs w:val="24"/>
        </w:rPr>
        <w:t>платные услуги</w:t>
      </w:r>
      <w:r w:rsidR="00FA07AA" w:rsidRPr="00DB4D9F">
        <w:rPr>
          <w:sz w:val="24"/>
          <w:szCs w:val="24"/>
        </w:rPr>
        <w:t xml:space="preserve"> (работы)</w:t>
      </w:r>
      <w:r w:rsidR="00AC21A3" w:rsidRPr="00DB4D9F">
        <w:rPr>
          <w:sz w:val="24"/>
          <w:szCs w:val="24"/>
        </w:rPr>
        <w:t xml:space="preserve">, </w:t>
      </w:r>
      <w:r w:rsidR="00FA07AA" w:rsidRPr="00DB4D9F">
        <w:rPr>
          <w:sz w:val="24"/>
          <w:szCs w:val="24"/>
        </w:rPr>
        <w:t>оказываемые (выполняемые)</w:t>
      </w:r>
      <w:r w:rsidR="00AC21A3" w:rsidRPr="00DB4D9F">
        <w:rPr>
          <w:sz w:val="24"/>
          <w:szCs w:val="24"/>
        </w:rPr>
        <w:t xml:space="preserve"> муниципальным бюджетным учреждением </w:t>
      </w:r>
      <w:r w:rsidR="00940545" w:rsidRPr="00DB4D9F">
        <w:rPr>
          <w:sz w:val="24"/>
          <w:szCs w:val="24"/>
        </w:rPr>
        <w:t xml:space="preserve">Павлово-Посадского </w:t>
      </w:r>
      <w:r w:rsidR="00AC21A3" w:rsidRPr="00DB4D9F">
        <w:rPr>
          <w:sz w:val="24"/>
          <w:szCs w:val="24"/>
        </w:rPr>
        <w:t>городского округа</w:t>
      </w:r>
      <w:r w:rsidR="00940545" w:rsidRPr="00DB4D9F">
        <w:rPr>
          <w:sz w:val="24"/>
          <w:szCs w:val="24"/>
        </w:rPr>
        <w:t xml:space="preserve"> </w:t>
      </w:r>
      <w:r w:rsidR="00AC21A3" w:rsidRPr="00DB4D9F">
        <w:rPr>
          <w:sz w:val="24"/>
          <w:szCs w:val="24"/>
        </w:rPr>
        <w:t>Московской области «</w:t>
      </w:r>
      <w:r w:rsidR="00EE3BBB">
        <w:rPr>
          <w:sz w:val="24"/>
          <w:szCs w:val="24"/>
        </w:rPr>
        <w:t>Благоустройство</w:t>
      </w:r>
      <w:r w:rsidR="00AC21A3" w:rsidRPr="00DB4D9F">
        <w:rPr>
          <w:sz w:val="24"/>
          <w:szCs w:val="24"/>
        </w:rPr>
        <w:t xml:space="preserve">», утвержденным постановлением Администрации </w:t>
      </w:r>
      <w:r w:rsidR="00940545" w:rsidRPr="00DB4D9F">
        <w:rPr>
          <w:sz w:val="24"/>
          <w:szCs w:val="24"/>
        </w:rPr>
        <w:t xml:space="preserve">Павлово-Посадского </w:t>
      </w:r>
      <w:r w:rsidR="00AC21A3" w:rsidRPr="00DB4D9F">
        <w:rPr>
          <w:sz w:val="24"/>
          <w:szCs w:val="24"/>
        </w:rPr>
        <w:t>городского округа</w:t>
      </w:r>
      <w:r w:rsidR="00940545" w:rsidRPr="00DB4D9F">
        <w:rPr>
          <w:sz w:val="24"/>
          <w:szCs w:val="24"/>
        </w:rPr>
        <w:t xml:space="preserve"> </w:t>
      </w:r>
      <w:r w:rsidR="00AC21A3" w:rsidRPr="00DB4D9F">
        <w:rPr>
          <w:sz w:val="24"/>
          <w:szCs w:val="24"/>
        </w:rPr>
        <w:t xml:space="preserve">Московской области от </w:t>
      </w:r>
      <w:r w:rsidR="00EE3BBB">
        <w:rPr>
          <w:sz w:val="24"/>
          <w:szCs w:val="24"/>
        </w:rPr>
        <w:t>25</w:t>
      </w:r>
      <w:r w:rsidR="00AC21A3" w:rsidRPr="00DB4D9F">
        <w:rPr>
          <w:sz w:val="24"/>
          <w:szCs w:val="24"/>
        </w:rPr>
        <w:t>.</w:t>
      </w:r>
      <w:r w:rsidR="00FA07AA" w:rsidRPr="00DB4D9F">
        <w:rPr>
          <w:sz w:val="24"/>
          <w:szCs w:val="24"/>
        </w:rPr>
        <w:t>1</w:t>
      </w:r>
      <w:r w:rsidR="00EE3BBB">
        <w:rPr>
          <w:sz w:val="24"/>
          <w:szCs w:val="24"/>
        </w:rPr>
        <w:t>2</w:t>
      </w:r>
      <w:r w:rsidR="00AC21A3" w:rsidRPr="00DB4D9F">
        <w:rPr>
          <w:sz w:val="24"/>
          <w:szCs w:val="24"/>
        </w:rPr>
        <w:t>.202</w:t>
      </w:r>
      <w:r w:rsidR="00940545" w:rsidRPr="00DB4D9F">
        <w:rPr>
          <w:sz w:val="24"/>
          <w:szCs w:val="24"/>
        </w:rPr>
        <w:t>4</w:t>
      </w:r>
      <w:r w:rsidR="00AC21A3" w:rsidRPr="00DB4D9F">
        <w:rPr>
          <w:sz w:val="24"/>
          <w:szCs w:val="24"/>
        </w:rPr>
        <w:t xml:space="preserve"> №</w:t>
      </w:r>
      <w:r w:rsidR="00CA6CC8" w:rsidRPr="00DB4D9F">
        <w:rPr>
          <w:sz w:val="24"/>
          <w:szCs w:val="24"/>
        </w:rPr>
        <w:t>2</w:t>
      </w:r>
      <w:r w:rsidR="00EE3BBB">
        <w:rPr>
          <w:sz w:val="24"/>
          <w:szCs w:val="24"/>
        </w:rPr>
        <w:t>936</w:t>
      </w:r>
      <w:r w:rsidR="00F43B24" w:rsidRPr="00DB4D9F">
        <w:rPr>
          <w:sz w:val="24"/>
          <w:szCs w:val="24"/>
        </w:rPr>
        <w:t xml:space="preserve">, </w:t>
      </w:r>
    </w:p>
    <w:p w14:paraId="5E8D5FB1" w14:textId="77777777" w:rsidR="00304E16" w:rsidRPr="00DB4D9F" w:rsidRDefault="00304E16" w:rsidP="00DB4D9F">
      <w:pPr>
        <w:tabs>
          <w:tab w:val="left" w:pos="851"/>
        </w:tabs>
        <w:ind w:firstLine="851"/>
        <w:jc w:val="center"/>
        <w:rPr>
          <w:sz w:val="24"/>
          <w:szCs w:val="24"/>
        </w:rPr>
      </w:pPr>
    </w:p>
    <w:p w14:paraId="709D04DB" w14:textId="77777777" w:rsidR="00304E16" w:rsidRPr="00DB4D9F" w:rsidRDefault="00304E16" w:rsidP="00DB4D9F">
      <w:pPr>
        <w:tabs>
          <w:tab w:val="left" w:pos="851"/>
        </w:tabs>
        <w:ind w:firstLine="851"/>
        <w:jc w:val="center"/>
        <w:rPr>
          <w:sz w:val="24"/>
          <w:szCs w:val="24"/>
        </w:rPr>
      </w:pPr>
      <w:r w:rsidRPr="00DB4D9F">
        <w:rPr>
          <w:sz w:val="24"/>
          <w:szCs w:val="24"/>
        </w:rPr>
        <w:t>ПОСТАНОВЛЯ</w:t>
      </w:r>
      <w:r w:rsidR="004F2074" w:rsidRPr="00DB4D9F">
        <w:rPr>
          <w:sz w:val="24"/>
          <w:szCs w:val="24"/>
        </w:rPr>
        <w:t>ЕТ</w:t>
      </w:r>
      <w:r w:rsidRPr="00DB4D9F">
        <w:rPr>
          <w:sz w:val="24"/>
          <w:szCs w:val="24"/>
        </w:rPr>
        <w:t>:</w:t>
      </w:r>
    </w:p>
    <w:p w14:paraId="52D0338D" w14:textId="77777777" w:rsidR="00304E16" w:rsidRPr="00DB4D9F" w:rsidRDefault="00304E16" w:rsidP="00DB4D9F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18569AF1" w14:textId="77777777" w:rsidR="00220403" w:rsidRDefault="00C86769" w:rsidP="00220403">
      <w:pPr>
        <w:pStyle w:val="a9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304E16" w:rsidRPr="00DB4D9F">
        <w:rPr>
          <w:sz w:val="24"/>
          <w:szCs w:val="24"/>
        </w:rPr>
        <w:t xml:space="preserve"> </w:t>
      </w:r>
      <w:r w:rsidR="00D825DA" w:rsidRPr="00DB4D9F">
        <w:rPr>
          <w:sz w:val="24"/>
          <w:szCs w:val="24"/>
        </w:rPr>
        <w:t>тарифы</w:t>
      </w:r>
      <w:r w:rsidR="00304E16" w:rsidRPr="00DB4D9F">
        <w:rPr>
          <w:sz w:val="24"/>
          <w:szCs w:val="24"/>
        </w:rPr>
        <w:t xml:space="preserve"> на</w:t>
      </w:r>
      <w:r w:rsidR="00FA07AA" w:rsidRPr="00DB4D9F">
        <w:rPr>
          <w:sz w:val="24"/>
          <w:szCs w:val="24"/>
        </w:rPr>
        <w:t xml:space="preserve"> </w:t>
      </w:r>
      <w:r w:rsidR="00304E16" w:rsidRPr="00DB4D9F">
        <w:rPr>
          <w:sz w:val="24"/>
          <w:szCs w:val="24"/>
        </w:rPr>
        <w:t>п</w:t>
      </w:r>
      <w:r w:rsidR="000F1692" w:rsidRPr="00DB4D9F">
        <w:rPr>
          <w:sz w:val="24"/>
          <w:szCs w:val="24"/>
        </w:rPr>
        <w:t>латные услуги</w:t>
      </w:r>
      <w:r w:rsidR="00FA07AA" w:rsidRPr="00DB4D9F">
        <w:rPr>
          <w:sz w:val="24"/>
          <w:szCs w:val="24"/>
        </w:rPr>
        <w:t xml:space="preserve"> (работы)</w:t>
      </w:r>
      <w:r w:rsidR="000F1692" w:rsidRPr="00DB4D9F">
        <w:rPr>
          <w:sz w:val="24"/>
          <w:szCs w:val="24"/>
        </w:rPr>
        <w:t>, оказываемые</w:t>
      </w:r>
      <w:r w:rsidR="003850FB" w:rsidRPr="00DB4D9F">
        <w:rPr>
          <w:sz w:val="24"/>
          <w:szCs w:val="24"/>
        </w:rPr>
        <w:t xml:space="preserve"> </w:t>
      </w:r>
      <w:r w:rsidR="00FA07AA" w:rsidRPr="00DB4D9F">
        <w:rPr>
          <w:sz w:val="24"/>
          <w:szCs w:val="24"/>
        </w:rPr>
        <w:t xml:space="preserve">(выполняемые) </w:t>
      </w:r>
      <w:r w:rsidR="003850FB" w:rsidRPr="00DB4D9F">
        <w:rPr>
          <w:sz w:val="24"/>
          <w:szCs w:val="24"/>
        </w:rPr>
        <w:t>м</w:t>
      </w:r>
      <w:r w:rsidR="00304E16" w:rsidRPr="00DB4D9F">
        <w:rPr>
          <w:sz w:val="24"/>
          <w:szCs w:val="24"/>
        </w:rPr>
        <w:t xml:space="preserve">униципальным бюджетным учреждением </w:t>
      </w:r>
      <w:r w:rsidR="00B51CCE" w:rsidRPr="00DB4D9F">
        <w:rPr>
          <w:sz w:val="24"/>
          <w:szCs w:val="24"/>
        </w:rPr>
        <w:t xml:space="preserve">Павлово-Посадского </w:t>
      </w:r>
      <w:r w:rsidR="006D7CD5" w:rsidRPr="00DB4D9F">
        <w:rPr>
          <w:sz w:val="24"/>
          <w:szCs w:val="24"/>
        </w:rPr>
        <w:t>город</w:t>
      </w:r>
      <w:r w:rsidR="00B51CCE" w:rsidRPr="00DB4D9F">
        <w:rPr>
          <w:sz w:val="24"/>
          <w:szCs w:val="24"/>
        </w:rPr>
        <w:t xml:space="preserve">ского округа </w:t>
      </w:r>
      <w:r w:rsidR="00304E16" w:rsidRPr="00DB4D9F">
        <w:rPr>
          <w:sz w:val="24"/>
          <w:szCs w:val="24"/>
        </w:rPr>
        <w:t>Московской области «</w:t>
      </w:r>
      <w:r w:rsidR="00EE3BBB">
        <w:rPr>
          <w:sz w:val="24"/>
          <w:szCs w:val="24"/>
        </w:rPr>
        <w:t>Благоустройство</w:t>
      </w:r>
      <w:r w:rsidR="00AC21A3" w:rsidRPr="00DB4D9F">
        <w:rPr>
          <w:sz w:val="24"/>
          <w:szCs w:val="24"/>
        </w:rPr>
        <w:t>»</w:t>
      </w:r>
      <w:r w:rsidR="00B80B47">
        <w:rPr>
          <w:sz w:val="24"/>
          <w:szCs w:val="24"/>
        </w:rPr>
        <w:t>, утвержденные постановлением Администрации Павлово-Посадского городского округа Московской области от 14.01.2025 №35, дополнив</w:t>
      </w:r>
      <w:r w:rsidR="00B80B47" w:rsidRPr="00B80B47">
        <w:rPr>
          <w:sz w:val="24"/>
          <w:szCs w:val="24"/>
        </w:rPr>
        <w:t xml:space="preserve"> раздел 4 </w:t>
      </w:r>
      <w:r w:rsidR="00A11E9E">
        <w:rPr>
          <w:sz w:val="24"/>
          <w:szCs w:val="24"/>
        </w:rPr>
        <w:t>строками</w:t>
      </w:r>
      <w:r w:rsidR="00B80B47" w:rsidRPr="00B80B47">
        <w:rPr>
          <w:sz w:val="24"/>
          <w:szCs w:val="24"/>
        </w:rPr>
        <w:t xml:space="preserve"> 12, 13</w:t>
      </w:r>
      <w:r w:rsidR="00A11E9E">
        <w:rPr>
          <w:sz w:val="24"/>
          <w:szCs w:val="24"/>
        </w:rPr>
        <w:t>, 14</w:t>
      </w:r>
      <w:r w:rsidR="00B80B47" w:rsidRPr="00B80B47">
        <w:rPr>
          <w:sz w:val="24"/>
          <w:szCs w:val="24"/>
        </w:rPr>
        <w:t xml:space="preserve"> следующего содержания:</w:t>
      </w:r>
    </w:p>
    <w:p w14:paraId="4D82C68C" w14:textId="77777777" w:rsidR="003121BB" w:rsidRPr="00B80B47" w:rsidRDefault="003121BB" w:rsidP="00220403">
      <w:pPr>
        <w:pStyle w:val="a9"/>
        <w:tabs>
          <w:tab w:val="left" w:pos="1134"/>
          <w:tab w:val="left" w:pos="1276"/>
        </w:tabs>
        <w:ind w:left="0"/>
        <w:jc w:val="both"/>
        <w:rPr>
          <w:sz w:val="24"/>
          <w:szCs w:val="24"/>
        </w:rPr>
      </w:pPr>
    </w:p>
    <w:tbl>
      <w:tblPr>
        <w:tblOverlap w:val="never"/>
        <w:tblW w:w="11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846"/>
        <w:gridCol w:w="4115"/>
        <w:gridCol w:w="1813"/>
        <w:gridCol w:w="2830"/>
        <w:gridCol w:w="871"/>
      </w:tblGrid>
      <w:tr w:rsidR="00220403" w:rsidRPr="00220403" w14:paraId="7A3A155D" w14:textId="77777777" w:rsidTr="00220403">
        <w:trPr>
          <w:trHeight w:hRule="exact" w:val="557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D07CF23" w14:textId="77777777" w:rsidR="00220403" w:rsidRPr="00220403" w:rsidRDefault="00220403" w:rsidP="00244157">
            <w:pPr>
              <w:pStyle w:val="ab"/>
              <w:ind w:firstLine="26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20403">
              <w:rPr>
                <w:sz w:val="24"/>
                <w:szCs w:val="24"/>
              </w:rPr>
              <w:t>«</w:t>
            </w:r>
          </w:p>
        </w:tc>
        <w:tc>
          <w:tcPr>
            <w:tcW w:w="846" w:type="dxa"/>
            <w:shd w:val="clear" w:color="auto" w:fill="FFFFFF"/>
          </w:tcPr>
          <w:p w14:paraId="1FA2493C" w14:textId="77777777" w:rsidR="00220403" w:rsidRPr="00220403" w:rsidRDefault="00220403" w:rsidP="00220403">
            <w:pPr>
              <w:pStyle w:val="ab"/>
              <w:ind w:left="23" w:firstLine="237"/>
              <w:rPr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5" w:type="dxa"/>
            <w:shd w:val="clear" w:color="auto" w:fill="FFFFFF"/>
          </w:tcPr>
          <w:p w14:paraId="2FE03C45" w14:textId="77777777" w:rsidR="00220403" w:rsidRPr="00220403" w:rsidRDefault="00220403" w:rsidP="00244157">
            <w:pPr>
              <w:pStyle w:val="ab"/>
              <w:spacing w:line="233" w:lineRule="auto"/>
              <w:rPr>
                <w:sz w:val="24"/>
                <w:szCs w:val="24"/>
              </w:rPr>
            </w:pPr>
            <w:r w:rsidRPr="00220403">
              <w:rPr>
                <w:sz w:val="24"/>
                <w:szCs w:val="24"/>
              </w:rPr>
              <w:t>УАЗ 390995</w:t>
            </w:r>
          </w:p>
        </w:tc>
        <w:tc>
          <w:tcPr>
            <w:tcW w:w="1813" w:type="dxa"/>
            <w:shd w:val="clear" w:color="auto" w:fill="FFFFFF"/>
          </w:tcPr>
          <w:p w14:paraId="4874E2C1" w14:textId="77777777" w:rsidR="00220403" w:rsidRPr="00220403" w:rsidRDefault="00220403" w:rsidP="00244157">
            <w:pPr>
              <w:pStyle w:val="ab"/>
              <w:jc w:val="center"/>
              <w:rPr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1 маш/час</w:t>
            </w:r>
          </w:p>
        </w:tc>
        <w:tc>
          <w:tcPr>
            <w:tcW w:w="2830" w:type="dxa"/>
            <w:shd w:val="clear" w:color="auto" w:fill="FFFFFF"/>
          </w:tcPr>
          <w:p w14:paraId="472BEF16" w14:textId="77777777" w:rsidR="00220403" w:rsidRPr="00220403" w:rsidRDefault="00220403" w:rsidP="00244157">
            <w:pPr>
              <w:pStyle w:val="ab"/>
              <w:ind w:firstLine="500"/>
              <w:rPr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2 719,63</w:t>
            </w: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B800B2F" w14:textId="77777777" w:rsidR="00220403" w:rsidRPr="00220403" w:rsidRDefault="00220403" w:rsidP="00244157">
            <w:pPr>
              <w:pStyle w:val="ab"/>
              <w:ind w:firstLine="5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403" w:rsidRPr="00220403" w14:paraId="5A0118F9" w14:textId="77777777" w:rsidTr="00220403">
        <w:trPr>
          <w:trHeight w:hRule="exact" w:val="595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1528467" w14:textId="77777777" w:rsidR="00220403" w:rsidRPr="00220403" w:rsidRDefault="00220403" w:rsidP="00244157">
            <w:pPr>
              <w:pStyle w:val="ab"/>
              <w:ind w:firstLine="26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14:paraId="75AE2161" w14:textId="77777777" w:rsidR="00220403" w:rsidRPr="00220403" w:rsidRDefault="00220403" w:rsidP="00244157">
            <w:pPr>
              <w:pStyle w:val="ab"/>
              <w:ind w:firstLine="260"/>
              <w:rPr>
                <w:color w:val="000000"/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13</w:t>
            </w:r>
          </w:p>
          <w:p w14:paraId="34438EC2" w14:textId="77777777" w:rsidR="00220403" w:rsidRPr="00220403" w:rsidRDefault="00220403" w:rsidP="00244157">
            <w:pPr>
              <w:pStyle w:val="ab"/>
              <w:ind w:firstLine="260"/>
              <w:rPr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FFFFFF"/>
          </w:tcPr>
          <w:p w14:paraId="1EC88085" w14:textId="77777777" w:rsidR="00220403" w:rsidRPr="00220403" w:rsidRDefault="00220403" w:rsidP="00244157">
            <w:pPr>
              <w:pStyle w:val="ab"/>
              <w:rPr>
                <w:sz w:val="24"/>
                <w:szCs w:val="24"/>
              </w:rPr>
            </w:pPr>
            <w:r w:rsidRPr="00220403">
              <w:rPr>
                <w:sz w:val="24"/>
                <w:szCs w:val="24"/>
              </w:rPr>
              <w:t>КАМАЗ с КМУ 65004-0042029-23</w:t>
            </w:r>
          </w:p>
        </w:tc>
        <w:tc>
          <w:tcPr>
            <w:tcW w:w="1813" w:type="dxa"/>
            <w:shd w:val="clear" w:color="auto" w:fill="FFFFFF"/>
          </w:tcPr>
          <w:p w14:paraId="0CF73234" w14:textId="77777777" w:rsidR="00220403" w:rsidRPr="00220403" w:rsidRDefault="00220403" w:rsidP="00244157">
            <w:pPr>
              <w:pStyle w:val="ab"/>
              <w:jc w:val="center"/>
              <w:rPr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1 маш/час</w:t>
            </w:r>
          </w:p>
        </w:tc>
        <w:tc>
          <w:tcPr>
            <w:tcW w:w="2830" w:type="dxa"/>
            <w:shd w:val="clear" w:color="auto" w:fill="FFFFFF"/>
          </w:tcPr>
          <w:p w14:paraId="024DBE1A" w14:textId="77777777" w:rsidR="00220403" w:rsidRPr="00220403" w:rsidRDefault="00220403" w:rsidP="0049721A">
            <w:pPr>
              <w:pStyle w:val="ab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135,51</w:t>
            </w: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B828A50" w14:textId="77777777" w:rsidR="00220403" w:rsidRPr="00220403" w:rsidRDefault="00220403" w:rsidP="00220403">
            <w:pPr>
              <w:pStyle w:val="ab"/>
              <w:ind w:left="50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403" w14:paraId="1B15C691" w14:textId="77777777" w:rsidTr="00220403">
        <w:trPr>
          <w:trHeight w:hRule="exact" w:val="595"/>
          <w:jc w:val="center"/>
        </w:trPr>
        <w:tc>
          <w:tcPr>
            <w:tcW w:w="80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27E73D" w14:textId="77777777" w:rsidR="00220403" w:rsidRDefault="00220403" w:rsidP="003121BB">
            <w:pPr>
              <w:pStyle w:val="ab"/>
              <w:ind w:firstLine="260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14:paraId="50DF06BF" w14:textId="77777777" w:rsidR="00220403" w:rsidRPr="00220403" w:rsidRDefault="00220403" w:rsidP="003121BB">
            <w:pPr>
              <w:pStyle w:val="ab"/>
              <w:ind w:firstLine="260"/>
              <w:rPr>
                <w:color w:val="000000"/>
                <w:sz w:val="24"/>
                <w:szCs w:val="24"/>
              </w:rPr>
            </w:pPr>
            <w:r w:rsidRPr="002204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5" w:type="dxa"/>
            <w:shd w:val="clear" w:color="auto" w:fill="FFFFFF"/>
          </w:tcPr>
          <w:p w14:paraId="1712A355" w14:textId="77777777" w:rsidR="00220403" w:rsidRPr="00220403" w:rsidRDefault="00220403" w:rsidP="003121BB">
            <w:pPr>
              <w:pStyle w:val="ab"/>
              <w:rPr>
                <w:sz w:val="24"/>
                <w:szCs w:val="24"/>
              </w:rPr>
            </w:pPr>
            <w:r w:rsidRPr="00220403">
              <w:rPr>
                <w:sz w:val="24"/>
                <w:szCs w:val="24"/>
              </w:rPr>
              <w:t>82940Т прицеп бортовой</w:t>
            </w:r>
          </w:p>
        </w:tc>
        <w:tc>
          <w:tcPr>
            <w:tcW w:w="1813" w:type="dxa"/>
            <w:shd w:val="clear" w:color="auto" w:fill="FFFFFF"/>
          </w:tcPr>
          <w:p w14:paraId="4110B478" w14:textId="77777777" w:rsidR="00220403" w:rsidRPr="00220403" w:rsidRDefault="00220403" w:rsidP="003121BB">
            <w:pPr>
              <w:pStyle w:val="ab"/>
              <w:jc w:val="center"/>
              <w:rPr>
                <w:color w:val="000000"/>
                <w:sz w:val="24"/>
                <w:szCs w:val="24"/>
              </w:rPr>
            </w:pPr>
            <w:r w:rsidRPr="00220403">
              <w:rPr>
                <w:sz w:val="24"/>
                <w:szCs w:val="24"/>
              </w:rPr>
              <w:t>1 маш/час</w:t>
            </w:r>
          </w:p>
        </w:tc>
        <w:tc>
          <w:tcPr>
            <w:tcW w:w="2830" w:type="dxa"/>
            <w:shd w:val="clear" w:color="auto" w:fill="FFFFFF"/>
          </w:tcPr>
          <w:p w14:paraId="38E82919" w14:textId="77777777" w:rsidR="00220403" w:rsidRPr="00220403" w:rsidRDefault="00220403" w:rsidP="003121BB">
            <w:pPr>
              <w:pStyle w:val="ab"/>
              <w:rPr>
                <w:color w:val="000000"/>
                <w:sz w:val="24"/>
                <w:szCs w:val="24"/>
              </w:rPr>
            </w:pPr>
            <w:r w:rsidRPr="00220403">
              <w:rPr>
                <w:sz w:val="24"/>
                <w:szCs w:val="24"/>
              </w:rPr>
              <w:t xml:space="preserve">        1 653,03</w:t>
            </w: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D7D8531" w14:textId="77777777" w:rsidR="00220403" w:rsidRDefault="00220403" w:rsidP="003121BB">
            <w:pPr>
              <w:pStyle w:val="ab"/>
              <w:rPr>
                <w:sz w:val="24"/>
                <w:szCs w:val="24"/>
              </w:rPr>
            </w:pPr>
          </w:p>
          <w:p w14:paraId="136B6BDD" w14:textId="77777777" w:rsidR="00220403" w:rsidRDefault="00220403" w:rsidP="003121B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14:paraId="2D6F74E1" w14:textId="77777777" w:rsidR="0049721A" w:rsidRDefault="00DB4D9F" w:rsidP="0049721A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DB4D9F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27E3AB2A" w14:textId="77777777" w:rsidR="0049721A" w:rsidRDefault="002050B1" w:rsidP="00220403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49721A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42A3269" w14:textId="77777777" w:rsidR="00D37D02" w:rsidRPr="0049721A" w:rsidRDefault="00D37D02" w:rsidP="0049721A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9721A">
        <w:rPr>
          <w:sz w:val="24"/>
          <w:szCs w:val="24"/>
        </w:rPr>
        <w:t>Контроль за исполнением настоящего постановления возложить на</w:t>
      </w:r>
      <w:r w:rsidR="004F2074" w:rsidRPr="0049721A">
        <w:rPr>
          <w:sz w:val="24"/>
          <w:szCs w:val="24"/>
        </w:rPr>
        <w:t xml:space="preserve"> </w:t>
      </w:r>
      <w:r w:rsidRPr="0049721A">
        <w:rPr>
          <w:sz w:val="24"/>
          <w:szCs w:val="24"/>
        </w:rPr>
        <w:t>замести</w:t>
      </w:r>
      <w:r w:rsidR="005A1906" w:rsidRPr="0049721A">
        <w:rPr>
          <w:sz w:val="24"/>
          <w:szCs w:val="24"/>
        </w:rPr>
        <w:t xml:space="preserve">теля Главы </w:t>
      </w:r>
      <w:r w:rsidRPr="0049721A">
        <w:rPr>
          <w:sz w:val="24"/>
          <w:szCs w:val="24"/>
        </w:rPr>
        <w:t>Павлово-Посадского городского округа Московской области</w:t>
      </w:r>
      <w:r w:rsidR="004F2074" w:rsidRPr="0049721A">
        <w:rPr>
          <w:sz w:val="24"/>
          <w:szCs w:val="24"/>
        </w:rPr>
        <w:t xml:space="preserve"> Ордова И.С.</w:t>
      </w:r>
    </w:p>
    <w:p w14:paraId="41DCE346" w14:textId="77777777" w:rsidR="00D37D02" w:rsidRPr="00DB4D9F" w:rsidRDefault="00D37D02" w:rsidP="00DB4D9F">
      <w:pPr>
        <w:autoSpaceDE w:val="0"/>
        <w:autoSpaceDN w:val="0"/>
        <w:jc w:val="both"/>
        <w:rPr>
          <w:sz w:val="24"/>
          <w:szCs w:val="24"/>
        </w:rPr>
      </w:pPr>
      <w:r w:rsidRPr="00DB4D9F">
        <w:rPr>
          <w:sz w:val="24"/>
          <w:szCs w:val="24"/>
        </w:rPr>
        <w:t xml:space="preserve">             </w:t>
      </w:r>
    </w:p>
    <w:p w14:paraId="5207DB4E" w14:textId="77777777" w:rsidR="00D37D02" w:rsidRPr="00DB4D9F" w:rsidRDefault="00D37D02" w:rsidP="00DB4D9F">
      <w:pPr>
        <w:autoSpaceDE w:val="0"/>
        <w:autoSpaceDN w:val="0"/>
        <w:jc w:val="both"/>
        <w:rPr>
          <w:sz w:val="24"/>
          <w:szCs w:val="24"/>
        </w:rPr>
      </w:pPr>
    </w:p>
    <w:p w14:paraId="1275283D" w14:textId="77777777" w:rsidR="004F2074" w:rsidRPr="00DB4D9F" w:rsidRDefault="004F2074" w:rsidP="00DB4D9F">
      <w:pPr>
        <w:autoSpaceDE w:val="0"/>
        <w:autoSpaceDN w:val="0"/>
        <w:jc w:val="both"/>
        <w:rPr>
          <w:sz w:val="24"/>
          <w:szCs w:val="24"/>
        </w:rPr>
      </w:pPr>
    </w:p>
    <w:p w14:paraId="33956B07" w14:textId="77777777" w:rsidR="00D37D02" w:rsidRPr="00DB4D9F" w:rsidRDefault="00D37D02" w:rsidP="00DB4D9F">
      <w:pPr>
        <w:autoSpaceDE w:val="0"/>
        <w:autoSpaceDN w:val="0"/>
        <w:jc w:val="both"/>
        <w:rPr>
          <w:sz w:val="24"/>
          <w:szCs w:val="24"/>
        </w:rPr>
      </w:pPr>
      <w:r w:rsidRPr="00DB4D9F">
        <w:rPr>
          <w:sz w:val="24"/>
          <w:szCs w:val="24"/>
        </w:rPr>
        <w:t xml:space="preserve">         </w:t>
      </w:r>
    </w:p>
    <w:p w14:paraId="0637AE3C" w14:textId="77777777" w:rsidR="00D37D02" w:rsidRPr="00DB4D9F" w:rsidRDefault="00AA3CBD" w:rsidP="00DB4D9F">
      <w:pPr>
        <w:autoSpaceDE w:val="0"/>
        <w:autoSpaceDN w:val="0"/>
        <w:jc w:val="both"/>
        <w:rPr>
          <w:sz w:val="24"/>
          <w:szCs w:val="24"/>
        </w:rPr>
      </w:pPr>
      <w:r w:rsidRPr="00DB4D9F">
        <w:rPr>
          <w:sz w:val="24"/>
          <w:szCs w:val="24"/>
        </w:rPr>
        <w:t xml:space="preserve">           </w:t>
      </w:r>
      <w:r w:rsidR="00AC21A3" w:rsidRPr="00DB4D9F">
        <w:rPr>
          <w:sz w:val="24"/>
          <w:szCs w:val="24"/>
        </w:rPr>
        <w:t>Глав</w:t>
      </w:r>
      <w:r w:rsidRPr="00DB4D9F">
        <w:rPr>
          <w:sz w:val="24"/>
          <w:szCs w:val="24"/>
        </w:rPr>
        <w:t>а</w:t>
      </w:r>
      <w:r w:rsidR="004F2074" w:rsidRPr="00DB4D9F">
        <w:rPr>
          <w:sz w:val="24"/>
          <w:szCs w:val="24"/>
        </w:rPr>
        <w:t xml:space="preserve"> </w:t>
      </w:r>
      <w:r w:rsidR="00D37D02" w:rsidRPr="00DB4D9F">
        <w:rPr>
          <w:sz w:val="24"/>
          <w:szCs w:val="24"/>
        </w:rPr>
        <w:t xml:space="preserve">городского округа                                </w:t>
      </w:r>
      <w:r w:rsidR="002D51C5" w:rsidRPr="00DB4D9F">
        <w:rPr>
          <w:sz w:val="24"/>
          <w:szCs w:val="24"/>
        </w:rPr>
        <w:t xml:space="preserve">               </w:t>
      </w:r>
      <w:r w:rsidRPr="00DB4D9F">
        <w:rPr>
          <w:sz w:val="24"/>
          <w:szCs w:val="24"/>
        </w:rPr>
        <w:t xml:space="preserve">                      </w:t>
      </w:r>
      <w:r w:rsidR="002D51C5" w:rsidRPr="00DB4D9F">
        <w:rPr>
          <w:sz w:val="24"/>
          <w:szCs w:val="24"/>
        </w:rPr>
        <w:t xml:space="preserve">       </w:t>
      </w:r>
      <w:r w:rsidRPr="00DB4D9F">
        <w:rPr>
          <w:sz w:val="24"/>
          <w:szCs w:val="24"/>
        </w:rPr>
        <w:t>Д.О. Семенов</w:t>
      </w:r>
    </w:p>
    <w:p w14:paraId="2123DA3D" w14:textId="77777777" w:rsidR="00D37D02" w:rsidRPr="00DB4D9F" w:rsidRDefault="00D37D02" w:rsidP="00DB4D9F">
      <w:pPr>
        <w:autoSpaceDE w:val="0"/>
        <w:autoSpaceDN w:val="0"/>
        <w:jc w:val="both"/>
        <w:rPr>
          <w:sz w:val="24"/>
          <w:szCs w:val="24"/>
        </w:rPr>
      </w:pPr>
    </w:p>
    <w:p w14:paraId="7778109A" w14:textId="77777777" w:rsidR="00805130" w:rsidRPr="00DB4D9F" w:rsidRDefault="00805130" w:rsidP="00DB4D9F">
      <w:pPr>
        <w:jc w:val="both"/>
        <w:rPr>
          <w:sz w:val="24"/>
          <w:szCs w:val="24"/>
        </w:rPr>
      </w:pPr>
    </w:p>
    <w:p w14:paraId="5421D7DC" w14:textId="77777777" w:rsidR="00805130" w:rsidRPr="00DB4D9F" w:rsidRDefault="00805130" w:rsidP="00DB4D9F">
      <w:pPr>
        <w:jc w:val="both"/>
        <w:rPr>
          <w:sz w:val="24"/>
          <w:szCs w:val="24"/>
        </w:rPr>
      </w:pPr>
    </w:p>
    <w:p w14:paraId="3162ECC3" w14:textId="77777777" w:rsidR="00805130" w:rsidRPr="00DB4D9F" w:rsidRDefault="00805130" w:rsidP="00DB4D9F">
      <w:pPr>
        <w:jc w:val="both"/>
        <w:rPr>
          <w:sz w:val="24"/>
          <w:szCs w:val="24"/>
        </w:rPr>
      </w:pPr>
    </w:p>
    <w:p w14:paraId="3B21C683" w14:textId="77777777" w:rsidR="00805130" w:rsidRPr="0049721A" w:rsidRDefault="005A1906" w:rsidP="00DB4D9F">
      <w:pPr>
        <w:jc w:val="both"/>
      </w:pPr>
      <w:r w:rsidRPr="0049721A">
        <w:t>Н.Б. Жуланова</w:t>
      </w:r>
    </w:p>
    <w:p w14:paraId="19C968FB" w14:textId="77777777" w:rsidR="005A1906" w:rsidRPr="0049721A" w:rsidRDefault="0049721A" w:rsidP="00DB4D9F">
      <w:pPr>
        <w:jc w:val="both"/>
      </w:pPr>
      <w:r>
        <w:t>8(49643)</w:t>
      </w:r>
      <w:r w:rsidR="005A1906" w:rsidRPr="0049721A">
        <w:t>2-0</w:t>
      </w:r>
      <w:r>
        <w:t>0</w:t>
      </w:r>
      <w:r w:rsidR="005A1906" w:rsidRPr="0049721A">
        <w:t>-</w:t>
      </w:r>
      <w:r>
        <w:t>99 (доб.1280)</w:t>
      </w:r>
    </w:p>
    <w:p w14:paraId="5ECD3368" w14:textId="77777777" w:rsidR="00805130" w:rsidRPr="0049721A" w:rsidRDefault="00805130" w:rsidP="00DB4D9F">
      <w:pPr>
        <w:jc w:val="both"/>
      </w:pPr>
    </w:p>
    <w:p w14:paraId="013A0EE7" w14:textId="77777777" w:rsidR="00AC21A3" w:rsidRPr="004F69FA" w:rsidRDefault="00AC21A3" w:rsidP="004F69FA">
      <w:pPr>
        <w:jc w:val="both"/>
        <w:rPr>
          <w:sz w:val="24"/>
          <w:szCs w:val="24"/>
        </w:rPr>
      </w:pPr>
    </w:p>
    <w:p w14:paraId="2B5A5989" w14:textId="77777777" w:rsidR="00AC21A3" w:rsidRPr="004F69FA" w:rsidRDefault="00AC21A3" w:rsidP="004F69FA">
      <w:pPr>
        <w:jc w:val="both"/>
        <w:rPr>
          <w:sz w:val="24"/>
          <w:szCs w:val="24"/>
        </w:rPr>
      </w:pPr>
    </w:p>
    <w:p w14:paraId="4429974A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0A9DD1E8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638A6F2C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50D7C62C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00DA6200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54EE4F93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556F8F5F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33DC1411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1CFAA0E0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55FA7CE7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0596875C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7AD374F0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1D3A14F3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58426832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06A42FAB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63C55D01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258DDDCF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4E831DFF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1722AAA3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27F8F161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1450D8A1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7C93496A" w14:textId="77777777" w:rsidR="004F2074" w:rsidRPr="004F69FA" w:rsidRDefault="004F2074" w:rsidP="004F69FA">
      <w:pPr>
        <w:jc w:val="both"/>
        <w:rPr>
          <w:sz w:val="24"/>
          <w:szCs w:val="24"/>
        </w:rPr>
      </w:pPr>
    </w:p>
    <w:p w14:paraId="397458CD" w14:textId="77777777" w:rsidR="00274141" w:rsidRDefault="00274141" w:rsidP="00C727D3">
      <w:pPr>
        <w:rPr>
          <w:sz w:val="24"/>
          <w:szCs w:val="24"/>
        </w:rPr>
      </w:pPr>
    </w:p>
    <w:sectPr w:rsidR="00274141" w:rsidSect="00220403">
      <w:pgSz w:w="11906" w:h="16838" w:code="9"/>
      <w:pgMar w:top="567" w:right="849" w:bottom="1418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35E"/>
    <w:multiLevelType w:val="hybridMultilevel"/>
    <w:tmpl w:val="DF7C38C2"/>
    <w:lvl w:ilvl="0" w:tplc="723AB954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87213D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F258EB"/>
    <w:multiLevelType w:val="hybridMultilevel"/>
    <w:tmpl w:val="D8C0E00E"/>
    <w:lvl w:ilvl="0" w:tplc="582AB448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DC64B47"/>
    <w:multiLevelType w:val="hybridMultilevel"/>
    <w:tmpl w:val="D8C0E00E"/>
    <w:lvl w:ilvl="0" w:tplc="582AB448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774D1306"/>
    <w:multiLevelType w:val="hybridMultilevel"/>
    <w:tmpl w:val="D8C0E00E"/>
    <w:lvl w:ilvl="0" w:tplc="582AB448">
      <w:start w:val="1"/>
      <w:numFmt w:val="decimal"/>
      <w:lvlText w:val="%1."/>
      <w:lvlJc w:val="left"/>
      <w:pPr>
        <w:ind w:left="1047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772230C"/>
    <w:multiLevelType w:val="hybridMultilevel"/>
    <w:tmpl w:val="378AF5CE"/>
    <w:lvl w:ilvl="0" w:tplc="A99666D4">
      <w:start w:val="3"/>
      <w:numFmt w:val="decimal"/>
      <w:lvlText w:val="%1"/>
      <w:lvlJc w:val="left"/>
      <w:pPr>
        <w:ind w:left="8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7D"/>
    <w:rsid w:val="00016C82"/>
    <w:rsid w:val="00021893"/>
    <w:rsid w:val="00031DFD"/>
    <w:rsid w:val="00044BA1"/>
    <w:rsid w:val="00057B88"/>
    <w:rsid w:val="00084A31"/>
    <w:rsid w:val="0008589A"/>
    <w:rsid w:val="000A016F"/>
    <w:rsid w:val="000C2DDF"/>
    <w:rsid w:val="000E0AAD"/>
    <w:rsid w:val="000E4F3E"/>
    <w:rsid w:val="000F1692"/>
    <w:rsid w:val="001075F7"/>
    <w:rsid w:val="00111E15"/>
    <w:rsid w:val="0013326D"/>
    <w:rsid w:val="00145474"/>
    <w:rsid w:val="001747FD"/>
    <w:rsid w:val="00193E9C"/>
    <w:rsid w:val="0019506E"/>
    <w:rsid w:val="001A63DA"/>
    <w:rsid w:val="001B0ACD"/>
    <w:rsid w:val="001B7E16"/>
    <w:rsid w:val="001D5662"/>
    <w:rsid w:val="001E396E"/>
    <w:rsid w:val="002050B1"/>
    <w:rsid w:val="00213520"/>
    <w:rsid w:val="00220403"/>
    <w:rsid w:val="00243F6F"/>
    <w:rsid w:val="00244157"/>
    <w:rsid w:val="002677DC"/>
    <w:rsid w:val="00274141"/>
    <w:rsid w:val="00275ABB"/>
    <w:rsid w:val="002B335F"/>
    <w:rsid w:val="002B3F2C"/>
    <w:rsid w:val="002D51C5"/>
    <w:rsid w:val="002F7378"/>
    <w:rsid w:val="00304E16"/>
    <w:rsid w:val="003121BB"/>
    <w:rsid w:val="00334FAF"/>
    <w:rsid w:val="0034709E"/>
    <w:rsid w:val="00370318"/>
    <w:rsid w:val="00377CB8"/>
    <w:rsid w:val="003850FB"/>
    <w:rsid w:val="00396676"/>
    <w:rsid w:val="003A7BF6"/>
    <w:rsid w:val="003D6322"/>
    <w:rsid w:val="003D673A"/>
    <w:rsid w:val="003F7643"/>
    <w:rsid w:val="00420EC5"/>
    <w:rsid w:val="004279BB"/>
    <w:rsid w:val="00431BE7"/>
    <w:rsid w:val="00435090"/>
    <w:rsid w:val="00460507"/>
    <w:rsid w:val="00471AAA"/>
    <w:rsid w:val="00475DA2"/>
    <w:rsid w:val="00486185"/>
    <w:rsid w:val="00493DDA"/>
    <w:rsid w:val="0049721A"/>
    <w:rsid w:val="004E3333"/>
    <w:rsid w:val="004E527F"/>
    <w:rsid w:val="004E7AB5"/>
    <w:rsid w:val="004F2074"/>
    <w:rsid w:val="004F69FA"/>
    <w:rsid w:val="005318B6"/>
    <w:rsid w:val="00540C43"/>
    <w:rsid w:val="005A1906"/>
    <w:rsid w:val="005A691F"/>
    <w:rsid w:val="005E141E"/>
    <w:rsid w:val="005F6D73"/>
    <w:rsid w:val="006174C7"/>
    <w:rsid w:val="00622E83"/>
    <w:rsid w:val="00631EFD"/>
    <w:rsid w:val="00633977"/>
    <w:rsid w:val="0063474E"/>
    <w:rsid w:val="00651A95"/>
    <w:rsid w:val="0065639F"/>
    <w:rsid w:val="00660B2D"/>
    <w:rsid w:val="006641C5"/>
    <w:rsid w:val="006734A2"/>
    <w:rsid w:val="00694916"/>
    <w:rsid w:val="006A44E6"/>
    <w:rsid w:val="006D7CD5"/>
    <w:rsid w:val="006F2E4E"/>
    <w:rsid w:val="0072365D"/>
    <w:rsid w:val="00726582"/>
    <w:rsid w:val="0075377E"/>
    <w:rsid w:val="007602E8"/>
    <w:rsid w:val="00762E73"/>
    <w:rsid w:val="00773F81"/>
    <w:rsid w:val="00793255"/>
    <w:rsid w:val="007B0220"/>
    <w:rsid w:val="007B1E12"/>
    <w:rsid w:val="007B76DD"/>
    <w:rsid w:val="007D39AC"/>
    <w:rsid w:val="00805130"/>
    <w:rsid w:val="00806868"/>
    <w:rsid w:val="00813DC3"/>
    <w:rsid w:val="00827800"/>
    <w:rsid w:val="008373E4"/>
    <w:rsid w:val="00842D6A"/>
    <w:rsid w:val="00881489"/>
    <w:rsid w:val="008A03FF"/>
    <w:rsid w:val="008C65D6"/>
    <w:rsid w:val="008D346F"/>
    <w:rsid w:val="008E2163"/>
    <w:rsid w:val="008E6F7C"/>
    <w:rsid w:val="008F1AFA"/>
    <w:rsid w:val="008F376F"/>
    <w:rsid w:val="0092541F"/>
    <w:rsid w:val="00940545"/>
    <w:rsid w:val="00952A28"/>
    <w:rsid w:val="00960CF2"/>
    <w:rsid w:val="0096156B"/>
    <w:rsid w:val="0098285E"/>
    <w:rsid w:val="009B47B8"/>
    <w:rsid w:val="00A02E81"/>
    <w:rsid w:val="00A11E9E"/>
    <w:rsid w:val="00A27147"/>
    <w:rsid w:val="00A864A6"/>
    <w:rsid w:val="00A87B0B"/>
    <w:rsid w:val="00AA3CBD"/>
    <w:rsid w:val="00AC21A3"/>
    <w:rsid w:val="00AD129C"/>
    <w:rsid w:val="00B2216F"/>
    <w:rsid w:val="00B22807"/>
    <w:rsid w:val="00B430A4"/>
    <w:rsid w:val="00B51CCE"/>
    <w:rsid w:val="00B7548B"/>
    <w:rsid w:val="00B80B47"/>
    <w:rsid w:val="00B901F9"/>
    <w:rsid w:val="00B9283F"/>
    <w:rsid w:val="00B959F6"/>
    <w:rsid w:val="00BD5D82"/>
    <w:rsid w:val="00BF47A2"/>
    <w:rsid w:val="00C479EF"/>
    <w:rsid w:val="00C51EAA"/>
    <w:rsid w:val="00C727D3"/>
    <w:rsid w:val="00C7595E"/>
    <w:rsid w:val="00C80641"/>
    <w:rsid w:val="00C85352"/>
    <w:rsid w:val="00C86769"/>
    <w:rsid w:val="00CA6CC8"/>
    <w:rsid w:val="00CE3C3F"/>
    <w:rsid w:val="00CF3055"/>
    <w:rsid w:val="00D14317"/>
    <w:rsid w:val="00D37D02"/>
    <w:rsid w:val="00D50516"/>
    <w:rsid w:val="00D61343"/>
    <w:rsid w:val="00D61D71"/>
    <w:rsid w:val="00D6674C"/>
    <w:rsid w:val="00D72899"/>
    <w:rsid w:val="00D825DA"/>
    <w:rsid w:val="00DA3F91"/>
    <w:rsid w:val="00DA632C"/>
    <w:rsid w:val="00DB07B9"/>
    <w:rsid w:val="00DB4BC3"/>
    <w:rsid w:val="00DB4D9F"/>
    <w:rsid w:val="00DB5DD0"/>
    <w:rsid w:val="00DE2717"/>
    <w:rsid w:val="00DE7949"/>
    <w:rsid w:val="00DF390B"/>
    <w:rsid w:val="00E11325"/>
    <w:rsid w:val="00E1512B"/>
    <w:rsid w:val="00E155C3"/>
    <w:rsid w:val="00E27506"/>
    <w:rsid w:val="00E30AC2"/>
    <w:rsid w:val="00E569FD"/>
    <w:rsid w:val="00E72E75"/>
    <w:rsid w:val="00E86E6E"/>
    <w:rsid w:val="00E9120C"/>
    <w:rsid w:val="00EC507D"/>
    <w:rsid w:val="00EE3BBB"/>
    <w:rsid w:val="00F01E65"/>
    <w:rsid w:val="00F120F5"/>
    <w:rsid w:val="00F26CCC"/>
    <w:rsid w:val="00F36C60"/>
    <w:rsid w:val="00F43B24"/>
    <w:rsid w:val="00F76D8F"/>
    <w:rsid w:val="00F825F8"/>
    <w:rsid w:val="00F92627"/>
    <w:rsid w:val="00FA07AA"/>
    <w:rsid w:val="00FD57AF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919CE"/>
  <w14:defaultImageDpi w14:val="0"/>
  <w15:docId w15:val="{3711F10C-1A62-4C4E-B0C9-FB9C978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alloon Text"/>
    <w:basedOn w:val="a"/>
    <w:link w:val="a6"/>
    <w:uiPriority w:val="99"/>
    <w:rsid w:val="00FE4D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E4D62"/>
    <w:rPr>
      <w:rFonts w:ascii="Tahoma" w:hAnsi="Tahoma" w:cs="Times New Roman"/>
      <w:sz w:val="16"/>
    </w:rPr>
  </w:style>
  <w:style w:type="paragraph" w:styleId="a7">
    <w:name w:val="Normal (Web)"/>
    <w:basedOn w:val="a"/>
    <w:uiPriority w:val="99"/>
    <w:unhideWhenUsed/>
    <w:rsid w:val="007D39AC"/>
    <w:rPr>
      <w:sz w:val="24"/>
      <w:szCs w:val="24"/>
    </w:rPr>
  </w:style>
  <w:style w:type="table" w:styleId="a8">
    <w:name w:val="Table Grid"/>
    <w:basedOn w:val="a1"/>
    <w:uiPriority w:val="59"/>
    <w:rsid w:val="0075377E"/>
    <w:pPr>
      <w:widowControl w:val="0"/>
    </w:pPr>
    <w:rPr>
      <w:rFonts w:ascii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80B47"/>
    <w:pPr>
      <w:ind w:left="720"/>
      <w:contextualSpacing/>
    </w:pPr>
  </w:style>
  <w:style w:type="character" w:customStyle="1" w:styleId="aa">
    <w:name w:val="Другое_"/>
    <w:link w:val="ab"/>
    <w:locked/>
    <w:rsid w:val="006734A2"/>
  </w:style>
  <w:style w:type="paragraph" w:customStyle="1" w:styleId="ab">
    <w:name w:val="Другое"/>
    <w:basedOn w:val="a"/>
    <w:link w:val="aa"/>
    <w:rsid w:val="006734A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6\&#1058;&#1072;&#1088;&#1080;&#1092;&#1099;%20&#1085;&#1072;%20&#1087;&#1083;&#1072;&#1090;&#1085;&#1099;&#1077;%20&#1091;&#1089;&#1083;&#1091;&#1075;&#1080;\&#1087;&#1083;&#1072;&#1090;&#1085;&#1099;&#1077;%20&#1091;&#1089;&#1083;&#1091;&#1075;&#1080;%20&#1052;&#1060;&#1062;\&#1055;&#1086;&#1083;&#1086;&#1078;&#1077;&#1085;&#1080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14A8-8DC7-4BCA-91FF-8F93A2EF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>Adm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oap10</dc:creator>
  <cp:keywords/>
  <dc:description/>
  <cp:lastModifiedBy>Наталья Александровна Сидорова</cp:lastModifiedBy>
  <cp:revision>2</cp:revision>
  <cp:lastPrinted>2024-04-08T06:56:00Z</cp:lastPrinted>
  <dcterms:created xsi:type="dcterms:W3CDTF">2025-08-25T13:23:00Z</dcterms:created>
  <dcterms:modified xsi:type="dcterms:W3CDTF">2025-08-25T13:23:00Z</dcterms:modified>
</cp:coreProperties>
</file>