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7DEC56A" w14:textId="6FB2A356" w:rsidR="00D1569A" w:rsidRPr="00F7147A" w:rsidRDefault="00022CA1" w:rsidP="00D1569A">
      <w:pPr>
        <w:jc w:val="center"/>
        <w:rPr>
          <w:lang w:val="en-US" w:eastAsia="ru-RU"/>
        </w:rPr>
      </w:pPr>
      <w:r w:rsidRPr="00D1569A">
        <w:rPr>
          <w:noProof/>
          <w:szCs w:val="32"/>
          <w:lang w:eastAsia="ru-RU"/>
        </w:rPr>
        <w:drawing>
          <wp:inline distT="0" distB="0" distL="0" distR="0" wp14:anchorId="613C005A" wp14:editId="66DE0D57">
            <wp:extent cx="647700" cy="800100"/>
            <wp:effectExtent l="0" t="0" r="0" b="0"/>
            <wp:docPr id="1" name="Рисунок 3" descr="Герб_80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_80_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486374" w14:textId="77777777" w:rsidR="00D1569A" w:rsidRPr="00F7147A" w:rsidRDefault="00D1569A" w:rsidP="00D1569A">
      <w:pPr>
        <w:rPr>
          <w:lang w:val="en-US" w:eastAsia="ru-RU"/>
        </w:rPr>
      </w:pPr>
    </w:p>
    <w:p w14:paraId="4C1C1B01" w14:textId="77777777" w:rsidR="00D1569A" w:rsidRPr="00F7147A" w:rsidRDefault="00D1569A" w:rsidP="00D1569A">
      <w:pPr>
        <w:keepNext/>
        <w:spacing w:line="360" w:lineRule="auto"/>
        <w:jc w:val="center"/>
        <w:outlineLvl w:val="0"/>
        <w:rPr>
          <w:b/>
          <w:caps/>
          <w:sz w:val="32"/>
          <w:szCs w:val="32"/>
          <w:lang w:eastAsia="ru-RU"/>
        </w:rPr>
      </w:pPr>
      <w:r w:rsidRPr="00F7147A">
        <w:rPr>
          <w:b/>
          <w:caps/>
          <w:sz w:val="32"/>
          <w:szCs w:val="32"/>
          <w:lang w:eastAsia="ru-RU"/>
        </w:rPr>
        <w:t>АДМИНИСТРАЦИЯ</w:t>
      </w:r>
    </w:p>
    <w:p w14:paraId="6D44C23D" w14:textId="77777777" w:rsidR="00D1569A" w:rsidRPr="00F7147A" w:rsidRDefault="00D1569A" w:rsidP="00D1569A">
      <w:pPr>
        <w:keepNext/>
        <w:spacing w:line="360" w:lineRule="auto"/>
        <w:jc w:val="center"/>
        <w:outlineLvl w:val="0"/>
        <w:rPr>
          <w:b/>
          <w:caps/>
          <w:sz w:val="32"/>
          <w:szCs w:val="32"/>
          <w:lang w:eastAsia="ru-RU"/>
        </w:rPr>
      </w:pPr>
      <w:r w:rsidRPr="00F7147A">
        <w:rPr>
          <w:b/>
          <w:caps/>
          <w:sz w:val="32"/>
          <w:szCs w:val="32"/>
          <w:lang w:eastAsia="ru-RU"/>
        </w:rPr>
        <w:t>павлово-посадского ГОРОДСКОГО ОКРУГА МОСКОВСКОЙ ОБЛАСТИ</w:t>
      </w:r>
    </w:p>
    <w:p w14:paraId="01DC85F1" w14:textId="77777777" w:rsidR="00D1569A" w:rsidRPr="00992FDF" w:rsidRDefault="00D1569A" w:rsidP="00992FDF">
      <w:pPr>
        <w:keepNext/>
        <w:spacing w:line="360" w:lineRule="auto"/>
        <w:jc w:val="center"/>
        <w:outlineLvl w:val="0"/>
        <w:rPr>
          <w:b/>
          <w:caps/>
          <w:sz w:val="44"/>
          <w:lang w:eastAsia="ru-RU"/>
        </w:rPr>
      </w:pPr>
      <w:r w:rsidRPr="00F7147A">
        <w:rPr>
          <w:b/>
          <w:caps/>
          <w:sz w:val="44"/>
          <w:lang w:eastAsia="ru-RU"/>
        </w:rPr>
        <w:t>ПОСТАНОВЛЕНИЕ</w:t>
      </w:r>
    </w:p>
    <w:tbl>
      <w:tblPr>
        <w:tblW w:w="0" w:type="auto"/>
        <w:jc w:val="center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925"/>
        <w:gridCol w:w="406"/>
        <w:gridCol w:w="1922"/>
      </w:tblGrid>
      <w:tr w:rsidR="00D1569A" w:rsidRPr="00F7147A" w14:paraId="31352DD2" w14:textId="77777777" w:rsidTr="0012697A">
        <w:trPr>
          <w:jc w:val="center"/>
        </w:trPr>
        <w:tc>
          <w:tcPr>
            <w:tcW w:w="1925" w:type="dxa"/>
            <w:tcBorders>
              <w:bottom w:val="single" w:sz="4" w:space="0" w:color="auto"/>
            </w:tcBorders>
            <w:vAlign w:val="bottom"/>
          </w:tcPr>
          <w:p w14:paraId="040B11B2" w14:textId="66487F88" w:rsidR="00D1569A" w:rsidRPr="00F7147A" w:rsidRDefault="00022CA1" w:rsidP="0012697A">
            <w:pPr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25.06.2025</w:t>
            </w:r>
          </w:p>
        </w:tc>
        <w:tc>
          <w:tcPr>
            <w:tcW w:w="406" w:type="dxa"/>
            <w:vAlign w:val="bottom"/>
          </w:tcPr>
          <w:p w14:paraId="37B29469" w14:textId="77777777" w:rsidR="00D1569A" w:rsidRPr="00F7147A" w:rsidRDefault="00D1569A" w:rsidP="0012697A">
            <w:pPr>
              <w:jc w:val="center"/>
              <w:rPr>
                <w:sz w:val="24"/>
                <w:lang w:eastAsia="ru-RU"/>
              </w:rPr>
            </w:pPr>
            <w:r w:rsidRPr="00F7147A">
              <w:rPr>
                <w:sz w:val="24"/>
                <w:lang w:eastAsia="ru-RU"/>
              </w:rPr>
              <w:t>№</w:t>
            </w:r>
          </w:p>
        </w:tc>
        <w:tc>
          <w:tcPr>
            <w:tcW w:w="1922" w:type="dxa"/>
            <w:tcBorders>
              <w:bottom w:val="single" w:sz="4" w:space="0" w:color="auto"/>
            </w:tcBorders>
            <w:vAlign w:val="bottom"/>
          </w:tcPr>
          <w:p w14:paraId="58F45A33" w14:textId="499D61FF" w:rsidR="00D1569A" w:rsidRPr="00F7147A" w:rsidRDefault="00022CA1" w:rsidP="0012697A">
            <w:pPr>
              <w:jc w:val="center"/>
              <w:rPr>
                <w:sz w:val="24"/>
                <w:lang w:eastAsia="ru-RU"/>
              </w:rPr>
            </w:pPr>
            <w:r>
              <w:rPr>
                <w:sz w:val="24"/>
                <w:lang w:eastAsia="ru-RU"/>
              </w:rPr>
              <w:t>1176</w:t>
            </w:r>
          </w:p>
        </w:tc>
      </w:tr>
    </w:tbl>
    <w:p w14:paraId="602B9C37" w14:textId="77777777" w:rsidR="00D1569A" w:rsidRPr="00F7147A" w:rsidRDefault="00D1569A" w:rsidP="00D1569A">
      <w:pPr>
        <w:jc w:val="center"/>
        <w:rPr>
          <w:sz w:val="24"/>
          <w:lang w:eastAsia="ru-RU"/>
        </w:rPr>
      </w:pPr>
      <w:r w:rsidRPr="00F7147A">
        <w:rPr>
          <w:sz w:val="24"/>
          <w:lang w:eastAsia="ru-RU"/>
        </w:rPr>
        <w:t>г. Павловский Посад</w:t>
      </w:r>
    </w:p>
    <w:p w14:paraId="0414DC66" w14:textId="77777777" w:rsidR="005D7482" w:rsidRDefault="005D7482" w:rsidP="005D7482">
      <w:pPr>
        <w:pStyle w:val="af3"/>
        <w:rPr>
          <w:rFonts w:ascii="Times New Roman" w:hAnsi="Times New Roman"/>
          <w:sz w:val="24"/>
          <w:szCs w:val="24"/>
          <w:lang w:eastAsia="ru-RU"/>
        </w:rPr>
      </w:pPr>
    </w:p>
    <w:p w14:paraId="2F57F68B" w14:textId="77777777" w:rsidR="005D7482" w:rsidRDefault="005D7482" w:rsidP="005D7482">
      <w:pPr>
        <w:pStyle w:val="af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О внесении изменений в муниципальную </w:t>
      </w:r>
    </w:p>
    <w:p w14:paraId="5C9A02E5" w14:textId="77777777" w:rsidR="005D7482" w:rsidRDefault="005D7482" w:rsidP="005D7482">
      <w:pPr>
        <w:pStyle w:val="af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программу </w:t>
      </w:r>
      <w:r w:rsidRPr="00E954F0">
        <w:rPr>
          <w:rFonts w:ascii="Times New Roman" w:hAnsi="Times New Roman"/>
          <w:sz w:val="24"/>
          <w:szCs w:val="24"/>
          <w:lang w:eastAsia="ru-RU"/>
        </w:rPr>
        <w:t xml:space="preserve">Павлово-Посадского городского </w:t>
      </w:r>
    </w:p>
    <w:p w14:paraId="1B6DE136" w14:textId="77777777" w:rsidR="005D7482" w:rsidRDefault="005D7482" w:rsidP="005D7482">
      <w:pPr>
        <w:pStyle w:val="af3"/>
        <w:rPr>
          <w:rFonts w:ascii="Times New Roman" w:hAnsi="Times New Roman"/>
          <w:sz w:val="24"/>
          <w:szCs w:val="24"/>
          <w:lang w:eastAsia="ru-RU"/>
        </w:rPr>
      </w:pPr>
      <w:r w:rsidRPr="00E954F0">
        <w:rPr>
          <w:rFonts w:ascii="Times New Roman" w:hAnsi="Times New Roman"/>
          <w:sz w:val="24"/>
          <w:szCs w:val="24"/>
          <w:lang w:eastAsia="ru-RU"/>
        </w:rPr>
        <w:t xml:space="preserve">округа Московской области «Культура </w:t>
      </w:r>
    </w:p>
    <w:p w14:paraId="61659C2C" w14:textId="77777777" w:rsidR="005D7482" w:rsidRPr="00E954F0" w:rsidRDefault="005D7482" w:rsidP="005D7482">
      <w:pPr>
        <w:pStyle w:val="af3"/>
        <w:rPr>
          <w:rFonts w:ascii="Times New Roman" w:hAnsi="Times New Roman"/>
          <w:sz w:val="24"/>
          <w:szCs w:val="24"/>
          <w:lang w:eastAsia="ru-RU"/>
        </w:rPr>
      </w:pPr>
      <w:r w:rsidRPr="00E954F0">
        <w:rPr>
          <w:rFonts w:ascii="Times New Roman" w:hAnsi="Times New Roman"/>
          <w:sz w:val="24"/>
          <w:szCs w:val="24"/>
          <w:lang w:eastAsia="ru-RU"/>
        </w:rPr>
        <w:t>и туризм» на 2024-2028 годы</w:t>
      </w:r>
    </w:p>
    <w:p w14:paraId="12252FBC" w14:textId="77777777" w:rsidR="005D7482" w:rsidRDefault="005D7482" w:rsidP="005D7482">
      <w:pPr>
        <w:pStyle w:val="af3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37A4FA6B" w14:textId="77777777" w:rsidR="005D7482" w:rsidRDefault="005D7482" w:rsidP="005D7482">
      <w:pPr>
        <w:pStyle w:val="af3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4F279A69" w14:textId="77777777" w:rsidR="005D7482" w:rsidRDefault="005D7482" w:rsidP="005D7482">
      <w:pPr>
        <w:pStyle w:val="af3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E954F0">
        <w:rPr>
          <w:rFonts w:ascii="Times New Roman" w:hAnsi="Times New Roman"/>
          <w:sz w:val="24"/>
          <w:szCs w:val="24"/>
          <w:lang w:eastAsia="ru-RU"/>
        </w:rPr>
        <w:t>В</w:t>
      </w:r>
      <w:r w:rsidRPr="00E954F0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E954F0">
        <w:rPr>
          <w:rFonts w:ascii="Times New Roman" w:hAnsi="Times New Roman"/>
          <w:sz w:val="24"/>
          <w:szCs w:val="24"/>
          <w:lang w:eastAsia="ru-RU"/>
        </w:rPr>
        <w:t xml:space="preserve">соответствии со ст. 179 Бюджетного кодекса Российской Федерации, </w:t>
      </w:r>
      <w:r>
        <w:rPr>
          <w:rFonts w:ascii="Times New Roman" w:hAnsi="Times New Roman"/>
          <w:sz w:val="24"/>
          <w:szCs w:val="24"/>
          <w:lang w:eastAsia="ru-RU"/>
        </w:rPr>
        <w:t>Ф</w:t>
      </w:r>
      <w:r w:rsidRPr="00E954F0">
        <w:rPr>
          <w:rFonts w:ascii="Times New Roman" w:hAnsi="Times New Roman"/>
          <w:sz w:val="24"/>
          <w:szCs w:val="24"/>
          <w:lang w:eastAsia="ru-RU"/>
        </w:rPr>
        <w:t>едеральным законом от 06.10.2003 №131-ФЗ «Об общих принципах организации местного самоуправ</w:t>
      </w:r>
      <w:r>
        <w:rPr>
          <w:rFonts w:ascii="Times New Roman" w:hAnsi="Times New Roman"/>
          <w:sz w:val="24"/>
          <w:szCs w:val="24"/>
          <w:lang w:eastAsia="ru-RU"/>
        </w:rPr>
        <w:t xml:space="preserve">ления в Российской Федерации», </w:t>
      </w:r>
      <w:r w:rsidRPr="00E954F0">
        <w:rPr>
          <w:rFonts w:ascii="Times New Roman" w:hAnsi="Times New Roman"/>
          <w:sz w:val="24"/>
          <w:szCs w:val="24"/>
          <w:lang w:eastAsia="ru-RU"/>
        </w:rPr>
        <w:t xml:space="preserve">постановлением Администрации Павлово-Посадского городского округа Московской области от 13.11.2023 №161 «Об утверждении Порядка разработки и реализации муниципальных программ Павлово-Посадского городского округа Московской области», постановлением Администрации </w:t>
      </w:r>
      <w:r>
        <w:rPr>
          <w:rFonts w:ascii="Times New Roman" w:hAnsi="Times New Roman"/>
          <w:sz w:val="24"/>
          <w:szCs w:val="24"/>
          <w:lang w:eastAsia="ru-RU"/>
        </w:rPr>
        <w:t xml:space="preserve">Павлово-Посадского </w:t>
      </w:r>
      <w:bookmarkStart w:id="0" w:name="_GoBack"/>
      <w:bookmarkEnd w:id="0"/>
      <w:r w:rsidRPr="00E954F0">
        <w:rPr>
          <w:rFonts w:ascii="Times New Roman" w:hAnsi="Times New Roman"/>
          <w:sz w:val="24"/>
          <w:szCs w:val="24"/>
          <w:lang w:eastAsia="ru-RU"/>
        </w:rPr>
        <w:t>городского округа Московской области от 13.11.2023 №162 «Об утверждении Перечня муниципальных программ Павлово-Посадского городского округа Московской области</w:t>
      </w:r>
      <w:r>
        <w:rPr>
          <w:rFonts w:ascii="Times New Roman" w:hAnsi="Times New Roman"/>
          <w:sz w:val="24"/>
          <w:szCs w:val="24"/>
          <w:lang w:eastAsia="ru-RU"/>
        </w:rPr>
        <w:t xml:space="preserve">», </w:t>
      </w:r>
      <w:r w:rsidRPr="00023916">
        <w:rPr>
          <w:rFonts w:ascii="Times New Roman" w:hAnsi="Times New Roman"/>
          <w:sz w:val="24"/>
          <w:szCs w:val="24"/>
        </w:rPr>
        <w:t>в целях уточнения объемов финансирования</w:t>
      </w:r>
      <w:r>
        <w:rPr>
          <w:rFonts w:ascii="Times New Roman" w:hAnsi="Times New Roman"/>
          <w:sz w:val="24"/>
          <w:szCs w:val="24"/>
        </w:rPr>
        <w:t>, показателей</w:t>
      </w:r>
      <w:r w:rsidRPr="0002391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результатов выполнения мероприятий муниципальной программы на 2025-2026 годы</w:t>
      </w:r>
    </w:p>
    <w:p w14:paraId="3D5B892F" w14:textId="77777777" w:rsidR="005D7482" w:rsidRPr="00E954F0" w:rsidRDefault="005D7482" w:rsidP="005D7482">
      <w:pPr>
        <w:pStyle w:val="af3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7BAA9E25" w14:textId="77777777" w:rsidR="005D7482" w:rsidRPr="00E954F0" w:rsidRDefault="005D7482" w:rsidP="005D7482">
      <w:pPr>
        <w:pStyle w:val="af3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ПОСТАНОВЛЯЕТ</w:t>
      </w:r>
      <w:r w:rsidRPr="00E954F0">
        <w:rPr>
          <w:rFonts w:ascii="Times New Roman" w:hAnsi="Times New Roman"/>
          <w:sz w:val="24"/>
          <w:szCs w:val="24"/>
          <w:lang w:eastAsia="ru-RU"/>
        </w:rPr>
        <w:t>:</w:t>
      </w:r>
    </w:p>
    <w:p w14:paraId="5B81FBFC" w14:textId="77777777" w:rsidR="005D7482" w:rsidRPr="00E954F0" w:rsidRDefault="005D7482" w:rsidP="005D7482">
      <w:pPr>
        <w:pStyle w:val="af3"/>
        <w:rPr>
          <w:rFonts w:ascii="Times New Roman" w:hAnsi="Times New Roman"/>
          <w:sz w:val="24"/>
          <w:szCs w:val="24"/>
          <w:lang w:eastAsia="ru-RU"/>
        </w:rPr>
      </w:pPr>
    </w:p>
    <w:p w14:paraId="24ACC6D8" w14:textId="77777777" w:rsidR="005D7482" w:rsidRDefault="005D7482" w:rsidP="00022CA1">
      <w:pPr>
        <w:pStyle w:val="af3"/>
        <w:numPr>
          <w:ilvl w:val="0"/>
          <w:numId w:val="2"/>
        </w:numPr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Внести изменения в</w:t>
      </w:r>
      <w:r w:rsidRPr="00E954F0">
        <w:rPr>
          <w:rFonts w:ascii="Times New Roman" w:hAnsi="Times New Roman"/>
          <w:sz w:val="24"/>
          <w:szCs w:val="24"/>
          <w:lang w:eastAsia="ru-RU"/>
        </w:rPr>
        <w:t xml:space="preserve"> муниципальную программу Павлово-Посадского городского округа Московской области «Культура и туризм» на 2024-2028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954F0">
        <w:rPr>
          <w:rFonts w:ascii="Times New Roman" w:hAnsi="Times New Roman"/>
          <w:sz w:val="24"/>
          <w:szCs w:val="24"/>
          <w:lang w:eastAsia="ru-RU"/>
        </w:rPr>
        <w:t>годы</w:t>
      </w:r>
      <w:r>
        <w:rPr>
          <w:rFonts w:ascii="Times New Roman" w:hAnsi="Times New Roman"/>
          <w:sz w:val="24"/>
          <w:szCs w:val="24"/>
          <w:lang w:eastAsia="ru-RU"/>
        </w:rPr>
        <w:t>, утвержденную постановлением Администрации Павлово-Посадского городского округа Московской области от 29.12.2023 №655</w:t>
      </w:r>
      <w:r w:rsidRPr="004E4189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(в ред. от 27.05.2024 №1064, от 09.12.2024 №2754, </w:t>
      </w:r>
      <w:r>
        <w:rPr>
          <w:rFonts w:ascii="Times New Roman" w:hAnsi="Times New Roman"/>
          <w:sz w:val="24"/>
          <w:szCs w:val="24"/>
        </w:rPr>
        <w:t>от 26.12.2024 №2956, от 27.12.2024 №2985</w:t>
      </w:r>
      <w:r>
        <w:rPr>
          <w:rFonts w:ascii="Times New Roman" w:hAnsi="Times New Roman"/>
          <w:sz w:val="24"/>
          <w:szCs w:val="24"/>
          <w:lang w:eastAsia="ru-RU"/>
        </w:rPr>
        <w:t>), изложив ее в новой редакции  согласно приложению к настоящему постановлению.</w:t>
      </w:r>
    </w:p>
    <w:p w14:paraId="13550D36" w14:textId="77777777" w:rsidR="005D7482" w:rsidRPr="006406D9" w:rsidRDefault="005D7482" w:rsidP="00022CA1">
      <w:pPr>
        <w:pStyle w:val="af3"/>
        <w:numPr>
          <w:ilvl w:val="0"/>
          <w:numId w:val="2"/>
        </w:numPr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</w:rPr>
        <w:t xml:space="preserve">Опубликовать настоящее постановление на </w:t>
      </w:r>
      <w:r w:rsidRPr="00AB71EE">
        <w:rPr>
          <w:rFonts w:ascii="Times New Roman" w:eastAsia="Times New Roman" w:hAnsi="Times New Roman"/>
          <w:sz w:val="24"/>
          <w:szCs w:val="24"/>
          <w:lang w:eastAsia="ru-RU"/>
        </w:rPr>
        <w:t xml:space="preserve">официальном сайте Администрации Павлово-Посадского городского округа Московской области в информационно-телекоммуникационной сети «Интернет»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 адресу</w:t>
      </w:r>
      <w:r w:rsidRPr="00AB71EE">
        <w:rPr>
          <w:rFonts w:ascii="Times New Roman" w:eastAsia="Times New Roman" w:hAnsi="Times New Roman"/>
          <w:sz w:val="24"/>
          <w:szCs w:val="24"/>
          <w:lang w:eastAsia="ru-RU"/>
        </w:rPr>
        <w:t>: PAVPOS.RU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40E881B2" w14:textId="77777777" w:rsidR="005D7482" w:rsidRPr="00E954F0" w:rsidRDefault="005D7482" w:rsidP="00022CA1">
      <w:pPr>
        <w:pStyle w:val="af3"/>
        <w:numPr>
          <w:ilvl w:val="0"/>
          <w:numId w:val="2"/>
        </w:numPr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954F0">
        <w:rPr>
          <w:rFonts w:ascii="Times New Roman" w:hAnsi="Times New Roman"/>
          <w:sz w:val="24"/>
          <w:szCs w:val="24"/>
          <w:lang w:eastAsia="ru-RU"/>
        </w:rPr>
        <w:t>Контроль за исполнением настоящего постановления возложить на заместителя Главы Павлово-Посадского городского округа Московской области Аргунову С.Ю.</w:t>
      </w:r>
    </w:p>
    <w:p w14:paraId="32C46288" w14:textId="77777777" w:rsidR="005D7482" w:rsidRDefault="005D7482" w:rsidP="005D7482">
      <w:pPr>
        <w:pStyle w:val="af3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304BF38" w14:textId="77777777" w:rsidR="005D7482" w:rsidRDefault="005D7482" w:rsidP="005D7482">
      <w:pPr>
        <w:pStyle w:val="af3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8288994" w14:textId="77777777" w:rsidR="005D7482" w:rsidRPr="00E954F0" w:rsidRDefault="005D7482" w:rsidP="005D7482">
      <w:pPr>
        <w:pStyle w:val="af3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Исполняющий полномочия Главы</w:t>
      </w:r>
      <w:r w:rsidRPr="00E954F0">
        <w:rPr>
          <w:rFonts w:ascii="Times New Roman" w:eastAsia="Times New Roman" w:hAnsi="Times New Roman"/>
          <w:sz w:val="24"/>
          <w:szCs w:val="24"/>
          <w:lang w:eastAsia="ru-RU"/>
        </w:rPr>
        <w:t xml:space="preserve"> городского округа</w:t>
      </w:r>
      <w:r w:rsidRPr="00E954F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E954F0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E954F0"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Ф.А. Ефанов</w:t>
      </w:r>
    </w:p>
    <w:p w14:paraId="2632E27C" w14:textId="77777777" w:rsidR="005D7482" w:rsidRDefault="005D7482" w:rsidP="005D7482"/>
    <w:p w14:paraId="09278239" w14:textId="77777777" w:rsidR="005D7482" w:rsidRDefault="005D7482" w:rsidP="005D7482"/>
    <w:p w14:paraId="4BBB69A5" w14:textId="77777777" w:rsidR="005D7482" w:rsidRDefault="005D7482" w:rsidP="005D7482"/>
    <w:p w14:paraId="6FD0CDD5" w14:textId="77777777" w:rsidR="005D7482" w:rsidRDefault="005D7482" w:rsidP="005D7482">
      <w:r>
        <w:t>Апряткина Е.Е.</w:t>
      </w:r>
    </w:p>
    <w:p w14:paraId="38755DFD" w14:textId="77777777" w:rsidR="005D7482" w:rsidRPr="00D572EC" w:rsidRDefault="005D7482" w:rsidP="005D7482">
      <w:r w:rsidRPr="001E047E">
        <w:t>8-49643-2-80-20</w:t>
      </w:r>
    </w:p>
    <w:p w14:paraId="4BCFA43F" w14:textId="77777777" w:rsidR="00022CA1" w:rsidRDefault="00022CA1" w:rsidP="0036121D">
      <w:pPr>
        <w:autoSpaceDE w:val="0"/>
        <w:rPr>
          <w:rFonts w:ascii="Times New Roman CYR" w:hAnsi="Times New Roman CYR" w:cs="Times New Roman CYR"/>
          <w:sz w:val="24"/>
          <w:szCs w:val="24"/>
        </w:rPr>
        <w:sectPr w:rsidR="00022CA1" w:rsidSect="00022CA1">
          <w:pgSz w:w="11906" w:h="16838"/>
          <w:pgMar w:top="567" w:right="567" w:bottom="851" w:left="1418" w:header="720" w:footer="720" w:gutter="0"/>
          <w:cols w:space="720"/>
          <w:docGrid w:linePitch="360"/>
        </w:sectPr>
      </w:pPr>
    </w:p>
    <w:p w14:paraId="09A38543" w14:textId="4BAD20C9" w:rsidR="006B5D1B" w:rsidRDefault="006B5D1B" w:rsidP="0036121D">
      <w:pPr>
        <w:autoSpaceDE w:val="0"/>
        <w:rPr>
          <w:rFonts w:ascii="Times New Roman CYR" w:hAnsi="Times New Roman CYR" w:cs="Times New Roman CYR"/>
          <w:sz w:val="24"/>
          <w:szCs w:val="24"/>
        </w:rPr>
      </w:pPr>
    </w:p>
    <w:p w14:paraId="7EE936E5" w14:textId="53EBE55A" w:rsidR="00022CA1" w:rsidRDefault="00022CA1" w:rsidP="0036121D">
      <w:pPr>
        <w:autoSpaceDE w:val="0"/>
        <w:rPr>
          <w:rFonts w:ascii="Times New Roman CYR" w:hAnsi="Times New Roman CYR" w:cs="Times New Roman CYR"/>
          <w:sz w:val="24"/>
          <w:szCs w:val="24"/>
        </w:rPr>
      </w:pPr>
    </w:p>
    <w:p w14:paraId="093E58F6" w14:textId="77777777" w:rsidR="00022CA1" w:rsidRPr="00022CA1" w:rsidRDefault="00022CA1" w:rsidP="00022CA1">
      <w:pPr>
        <w:ind w:left="10643"/>
        <w:rPr>
          <w:sz w:val="24"/>
          <w:szCs w:val="24"/>
          <w:lang w:eastAsia="en-US"/>
        </w:rPr>
      </w:pPr>
      <w:r w:rsidRPr="00022CA1">
        <w:rPr>
          <w:sz w:val="24"/>
          <w:szCs w:val="24"/>
          <w:lang w:eastAsia="en-US"/>
        </w:rPr>
        <w:t xml:space="preserve">Приложение </w:t>
      </w:r>
    </w:p>
    <w:p w14:paraId="37E7997A" w14:textId="77777777" w:rsidR="00022CA1" w:rsidRPr="00022CA1" w:rsidRDefault="00022CA1" w:rsidP="00022CA1">
      <w:pPr>
        <w:ind w:left="10643"/>
        <w:rPr>
          <w:sz w:val="24"/>
          <w:szCs w:val="24"/>
          <w:lang w:eastAsia="en-US"/>
        </w:rPr>
      </w:pPr>
      <w:r w:rsidRPr="00022CA1">
        <w:rPr>
          <w:sz w:val="24"/>
          <w:szCs w:val="24"/>
          <w:lang w:eastAsia="en-US"/>
        </w:rPr>
        <w:t xml:space="preserve">к постановлению Администрации </w:t>
      </w:r>
    </w:p>
    <w:p w14:paraId="4AF7BB6E" w14:textId="77777777" w:rsidR="00022CA1" w:rsidRPr="00022CA1" w:rsidRDefault="00022CA1" w:rsidP="00022CA1">
      <w:pPr>
        <w:ind w:left="10643"/>
        <w:rPr>
          <w:sz w:val="24"/>
          <w:szCs w:val="24"/>
          <w:lang w:eastAsia="en-US"/>
        </w:rPr>
      </w:pPr>
      <w:r w:rsidRPr="00022CA1">
        <w:rPr>
          <w:sz w:val="24"/>
          <w:szCs w:val="24"/>
          <w:lang w:eastAsia="en-US"/>
        </w:rPr>
        <w:t xml:space="preserve">Павлово-Посадского городского </w:t>
      </w:r>
    </w:p>
    <w:p w14:paraId="1CDE4A33" w14:textId="77777777" w:rsidR="00022CA1" w:rsidRPr="00022CA1" w:rsidRDefault="00022CA1" w:rsidP="00022CA1">
      <w:pPr>
        <w:ind w:left="10643"/>
        <w:rPr>
          <w:sz w:val="24"/>
          <w:szCs w:val="24"/>
          <w:lang w:eastAsia="en-US"/>
        </w:rPr>
      </w:pPr>
      <w:r w:rsidRPr="00022CA1">
        <w:rPr>
          <w:sz w:val="24"/>
          <w:szCs w:val="24"/>
          <w:lang w:eastAsia="en-US"/>
        </w:rPr>
        <w:t xml:space="preserve">округа Московской области </w:t>
      </w:r>
    </w:p>
    <w:p w14:paraId="16D134D6" w14:textId="6D8897AA" w:rsidR="00022CA1" w:rsidRPr="00022CA1" w:rsidRDefault="00022CA1" w:rsidP="00022CA1">
      <w:pPr>
        <w:ind w:left="10643"/>
        <w:rPr>
          <w:sz w:val="24"/>
          <w:szCs w:val="24"/>
          <w:lang w:eastAsia="en-US"/>
        </w:rPr>
      </w:pPr>
      <w:r w:rsidRPr="00022CA1">
        <w:rPr>
          <w:sz w:val="24"/>
          <w:szCs w:val="24"/>
          <w:lang w:eastAsia="en-US"/>
        </w:rPr>
        <w:t>от _</w:t>
      </w:r>
      <w:r>
        <w:rPr>
          <w:sz w:val="24"/>
          <w:szCs w:val="24"/>
          <w:lang w:eastAsia="en-US"/>
        </w:rPr>
        <w:t>25.06.2025</w:t>
      </w:r>
      <w:r w:rsidRPr="00022CA1">
        <w:rPr>
          <w:sz w:val="24"/>
          <w:szCs w:val="24"/>
          <w:lang w:eastAsia="en-US"/>
        </w:rPr>
        <w:t>_ №_</w:t>
      </w:r>
      <w:r>
        <w:rPr>
          <w:sz w:val="24"/>
          <w:szCs w:val="24"/>
          <w:lang w:eastAsia="en-US"/>
        </w:rPr>
        <w:t>1176</w:t>
      </w:r>
      <w:r w:rsidRPr="00022CA1">
        <w:rPr>
          <w:sz w:val="24"/>
          <w:szCs w:val="24"/>
          <w:lang w:eastAsia="en-US"/>
        </w:rPr>
        <w:t>__</w:t>
      </w:r>
    </w:p>
    <w:p w14:paraId="72E4B2F5" w14:textId="77777777" w:rsidR="00022CA1" w:rsidRPr="00022CA1" w:rsidRDefault="00022CA1" w:rsidP="00022CA1">
      <w:pPr>
        <w:ind w:left="10643"/>
        <w:rPr>
          <w:sz w:val="24"/>
          <w:szCs w:val="24"/>
          <w:lang w:eastAsia="en-US"/>
        </w:rPr>
      </w:pPr>
      <w:r w:rsidRPr="00022CA1">
        <w:rPr>
          <w:sz w:val="24"/>
          <w:szCs w:val="24"/>
          <w:lang w:eastAsia="en-US"/>
        </w:rPr>
        <w:t>«Утверждена</w:t>
      </w:r>
    </w:p>
    <w:p w14:paraId="4AB24A34" w14:textId="77777777" w:rsidR="00022CA1" w:rsidRPr="00022CA1" w:rsidRDefault="00022CA1" w:rsidP="00022CA1">
      <w:pPr>
        <w:ind w:left="10643"/>
        <w:rPr>
          <w:sz w:val="24"/>
          <w:szCs w:val="24"/>
          <w:lang w:eastAsia="en-US"/>
        </w:rPr>
      </w:pPr>
      <w:r w:rsidRPr="00022CA1">
        <w:rPr>
          <w:sz w:val="24"/>
          <w:szCs w:val="24"/>
          <w:lang w:eastAsia="en-US"/>
        </w:rPr>
        <w:t>постановлением Администрации</w:t>
      </w:r>
    </w:p>
    <w:p w14:paraId="34D587A1" w14:textId="77777777" w:rsidR="00022CA1" w:rsidRPr="00022CA1" w:rsidRDefault="00022CA1" w:rsidP="00022CA1">
      <w:pPr>
        <w:ind w:left="10643"/>
        <w:rPr>
          <w:sz w:val="24"/>
          <w:szCs w:val="24"/>
          <w:lang w:eastAsia="en-US"/>
        </w:rPr>
      </w:pPr>
      <w:r w:rsidRPr="00022CA1">
        <w:rPr>
          <w:sz w:val="24"/>
          <w:szCs w:val="24"/>
          <w:lang w:eastAsia="en-US"/>
        </w:rPr>
        <w:t xml:space="preserve">Павлово-Посадского городского </w:t>
      </w:r>
    </w:p>
    <w:p w14:paraId="7EC1040D" w14:textId="77777777" w:rsidR="00022CA1" w:rsidRPr="00022CA1" w:rsidRDefault="00022CA1" w:rsidP="00022CA1">
      <w:pPr>
        <w:ind w:left="10643"/>
        <w:rPr>
          <w:sz w:val="24"/>
          <w:szCs w:val="24"/>
          <w:lang w:eastAsia="en-US"/>
        </w:rPr>
      </w:pPr>
      <w:r w:rsidRPr="00022CA1">
        <w:rPr>
          <w:sz w:val="24"/>
          <w:szCs w:val="24"/>
          <w:lang w:eastAsia="en-US"/>
        </w:rPr>
        <w:t xml:space="preserve">округа Московской области </w:t>
      </w:r>
    </w:p>
    <w:p w14:paraId="4DC55B63" w14:textId="77777777" w:rsidR="00022CA1" w:rsidRPr="00022CA1" w:rsidRDefault="00022CA1" w:rsidP="00022CA1">
      <w:pPr>
        <w:ind w:left="10643"/>
        <w:rPr>
          <w:sz w:val="24"/>
          <w:szCs w:val="24"/>
          <w:lang w:eastAsia="en-US"/>
        </w:rPr>
      </w:pPr>
      <w:r w:rsidRPr="00022CA1">
        <w:rPr>
          <w:sz w:val="24"/>
          <w:szCs w:val="24"/>
          <w:lang w:eastAsia="en-US"/>
        </w:rPr>
        <w:t>от 29.12.2023 №655 (в редакции постановлений Администрации</w:t>
      </w:r>
    </w:p>
    <w:p w14:paraId="274FB7C3" w14:textId="77777777" w:rsidR="00022CA1" w:rsidRPr="00022CA1" w:rsidRDefault="00022CA1" w:rsidP="00022CA1">
      <w:pPr>
        <w:ind w:left="10643"/>
        <w:rPr>
          <w:sz w:val="24"/>
          <w:szCs w:val="24"/>
          <w:lang w:eastAsia="en-US"/>
        </w:rPr>
      </w:pPr>
      <w:r w:rsidRPr="00022CA1">
        <w:rPr>
          <w:sz w:val="24"/>
          <w:szCs w:val="24"/>
          <w:lang w:eastAsia="en-US"/>
        </w:rPr>
        <w:t xml:space="preserve">Павлово-Посадского городского </w:t>
      </w:r>
    </w:p>
    <w:p w14:paraId="384982AA" w14:textId="77777777" w:rsidR="00022CA1" w:rsidRPr="00022CA1" w:rsidRDefault="00022CA1" w:rsidP="00022CA1">
      <w:pPr>
        <w:ind w:left="10643"/>
        <w:rPr>
          <w:sz w:val="24"/>
          <w:szCs w:val="24"/>
          <w:lang w:eastAsia="en-US"/>
        </w:rPr>
      </w:pPr>
      <w:r w:rsidRPr="00022CA1">
        <w:rPr>
          <w:sz w:val="24"/>
          <w:szCs w:val="24"/>
          <w:lang w:eastAsia="en-US"/>
        </w:rPr>
        <w:t xml:space="preserve">округа Московской области от 27.05.2024 №1064, от 09.12.2024 №2754, </w:t>
      </w:r>
      <w:r w:rsidRPr="00022CA1">
        <w:rPr>
          <w:sz w:val="24"/>
          <w:szCs w:val="24"/>
          <w:lang w:eastAsia="ru-RU"/>
        </w:rPr>
        <w:t xml:space="preserve">от 26.12.2024 №2956, </w:t>
      </w:r>
      <w:r w:rsidRPr="00022CA1">
        <w:rPr>
          <w:sz w:val="24"/>
          <w:szCs w:val="24"/>
          <w:lang w:eastAsia="en-US"/>
        </w:rPr>
        <w:t>от 27.12.2024 №2985)</w:t>
      </w:r>
    </w:p>
    <w:p w14:paraId="772690E4" w14:textId="77777777" w:rsidR="00022CA1" w:rsidRPr="00022CA1" w:rsidRDefault="00022CA1" w:rsidP="00022CA1">
      <w:pPr>
        <w:widowControl w:val="0"/>
        <w:jc w:val="center"/>
        <w:outlineLvl w:val="0"/>
        <w:rPr>
          <w:b/>
          <w:sz w:val="28"/>
          <w:szCs w:val="28"/>
          <w:lang w:eastAsia="ru-RU"/>
        </w:rPr>
      </w:pPr>
    </w:p>
    <w:p w14:paraId="1D917291" w14:textId="77777777" w:rsidR="00022CA1" w:rsidRPr="00022CA1" w:rsidRDefault="00022CA1" w:rsidP="00022CA1">
      <w:pPr>
        <w:widowControl w:val="0"/>
        <w:jc w:val="center"/>
        <w:outlineLvl w:val="0"/>
        <w:rPr>
          <w:b/>
          <w:sz w:val="28"/>
          <w:szCs w:val="28"/>
          <w:lang w:eastAsia="ru-RU"/>
        </w:rPr>
      </w:pPr>
    </w:p>
    <w:p w14:paraId="6FE4E257" w14:textId="77777777" w:rsidR="00022CA1" w:rsidRPr="00022CA1" w:rsidRDefault="00022CA1" w:rsidP="00022CA1">
      <w:pPr>
        <w:widowControl w:val="0"/>
        <w:jc w:val="center"/>
        <w:outlineLvl w:val="0"/>
        <w:rPr>
          <w:b/>
          <w:sz w:val="28"/>
          <w:szCs w:val="28"/>
          <w:lang w:eastAsia="ru-RU"/>
        </w:rPr>
      </w:pPr>
      <w:r w:rsidRPr="00022CA1">
        <w:rPr>
          <w:b/>
          <w:sz w:val="28"/>
          <w:szCs w:val="28"/>
          <w:lang w:eastAsia="ru-RU"/>
        </w:rPr>
        <w:t xml:space="preserve">Муниципальная программа Павлово-Посадского городского округа Московской области </w:t>
      </w:r>
    </w:p>
    <w:p w14:paraId="3ACC1041" w14:textId="77777777" w:rsidR="00022CA1" w:rsidRPr="00022CA1" w:rsidRDefault="00022CA1" w:rsidP="00022CA1">
      <w:pPr>
        <w:widowControl w:val="0"/>
        <w:jc w:val="center"/>
        <w:outlineLvl w:val="0"/>
        <w:rPr>
          <w:b/>
          <w:sz w:val="28"/>
          <w:szCs w:val="28"/>
          <w:lang w:eastAsia="ru-RU"/>
        </w:rPr>
      </w:pPr>
      <w:r w:rsidRPr="00022CA1">
        <w:rPr>
          <w:b/>
          <w:sz w:val="28"/>
          <w:szCs w:val="28"/>
          <w:lang w:eastAsia="ru-RU"/>
        </w:rPr>
        <w:t>«Культура и туризм» на 2024-2028 годы</w:t>
      </w:r>
    </w:p>
    <w:p w14:paraId="41984FC6" w14:textId="77777777" w:rsidR="00022CA1" w:rsidRPr="00022CA1" w:rsidRDefault="00022CA1" w:rsidP="00022CA1">
      <w:pPr>
        <w:widowControl w:val="0"/>
        <w:spacing w:line="276" w:lineRule="auto"/>
        <w:ind w:firstLine="540"/>
        <w:jc w:val="both"/>
        <w:rPr>
          <w:szCs w:val="28"/>
          <w:lang w:eastAsia="ru-RU"/>
        </w:rPr>
      </w:pPr>
    </w:p>
    <w:p w14:paraId="0B3947AF" w14:textId="77777777" w:rsidR="00022CA1" w:rsidRPr="00022CA1" w:rsidRDefault="00022CA1" w:rsidP="00022CA1">
      <w:pPr>
        <w:widowControl w:val="0"/>
        <w:spacing w:line="276" w:lineRule="auto"/>
        <w:ind w:firstLine="540"/>
        <w:jc w:val="both"/>
        <w:rPr>
          <w:szCs w:val="28"/>
          <w:lang w:eastAsia="ru-RU"/>
        </w:rPr>
      </w:pPr>
    </w:p>
    <w:p w14:paraId="2F7FB581" w14:textId="77777777" w:rsidR="00022CA1" w:rsidRPr="00022CA1" w:rsidRDefault="00022CA1" w:rsidP="00022CA1">
      <w:pPr>
        <w:widowControl w:val="0"/>
        <w:spacing w:line="276" w:lineRule="auto"/>
        <w:ind w:firstLine="540"/>
        <w:jc w:val="both"/>
        <w:rPr>
          <w:szCs w:val="28"/>
          <w:lang w:eastAsia="ru-RU"/>
        </w:rPr>
      </w:pPr>
    </w:p>
    <w:p w14:paraId="5162E0CA" w14:textId="77777777" w:rsidR="00022CA1" w:rsidRPr="00022CA1" w:rsidRDefault="00022CA1" w:rsidP="00022CA1">
      <w:pPr>
        <w:widowControl w:val="0"/>
        <w:spacing w:line="276" w:lineRule="auto"/>
        <w:ind w:firstLine="540"/>
        <w:jc w:val="both"/>
        <w:rPr>
          <w:szCs w:val="28"/>
          <w:lang w:eastAsia="ru-RU"/>
        </w:rPr>
      </w:pPr>
    </w:p>
    <w:p w14:paraId="595697CC" w14:textId="77777777" w:rsidR="00022CA1" w:rsidRPr="00022CA1" w:rsidRDefault="00022CA1" w:rsidP="00022CA1">
      <w:pPr>
        <w:widowControl w:val="0"/>
        <w:spacing w:line="276" w:lineRule="auto"/>
        <w:ind w:firstLine="540"/>
        <w:jc w:val="both"/>
        <w:rPr>
          <w:szCs w:val="28"/>
          <w:lang w:eastAsia="ru-RU"/>
        </w:rPr>
      </w:pPr>
    </w:p>
    <w:p w14:paraId="6A0A54F5" w14:textId="77777777" w:rsidR="00022CA1" w:rsidRPr="00022CA1" w:rsidRDefault="00022CA1" w:rsidP="00022CA1">
      <w:pPr>
        <w:widowControl w:val="0"/>
        <w:spacing w:line="276" w:lineRule="auto"/>
        <w:ind w:firstLine="540"/>
        <w:jc w:val="both"/>
        <w:rPr>
          <w:szCs w:val="28"/>
          <w:lang w:eastAsia="ru-RU"/>
        </w:rPr>
      </w:pPr>
    </w:p>
    <w:p w14:paraId="296A31C4" w14:textId="77777777" w:rsidR="00022CA1" w:rsidRPr="00022CA1" w:rsidRDefault="00022CA1" w:rsidP="00022CA1">
      <w:pPr>
        <w:widowControl w:val="0"/>
        <w:spacing w:line="276" w:lineRule="auto"/>
        <w:ind w:firstLine="540"/>
        <w:jc w:val="both"/>
        <w:rPr>
          <w:szCs w:val="28"/>
          <w:lang w:eastAsia="ru-RU"/>
        </w:rPr>
      </w:pPr>
    </w:p>
    <w:p w14:paraId="6A040238" w14:textId="77777777" w:rsidR="00022CA1" w:rsidRPr="00022CA1" w:rsidRDefault="00022CA1" w:rsidP="00022CA1">
      <w:pPr>
        <w:widowControl w:val="0"/>
        <w:spacing w:line="276" w:lineRule="auto"/>
        <w:ind w:firstLine="540"/>
        <w:jc w:val="both"/>
        <w:rPr>
          <w:szCs w:val="28"/>
          <w:lang w:eastAsia="ru-RU"/>
        </w:rPr>
      </w:pPr>
    </w:p>
    <w:p w14:paraId="36D60C44" w14:textId="77777777" w:rsidR="00022CA1" w:rsidRPr="00022CA1" w:rsidRDefault="00022CA1" w:rsidP="00022CA1">
      <w:pPr>
        <w:widowControl w:val="0"/>
        <w:spacing w:line="276" w:lineRule="auto"/>
        <w:ind w:firstLine="540"/>
        <w:jc w:val="both"/>
        <w:rPr>
          <w:szCs w:val="28"/>
          <w:lang w:eastAsia="ru-RU"/>
        </w:rPr>
      </w:pPr>
    </w:p>
    <w:p w14:paraId="4CA15216" w14:textId="77777777" w:rsidR="00022CA1" w:rsidRPr="00022CA1" w:rsidRDefault="00022CA1" w:rsidP="00022CA1">
      <w:pPr>
        <w:widowControl w:val="0"/>
        <w:spacing w:line="276" w:lineRule="auto"/>
        <w:ind w:firstLine="540"/>
        <w:jc w:val="both"/>
        <w:rPr>
          <w:szCs w:val="28"/>
          <w:lang w:eastAsia="ru-RU"/>
        </w:rPr>
      </w:pPr>
    </w:p>
    <w:p w14:paraId="63D6F779" w14:textId="77777777" w:rsidR="00022CA1" w:rsidRPr="00022CA1" w:rsidRDefault="00022CA1" w:rsidP="00022CA1">
      <w:pPr>
        <w:widowControl w:val="0"/>
        <w:spacing w:line="276" w:lineRule="auto"/>
        <w:ind w:firstLine="540"/>
        <w:jc w:val="both"/>
        <w:rPr>
          <w:szCs w:val="28"/>
          <w:lang w:eastAsia="ru-RU"/>
        </w:rPr>
      </w:pPr>
    </w:p>
    <w:p w14:paraId="48E0C2DC" w14:textId="77777777" w:rsidR="00022CA1" w:rsidRPr="00022CA1" w:rsidRDefault="00022CA1" w:rsidP="00022CA1">
      <w:pPr>
        <w:widowControl w:val="0"/>
        <w:spacing w:line="276" w:lineRule="auto"/>
        <w:ind w:firstLine="540"/>
        <w:jc w:val="both"/>
        <w:rPr>
          <w:szCs w:val="28"/>
          <w:lang w:eastAsia="ru-RU"/>
        </w:rPr>
      </w:pPr>
    </w:p>
    <w:p w14:paraId="71A04CF5" w14:textId="77777777" w:rsidR="00022CA1" w:rsidRPr="00022CA1" w:rsidRDefault="00022CA1" w:rsidP="00022CA1">
      <w:pPr>
        <w:widowControl w:val="0"/>
        <w:spacing w:line="276" w:lineRule="auto"/>
        <w:ind w:firstLine="540"/>
        <w:jc w:val="both"/>
        <w:rPr>
          <w:szCs w:val="28"/>
          <w:lang w:eastAsia="ru-RU"/>
        </w:rPr>
      </w:pPr>
    </w:p>
    <w:p w14:paraId="2DB54772" w14:textId="77777777" w:rsidR="00022CA1" w:rsidRPr="00022CA1" w:rsidRDefault="00022CA1" w:rsidP="00022CA1">
      <w:pPr>
        <w:widowControl w:val="0"/>
        <w:spacing w:line="276" w:lineRule="auto"/>
        <w:ind w:firstLine="540"/>
        <w:jc w:val="center"/>
        <w:rPr>
          <w:sz w:val="24"/>
          <w:szCs w:val="24"/>
          <w:lang w:eastAsia="ru-RU"/>
        </w:rPr>
      </w:pPr>
      <w:r w:rsidRPr="00022CA1">
        <w:rPr>
          <w:sz w:val="24"/>
          <w:szCs w:val="24"/>
          <w:lang w:eastAsia="ru-RU"/>
        </w:rPr>
        <w:t>г.Павловский Посад</w:t>
      </w:r>
    </w:p>
    <w:p w14:paraId="1E829E62" w14:textId="77777777" w:rsidR="00022CA1" w:rsidRPr="00022CA1" w:rsidRDefault="00022CA1" w:rsidP="00022CA1">
      <w:pPr>
        <w:widowControl w:val="0"/>
        <w:spacing w:line="276" w:lineRule="auto"/>
        <w:ind w:firstLine="540"/>
        <w:jc w:val="center"/>
        <w:rPr>
          <w:sz w:val="24"/>
          <w:szCs w:val="24"/>
          <w:lang w:eastAsia="ru-RU"/>
        </w:rPr>
      </w:pPr>
      <w:r w:rsidRPr="00022CA1">
        <w:rPr>
          <w:sz w:val="24"/>
          <w:szCs w:val="24"/>
          <w:lang w:eastAsia="ru-RU"/>
        </w:rPr>
        <w:lastRenderedPageBreak/>
        <w:t>2024 г.</w:t>
      </w:r>
    </w:p>
    <w:p w14:paraId="1402D166" w14:textId="77777777" w:rsidR="00022CA1" w:rsidRPr="00022CA1" w:rsidRDefault="00022CA1" w:rsidP="00022CA1">
      <w:pPr>
        <w:widowControl w:val="0"/>
        <w:spacing w:line="276" w:lineRule="auto"/>
        <w:ind w:firstLine="540"/>
        <w:jc w:val="center"/>
        <w:rPr>
          <w:sz w:val="24"/>
          <w:szCs w:val="24"/>
          <w:lang w:eastAsia="ru-RU"/>
        </w:rPr>
      </w:pPr>
    </w:p>
    <w:p w14:paraId="4B27E795" w14:textId="77777777" w:rsidR="00022CA1" w:rsidRPr="00022CA1" w:rsidRDefault="00022CA1" w:rsidP="00022CA1">
      <w:pPr>
        <w:widowControl w:val="0"/>
        <w:spacing w:line="276" w:lineRule="auto"/>
        <w:ind w:firstLine="540"/>
        <w:jc w:val="center"/>
        <w:rPr>
          <w:sz w:val="24"/>
          <w:szCs w:val="24"/>
          <w:lang w:eastAsia="ru-RU"/>
        </w:rPr>
      </w:pPr>
    </w:p>
    <w:p w14:paraId="54EC1B71" w14:textId="77777777" w:rsidR="00022CA1" w:rsidRPr="00022CA1" w:rsidRDefault="00022CA1" w:rsidP="00022CA1">
      <w:pPr>
        <w:widowControl w:val="0"/>
        <w:jc w:val="center"/>
        <w:outlineLvl w:val="0"/>
        <w:rPr>
          <w:sz w:val="24"/>
          <w:szCs w:val="24"/>
          <w:lang w:eastAsia="ru-RU"/>
        </w:rPr>
      </w:pPr>
      <w:hyperlink r:id="rId7">
        <w:r w:rsidRPr="00022CA1">
          <w:rPr>
            <w:sz w:val="24"/>
            <w:szCs w:val="24"/>
            <w:lang w:eastAsia="ru-RU"/>
          </w:rPr>
          <w:t>Паспорт</w:t>
        </w:r>
      </w:hyperlink>
      <w:r w:rsidRPr="00022CA1">
        <w:rPr>
          <w:sz w:val="24"/>
          <w:szCs w:val="24"/>
          <w:lang w:eastAsia="ru-RU"/>
        </w:rPr>
        <w:t xml:space="preserve"> муниципальной программы</w:t>
      </w:r>
      <w:r w:rsidRPr="00022CA1">
        <w:rPr>
          <w:b/>
          <w:sz w:val="28"/>
          <w:szCs w:val="28"/>
          <w:lang w:eastAsia="ru-RU"/>
        </w:rPr>
        <w:t xml:space="preserve"> </w:t>
      </w:r>
      <w:r w:rsidRPr="00022CA1">
        <w:rPr>
          <w:sz w:val="24"/>
          <w:szCs w:val="24"/>
          <w:lang w:eastAsia="ru-RU"/>
        </w:rPr>
        <w:t xml:space="preserve">Павлово-Посадского городского округа Московской области </w:t>
      </w:r>
    </w:p>
    <w:p w14:paraId="00E58F81" w14:textId="77777777" w:rsidR="00022CA1" w:rsidRPr="00022CA1" w:rsidRDefault="00022CA1" w:rsidP="00022CA1">
      <w:pPr>
        <w:widowControl w:val="0"/>
        <w:jc w:val="center"/>
        <w:outlineLvl w:val="0"/>
        <w:rPr>
          <w:sz w:val="24"/>
          <w:szCs w:val="24"/>
          <w:lang w:eastAsia="ru-RU"/>
        </w:rPr>
      </w:pPr>
      <w:r w:rsidRPr="00022CA1">
        <w:rPr>
          <w:sz w:val="24"/>
          <w:szCs w:val="24"/>
          <w:lang w:eastAsia="ru-RU"/>
        </w:rPr>
        <w:t>«Культура и туризм» на 2024 – 2028 годы</w:t>
      </w:r>
    </w:p>
    <w:p w14:paraId="01BEE5FD" w14:textId="77777777" w:rsidR="00022CA1" w:rsidRPr="00022CA1" w:rsidRDefault="00022CA1" w:rsidP="00022CA1">
      <w:pPr>
        <w:widowControl w:val="0"/>
        <w:spacing w:line="276" w:lineRule="auto"/>
        <w:jc w:val="both"/>
        <w:rPr>
          <w:sz w:val="24"/>
          <w:szCs w:val="24"/>
          <w:lang w:eastAsia="ru-RU"/>
        </w:rPr>
      </w:pPr>
    </w:p>
    <w:tbl>
      <w:tblPr>
        <w:tblW w:w="14451" w:type="dxa"/>
        <w:tblInd w:w="675" w:type="dxa"/>
        <w:tblLook w:val="04A0" w:firstRow="1" w:lastRow="0" w:firstColumn="1" w:lastColumn="0" w:noHBand="0" w:noVBand="1"/>
      </w:tblPr>
      <w:tblGrid>
        <w:gridCol w:w="4679"/>
        <w:gridCol w:w="1558"/>
        <w:gridCol w:w="1418"/>
        <w:gridCol w:w="1701"/>
        <w:gridCol w:w="1698"/>
        <w:gridCol w:w="1555"/>
        <w:gridCol w:w="1842"/>
      </w:tblGrid>
      <w:tr w:rsidR="00022CA1" w:rsidRPr="00022CA1" w14:paraId="25BCF7A9" w14:textId="77777777" w:rsidTr="00441F0A">
        <w:trPr>
          <w:trHeight w:val="399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89CF24" w14:textId="77777777" w:rsidR="00022CA1" w:rsidRPr="00022CA1" w:rsidRDefault="00022CA1" w:rsidP="00022CA1">
            <w:pPr>
              <w:widowControl w:val="0"/>
              <w:rPr>
                <w:sz w:val="24"/>
                <w:szCs w:val="24"/>
                <w:lang w:eastAsia="en-US"/>
              </w:rPr>
            </w:pPr>
            <w:r w:rsidRPr="00022CA1">
              <w:rPr>
                <w:sz w:val="24"/>
                <w:szCs w:val="24"/>
                <w:lang w:eastAsia="en-US"/>
              </w:rPr>
              <w:t>Координатор муниципальной программы</w:t>
            </w:r>
          </w:p>
        </w:tc>
        <w:tc>
          <w:tcPr>
            <w:tcW w:w="97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DC47D8" w14:textId="77777777" w:rsidR="00022CA1" w:rsidRPr="00022CA1" w:rsidRDefault="00022CA1" w:rsidP="00022CA1">
            <w:pPr>
              <w:widowControl w:val="0"/>
              <w:rPr>
                <w:sz w:val="24"/>
                <w:szCs w:val="24"/>
                <w:lang w:eastAsia="ru-RU"/>
              </w:rPr>
            </w:pPr>
            <w:r w:rsidRPr="00022CA1">
              <w:rPr>
                <w:sz w:val="24"/>
                <w:szCs w:val="24"/>
                <w:lang w:eastAsia="en-US"/>
              </w:rPr>
              <w:t>Аргунова С. Ю., заместитель Главы Павлово-Посадского городского округа Московской области</w:t>
            </w:r>
          </w:p>
        </w:tc>
      </w:tr>
      <w:tr w:rsidR="00022CA1" w:rsidRPr="00022CA1" w14:paraId="6AB64C93" w14:textId="77777777" w:rsidTr="00441F0A">
        <w:trPr>
          <w:trHeight w:val="419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75C37B" w14:textId="77777777" w:rsidR="00022CA1" w:rsidRPr="00022CA1" w:rsidRDefault="00022CA1" w:rsidP="00022CA1">
            <w:pPr>
              <w:widowControl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022CA1">
              <w:rPr>
                <w:sz w:val="24"/>
                <w:szCs w:val="24"/>
                <w:lang w:eastAsia="en-US"/>
              </w:rPr>
              <w:t>Муниципальный заказчик программы</w:t>
            </w:r>
          </w:p>
        </w:tc>
        <w:tc>
          <w:tcPr>
            <w:tcW w:w="97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D926E8" w14:textId="77777777" w:rsidR="00022CA1" w:rsidRPr="00022CA1" w:rsidRDefault="00022CA1" w:rsidP="00022CA1">
            <w:pPr>
              <w:widowControl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022CA1">
              <w:rPr>
                <w:sz w:val="24"/>
                <w:szCs w:val="24"/>
                <w:lang w:eastAsia="en-US"/>
              </w:rPr>
              <w:t>Управление по культуре, спорту и работе с молодежью Администрации Павлово-Посадского городского округа Московской области</w:t>
            </w:r>
          </w:p>
        </w:tc>
      </w:tr>
      <w:tr w:rsidR="00022CA1" w:rsidRPr="00022CA1" w14:paraId="1542AAD8" w14:textId="77777777" w:rsidTr="00441F0A">
        <w:trPr>
          <w:trHeight w:val="267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A48961" w14:textId="77777777" w:rsidR="00022CA1" w:rsidRPr="00022CA1" w:rsidRDefault="00022CA1" w:rsidP="00022CA1">
            <w:pPr>
              <w:rPr>
                <w:sz w:val="24"/>
                <w:szCs w:val="24"/>
                <w:lang w:eastAsia="ru-RU"/>
              </w:rPr>
            </w:pPr>
            <w:r w:rsidRPr="00022CA1">
              <w:rPr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97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37303F" w14:textId="77777777" w:rsidR="00022CA1" w:rsidRPr="00022CA1" w:rsidRDefault="00022CA1" w:rsidP="00022CA1">
            <w:pPr>
              <w:widowControl w:val="0"/>
              <w:rPr>
                <w:sz w:val="24"/>
                <w:szCs w:val="24"/>
                <w:lang w:eastAsia="ru-RU"/>
              </w:rPr>
            </w:pPr>
            <w:r w:rsidRPr="00022CA1">
              <w:rPr>
                <w:sz w:val="24"/>
                <w:szCs w:val="24"/>
                <w:lang w:eastAsia="en-US"/>
              </w:rPr>
              <w:t>Повышение качества жизни населения Павлово-Посадского городского округа путем развития услуг в сфере культуры и туризма</w:t>
            </w:r>
          </w:p>
        </w:tc>
      </w:tr>
      <w:tr w:rsidR="00022CA1" w:rsidRPr="00022CA1" w14:paraId="4677C63F" w14:textId="77777777" w:rsidTr="00441F0A">
        <w:trPr>
          <w:trHeight w:val="279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A0DEA9" w14:textId="77777777" w:rsidR="00022CA1" w:rsidRPr="00022CA1" w:rsidRDefault="00022CA1" w:rsidP="00022CA1">
            <w:pPr>
              <w:rPr>
                <w:sz w:val="24"/>
                <w:szCs w:val="24"/>
                <w:lang w:eastAsia="ru-RU"/>
              </w:rPr>
            </w:pPr>
            <w:r w:rsidRPr="00022CA1">
              <w:rPr>
                <w:sz w:val="24"/>
                <w:szCs w:val="24"/>
                <w:lang w:eastAsia="ru-RU"/>
              </w:rPr>
              <w:t>Перечень подпрограмм</w:t>
            </w:r>
          </w:p>
        </w:tc>
        <w:tc>
          <w:tcPr>
            <w:tcW w:w="97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8ACA17" w14:textId="77777777" w:rsidR="00022CA1" w:rsidRPr="00022CA1" w:rsidRDefault="00022CA1" w:rsidP="00022CA1">
            <w:pPr>
              <w:spacing w:after="240"/>
              <w:rPr>
                <w:sz w:val="24"/>
                <w:szCs w:val="24"/>
                <w:lang w:eastAsia="ru-RU"/>
              </w:rPr>
            </w:pPr>
            <w:r w:rsidRPr="00022CA1">
              <w:rPr>
                <w:sz w:val="24"/>
                <w:szCs w:val="24"/>
                <w:lang w:eastAsia="ru-RU"/>
              </w:rPr>
              <w:t>Муниципальные заказчики подпрограмм</w:t>
            </w:r>
          </w:p>
        </w:tc>
      </w:tr>
      <w:tr w:rsidR="00022CA1" w:rsidRPr="00022CA1" w14:paraId="2E1370B5" w14:textId="77777777" w:rsidTr="00441F0A">
        <w:trPr>
          <w:trHeight w:val="1209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D3C52" w14:textId="77777777" w:rsidR="00022CA1" w:rsidRPr="00022CA1" w:rsidRDefault="00022CA1" w:rsidP="00022CA1">
            <w:pPr>
              <w:widowControl w:val="0"/>
              <w:autoSpaceDE w:val="0"/>
              <w:autoSpaceDN w:val="0"/>
              <w:adjustRightInd w:val="0"/>
              <w:rPr>
                <w:sz w:val="24"/>
                <w:lang w:eastAsia="en-US"/>
              </w:rPr>
            </w:pPr>
            <w:r w:rsidRPr="00022CA1">
              <w:rPr>
                <w:sz w:val="24"/>
                <w:lang w:eastAsia="en-US"/>
              </w:rPr>
              <w:t>Подпрограмма 1</w:t>
            </w:r>
          </w:p>
          <w:p w14:paraId="3D000309" w14:textId="77777777" w:rsidR="00022CA1" w:rsidRPr="00022CA1" w:rsidRDefault="00022CA1" w:rsidP="00022CA1">
            <w:pPr>
              <w:widowControl w:val="0"/>
              <w:autoSpaceDE w:val="0"/>
              <w:autoSpaceDN w:val="0"/>
              <w:adjustRightInd w:val="0"/>
              <w:rPr>
                <w:sz w:val="24"/>
                <w:lang w:eastAsia="en-US"/>
              </w:rPr>
            </w:pPr>
            <w:r w:rsidRPr="00022CA1">
              <w:rPr>
                <w:sz w:val="24"/>
                <w:lang w:eastAsia="en-US"/>
              </w:rPr>
              <w:t>«Сохранение, использование, популяризация и государственная охрана объектов культурного наследия (памятников истории и культуры) народов Российской Федерации»</w:t>
            </w:r>
          </w:p>
        </w:tc>
        <w:tc>
          <w:tcPr>
            <w:tcW w:w="97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8143D1" w14:textId="77777777" w:rsidR="00022CA1" w:rsidRPr="00022CA1" w:rsidRDefault="00022CA1" w:rsidP="00022CA1">
            <w:pPr>
              <w:rPr>
                <w:sz w:val="24"/>
                <w:szCs w:val="24"/>
                <w:lang w:eastAsia="en-US"/>
              </w:rPr>
            </w:pPr>
            <w:r w:rsidRPr="00022CA1">
              <w:rPr>
                <w:sz w:val="24"/>
                <w:szCs w:val="24"/>
                <w:lang w:eastAsia="en-US"/>
              </w:rPr>
              <w:t>Отдел по культуре Управления по культуре, спорту и работе с молодежью Администрации Павлово-Посадского городского округа Московской области</w:t>
            </w:r>
          </w:p>
        </w:tc>
      </w:tr>
      <w:tr w:rsidR="00022CA1" w:rsidRPr="00022CA1" w14:paraId="74F42CDC" w14:textId="77777777" w:rsidTr="00441F0A">
        <w:trPr>
          <w:trHeight w:val="623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7AA0B" w14:textId="77777777" w:rsidR="00022CA1" w:rsidRPr="00022CA1" w:rsidRDefault="00022CA1" w:rsidP="00022CA1">
            <w:pPr>
              <w:widowControl w:val="0"/>
              <w:autoSpaceDE w:val="0"/>
              <w:autoSpaceDN w:val="0"/>
              <w:adjustRightInd w:val="0"/>
              <w:rPr>
                <w:sz w:val="24"/>
                <w:lang w:eastAsia="en-US"/>
              </w:rPr>
            </w:pPr>
            <w:r w:rsidRPr="00022CA1">
              <w:rPr>
                <w:sz w:val="24"/>
                <w:lang w:eastAsia="en-US"/>
              </w:rPr>
              <w:t>Подпрограмма 2</w:t>
            </w:r>
          </w:p>
          <w:p w14:paraId="7EA33D1C" w14:textId="77777777" w:rsidR="00022CA1" w:rsidRPr="00022CA1" w:rsidRDefault="00022CA1" w:rsidP="00022CA1">
            <w:pPr>
              <w:widowControl w:val="0"/>
              <w:autoSpaceDE w:val="0"/>
              <w:autoSpaceDN w:val="0"/>
              <w:adjustRightInd w:val="0"/>
              <w:rPr>
                <w:sz w:val="24"/>
                <w:lang w:eastAsia="en-US"/>
              </w:rPr>
            </w:pPr>
            <w:r w:rsidRPr="00022CA1">
              <w:rPr>
                <w:sz w:val="24"/>
                <w:lang w:eastAsia="en-US"/>
              </w:rPr>
              <w:t>«Развитие музейного дела»</w:t>
            </w:r>
          </w:p>
        </w:tc>
        <w:tc>
          <w:tcPr>
            <w:tcW w:w="97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76C688F" w14:textId="77777777" w:rsidR="00022CA1" w:rsidRPr="00022CA1" w:rsidRDefault="00022CA1" w:rsidP="00022CA1">
            <w:pPr>
              <w:rPr>
                <w:sz w:val="24"/>
                <w:szCs w:val="24"/>
                <w:lang w:eastAsia="en-US"/>
              </w:rPr>
            </w:pPr>
            <w:r w:rsidRPr="00022CA1">
              <w:rPr>
                <w:sz w:val="24"/>
                <w:szCs w:val="24"/>
                <w:lang w:eastAsia="en-US"/>
              </w:rPr>
              <w:t>Отдел по культуре Управления по культуре, спорту и работе с молодежью Администрации Павлово-Посадского городского округа Московской области</w:t>
            </w:r>
          </w:p>
        </w:tc>
      </w:tr>
      <w:tr w:rsidR="00022CA1" w:rsidRPr="00022CA1" w14:paraId="0482B791" w14:textId="77777777" w:rsidTr="00441F0A">
        <w:trPr>
          <w:trHeight w:val="330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9D7E0" w14:textId="77777777" w:rsidR="00022CA1" w:rsidRPr="00022CA1" w:rsidRDefault="00022CA1" w:rsidP="00022CA1">
            <w:pPr>
              <w:widowControl w:val="0"/>
              <w:autoSpaceDE w:val="0"/>
              <w:autoSpaceDN w:val="0"/>
              <w:adjustRightInd w:val="0"/>
              <w:rPr>
                <w:sz w:val="24"/>
                <w:lang w:eastAsia="en-US"/>
              </w:rPr>
            </w:pPr>
            <w:r w:rsidRPr="00022CA1">
              <w:rPr>
                <w:sz w:val="24"/>
                <w:lang w:eastAsia="en-US"/>
              </w:rPr>
              <w:t>Подпрограмма 3</w:t>
            </w:r>
          </w:p>
          <w:p w14:paraId="358B9234" w14:textId="77777777" w:rsidR="00022CA1" w:rsidRPr="00022CA1" w:rsidRDefault="00022CA1" w:rsidP="00022CA1">
            <w:pPr>
              <w:widowControl w:val="0"/>
              <w:autoSpaceDE w:val="0"/>
              <w:autoSpaceDN w:val="0"/>
              <w:adjustRightInd w:val="0"/>
              <w:rPr>
                <w:sz w:val="24"/>
                <w:lang w:eastAsia="en-US"/>
              </w:rPr>
            </w:pPr>
            <w:r w:rsidRPr="00022CA1">
              <w:rPr>
                <w:sz w:val="24"/>
                <w:lang w:eastAsia="en-US"/>
              </w:rPr>
              <w:t>«Развитие библиотечного дела»</w:t>
            </w:r>
          </w:p>
        </w:tc>
        <w:tc>
          <w:tcPr>
            <w:tcW w:w="97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674A8F6" w14:textId="77777777" w:rsidR="00022CA1" w:rsidRPr="00022CA1" w:rsidRDefault="00022CA1" w:rsidP="00022CA1">
            <w:pPr>
              <w:rPr>
                <w:sz w:val="24"/>
                <w:szCs w:val="24"/>
                <w:lang w:eastAsia="en-US"/>
              </w:rPr>
            </w:pPr>
            <w:r w:rsidRPr="00022CA1">
              <w:rPr>
                <w:sz w:val="24"/>
                <w:szCs w:val="24"/>
                <w:lang w:eastAsia="en-US"/>
              </w:rPr>
              <w:t>Отдел по культуре Управления по культуре, спорту и работе с молодежью Администрации Павлово-Посадского городского округа Московской области</w:t>
            </w:r>
          </w:p>
        </w:tc>
      </w:tr>
      <w:tr w:rsidR="00022CA1" w:rsidRPr="00022CA1" w14:paraId="3F0AEC55" w14:textId="77777777" w:rsidTr="00441F0A">
        <w:trPr>
          <w:trHeight w:val="403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C8F31E" w14:textId="77777777" w:rsidR="00022CA1" w:rsidRPr="00022CA1" w:rsidRDefault="00022CA1" w:rsidP="00022CA1">
            <w:pPr>
              <w:widowControl w:val="0"/>
              <w:autoSpaceDE w:val="0"/>
              <w:autoSpaceDN w:val="0"/>
              <w:adjustRightInd w:val="0"/>
              <w:rPr>
                <w:sz w:val="24"/>
                <w:lang w:eastAsia="en-US"/>
              </w:rPr>
            </w:pPr>
            <w:r w:rsidRPr="00022CA1">
              <w:rPr>
                <w:sz w:val="24"/>
                <w:lang w:eastAsia="en-US"/>
              </w:rPr>
              <w:t>Подпрограмма 4</w:t>
            </w:r>
          </w:p>
          <w:p w14:paraId="29239DA4" w14:textId="77777777" w:rsidR="00022CA1" w:rsidRPr="00022CA1" w:rsidRDefault="00022CA1" w:rsidP="00022CA1">
            <w:pPr>
              <w:widowControl w:val="0"/>
              <w:autoSpaceDE w:val="0"/>
              <w:autoSpaceDN w:val="0"/>
              <w:adjustRightInd w:val="0"/>
              <w:rPr>
                <w:sz w:val="24"/>
                <w:lang w:eastAsia="en-US"/>
              </w:rPr>
            </w:pPr>
            <w:r w:rsidRPr="00022CA1">
              <w:rPr>
                <w:sz w:val="24"/>
                <w:lang w:eastAsia="en-US"/>
              </w:rPr>
              <w:t>«Развитие профессионального искусства, гастрольно-концертной и культурно-досуговой деятельности, кинематографии»</w:t>
            </w:r>
          </w:p>
        </w:tc>
        <w:tc>
          <w:tcPr>
            <w:tcW w:w="97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636AF4" w14:textId="77777777" w:rsidR="00022CA1" w:rsidRPr="00022CA1" w:rsidRDefault="00022CA1" w:rsidP="00022CA1">
            <w:pPr>
              <w:rPr>
                <w:sz w:val="24"/>
                <w:szCs w:val="24"/>
                <w:lang w:eastAsia="en-US"/>
              </w:rPr>
            </w:pPr>
            <w:r w:rsidRPr="00022CA1">
              <w:rPr>
                <w:sz w:val="24"/>
                <w:szCs w:val="24"/>
                <w:lang w:eastAsia="en-US"/>
              </w:rPr>
              <w:t>Отдел по культуре Управления по культуре, спорту и работе с молодежью Администрации Павлово-Посадского городского округа Московской области</w:t>
            </w:r>
          </w:p>
        </w:tc>
      </w:tr>
      <w:tr w:rsidR="00022CA1" w:rsidRPr="00022CA1" w14:paraId="45032D61" w14:textId="77777777" w:rsidTr="00441F0A">
        <w:trPr>
          <w:trHeight w:val="862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193C9E" w14:textId="77777777" w:rsidR="00022CA1" w:rsidRPr="00022CA1" w:rsidRDefault="00022CA1" w:rsidP="00022CA1">
            <w:pPr>
              <w:widowControl w:val="0"/>
              <w:autoSpaceDE w:val="0"/>
              <w:autoSpaceDN w:val="0"/>
              <w:adjustRightInd w:val="0"/>
              <w:rPr>
                <w:sz w:val="24"/>
                <w:lang w:eastAsia="en-US"/>
              </w:rPr>
            </w:pPr>
            <w:r w:rsidRPr="00022CA1">
              <w:rPr>
                <w:sz w:val="24"/>
                <w:lang w:eastAsia="en-US"/>
              </w:rPr>
              <w:t>Подпрограмма 5</w:t>
            </w:r>
          </w:p>
          <w:p w14:paraId="603734AA" w14:textId="77777777" w:rsidR="00022CA1" w:rsidRPr="00022CA1" w:rsidRDefault="00022CA1" w:rsidP="00022CA1">
            <w:pPr>
              <w:widowControl w:val="0"/>
              <w:autoSpaceDE w:val="0"/>
              <w:autoSpaceDN w:val="0"/>
              <w:adjustRightInd w:val="0"/>
              <w:rPr>
                <w:sz w:val="24"/>
                <w:lang w:eastAsia="en-US"/>
              </w:rPr>
            </w:pPr>
            <w:r w:rsidRPr="00022CA1">
              <w:rPr>
                <w:sz w:val="24"/>
                <w:lang w:eastAsia="en-US"/>
              </w:rPr>
              <w:t>«Укрепление материально-технической базы муниципальных учреждений культуры»</w:t>
            </w:r>
          </w:p>
        </w:tc>
        <w:tc>
          <w:tcPr>
            <w:tcW w:w="97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EC5199" w14:textId="77777777" w:rsidR="00022CA1" w:rsidRPr="00022CA1" w:rsidRDefault="00022CA1" w:rsidP="00022CA1">
            <w:pPr>
              <w:rPr>
                <w:sz w:val="24"/>
                <w:szCs w:val="24"/>
                <w:lang w:eastAsia="en-US"/>
              </w:rPr>
            </w:pPr>
            <w:r w:rsidRPr="00022CA1">
              <w:rPr>
                <w:sz w:val="24"/>
                <w:szCs w:val="24"/>
                <w:lang w:eastAsia="en-US"/>
              </w:rPr>
              <w:t>Отдел по культуре Управления по культуре, спорту и работе с молодежью Администрации Павлово-Посадского городского округа Московской области</w:t>
            </w:r>
          </w:p>
        </w:tc>
      </w:tr>
      <w:tr w:rsidR="00022CA1" w:rsidRPr="00022CA1" w14:paraId="367A7A2F" w14:textId="77777777" w:rsidTr="00441F0A">
        <w:trPr>
          <w:trHeight w:val="572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0B111" w14:textId="77777777" w:rsidR="00022CA1" w:rsidRPr="00022CA1" w:rsidRDefault="00022CA1" w:rsidP="00022CA1">
            <w:pPr>
              <w:widowControl w:val="0"/>
              <w:autoSpaceDE w:val="0"/>
              <w:autoSpaceDN w:val="0"/>
              <w:adjustRightInd w:val="0"/>
              <w:rPr>
                <w:sz w:val="24"/>
                <w:lang w:eastAsia="en-US"/>
              </w:rPr>
            </w:pPr>
            <w:r w:rsidRPr="00022CA1">
              <w:rPr>
                <w:sz w:val="24"/>
                <w:lang w:eastAsia="en-US"/>
              </w:rPr>
              <w:t>Подпрограмма 6</w:t>
            </w:r>
          </w:p>
          <w:p w14:paraId="1DC58FF3" w14:textId="77777777" w:rsidR="00022CA1" w:rsidRPr="00022CA1" w:rsidRDefault="00022CA1" w:rsidP="00022CA1">
            <w:pPr>
              <w:widowControl w:val="0"/>
              <w:autoSpaceDE w:val="0"/>
              <w:autoSpaceDN w:val="0"/>
              <w:adjustRightInd w:val="0"/>
              <w:rPr>
                <w:sz w:val="24"/>
                <w:lang w:eastAsia="en-US"/>
              </w:rPr>
            </w:pPr>
            <w:r w:rsidRPr="00022CA1">
              <w:rPr>
                <w:sz w:val="24"/>
                <w:lang w:eastAsia="en-US"/>
              </w:rPr>
              <w:t>«Развитие образования в сфере культуры»</w:t>
            </w:r>
          </w:p>
        </w:tc>
        <w:tc>
          <w:tcPr>
            <w:tcW w:w="97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F302EA6" w14:textId="77777777" w:rsidR="00022CA1" w:rsidRPr="00022CA1" w:rsidRDefault="00022CA1" w:rsidP="00022CA1">
            <w:pPr>
              <w:rPr>
                <w:sz w:val="24"/>
                <w:szCs w:val="24"/>
                <w:lang w:eastAsia="en-US"/>
              </w:rPr>
            </w:pPr>
            <w:r w:rsidRPr="00022CA1">
              <w:rPr>
                <w:sz w:val="24"/>
                <w:szCs w:val="24"/>
                <w:lang w:eastAsia="en-US"/>
              </w:rPr>
              <w:t>Отдел по культуре Управления по культуре, спорту и работе с молодежью Администрации Павлово-Посадского городского округа Московской области</w:t>
            </w:r>
          </w:p>
        </w:tc>
      </w:tr>
      <w:tr w:rsidR="00022CA1" w:rsidRPr="00022CA1" w14:paraId="64B97B59" w14:textId="77777777" w:rsidTr="00441F0A">
        <w:trPr>
          <w:trHeight w:val="623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E3BC9" w14:textId="77777777" w:rsidR="00022CA1" w:rsidRPr="00022CA1" w:rsidRDefault="00022CA1" w:rsidP="00022CA1">
            <w:pPr>
              <w:widowControl w:val="0"/>
              <w:autoSpaceDE w:val="0"/>
              <w:autoSpaceDN w:val="0"/>
              <w:adjustRightInd w:val="0"/>
              <w:rPr>
                <w:sz w:val="24"/>
                <w:lang w:eastAsia="en-US"/>
              </w:rPr>
            </w:pPr>
            <w:r w:rsidRPr="00022CA1">
              <w:rPr>
                <w:sz w:val="24"/>
                <w:lang w:eastAsia="en-US"/>
              </w:rPr>
              <w:lastRenderedPageBreak/>
              <w:t>Подпрограмма 7</w:t>
            </w:r>
          </w:p>
          <w:p w14:paraId="1E385847" w14:textId="77777777" w:rsidR="00022CA1" w:rsidRPr="00022CA1" w:rsidRDefault="00022CA1" w:rsidP="00022CA1">
            <w:pPr>
              <w:widowControl w:val="0"/>
              <w:autoSpaceDE w:val="0"/>
              <w:autoSpaceDN w:val="0"/>
              <w:adjustRightInd w:val="0"/>
              <w:rPr>
                <w:sz w:val="24"/>
                <w:highlight w:val="yellow"/>
                <w:lang w:eastAsia="en-US"/>
              </w:rPr>
            </w:pPr>
            <w:r w:rsidRPr="00022CA1">
              <w:rPr>
                <w:sz w:val="24"/>
                <w:lang w:eastAsia="en-US"/>
              </w:rPr>
              <w:t>«Развитие туризма»</w:t>
            </w:r>
          </w:p>
        </w:tc>
        <w:tc>
          <w:tcPr>
            <w:tcW w:w="97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729F4F7E" w14:textId="77777777" w:rsidR="00022CA1" w:rsidRPr="00022CA1" w:rsidRDefault="00022CA1" w:rsidP="00022CA1">
            <w:pPr>
              <w:rPr>
                <w:sz w:val="24"/>
                <w:szCs w:val="24"/>
                <w:lang w:eastAsia="en-US"/>
              </w:rPr>
            </w:pPr>
            <w:r w:rsidRPr="00022CA1">
              <w:rPr>
                <w:sz w:val="24"/>
                <w:szCs w:val="24"/>
                <w:lang w:eastAsia="en-US"/>
              </w:rPr>
              <w:t>Отдел по культуре Управления по культуре, спорту и работе с молодежью Администрации Павлово-Посадского городского округа Московской области</w:t>
            </w:r>
          </w:p>
        </w:tc>
      </w:tr>
      <w:tr w:rsidR="00022CA1" w:rsidRPr="00022CA1" w14:paraId="3B741CCE" w14:textId="77777777" w:rsidTr="00441F0A">
        <w:trPr>
          <w:trHeight w:val="556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BDF8CC" w14:textId="77777777" w:rsidR="00022CA1" w:rsidRPr="00022CA1" w:rsidRDefault="00022CA1" w:rsidP="00022CA1">
            <w:pPr>
              <w:widowControl w:val="0"/>
              <w:autoSpaceDE w:val="0"/>
              <w:autoSpaceDN w:val="0"/>
              <w:adjustRightInd w:val="0"/>
              <w:rPr>
                <w:sz w:val="24"/>
                <w:lang w:eastAsia="en-US"/>
              </w:rPr>
            </w:pPr>
            <w:r w:rsidRPr="00022CA1">
              <w:rPr>
                <w:sz w:val="24"/>
                <w:lang w:eastAsia="en-US"/>
              </w:rPr>
              <w:t xml:space="preserve">Подпрограмма 8 </w:t>
            </w:r>
          </w:p>
          <w:p w14:paraId="24FE806E" w14:textId="77777777" w:rsidR="00022CA1" w:rsidRPr="00022CA1" w:rsidRDefault="00022CA1" w:rsidP="00022CA1">
            <w:pPr>
              <w:widowControl w:val="0"/>
              <w:autoSpaceDE w:val="0"/>
              <w:autoSpaceDN w:val="0"/>
              <w:adjustRightInd w:val="0"/>
              <w:rPr>
                <w:sz w:val="24"/>
                <w:lang w:eastAsia="en-US"/>
              </w:rPr>
            </w:pPr>
            <w:r w:rsidRPr="00022CA1">
              <w:rPr>
                <w:sz w:val="24"/>
                <w:lang w:eastAsia="en-US"/>
              </w:rPr>
              <w:t>«Обеспечивающая подпрограмма»</w:t>
            </w:r>
          </w:p>
        </w:tc>
        <w:tc>
          <w:tcPr>
            <w:tcW w:w="97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91B907" w14:textId="77777777" w:rsidR="00022CA1" w:rsidRPr="00022CA1" w:rsidRDefault="00022CA1" w:rsidP="00022CA1">
            <w:pPr>
              <w:rPr>
                <w:sz w:val="24"/>
                <w:szCs w:val="24"/>
                <w:lang w:eastAsia="en-US"/>
              </w:rPr>
            </w:pPr>
            <w:r w:rsidRPr="00022CA1">
              <w:rPr>
                <w:sz w:val="24"/>
                <w:szCs w:val="24"/>
                <w:lang w:eastAsia="en-US"/>
              </w:rPr>
              <w:t>Отдел по культуре Управления по культуре, спорту и работе с молодежью Администрации Павлово-Посадского городского округа Московской области</w:t>
            </w:r>
          </w:p>
        </w:tc>
      </w:tr>
      <w:tr w:rsidR="00022CA1" w:rsidRPr="00022CA1" w14:paraId="1D46485F" w14:textId="77777777" w:rsidTr="00441F0A">
        <w:trPr>
          <w:trHeight w:val="1408"/>
        </w:trPr>
        <w:tc>
          <w:tcPr>
            <w:tcW w:w="4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081EDD0" w14:textId="77777777" w:rsidR="00022CA1" w:rsidRPr="00022CA1" w:rsidRDefault="00022CA1" w:rsidP="00022CA1">
            <w:pPr>
              <w:rPr>
                <w:sz w:val="24"/>
                <w:szCs w:val="24"/>
                <w:lang w:eastAsia="ru-RU"/>
              </w:rPr>
            </w:pPr>
            <w:r w:rsidRPr="00022CA1">
              <w:rPr>
                <w:sz w:val="24"/>
                <w:szCs w:val="24"/>
                <w:lang w:eastAsia="ru-RU"/>
              </w:rPr>
              <w:t>Краткая характеристика подпрограмм</w:t>
            </w:r>
          </w:p>
        </w:tc>
        <w:tc>
          <w:tcPr>
            <w:tcW w:w="97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38D42BE" w14:textId="77777777" w:rsidR="00022CA1" w:rsidRPr="00022CA1" w:rsidRDefault="00022CA1" w:rsidP="00022CA1">
            <w:pPr>
              <w:rPr>
                <w:sz w:val="24"/>
                <w:szCs w:val="24"/>
                <w:lang w:eastAsia="ru-RU"/>
              </w:rPr>
            </w:pPr>
            <w:r w:rsidRPr="00022CA1">
              <w:rPr>
                <w:sz w:val="24"/>
                <w:szCs w:val="24"/>
                <w:lang w:eastAsia="ru-RU"/>
              </w:rPr>
              <w:t>1. Подпрограмма I «Сохранение, использование, популяризация и государственная охрана объектов культурного наследия (памятников истории и культуры) народов Российской Федерации». Обеспечение физической сохранности объектов культурного наследия (далее – ОКН) и создание условий для их активного включения в хозяйственный и культурный оборот, реставрация и приспособление ОКН.</w:t>
            </w:r>
          </w:p>
        </w:tc>
      </w:tr>
      <w:tr w:rsidR="00022CA1" w:rsidRPr="00022CA1" w14:paraId="44DD97C0" w14:textId="77777777" w:rsidTr="00441F0A">
        <w:trPr>
          <w:trHeight w:val="1128"/>
        </w:trPr>
        <w:tc>
          <w:tcPr>
            <w:tcW w:w="4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5313B8" w14:textId="77777777" w:rsidR="00022CA1" w:rsidRPr="00022CA1" w:rsidRDefault="00022CA1" w:rsidP="00022CA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97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A283DF5" w14:textId="77777777" w:rsidR="00022CA1" w:rsidRPr="00022CA1" w:rsidRDefault="00022CA1" w:rsidP="00022CA1">
            <w:pPr>
              <w:rPr>
                <w:sz w:val="24"/>
                <w:szCs w:val="24"/>
                <w:lang w:eastAsia="ru-RU"/>
              </w:rPr>
            </w:pPr>
            <w:r w:rsidRPr="00022CA1">
              <w:rPr>
                <w:sz w:val="24"/>
                <w:szCs w:val="24"/>
                <w:lang w:eastAsia="ru-RU"/>
              </w:rPr>
              <w:t xml:space="preserve">2. Подпрограмма II «Развитие музейного дела». Организация музейного обслуживания населения, проведение текущего ремонта муниципальных музеев Павлово-Посадского городского округа, приобретение фондового, реставрационного и экспозиционного оборудования.  </w:t>
            </w:r>
          </w:p>
        </w:tc>
      </w:tr>
      <w:tr w:rsidR="00022CA1" w:rsidRPr="00022CA1" w14:paraId="5818108F" w14:textId="77777777" w:rsidTr="00441F0A">
        <w:trPr>
          <w:trHeight w:val="1116"/>
        </w:trPr>
        <w:tc>
          <w:tcPr>
            <w:tcW w:w="4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137FFD" w14:textId="77777777" w:rsidR="00022CA1" w:rsidRPr="00022CA1" w:rsidRDefault="00022CA1" w:rsidP="00022CA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97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B21BB36" w14:textId="77777777" w:rsidR="00022CA1" w:rsidRPr="00022CA1" w:rsidRDefault="00022CA1" w:rsidP="00022CA1">
            <w:pPr>
              <w:rPr>
                <w:sz w:val="24"/>
                <w:szCs w:val="24"/>
                <w:lang w:eastAsia="ru-RU"/>
              </w:rPr>
            </w:pPr>
            <w:r w:rsidRPr="00022CA1">
              <w:rPr>
                <w:sz w:val="24"/>
                <w:szCs w:val="24"/>
                <w:lang w:eastAsia="ru-RU"/>
              </w:rPr>
              <w:t>3. Подпрограмма III «Развитие библиотечного дела». Организация библиотечного обслуживания населения, комплектование книжных фондов муниципальных библиотек Павлово-Посадского городского округа актуальными изданиями, развитие литературного творчества и популяризация чтения.</w:t>
            </w:r>
          </w:p>
        </w:tc>
      </w:tr>
      <w:tr w:rsidR="00022CA1" w:rsidRPr="00022CA1" w14:paraId="661691F3" w14:textId="77777777" w:rsidTr="00441F0A">
        <w:trPr>
          <w:trHeight w:val="1342"/>
        </w:trPr>
        <w:tc>
          <w:tcPr>
            <w:tcW w:w="4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40273A" w14:textId="77777777" w:rsidR="00022CA1" w:rsidRPr="00022CA1" w:rsidRDefault="00022CA1" w:rsidP="00022CA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97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E2D9769" w14:textId="77777777" w:rsidR="00022CA1" w:rsidRPr="00022CA1" w:rsidRDefault="00022CA1" w:rsidP="00022CA1">
            <w:pPr>
              <w:rPr>
                <w:sz w:val="24"/>
                <w:szCs w:val="24"/>
                <w:lang w:eastAsia="ru-RU"/>
              </w:rPr>
            </w:pPr>
            <w:r w:rsidRPr="00022CA1">
              <w:rPr>
                <w:sz w:val="24"/>
                <w:szCs w:val="24"/>
                <w:lang w:eastAsia="ru-RU"/>
              </w:rPr>
              <w:t>4. Подпрограмма IV «Развитие профессионального искусства, гастрольно-концертной и культурно-досуговой деятельности, кинематографии». Обеспечение функций муниципальных культурно-досуговых учреждений и парка культуры и отдыха Павлово-Посадского городского округа, проведение праздничных и культурно-массовых мероприятий, творческих проектов муниципального значения в сфере культуры.</w:t>
            </w:r>
          </w:p>
        </w:tc>
      </w:tr>
      <w:tr w:rsidR="00022CA1" w:rsidRPr="00022CA1" w14:paraId="660693A1" w14:textId="77777777" w:rsidTr="00441F0A">
        <w:trPr>
          <w:trHeight w:val="273"/>
        </w:trPr>
        <w:tc>
          <w:tcPr>
            <w:tcW w:w="4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EA0C65" w14:textId="77777777" w:rsidR="00022CA1" w:rsidRPr="00022CA1" w:rsidRDefault="00022CA1" w:rsidP="00022CA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97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4FEA2E7F" w14:textId="77777777" w:rsidR="00022CA1" w:rsidRPr="00022CA1" w:rsidRDefault="00022CA1" w:rsidP="00022CA1">
            <w:pPr>
              <w:rPr>
                <w:sz w:val="24"/>
                <w:szCs w:val="24"/>
                <w:lang w:eastAsia="ru-RU"/>
              </w:rPr>
            </w:pPr>
            <w:r w:rsidRPr="00022CA1">
              <w:rPr>
                <w:sz w:val="24"/>
                <w:szCs w:val="24"/>
                <w:lang w:eastAsia="ru-RU"/>
              </w:rPr>
              <w:t>5. Подпрограмма V «Укрепление материально-технической базы муниципальных учреждений культуры». Модернизация материально-технической базы учреждений культуры для создания комфортных условий развития народного творчества, творческой самореализации граждан и предоставления услуг населению в сфере культуры.</w:t>
            </w:r>
          </w:p>
        </w:tc>
      </w:tr>
      <w:tr w:rsidR="00022CA1" w:rsidRPr="00022CA1" w14:paraId="36CD57B9" w14:textId="77777777" w:rsidTr="00441F0A">
        <w:trPr>
          <w:trHeight w:val="286"/>
        </w:trPr>
        <w:tc>
          <w:tcPr>
            <w:tcW w:w="4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5A6AFF" w14:textId="77777777" w:rsidR="00022CA1" w:rsidRPr="00022CA1" w:rsidRDefault="00022CA1" w:rsidP="00022CA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97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8C77482" w14:textId="77777777" w:rsidR="00022CA1" w:rsidRPr="00022CA1" w:rsidRDefault="00022CA1" w:rsidP="00022CA1">
            <w:pPr>
              <w:rPr>
                <w:sz w:val="24"/>
                <w:szCs w:val="24"/>
                <w:lang w:eastAsia="ru-RU"/>
              </w:rPr>
            </w:pPr>
            <w:r w:rsidRPr="00022CA1">
              <w:rPr>
                <w:sz w:val="24"/>
                <w:szCs w:val="24"/>
                <w:lang w:eastAsia="ru-RU"/>
              </w:rPr>
              <w:t>6. Подпрограмма VI «Развитие образования в сфере культуры». Реализации прав граждан на получение дополнительного образования, укрепление материально-технической базы образовательных организаций сферы культуры Павлово-Посадского городского округа.</w:t>
            </w:r>
          </w:p>
        </w:tc>
      </w:tr>
      <w:tr w:rsidR="00022CA1" w:rsidRPr="00022CA1" w14:paraId="482176B3" w14:textId="77777777" w:rsidTr="00441F0A">
        <w:trPr>
          <w:trHeight w:val="286"/>
        </w:trPr>
        <w:tc>
          <w:tcPr>
            <w:tcW w:w="4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EAB2C65" w14:textId="77777777" w:rsidR="00022CA1" w:rsidRPr="00022CA1" w:rsidRDefault="00022CA1" w:rsidP="00022CA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97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07D316E1" w14:textId="77777777" w:rsidR="00022CA1" w:rsidRPr="00022CA1" w:rsidRDefault="00022CA1" w:rsidP="00022CA1">
            <w:pPr>
              <w:rPr>
                <w:sz w:val="24"/>
                <w:szCs w:val="24"/>
                <w:lang w:eastAsia="ru-RU"/>
              </w:rPr>
            </w:pPr>
            <w:r w:rsidRPr="00022CA1">
              <w:rPr>
                <w:sz w:val="24"/>
                <w:szCs w:val="24"/>
                <w:lang w:eastAsia="ru-RU"/>
              </w:rPr>
              <w:t>7. Подпрограмма VII «Развитие туризма». Развитие рынка туристских услуг и создание благоприятных условий для развития внутреннего и въездного туризма, повышение качества туристского продукта, развитие туристской инфраструктуры и формирование комфортной инвестиционной среды в Павлово-Посадском городском округе.</w:t>
            </w:r>
          </w:p>
        </w:tc>
      </w:tr>
      <w:tr w:rsidR="00022CA1" w:rsidRPr="00022CA1" w14:paraId="7704A62B" w14:textId="77777777" w:rsidTr="00441F0A">
        <w:trPr>
          <w:trHeight w:val="286"/>
        </w:trPr>
        <w:tc>
          <w:tcPr>
            <w:tcW w:w="4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6D39D60" w14:textId="77777777" w:rsidR="00022CA1" w:rsidRPr="00022CA1" w:rsidRDefault="00022CA1" w:rsidP="00022CA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97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3F493861" w14:textId="77777777" w:rsidR="00022CA1" w:rsidRPr="00022CA1" w:rsidRDefault="00022CA1" w:rsidP="00022CA1">
            <w:pPr>
              <w:rPr>
                <w:sz w:val="24"/>
                <w:szCs w:val="24"/>
                <w:lang w:eastAsia="ru-RU"/>
              </w:rPr>
            </w:pPr>
            <w:r w:rsidRPr="00022CA1">
              <w:rPr>
                <w:sz w:val="24"/>
                <w:szCs w:val="24"/>
                <w:lang w:eastAsia="ru-RU"/>
              </w:rPr>
              <w:t xml:space="preserve">8. Подпрограмма VIII «Обеспечивающая подпрограмма». Обеспечение эффективного выполнения функций и полномочий органов местного самоуправления Павлово-Посадского </w:t>
            </w:r>
            <w:r w:rsidRPr="00022CA1">
              <w:rPr>
                <w:sz w:val="24"/>
                <w:szCs w:val="24"/>
                <w:lang w:eastAsia="ru-RU"/>
              </w:rPr>
              <w:lastRenderedPageBreak/>
              <w:t>городского округа в сфере культуры и туризма.</w:t>
            </w:r>
          </w:p>
        </w:tc>
      </w:tr>
      <w:tr w:rsidR="00022CA1" w:rsidRPr="00022CA1" w14:paraId="29A79A90" w14:textId="77777777" w:rsidTr="00441F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37"/>
        </w:trPr>
        <w:tc>
          <w:tcPr>
            <w:tcW w:w="4679" w:type="dxa"/>
            <w:hideMark/>
          </w:tcPr>
          <w:p w14:paraId="0867C406" w14:textId="77777777" w:rsidR="00022CA1" w:rsidRPr="00022CA1" w:rsidRDefault="00022CA1" w:rsidP="00022CA1">
            <w:pPr>
              <w:rPr>
                <w:sz w:val="22"/>
                <w:szCs w:val="22"/>
                <w:lang w:eastAsia="ru-RU"/>
              </w:rPr>
            </w:pPr>
            <w:r w:rsidRPr="00022CA1">
              <w:rPr>
                <w:sz w:val="22"/>
                <w:szCs w:val="22"/>
                <w:lang w:eastAsia="ru-RU"/>
              </w:rPr>
              <w:lastRenderedPageBreak/>
              <w:t>Источники финансирования муниципальной программы, в том числе по годам реализации программы, тыс. руб.:</w:t>
            </w:r>
          </w:p>
        </w:tc>
        <w:tc>
          <w:tcPr>
            <w:tcW w:w="1558" w:type="dxa"/>
            <w:vAlign w:val="center"/>
            <w:hideMark/>
          </w:tcPr>
          <w:p w14:paraId="0FD7CC29" w14:textId="77777777" w:rsidR="00022CA1" w:rsidRPr="00022CA1" w:rsidRDefault="00022CA1" w:rsidP="00022CA1">
            <w:pPr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1418" w:type="dxa"/>
            <w:noWrap/>
            <w:vAlign w:val="center"/>
            <w:hideMark/>
          </w:tcPr>
          <w:p w14:paraId="64BFFA4A" w14:textId="77777777" w:rsidR="00022CA1" w:rsidRPr="00022CA1" w:rsidRDefault="00022CA1" w:rsidP="00022CA1">
            <w:pPr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2024 год</w:t>
            </w:r>
          </w:p>
        </w:tc>
        <w:tc>
          <w:tcPr>
            <w:tcW w:w="1701" w:type="dxa"/>
            <w:noWrap/>
            <w:vAlign w:val="center"/>
          </w:tcPr>
          <w:p w14:paraId="33F1C7F8" w14:textId="77777777" w:rsidR="00022CA1" w:rsidRPr="00022CA1" w:rsidRDefault="00022CA1" w:rsidP="00022CA1">
            <w:pPr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2025 год</w:t>
            </w:r>
          </w:p>
        </w:tc>
        <w:tc>
          <w:tcPr>
            <w:tcW w:w="1698" w:type="dxa"/>
            <w:noWrap/>
            <w:vAlign w:val="center"/>
          </w:tcPr>
          <w:p w14:paraId="5D913BD3" w14:textId="77777777" w:rsidR="00022CA1" w:rsidRPr="00022CA1" w:rsidRDefault="00022CA1" w:rsidP="00022CA1">
            <w:pPr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2026 год</w:t>
            </w:r>
          </w:p>
        </w:tc>
        <w:tc>
          <w:tcPr>
            <w:tcW w:w="1555" w:type="dxa"/>
            <w:noWrap/>
            <w:vAlign w:val="center"/>
          </w:tcPr>
          <w:p w14:paraId="27B0F97A" w14:textId="77777777" w:rsidR="00022CA1" w:rsidRPr="00022CA1" w:rsidRDefault="00022CA1" w:rsidP="00022CA1">
            <w:pPr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 xml:space="preserve">2027 год </w:t>
            </w:r>
          </w:p>
        </w:tc>
        <w:tc>
          <w:tcPr>
            <w:tcW w:w="1842" w:type="dxa"/>
            <w:vAlign w:val="center"/>
          </w:tcPr>
          <w:p w14:paraId="4B5F7F68" w14:textId="77777777" w:rsidR="00022CA1" w:rsidRPr="00022CA1" w:rsidRDefault="00022CA1" w:rsidP="00022CA1">
            <w:pPr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2028 год</w:t>
            </w:r>
          </w:p>
        </w:tc>
      </w:tr>
      <w:tr w:rsidR="00022CA1" w:rsidRPr="00022CA1" w14:paraId="54E528DC" w14:textId="77777777" w:rsidTr="00441F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1"/>
        </w:trPr>
        <w:tc>
          <w:tcPr>
            <w:tcW w:w="4679" w:type="dxa"/>
            <w:hideMark/>
          </w:tcPr>
          <w:p w14:paraId="1DE161BA" w14:textId="77777777" w:rsidR="00022CA1" w:rsidRPr="00022CA1" w:rsidRDefault="00022CA1" w:rsidP="00022CA1">
            <w:pPr>
              <w:rPr>
                <w:sz w:val="22"/>
                <w:szCs w:val="22"/>
                <w:lang w:eastAsia="ru-RU"/>
              </w:rPr>
            </w:pPr>
            <w:r w:rsidRPr="00022CA1">
              <w:rPr>
                <w:sz w:val="22"/>
                <w:szCs w:val="22"/>
                <w:lang w:eastAsia="ru-RU"/>
              </w:rPr>
              <w:t>Средства федерального бюджета</w:t>
            </w:r>
          </w:p>
        </w:tc>
        <w:tc>
          <w:tcPr>
            <w:tcW w:w="1558" w:type="dxa"/>
            <w:tcBorders>
              <w:top w:val="nil"/>
            </w:tcBorders>
            <w:shd w:val="clear" w:color="auto" w:fill="auto"/>
            <w:noWrap/>
            <w:vAlign w:val="bottom"/>
          </w:tcPr>
          <w:p w14:paraId="6A6EE71F" w14:textId="77777777" w:rsidR="00022CA1" w:rsidRPr="00022CA1" w:rsidRDefault="00022CA1" w:rsidP="00022CA1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22CA1">
              <w:rPr>
                <w:color w:val="000000"/>
                <w:sz w:val="22"/>
                <w:szCs w:val="22"/>
                <w:lang w:eastAsia="ru-RU"/>
              </w:rPr>
              <w:t>8139,0</w:t>
            </w:r>
          </w:p>
        </w:tc>
        <w:tc>
          <w:tcPr>
            <w:tcW w:w="1418" w:type="dxa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14:paraId="3BA58633" w14:textId="77777777" w:rsidR="00022CA1" w:rsidRPr="00022CA1" w:rsidRDefault="00022CA1" w:rsidP="00022CA1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22CA1">
              <w:rPr>
                <w:color w:val="000000"/>
                <w:sz w:val="22"/>
                <w:szCs w:val="22"/>
                <w:lang w:eastAsia="ru-RU"/>
              </w:rPr>
              <w:t>324,13</w:t>
            </w:r>
          </w:p>
        </w:tc>
        <w:tc>
          <w:tcPr>
            <w:tcW w:w="1701" w:type="dxa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14:paraId="581A289E" w14:textId="77777777" w:rsidR="00022CA1" w:rsidRPr="00022CA1" w:rsidRDefault="00022CA1" w:rsidP="00022CA1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22CA1">
              <w:rPr>
                <w:color w:val="000000"/>
                <w:sz w:val="22"/>
                <w:szCs w:val="22"/>
                <w:lang w:eastAsia="ru-RU"/>
              </w:rPr>
              <w:t>3985,03</w:t>
            </w:r>
          </w:p>
        </w:tc>
        <w:tc>
          <w:tcPr>
            <w:tcW w:w="1698" w:type="dxa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14:paraId="7E952A48" w14:textId="77777777" w:rsidR="00022CA1" w:rsidRPr="00022CA1" w:rsidRDefault="00022CA1" w:rsidP="00022CA1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22CA1">
              <w:rPr>
                <w:color w:val="000000"/>
                <w:sz w:val="22"/>
                <w:szCs w:val="22"/>
                <w:lang w:eastAsia="ru-RU"/>
              </w:rPr>
              <w:t>318,08</w:t>
            </w:r>
          </w:p>
        </w:tc>
        <w:tc>
          <w:tcPr>
            <w:tcW w:w="1555" w:type="dxa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14:paraId="3B841A25" w14:textId="77777777" w:rsidR="00022CA1" w:rsidRPr="00022CA1" w:rsidRDefault="00022CA1" w:rsidP="00022CA1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22CA1">
              <w:rPr>
                <w:color w:val="000000"/>
                <w:sz w:val="22"/>
                <w:szCs w:val="22"/>
                <w:lang w:eastAsia="ru-RU"/>
              </w:rPr>
              <w:t>3511,76</w:t>
            </w:r>
          </w:p>
        </w:tc>
        <w:tc>
          <w:tcPr>
            <w:tcW w:w="1842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14:paraId="55EBDF5F" w14:textId="77777777" w:rsidR="00022CA1" w:rsidRPr="00022CA1" w:rsidRDefault="00022CA1" w:rsidP="00022CA1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22CA1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022CA1" w:rsidRPr="00022CA1" w14:paraId="0F8C4D8C" w14:textId="77777777" w:rsidTr="00441F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6"/>
        </w:trPr>
        <w:tc>
          <w:tcPr>
            <w:tcW w:w="4679" w:type="dxa"/>
            <w:hideMark/>
          </w:tcPr>
          <w:p w14:paraId="765D6898" w14:textId="77777777" w:rsidR="00022CA1" w:rsidRPr="00022CA1" w:rsidRDefault="00022CA1" w:rsidP="00022CA1">
            <w:pPr>
              <w:rPr>
                <w:sz w:val="22"/>
                <w:szCs w:val="22"/>
                <w:lang w:eastAsia="ru-RU"/>
              </w:rPr>
            </w:pPr>
            <w:r w:rsidRPr="00022CA1">
              <w:rPr>
                <w:sz w:val="22"/>
                <w:szCs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558" w:type="dxa"/>
            <w:shd w:val="clear" w:color="auto" w:fill="auto"/>
            <w:noWrap/>
            <w:vAlign w:val="bottom"/>
          </w:tcPr>
          <w:p w14:paraId="788285E7" w14:textId="77777777" w:rsidR="00022CA1" w:rsidRPr="00022CA1" w:rsidRDefault="00022CA1" w:rsidP="00022CA1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22CA1">
              <w:rPr>
                <w:color w:val="000000"/>
                <w:sz w:val="22"/>
                <w:szCs w:val="22"/>
                <w:lang w:eastAsia="ru-RU"/>
              </w:rPr>
              <w:t>34008,18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4257E455" w14:textId="77777777" w:rsidR="00022CA1" w:rsidRPr="00022CA1" w:rsidRDefault="00022CA1" w:rsidP="00022CA1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22CA1">
              <w:rPr>
                <w:color w:val="000000"/>
                <w:sz w:val="22"/>
                <w:szCs w:val="22"/>
                <w:lang w:eastAsia="ru-RU"/>
              </w:rPr>
              <w:t>22140,37</w:t>
            </w:r>
          </w:p>
        </w:tc>
        <w:tc>
          <w:tcPr>
            <w:tcW w:w="1701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40DF5CA2" w14:textId="77777777" w:rsidR="00022CA1" w:rsidRPr="00022CA1" w:rsidRDefault="00022CA1" w:rsidP="00022CA1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22CA1">
              <w:rPr>
                <w:color w:val="000000"/>
                <w:sz w:val="22"/>
                <w:szCs w:val="22"/>
                <w:lang w:eastAsia="ru-RU"/>
              </w:rPr>
              <w:t>9141,55</w:t>
            </w:r>
          </w:p>
        </w:tc>
        <w:tc>
          <w:tcPr>
            <w:tcW w:w="1698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53F17ED4" w14:textId="77777777" w:rsidR="00022CA1" w:rsidRPr="00022CA1" w:rsidRDefault="00022CA1" w:rsidP="00022CA1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22CA1">
              <w:rPr>
                <w:color w:val="000000"/>
                <w:sz w:val="22"/>
                <w:szCs w:val="22"/>
                <w:lang w:eastAsia="ru-RU"/>
              </w:rPr>
              <w:t>775,79</w:t>
            </w:r>
          </w:p>
        </w:tc>
        <w:tc>
          <w:tcPr>
            <w:tcW w:w="1555" w:type="dxa"/>
            <w:tcBorders>
              <w:left w:val="nil"/>
            </w:tcBorders>
            <w:shd w:val="clear" w:color="auto" w:fill="auto"/>
            <w:noWrap/>
            <w:vAlign w:val="bottom"/>
          </w:tcPr>
          <w:p w14:paraId="729B6BE5" w14:textId="77777777" w:rsidR="00022CA1" w:rsidRPr="00022CA1" w:rsidRDefault="00022CA1" w:rsidP="00022CA1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22CA1">
              <w:rPr>
                <w:color w:val="000000"/>
                <w:sz w:val="22"/>
                <w:szCs w:val="22"/>
                <w:lang w:eastAsia="ru-RU"/>
              </w:rPr>
              <w:t>1950,47</w:t>
            </w:r>
          </w:p>
        </w:tc>
        <w:tc>
          <w:tcPr>
            <w:tcW w:w="1842" w:type="dxa"/>
            <w:tcBorders>
              <w:left w:val="nil"/>
            </w:tcBorders>
            <w:shd w:val="clear" w:color="auto" w:fill="auto"/>
            <w:vAlign w:val="bottom"/>
          </w:tcPr>
          <w:p w14:paraId="4F872B13" w14:textId="77777777" w:rsidR="00022CA1" w:rsidRPr="00022CA1" w:rsidRDefault="00022CA1" w:rsidP="00022CA1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22CA1">
              <w:rPr>
                <w:color w:val="000000"/>
                <w:sz w:val="22"/>
                <w:szCs w:val="22"/>
                <w:lang w:eastAsia="ru-RU"/>
              </w:rPr>
              <w:t>0,00</w:t>
            </w:r>
          </w:p>
        </w:tc>
      </w:tr>
      <w:tr w:rsidR="00022CA1" w:rsidRPr="00022CA1" w14:paraId="32FE383D" w14:textId="77777777" w:rsidTr="00441F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5"/>
        </w:trPr>
        <w:tc>
          <w:tcPr>
            <w:tcW w:w="4679" w:type="dxa"/>
            <w:hideMark/>
          </w:tcPr>
          <w:p w14:paraId="1487BEF1" w14:textId="77777777" w:rsidR="00022CA1" w:rsidRPr="00022CA1" w:rsidRDefault="00022CA1" w:rsidP="00022CA1">
            <w:pPr>
              <w:rPr>
                <w:sz w:val="22"/>
                <w:szCs w:val="22"/>
                <w:lang w:eastAsia="ru-RU"/>
              </w:rPr>
            </w:pPr>
            <w:r w:rsidRPr="00022CA1">
              <w:rPr>
                <w:sz w:val="22"/>
                <w:szCs w:val="22"/>
                <w:lang w:eastAsia="ru-RU"/>
              </w:rPr>
              <w:t>Средства бюджета Павлово-Посадского городского округа Московской области</w:t>
            </w:r>
          </w:p>
        </w:tc>
        <w:tc>
          <w:tcPr>
            <w:tcW w:w="1558" w:type="dxa"/>
            <w:tcBorders>
              <w:top w:val="nil"/>
            </w:tcBorders>
            <w:shd w:val="clear" w:color="auto" w:fill="auto"/>
            <w:noWrap/>
            <w:vAlign w:val="center"/>
          </w:tcPr>
          <w:p w14:paraId="36B4D72D" w14:textId="77777777" w:rsidR="00022CA1" w:rsidRPr="00022CA1" w:rsidRDefault="00022CA1" w:rsidP="00022CA1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22CA1">
              <w:rPr>
                <w:color w:val="000000"/>
                <w:sz w:val="22"/>
                <w:szCs w:val="22"/>
                <w:lang w:eastAsia="ru-RU"/>
              </w:rPr>
              <w:t>2400159,07</w:t>
            </w:r>
          </w:p>
        </w:tc>
        <w:tc>
          <w:tcPr>
            <w:tcW w:w="1418" w:type="dxa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 w14:paraId="52AFB8F5" w14:textId="77777777" w:rsidR="00022CA1" w:rsidRPr="00022CA1" w:rsidRDefault="00022CA1" w:rsidP="00022CA1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22CA1">
              <w:rPr>
                <w:color w:val="000000"/>
                <w:sz w:val="22"/>
                <w:szCs w:val="22"/>
                <w:lang w:eastAsia="ru-RU"/>
              </w:rPr>
              <w:t>440982,86</w:t>
            </w:r>
          </w:p>
        </w:tc>
        <w:tc>
          <w:tcPr>
            <w:tcW w:w="1701" w:type="dxa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 w14:paraId="3A576027" w14:textId="77777777" w:rsidR="00022CA1" w:rsidRPr="00022CA1" w:rsidRDefault="00022CA1" w:rsidP="00022CA1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22CA1">
              <w:rPr>
                <w:color w:val="000000"/>
                <w:sz w:val="22"/>
                <w:szCs w:val="22"/>
                <w:lang w:eastAsia="ru-RU"/>
              </w:rPr>
              <w:t>482687,15</w:t>
            </w:r>
          </w:p>
        </w:tc>
        <w:tc>
          <w:tcPr>
            <w:tcW w:w="1698" w:type="dxa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 w14:paraId="45108724" w14:textId="77777777" w:rsidR="00022CA1" w:rsidRPr="00022CA1" w:rsidRDefault="00022CA1" w:rsidP="00022CA1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22CA1">
              <w:rPr>
                <w:color w:val="000000"/>
                <w:sz w:val="22"/>
                <w:szCs w:val="22"/>
                <w:lang w:eastAsia="ru-RU"/>
              </w:rPr>
              <w:t>476047,90</w:t>
            </w:r>
          </w:p>
        </w:tc>
        <w:tc>
          <w:tcPr>
            <w:tcW w:w="1555" w:type="dxa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 w14:paraId="261D5B27" w14:textId="77777777" w:rsidR="00022CA1" w:rsidRPr="00022CA1" w:rsidRDefault="00022CA1" w:rsidP="00022CA1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22CA1">
              <w:rPr>
                <w:color w:val="000000"/>
                <w:sz w:val="22"/>
                <w:szCs w:val="22"/>
                <w:lang w:eastAsia="ru-RU"/>
              </w:rPr>
              <w:t>479494,67</w:t>
            </w:r>
          </w:p>
        </w:tc>
        <w:tc>
          <w:tcPr>
            <w:tcW w:w="1842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4F3EB04C" w14:textId="77777777" w:rsidR="00022CA1" w:rsidRPr="00022CA1" w:rsidRDefault="00022CA1" w:rsidP="00022CA1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 w:rsidRPr="00022CA1">
              <w:rPr>
                <w:color w:val="000000"/>
                <w:sz w:val="22"/>
                <w:szCs w:val="22"/>
                <w:lang w:eastAsia="ru-RU"/>
              </w:rPr>
              <w:t>520946,49</w:t>
            </w:r>
          </w:p>
        </w:tc>
      </w:tr>
      <w:tr w:rsidR="00022CA1" w:rsidRPr="00022CA1" w14:paraId="4107786B" w14:textId="77777777" w:rsidTr="00441F0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9"/>
        </w:trPr>
        <w:tc>
          <w:tcPr>
            <w:tcW w:w="4679" w:type="dxa"/>
            <w:hideMark/>
          </w:tcPr>
          <w:p w14:paraId="5DC053D3" w14:textId="77777777" w:rsidR="00022CA1" w:rsidRPr="00022CA1" w:rsidRDefault="00022CA1" w:rsidP="00022CA1">
            <w:pPr>
              <w:rPr>
                <w:b/>
                <w:sz w:val="22"/>
                <w:szCs w:val="22"/>
                <w:lang w:eastAsia="ru-RU"/>
              </w:rPr>
            </w:pPr>
            <w:r w:rsidRPr="00022CA1">
              <w:rPr>
                <w:b/>
                <w:sz w:val="22"/>
                <w:szCs w:val="22"/>
                <w:lang w:eastAsia="ru-RU"/>
              </w:rPr>
              <w:t>Всего, в том числе по годам</w:t>
            </w:r>
          </w:p>
        </w:tc>
        <w:tc>
          <w:tcPr>
            <w:tcW w:w="1558" w:type="dxa"/>
            <w:tcBorders>
              <w:top w:val="nil"/>
            </w:tcBorders>
            <w:shd w:val="clear" w:color="auto" w:fill="auto"/>
            <w:noWrap/>
            <w:vAlign w:val="center"/>
          </w:tcPr>
          <w:p w14:paraId="365CB36C" w14:textId="77777777" w:rsidR="00022CA1" w:rsidRPr="00022CA1" w:rsidRDefault="00022CA1" w:rsidP="00022CA1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22CA1">
              <w:rPr>
                <w:b/>
                <w:bCs/>
                <w:color w:val="000000"/>
                <w:sz w:val="22"/>
                <w:szCs w:val="22"/>
                <w:lang w:eastAsia="ru-RU"/>
              </w:rPr>
              <w:t>2442306,25</w:t>
            </w:r>
          </w:p>
        </w:tc>
        <w:tc>
          <w:tcPr>
            <w:tcW w:w="1418" w:type="dxa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 w14:paraId="1D5C140C" w14:textId="77777777" w:rsidR="00022CA1" w:rsidRPr="00022CA1" w:rsidRDefault="00022CA1" w:rsidP="00022CA1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22CA1">
              <w:rPr>
                <w:b/>
                <w:bCs/>
                <w:color w:val="000000"/>
                <w:sz w:val="22"/>
                <w:szCs w:val="22"/>
                <w:lang w:eastAsia="ru-RU"/>
              </w:rPr>
              <w:t>463447,36</w:t>
            </w:r>
          </w:p>
        </w:tc>
        <w:tc>
          <w:tcPr>
            <w:tcW w:w="1701" w:type="dxa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 w14:paraId="7079D3B8" w14:textId="77777777" w:rsidR="00022CA1" w:rsidRPr="00022CA1" w:rsidRDefault="00022CA1" w:rsidP="00022CA1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22CA1">
              <w:rPr>
                <w:b/>
                <w:bCs/>
                <w:color w:val="000000"/>
                <w:sz w:val="22"/>
                <w:szCs w:val="22"/>
                <w:lang w:eastAsia="ru-RU"/>
              </w:rPr>
              <w:t>495813,73</w:t>
            </w:r>
          </w:p>
        </w:tc>
        <w:tc>
          <w:tcPr>
            <w:tcW w:w="1698" w:type="dxa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 w14:paraId="0CBC1F00" w14:textId="77777777" w:rsidR="00022CA1" w:rsidRPr="00022CA1" w:rsidRDefault="00022CA1" w:rsidP="00022CA1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22CA1">
              <w:rPr>
                <w:b/>
                <w:bCs/>
                <w:color w:val="000000"/>
                <w:sz w:val="22"/>
                <w:szCs w:val="22"/>
                <w:lang w:eastAsia="ru-RU"/>
              </w:rPr>
              <w:t>477141,77</w:t>
            </w:r>
          </w:p>
        </w:tc>
        <w:tc>
          <w:tcPr>
            <w:tcW w:w="1555" w:type="dxa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 w14:paraId="27FDFEDF" w14:textId="77777777" w:rsidR="00022CA1" w:rsidRPr="00022CA1" w:rsidRDefault="00022CA1" w:rsidP="00022CA1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22CA1">
              <w:rPr>
                <w:b/>
                <w:bCs/>
                <w:color w:val="000000"/>
                <w:sz w:val="22"/>
                <w:szCs w:val="22"/>
                <w:lang w:eastAsia="ru-RU"/>
              </w:rPr>
              <w:t>484956,90</w:t>
            </w:r>
          </w:p>
        </w:tc>
        <w:tc>
          <w:tcPr>
            <w:tcW w:w="1842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56276982" w14:textId="77777777" w:rsidR="00022CA1" w:rsidRPr="00022CA1" w:rsidRDefault="00022CA1" w:rsidP="00022CA1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022CA1">
              <w:rPr>
                <w:b/>
                <w:bCs/>
                <w:color w:val="000000"/>
                <w:sz w:val="22"/>
                <w:szCs w:val="22"/>
                <w:lang w:eastAsia="ru-RU"/>
              </w:rPr>
              <w:t>520946,49</w:t>
            </w:r>
          </w:p>
        </w:tc>
      </w:tr>
    </w:tbl>
    <w:p w14:paraId="56A372B1" w14:textId="77777777" w:rsidR="00022CA1" w:rsidRPr="00022CA1" w:rsidRDefault="00022CA1" w:rsidP="00022CA1">
      <w:pPr>
        <w:widowControl w:val="0"/>
        <w:spacing w:line="276" w:lineRule="auto"/>
        <w:jc w:val="both"/>
        <w:rPr>
          <w:szCs w:val="28"/>
          <w:lang w:eastAsia="ru-RU"/>
        </w:rPr>
      </w:pPr>
    </w:p>
    <w:p w14:paraId="5773D7A0" w14:textId="77777777" w:rsidR="00022CA1" w:rsidRPr="00022CA1" w:rsidRDefault="00022CA1" w:rsidP="00022CA1">
      <w:pPr>
        <w:widowControl w:val="0"/>
        <w:spacing w:line="276" w:lineRule="auto"/>
        <w:jc w:val="both"/>
        <w:rPr>
          <w:szCs w:val="28"/>
          <w:lang w:eastAsia="ru-RU"/>
        </w:rPr>
      </w:pPr>
    </w:p>
    <w:p w14:paraId="12240179" w14:textId="77777777" w:rsidR="00022CA1" w:rsidRPr="00022CA1" w:rsidRDefault="00022CA1" w:rsidP="00022CA1">
      <w:pPr>
        <w:widowControl w:val="0"/>
        <w:ind w:firstLine="708"/>
        <w:jc w:val="center"/>
        <w:rPr>
          <w:b/>
          <w:sz w:val="24"/>
          <w:szCs w:val="24"/>
          <w:lang w:eastAsia="ru-RU"/>
        </w:rPr>
      </w:pPr>
      <w:r w:rsidRPr="00022CA1">
        <w:rPr>
          <w:b/>
          <w:sz w:val="24"/>
          <w:szCs w:val="24"/>
          <w:lang w:eastAsia="ru-RU"/>
        </w:rPr>
        <w:t>Краткая характеристика сферы реализации муниципальной программы, в том числе формулировка основных проблем в указанной сфере, описание целей муниципальной программы.</w:t>
      </w:r>
    </w:p>
    <w:p w14:paraId="0A594B76" w14:textId="77777777" w:rsidR="00022CA1" w:rsidRPr="00022CA1" w:rsidRDefault="00022CA1" w:rsidP="00022CA1">
      <w:pPr>
        <w:widowControl w:val="0"/>
        <w:ind w:firstLine="708"/>
        <w:jc w:val="center"/>
        <w:rPr>
          <w:b/>
          <w:sz w:val="24"/>
          <w:szCs w:val="24"/>
          <w:lang w:eastAsia="ru-RU"/>
        </w:rPr>
      </w:pPr>
    </w:p>
    <w:p w14:paraId="1EB0B2CE" w14:textId="77777777" w:rsidR="00022CA1" w:rsidRPr="00022CA1" w:rsidRDefault="00022CA1" w:rsidP="00022CA1">
      <w:pPr>
        <w:widowControl w:val="0"/>
        <w:ind w:firstLine="708"/>
        <w:jc w:val="both"/>
        <w:rPr>
          <w:sz w:val="24"/>
          <w:szCs w:val="24"/>
          <w:lang w:eastAsia="en-US"/>
        </w:rPr>
      </w:pPr>
      <w:r w:rsidRPr="00022CA1">
        <w:rPr>
          <w:sz w:val="24"/>
          <w:szCs w:val="24"/>
          <w:lang w:eastAsia="en-US"/>
        </w:rPr>
        <w:t>Муниципальная программа Павлово-Посадского городского округа Московской области «Культура и туризм» (далее - муниципальная программа)  разработана в соответствии с постановлениями Администрации Павлово-Посадского городского округа Московской области от 13.11.2023 №161 «Об утверждении Порядка разработки и реализации муниципальных программ Павлово-Посадского городского округа Московской области» и от 13.11.2023 №162 «Об утверждении Перечня муниципальных программ Павлово-Посадского городского округа Московской области».</w:t>
      </w:r>
    </w:p>
    <w:p w14:paraId="7BC84081" w14:textId="77777777" w:rsidR="00022CA1" w:rsidRPr="00022CA1" w:rsidRDefault="00022CA1" w:rsidP="00022CA1">
      <w:pPr>
        <w:jc w:val="both"/>
        <w:rPr>
          <w:sz w:val="24"/>
          <w:szCs w:val="24"/>
          <w:lang w:eastAsia="en-US"/>
        </w:rPr>
      </w:pPr>
      <w:r w:rsidRPr="00022CA1">
        <w:rPr>
          <w:sz w:val="24"/>
          <w:szCs w:val="24"/>
          <w:lang w:eastAsia="en-US"/>
        </w:rPr>
        <w:tab/>
      </w:r>
      <w:r w:rsidRPr="00022CA1">
        <w:rPr>
          <w:sz w:val="24"/>
          <w:szCs w:val="24"/>
          <w:lang w:eastAsia="en-US"/>
        </w:rPr>
        <w:tab/>
        <w:t>Муниципальная программа является логическим продолжением реализованных в предыдущие годы муниципальной программы городского округа Павловский Посад Московской области «Культура и туризм», муниципальной программы городского округа Электрогорск Московской области «Культура и туризм» и синхронизирована по срокам с государственной программой «Культура и туризм Подмосковья».</w:t>
      </w:r>
    </w:p>
    <w:p w14:paraId="4C5F937E" w14:textId="77777777" w:rsidR="00022CA1" w:rsidRPr="00022CA1" w:rsidRDefault="00022CA1" w:rsidP="00022CA1">
      <w:pPr>
        <w:widowControl w:val="0"/>
        <w:ind w:firstLine="708"/>
        <w:jc w:val="both"/>
        <w:rPr>
          <w:sz w:val="24"/>
          <w:szCs w:val="24"/>
          <w:lang w:eastAsia="en-US"/>
        </w:rPr>
      </w:pPr>
      <w:r w:rsidRPr="00022CA1">
        <w:rPr>
          <w:sz w:val="24"/>
          <w:szCs w:val="24"/>
          <w:lang w:eastAsia="en-US"/>
        </w:rPr>
        <w:t>Цель муниципальной программы - повышение качества жизни населения Павлово-Посадского городского округа Московской области путем развития услуг в сфере культуры.</w:t>
      </w:r>
    </w:p>
    <w:p w14:paraId="09AA21B8" w14:textId="77777777" w:rsidR="00022CA1" w:rsidRPr="00022CA1" w:rsidRDefault="00022CA1" w:rsidP="00022CA1">
      <w:pPr>
        <w:ind w:firstLine="708"/>
        <w:jc w:val="both"/>
        <w:rPr>
          <w:sz w:val="24"/>
          <w:szCs w:val="24"/>
          <w:lang w:eastAsia="en-US"/>
        </w:rPr>
      </w:pPr>
      <w:r w:rsidRPr="00022CA1">
        <w:rPr>
          <w:sz w:val="24"/>
          <w:szCs w:val="24"/>
          <w:lang w:eastAsia="en-US"/>
        </w:rPr>
        <w:t>Сеть учреждений культуры Павлово-Посадского городского округа состоит из 45 учреждений (сетевых единиц) просветительного и досугового направлений (в том числе 11 библиотек, 24 учреждения культурно-досугового типа, 6 музеев, 1 парк культуры и отдыха, 3 учреждения дополнительного образования), объединенных в 12 муниципальных учреждений культуры (юридических лиц).</w:t>
      </w:r>
    </w:p>
    <w:p w14:paraId="5EDC3442" w14:textId="77777777" w:rsidR="00022CA1" w:rsidRPr="00022CA1" w:rsidRDefault="00022CA1" w:rsidP="00022CA1">
      <w:pPr>
        <w:ind w:firstLine="708"/>
        <w:jc w:val="both"/>
        <w:rPr>
          <w:sz w:val="24"/>
          <w:szCs w:val="24"/>
          <w:lang w:eastAsia="en-US"/>
        </w:rPr>
      </w:pPr>
    </w:p>
    <w:p w14:paraId="40CDAC75" w14:textId="77777777" w:rsidR="00022CA1" w:rsidRPr="00022CA1" w:rsidRDefault="00022CA1" w:rsidP="00022CA1">
      <w:pPr>
        <w:ind w:firstLine="708"/>
        <w:jc w:val="both"/>
        <w:rPr>
          <w:sz w:val="24"/>
          <w:szCs w:val="24"/>
          <w:lang w:eastAsia="en-US"/>
        </w:rPr>
      </w:pPr>
      <w:r w:rsidRPr="00022CA1">
        <w:rPr>
          <w:sz w:val="24"/>
          <w:szCs w:val="24"/>
          <w:lang w:eastAsia="en-US"/>
        </w:rPr>
        <w:t>В 2023 году на базе культурно-досуговых учреждений городского округа Павловский Посад действует  286  клубных формирований с количеством участников в них 5,1 тысяч человек. 13 творческих коллективов учреждений культуры городского округа имеют звания «Народный» и «Образцовый» коллективы. Результатом работы творческих коллективов является активное участие и победы в конкурсах и фестивалях областного, всероссийского и международного уровней. В 2022 году культурно-досуговыми учреждениями городского округа внедрена работа в государственной информационной системе «Единая платформа записи в клубные формирования домов культуры Московской области», которая позволяет жителям получать актуальную информацию о работе Домов культуры и клубов и записаться в бюджетные и самоокупаемые кружки.</w:t>
      </w:r>
    </w:p>
    <w:p w14:paraId="2D5DCE3C" w14:textId="77777777" w:rsidR="00022CA1" w:rsidRPr="00022CA1" w:rsidRDefault="00022CA1" w:rsidP="00022CA1">
      <w:pPr>
        <w:ind w:firstLine="708"/>
        <w:jc w:val="both"/>
        <w:rPr>
          <w:sz w:val="24"/>
          <w:szCs w:val="24"/>
          <w:lang w:eastAsia="en-US"/>
        </w:rPr>
      </w:pPr>
      <w:r w:rsidRPr="00022CA1">
        <w:rPr>
          <w:sz w:val="24"/>
          <w:szCs w:val="24"/>
          <w:lang w:eastAsia="en-US"/>
        </w:rPr>
        <w:t>В состав Павлово-Посадского городского округа входит 58 населенных пунктов, расположенных в сельской местности, обеспечением  досуга населения и развитием народного творчества в которых занимаются 18 сельских клубных учреждений (ДК и клубов).</w:t>
      </w:r>
    </w:p>
    <w:p w14:paraId="02BDA373" w14:textId="77777777" w:rsidR="00022CA1" w:rsidRPr="00022CA1" w:rsidRDefault="00022CA1" w:rsidP="00022CA1">
      <w:pPr>
        <w:ind w:firstLine="708"/>
        <w:jc w:val="both"/>
        <w:rPr>
          <w:sz w:val="24"/>
          <w:szCs w:val="24"/>
          <w:lang w:eastAsia="en-US"/>
        </w:rPr>
      </w:pPr>
      <w:r w:rsidRPr="00022CA1">
        <w:rPr>
          <w:sz w:val="24"/>
          <w:szCs w:val="24"/>
          <w:lang w:eastAsia="en-US"/>
        </w:rPr>
        <w:lastRenderedPageBreak/>
        <w:t xml:space="preserve">Для населения городского округа за 11 месяцев  2023 года было организовано более 2,5 тысяч культурно-массовых мероприятий с числом участников 237,1 тысяч человек, библиотечным обслуживанием в стационарных условиях охвачено 129,7 тысяч человек, музеи и выставочный зал посетило 82,9 тысяч человек, в мероприятиях парка культуры и отдыха приняли участие 54,4 тысяч человек. </w:t>
      </w:r>
    </w:p>
    <w:p w14:paraId="4034297A" w14:textId="77777777" w:rsidR="00022CA1" w:rsidRPr="00022CA1" w:rsidRDefault="00022CA1" w:rsidP="00022CA1">
      <w:pPr>
        <w:ind w:firstLine="708"/>
        <w:jc w:val="both"/>
        <w:rPr>
          <w:sz w:val="24"/>
          <w:szCs w:val="24"/>
          <w:lang w:eastAsia="en-US"/>
        </w:rPr>
      </w:pPr>
      <w:r w:rsidRPr="00022CA1">
        <w:rPr>
          <w:sz w:val="24"/>
          <w:szCs w:val="24"/>
          <w:lang w:eastAsia="en-US"/>
        </w:rPr>
        <w:t xml:space="preserve">Основной объем библиотечно-информационных услуг населению городского округа оказывают муниципальные библиотеки. В настоящее время сеть библиотек Павлово-Посадского городского округа состоит из 11 публичных (общедоступных) библиотек. Число пользователей библиотек в 2023 году с учетом составило 18,1 тысяч человек. В последние годы наблюдается рост основных показателей библиотечно-информационного обслуживания населения.  С целью повышения эффективности и качества обслуживания читателей  внедрен единый региональный электронный читательский билет. Библиотеки городского округа имеют точку доступа в Национальную электронную библиотеку, а Центральная библиотека и в Президентскую библиотеку имени Б.Н. Ельцина. </w:t>
      </w:r>
    </w:p>
    <w:p w14:paraId="2C27F7BA" w14:textId="77777777" w:rsidR="00022CA1" w:rsidRPr="00022CA1" w:rsidRDefault="00022CA1" w:rsidP="00022CA1">
      <w:pPr>
        <w:ind w:firstLine="708"/>
        <w:jc w:val="both"/>
        <w:rPr>
          <w:sz w:val="24"/>
          <w:szCs w:val="24"/>
          <w:lang w:eastAsia="en-US"/>
        </w:rPr>
      </w:pPr>
      <w:r w:rsidRPr="00022CA1">
        <w:rPr>
          <w:sz w:val="24"/>
          <w:szCs w:val="24"/>
          <w:lang w:eastAsia="en-US"/>
        </w:rPr>
        <w:t xml:space="preserve">На территории Павлово-Посадского городского округа работают 5 муниципальных музеев и 1 выставочный зал. В последние годы посещаемость музеев значительно увеличилась, что связано в первую очередь с повышением качества предоставляемых услуг, открытием новых экспозиций и выставок. </w:t>
      </w:r>
    </w:p>
    <w:p w14:paraId="14577337" w14:textId="77777777" w:rsidR="00022CA1" w:rsidRPr="00022CA1" w:rsidRDefault="00022CA1" w:rsidP="00022CA1">
      <w:pPr>
        <w:ind w:firstLine="709"/>
        <w:contextualSpacing/>
        <w:jc w:val="both"/>
        <w:rPr>
          <w:sz w:val="24"/>
          <w:szCs w:val="24"/>
          <w:lang w:eastAsia="en-US"/>
        </w:rPr>
      </w:pPr>
      <w:r w:rsidRPr="00022CA1">
        <w:rPr>
          <w:sz w:val="24"/>
          <w:szCs w:val="24"/>
          <w:lang w:eastAsia="en-US"/>
        </w:rPr>
        <w:t>Создание в результате объединения музеев МУК «Павлово-Посадский музейно-выставочный комплекс» с музейными отделами, открытие в городском округе Дома-музея Народного артиста СССР В.В. Тихонова, Музея космонавта В. Быковского, Галереи художников, организация гастрономических и исторических фестивалей, разработка новых туристических маршрутов, выставочных проектов, проведение мастер-классов и интерактивных программ позволило повысить качество предоставляемых услуг и увеличить число посетителей музеев. Музеи выступают как объекты показа, хранилища культурных ценностей и наиболее полных сведений об историко-культурном потенциале региона. Музеи сегодня основные «пропагандисты» историко-культурного потенциала региона, его исторических, памятных мест, в том числе и культовых объектов. В  муниципальных музеях  на хранении находятся 27,5 тысяч единиц предметов основного фонда.</w:t>
      </w:r>
    </w:p>
    <w:p w14:paraId="79EBB3E2" w14:textId="77777777" w:rsidR="00022CA1" w:rsidRPr="00022CA1" w:rsidRDefault="00022CA1" w:rsidP="00022CA1">
      <w:pPr>
        <w:ind w:firstLine="708"/>
        <w:jc w:val="both"/>
        <w:rPr>
          <w:sz w:val="24"/>
          <w:szCs w:val="24"/>
          <w:lang w:eastAsia="en-US"/>
        </w:rPr>
      </w:pPr>
      <w:r w:rsidRPr="00022CA1">
        <w:rPr>
          <w:sz w:val="24"/>
          <w:szCs w:val="24"/>
          <w:lang w:eastAsia="en-US"/>
        </w:rPr>
        <w:t xml:space="preserve">На сегодняшний день на территории Павлово-Посадского городского округа расположен 61 памятник гражданской и религиозной архитектуры регионального значения и 2 памятника федерального значения.  </w:t>
      </w:r>
      <w:hyperlink r:id="rId8" w:history="1">
        <w:r w:rsidRPr="00022CA1">
          <w:rPr>
            <w:sz w:val="24"/>
            <w:szCs w:val="24"/>
            <w:lang w:eastAsia="en-US"/>
          </w:rPr>
          <w:t>Постановлением</w:t>
        </w:r>
      </w:hyperlink>
      <w:r w:rsidRPr="00022CA1">
        <w:rPr>
          <w:sz w:val="24"/>
          <w:szCs w:val="24"/>
          <w:lang w:eastAsia="en-US"/>
        </w:rPr>
        <w:t xml:space="preserve"> Правительства Московской области от 27.09.2013 №771/43 «Об утверждении Перечня исторических поселений, имеющих особое значение для истории и культуры Московской области» город Павловский Посад включен в перечень 20 исторических поселений областного значения в Московской области. Территориальное планирование и градостроительное зонирование в таких поселениях осуществляется на основе анализа состояния территории исторического поселения, проблем и направлений ее устойчивого развития с учетом обеспечения сохранности объектов культурного наследия, включенных в реестр, выявленных объектов культурного наследия, предмета охраны исторического поселения.</w:t>
      </w:r>
    </w:p>
    <w:p w14:paraId="6260DA10" w14:textId="77777777" w:rsidR="00022CA1" w:rsidRPr="00022CA1" w:rsidRDefault="00022CA1" w:rsidP="00022CA1">
      <w:pPr>
        <w:ind w:firstLine="708"/>
        <w:jc w:val="both"/>
        <w:rPr>
          <w:sz w:val="24"/>
          <w:szCs w:val="24"/>
          <w:lang w:eastAsia="en-US"/>
        </w:rPr>
      </w:pPr>
      <w:r w:rsidRPr="00022CA1">
        <w:rPr>
          <w:sz w:val="24"/>
          <w:szCs w:val="24"/>
          <w:lang w:eastAsia="en-US"/>
        </w:rPr>
        <w:t>На территории Павлово-Посадского городского округа функционируют 4 парковые территории: парк культуры и отдыха, парк Победы, парк «Дубрава» и городской парк, основная деятельность которых направлена на оказание населению разносторонних услуг в сфере культуры и досуга в соответствии со стандартом деятельности парков культуры и отдыха.</w:t>
      </w:r>
    </w:p>
    <w:p w14:paraId="389A867B" w14:textId="77777777" w:rsidR="00022CA1" w:rsidRPr="00022CA1" w:rsidRDefault="00022CA1" w:rsidP="00022CA1">
      <w:pPr>
        <w:ind w:firstLine="708"/>
        <w:jc w:val="both"/>
        <w:rPr>
          <w:sz w:val="24"/>
          <w:szCs w:val="24"/>
          <w:lang w:eastAsia="en-US"/>
        </w:rPr>
      </w:pPr>
      <w:r w:rsidRPr="00022CA1">
        <w:rPr>
          <w:sz w:val="24"/>
          <w:szCs w:val="24"/>
          <w:lang w:eastAsia="en-US"/>
        </w:rPr>
        <w:t xml:space="preserve">Сеть образовательных организаций сферы культуры,  деятельность которых направлена на решение задач дополнительного образования детей, представлена в городском округе 3 организациями дополнительного образования, в которых  по предпрофессиональным и общеразвивающим программам  на начало 2023-2024 учебного года обучались 1497 учащихся. В 2019 году в рамках национального проекта «Культура» проведен капитальный ремонт и техническое переоснащение Детской музыкальной школы, обновлена база музыкальных инструментов Детской музыкальной школы и Детской школы искусств.  Состояние кадрового потенциала в учреждениях дополнительного образования сферы культуры  городского округа стабильное, текучесть кадров незначительна. </w:t>
      </w:r>
    </w:p>
    <w:p w14:paraId="1B260164" w14:textId="77777777" w:rsidR="00022CA1" w:rsidRPr="00022CA1" w:rsidRDefault="00022CA1" w:rsidP="00022CA1">
      <w:pPr>
        <w:ind w:firstLine="708"/>
        <w:jc w:val="both"/>
        <w:rPr>
          <w:sz w:val="24"/>
          <w:szCs w:val="24"/>
          <w:lang w:eastAsia="en-US"/>
        </w:rPr>
      </w:pPr>
      <w:r w:rsidRPr="00022CA1">
        <w:rPr>
          <w:sz w:val="24"/>
          <w:szCs w:val="24"/>
          <w:lang w:eastAsia="en-US"/>
        </w:rPr>
        <w:lastRenderedPageBreak/>
        <w:t>В Павлово-Посадском городском округе проводится  работа, направленная на сохранение исторического и культурного наследия городского округа, развитие туризма в регионе, разрабатываются новые туристические маршруты и туристическая навигация.  Успешно развиваются все виды туризма, проводятся массовые событийные мероприятия.</w:t>
      </w:r>
    </w:p>
    <w:p w14:paraId="1C10119A" w14:textId="77777777" w:rsidR="00022CA1" w:rsidRPr="00022CA1" w:rsidRDefault="00022CA1" w:rsidP="00022CA1">
      <w:pPr>
        <w:jc w:val="both"/>
        <w:rPr>
          <w:i/>
          <w:sz w:val="24"/>
          <w:szCs w:val="24"/>
          <w:lang w:eastAsia="en-US"/>
        </w:rPr>
      </w:pPr>
    </w:p>
    <w:p w14:paraId="2F80043B" w14:textId="77777777" w:rsidR="00022CA1" w:rsidRPr="00022CA1" w:rsidRDefault="00022CA1" w:rsidP="00022CA1">
      <w:pPr>
        <w:jc w:val="both"/>
        <w:rPr>
          <w:i/>
          <w:sz w:val="24"/>
          <w:szCs w:val="24"/>
          <w:lang w:eastAsia="en-US"/>
        </w:rPr>
      </w:pPr>
    </w:p>
    <w:p w14:paraId="5D2F299E" w14:textId="77777777" w:rsidR="00022CA1" w:rsidRPr="00022CA1" w:rsidRDefault="00022CA1" w:rsidP="00022CA1">
      <w:pPr>
        <w:jc w:val="both"/>
        <w:rPr>
          <w:i/>
          <w:sz w:val="24"/>
          <w:szCs w:val="24"/>
          <w:lang w:eastAsia="en-US"/>
        </w:rPr>
      </w:pPr>
    </w:p>
    <w:p w14:paraId="755C7899" w14:textId="77777777" w:rsidR="00022CA1" w:rsidRPr="00022CA1" w:rsidRDefault="00022CA1" w:rsidP="00022CA1">
      <w:pPr>
        <w:widowControl w:val="0"/>
        <w:spacing w:line="276" w:lineRule="auto"/>
        <w:jc w:val="center"/>
        <w:rPr>
          <w:i/>
          <w:sz w:val="24"/>
          <w:szCs w:val="24"/>
          <w:lang w:eastAsia="ru-RU"/>
        </w:rPr>
      </w:pPr>
      <w:r w:rsidRPr="00022CA1">
        <w:rPr>
          <w:i/>
          <w:sz w:val="24"/>
          <w:szCs w:val="24"/>
          <w:lang w:eastAsia="ru-RU"/>
        </w:rPr>
        <w:t>Основные проблемы в сфере  культуры Павлово-Посадского городского округа.</w:t>
      </w:r>
    </w:p>
    <w:p w14:paraId="778B7C7D" w14:textId="77777777" w:rsidR="00022CA1" w:rsidRPr="00022CA1" w:rsidRDefault="00022CA1" w:rsidP="00022CA1">
      <w:pPr>
        <w:tabs>
          <w:tab w:val="left" w:pos="0"/>
        </w:tabs>
        <w:ind w:left="720"/>
        <w:contextualSpacing/>
        <w:rPr>
          <w:b/>
          <w:sz w:val="24"/>
          <w:szCs w:val="24"/>
          <w:lang w:eastAsia="en-US"/>
        </w:rPr>
      </w:pPr>
    </w:p>
    <w:p w14:paraId="3D33D1CE" w14:textId="77777777" w:rsidR="00022CA1" w:rsidRPr="00022CA1" w:rsidRDefault="00022CA1" w:rsidP="00022CA1">
      <w:pPr>
        <w:jc w:val="both"/>
        <w:rPr>
          <w:sz w:val="24"/>
          <w:szCs w:val="24"/>
          <w:lang w:eastAsia="en-US"/>
        </w:rPr>
      </w:pPr>
      <w:r w:rsidRPr="00022CA1">
        <w:rPr>
          <w:sz w:val="24"/>
          <w:szCs w:val="24"/>
          <w:lang w:eastAsia="en-US"/>
        </w:rPr>
        <w:tab/>
        <w:t>Многие учреждения культуры в связи с недофинансированием статей капитального ремонта и приобретения оборудования находятся в неудовлетворительном состоянии. В связи с этим выполнение плана платных услуг некоторыми учреждениями культуры становится невозможным, нет достаточных условий для осуществления культурно-массовой и досуговой деятельности учреждений. Материально-техническая база учреждений культуры, в том числе свето- и звуковое оборудование, музыкальные инструменты и оргтехника, требует значительного обновления. Необходимо внедрение новых технологий, развитие информационной политики в сфере культуры, а, следовательно, обучение сотрудников, повышение их квалификации.</w:t>
      </w:r>
    </w:p>
    <w:p w14:paraId="08049233" w14:textId="77777777" w:rsidR="00022CA1" w:rsidRPr="00022CA1" w:rsidRDefault="00022CA1" w:rsidP="00022CA1">
      <w:pPr>
        <w:ind w:firstLine="708"/>
        <w:jc w:val="both"/>
        <w:rPr>
          <w:sz w:val="24"/>
          <w:szCs w:val="24"/>
          <w:lang w:eastAsia="en-US"/>
        </w:rPr>
      </w:pPr>
      <w:r w:rsidRPr="00022CA1">
        <w:rPr>
          <w:sz w:val="24"/>
          <w:szCs w:val="24"/>
          <w:lang w:eastAsia="en-US"/>
        </w:rPr>
        <w:t>В последние годы уровень и качество предоставления библиотечных услуг не всегда в полной мере соответствуют потребностям жителей в информационном обеспечении. По данным опросов пользователей общедоступных библиотек читательский спрос определяется, в первую очередь, двумя факторами - новыми поступлениями в библиотеку и информационной доступностью.</w:t>
      </w:r>
      <w:r w:rsidRPr="00022CA1">
        <w:rPr>
          <w:sz w:val="24"/>
          <w:szCs w:val="24"/>
          <w:lang w:eastAsia="en-US"/>
        </w:rPr>
        <w:tab/>
      </w:r>
    </w:p>
    <w:p w14:paraId="32695125" w14:textId="77777777" w:rsidR="00022CA1" w:rsidRPr="00022CA1" w:rsidRDefault="00022CA1" w:rsidP="00022CA1">
      <w:pPr>
        <w:ind w:firstLine="709"/>
        <w:jc w:val="both"/>
        <w:rPr>
          <w:bCs/>
          <w:sz w:val="24"/>
          <w:szCs w:val="24"/>
          <w:lang w:eastAsia="en-US"/>
        </w:rPr>
      </w:pPr>
      <w:r w:rsidRPr="00022CA1">
        <w:rPr>
          <w:bCs/>
          <w:sz w:val="24"/>
          <w:szCs w:val="24"/>
          <w:lang w:eastAsia="en-US"/>
        </w:rPr>
        <w:t xml:space="preserve">Состояние кадрового потенциала в учреждениях культуры Павлово-Посадского </w:t>
      </w:r>
      <w:r w:rsidRPr="00022CA1">
        <w:rPr>
          <w:sz w:val="24"/>
          <w:szCs w:val="24"/>
          <w:lang w:eastAsia="en-US"/>
        </w:rPr>
        <w:t xml:space="preserve">городского округа </w:t>
      </w:r>
      <w:r w:rsidRPr="00022CA1">
        <w:rPr>
          <w:bCs/>
          <w:sz w:val="24"/>
          <w:szCs w:val="24"/>
          <w:lang w:eastAsia="en-US"/>
        </w:rPr>
        <w:t xml:space="preserve">стабильное, текучесть кадров незначительна. </w:t>
      </w:r>
    </w:p>
    <w:p w14:paraId="0D5ACF23" w14:textId="77777777" w:rsidR="00022CA1" w:rsidRPr="00022CA1" w:rsidRDefault="00022CA1" w:rsidP="00022CA1">
      <w:pPr>
        <w:ind w:firstLine="709"/>
        <w:jc w:val="both"/>
        <w:rPr>
          <w:sz w:val="24"/>
          <w:szCs w:val="24"/>
          <w:lang w:eastAsia="en-US"/>
        </w:rPr>
      </w:pPr>
      <w:r w:rsidRPr="00022CA1">
        <w:rPr>
          <w:sz w:val="24"/>
          <w:szCs w:val="24"/>
          <w:lang w:eastAsia="en-US"/>
        </w:rPr>
        <w:t xml:space="preserve">Популяризация объектов культурного наследия и музейных ценностей в настоящее время проводится муниципальными музеями Павлово-Посадского городского округа путем оказания муниципальных услуг и через печатные издания.  Уровень и качество предоставляемых услуг не всегда в полной мере соответствуют потребностям жителей в информационном обеспечении. В связи с отсутствием фондового и реставрационного оборудования  сохранится доля музейных предметов, требующих реставрации. Спрос на музейные услуги определяется рядом показателей, в числе которых информационная доступность, современность и техническая оснащенность музейных экспозиций, сменяемость выставок, наличие инфраструктуры для приема посетителей, наличие помещений и специального оборудования для организации как массовых, так и семейных мероприятий. Современный посетитель требует новых экспозиционных решений с применением современного информационного и технологического оборудования (аудио-, видео-, мультимедиа), поэтому выделение средств на создание экспозиций является необходимым условием для сохранения привлекательности музеев. </w:t>
      </w:r>
    </w:p>
    <w:p w14:paraId="6FC92B42" w14:textId="77777777" w:rsidR="00022CA1" w:rsidRPr="00022CA1" w:rsidRDefault="00022CA1" w:rsidP="00022CA1">
      <w:pPr>
        <w:adjustRightInd w:val="0"/>
        <w:ind w:firstLine="709"/>
        <w:jc w:val="both"/>
        <w:rPr>
          <w:sz w:val="24"/>
          <w:szCs w:val="24"/>
          <w:lang w:eastAsia="en-US"/>
        </w:rPr>
      </w:pPr>
      <w:r w:rsidRPr="00022CA1">
        <w:rPr>
          <w:sz w:val="24"/>
          <w:szCs w:val="24"/>
          <w:lang w:eastAsia="en-US"/>
        </w:rPr>
        <w:t>При отсутствии поддержки в сфере культуры продолжится тенденция снижения качества и количества оказываемых услуг, снизится уровень удовлетворенности населения услугами культуры. Продолжится ухудшение состояния материально-технической базы учреждений культуры.</w:t>
      </w:r>
    </w:p>
    <w:p w14:paraId="138D7000" w14:textId="77777777" w:rsidR="00022CA1" w:rsidRPr="00022CA1" w:rsidRDefault="00022CA1" w:rsidP="00022CA1">
      <w:pPr>
        <w:adjustRightInd w:val="0"/>
        <w:ind w:firstLine="709"/>
        <w:jc w:val="both"/>
        <w:rPr>
          <w:sz w:val="24"/>
          <w:szCs w:val="24"/>
          <w:lang w:eastAsia="en-US"/>
        </w:rPr>
      </w:pPr>
      <w:r w:rsidRPr="00022CA1">
        <w:rPr>
          <w:sz w:val="24"/>
          <w:szCs w:val="24"/>
          <w:lang w:eastAsia="en-US"/>
        </w:rPr>
        <w:t xml:space="preserve">Сохранится значительная доля объектов культурного наследия Павлово-Посадского городского округа, нуждающихся в реставрации, оформлении зон охраны и утверждении границ территорий, будет затруднена организация использования объектов культурного наследия в связи с отсутствием их прединвестиционной подготовки. </w:t>
      </w:r>
    </w:p>
    <w:p w14:paraId="340E6E91" w14:textId="77777777" w:rsidR="00022CA1" w:rsidRPr="00022CA1" w:rsidRDefault="00022CA1" w:rsidP="00022CA1">
      <w:pPr>
        <w:widowControl w:val="0"/>
        <w:spacing w:line="276" w:lineRule="auto"/>
        <w:jc w:val="center"/>
        <w:rPr>
          <w:i/>
          <w:sz w:val="24"/>
          <w:szCs w:val="24"/>
          <w:lang w:eastAsia="ru-RU"/>
        </w:rPr>
      </w:pPr>
      <w:r w:rsidRPr="00022CA1">
        <w:rPr>
          <w:i/>
          <w:sz w:val="24"/>
          <w:szCs w:val="24"/>
          <w:lang w:eastAsia="ru-RU"/>
        </w:rPr>
        <w:t>Цели муниципальной программы.</w:t>
      </w:r>
    </w:p>
    <w:p w14:paraId="28B47DDB" w14:textId="77777777" w:rsidR="00022CA1" w:rsidRPr="00022CA1" w:rsidRDefault="00022CA1" w:rsidP="00022CA1">
      <w:pPr>
        <w:tabs>
          <w:tab w:val="left" w:pos="0"/>
        </w:tabs>
        <w:ind w:left="720"/>
        <w:contextualSpacing/>
        <w:rPr>
          <w:b/>
          <w:sz w:val="24"/>
          <w:szCs w:val="24"/>
          <w:lang w:eastAsia="en-US"/>
        </w:rPr>
      </w:pPr>
    </w:p>
    <w:p w14:paraId="2F4CF17B" w14:textId="77777777" w:rsidR="00022CA1" w:rsidRPr="00022CA1" w:rsidRDefault="00022CA1" w:rsidP="00022CA1">
      <w:pPr>
        <w:ind w:firstLine="708"/>
        <w:jc w:val="both"/>
        <w:textAlignment w:val="baseline"/>
        <w:rPr>
          <w:sz w:val="24"/>
          <w:szCs w:val="24"/>
          <w:lang w:eastAsia="en-US"/>
        </w:rPr>
      </w:pPr>
      <w:r w:rsidRPr="00022CA1">
        <w:rPr>
          <w:sz w:val="24"/>
          <w:szCs w:val="24"/>
          <w:lang w:eastAsia="en-US"/>
        </w:rPr>
        <w:lastRenderedPageBreak/>
        <w:t xml:space="preserve">Цели государственной политики в сфере культуры в Павлово-Посадском городском округе Московской области  определены Законом РФ от 09.10.1992 №3612-1 «Основы законодательства Российской Федерации о культуре», федеральными законами от 29.12.1994 №78-ФЗ «О библиотечном деле», от 26.05.1996 №54-ФЗ «О Музейном фонде Российской Федерации и о музеях в Российской Федерации», от 25.06.2002 №73-ФЗ «Об объектах культурного наследия (памятниках истории и культуры) народов Российской Федерации», от 06.10.2003 №131-ФЗ «Об общих принципах организации местного самоуправления в Российской Федерации» ст. 15, от 29.12.2012 №273-ФЗ «Об образовании в Российской Федерации», </w:t>
      </w:r>
      <w:r w:rsidRPr="00022CA1">
        <w:rPr>
          <w:sz w:val="24"/>
          <w:szCs w:val="24"/>
          <w:shd w:val="clear" w:color="auto" w:fill="FFFFFF"/>
          <w:lang w:eastAsia="en-US"/>
        </w:rPr>
        <w:t>законами Московской области от 17.11.2000 №77/2000-03 «О народных художественных промыслах в Московской области», от 13.07.2007 №113/2007-ОЗ «О музеях в Московской области», от 22.07.2013 №81/2013-ОЗ «О государственной политике в сфере культуры в Московской области», от 27.07.2013 №94/2013-ОЗ «Об образовании», от 03.12.2015 №215/2015-ОЗ «О библиотечном обслуживании населения Московской области», от 08.02.2018 №11/2018-ОЗ  «Об объектах культурного наследия (памятниках истории и культуры) в Московской области», У</w:t>
      </w:r>
      <w:r w:rsidRPr="00022CA1">
        <w:rPr>
          <w:sz w:val="24"/>
          <w:szCs w:val="24"/>
          <w:lang w:eastAsia="en-US"/>
        </w:rPr>
        <w:t>казом Президента Российской Федерации от 24.12.2014 №808 «Об утверждении Основ государственной культурной политики», Указом Президента Российской Федерации от  07.05.2018 №204 «О национальных целях и стратегических задачах развития Российской Федерации на период до 2024 года», распоряжением Правительства Российской Федерации от 29.02.2016 №326-р «Об утверждении Стратегии государственной культурной политики на период до 2030 года».</w:t>
      </w:r>
    </w:p>
    <w:p w14:paraId="35D8DAFE" w14:textId="77777777" w:rsidR="00022CA1" w:rsidRPr="00022CA1" w:rsidRDefault="00022CA1" w:rsidP="00022CA1">
      <w:pPr>
        <w:ind w:firstLine="708"/>
        <w:jc w:val="both"/>
        <w:rPr>
          <w:sz w:val="24"/>
          <w:szCs w:val="24"/>
          <w:lang w:eastAsia="en-US"/>
        </w:rPr>
      </w:pPr>
      <w:r w:rsidRPr="00022CA1">
        <w:rPr>
          <w:sz w:val="24"/>
          <w:szCs w:val="24"/>
          <w:lang w:eastAsia="en-US"/>
        </w:rPr>
        <w:t>Основной целью муниципальной программы является повышение качества жизни населения Павлово-Посадского городского округа путем развития услуг в сфере культуры и туризма. Цели и основные направления муниципальной программы соответствуют целям и направлениям, изложенным в государственной программе Московской области «Культура и туризм Подмосковья». Для реализации стратегических приоритетов Российской Федерации и Московской области в сфере культуры на территории Павлово-Посадского городского округа необходима системная работа, которая может быть обеспечена только при реализации программно-целевого метода. Достижению целей муниципальной программы будет способствовать выполнение мероприятий подпрограмм.</w:t>
      </w:r>
    </w:p>
    <w:p w14:paraId="5B561DE9" w14:textId="77777777" w:rsidR="00022CA1" w:rsidRPr="00022CA1" w:rsidRDefault="00022CA1" w:rsidP="00022CA1">
      <w:pPr>
        <w:tabs>
          <w:tab w:val="left" w:pos="0"/>
        </w:tabs>
        <w:rPr>
          <w:b/>
          <w:sz w:val="24"/>
          <w:szCs w:val="24"/>
          <w:lang w:eastAsia="ru-RU"/>
        </w:rPr>
      </w:pPr>
    </w:p>
    <w:p w14:paraId="11C6531B" w14:textId="77777777" w:rsidR="00022CA1" w:rsidRPr="00022CA1" w:rsidRDefault="00022CA1" w:rsidP="00022CA1">
      <w:pPr>
        <w:tabs>
          <w:tab w:val="left" w:pos="0"/>
        </w:tabs>
        <w:jc w:val="center"/>
        <w:rPr>
          <w:b/>
          <w:sz w:val="24"/>
          <w:szCs w:val="24"/>
          <w:lang w:eastAsia="ru-RU"/>
        </w:rPr>
      </w:pPr>
      <w:r w:rsidRPr="00022CA1">
        <w:rPr>
          <w:b/>
          <w:sz w:val="24"/>
          <w:szCs w:val="24"/>
          <w:lang w:eastAsia="ru-RU"/>
        </w:rPr>
        <w:t>Инерционный прогноз развития соответствующей сферы реализации муниципальной программы с учетом ранее достигнутых результатов, а также предложения по решению проблем в указанной сфере.</w:t>
      </w:r>
    </w:p>
    <w:p w14:paraId="006EF606" w14:textId="77777777" w:rsidR="00022CA1" w:rsidRPr="00022CA1" w:rsidRDefault="00022CA1" w:rsidP="00022CA1">
      <w:pPr>
        <w:tabs>
          <w:tab w:val="left" w:pos="0"/>
        </w:tabs>
        <w:jc w:val="center"/>
        <w:rPr>
          <w:b/>
          <w:sz w:val="24"/>
          <w:szCs w:val="24"/>
          <w:lang w:eastAsia="en-US"/>
        </w:rPr>
      </w:pPr>
    </w:p>
    <w:p w14:paraId="3BE0F509" w14:textId="77777777" w:rsidR="00022CA1" w:rsidRPr="00022CA1" w:rsidRDefault="00022CA1" w:rsidP="00022CA1">
      <w:pPr>
        <w:ind w:firstLine="708"/>
        <w:jc w:val="both"/>
        <w:rPr>
          <w:sz w:val="28"/>
          <w:szCs w:val="22"/>
          <w:lang w:eastAsia="en-US"/>
        </w:rPr>
      </w:pPr>
      <w:r w:rsidRPr="00022CA1">
        <w:rPr>
          <w:sz w:val="24"/>
          <w:szCs w:val="24"/>
          <w:lang w:eastAsia="en-US"/>
        </w:rPr>
        <w:t>При реализации муниципальной программы и для достижения намеченной цели необходимо учитывать внешние (макроэкономические, социальные, операционные и т.д.)  и внутренние (структурные, кадровые изменения) риски. Важнейшим условием успешной реализации муниципальной программы является минимизация указанных рисков, эффективный мониторинг выполнения намеченных мероприятий, принятие оперативных мер по корректировке приоритетных направлений и показателей муниципальной программы. По характеру влияния на ход и конечные результаты реализации муниципальной программы существенными являются: возможность ухудшения внутренней и внешней конъюнктуры, снижение темпов роста экономики, уровня инвестиционной активности, высокая инфляция, кризис банковской системы. Реализация данных рисков может вызвать ужесточение бюджетных ограничений в сфере реализации муниципальной программы, сокращение финансирования программных мероприятий.</w:t>
      </w:r>
    </w:p>
    <w:p w14:paraId="40251E3B" w14:textId="77777777" w:rsidR="00022CA1" w:rsidRPr="00022CA1" w:rsidRDefault="00022CA1" w:rsidP="00022CA1">
      <w:pPr>
        <w:ind w:firstLine="708"/>
        <w:jc w:val="both"/>
        <w:rPr>
          <w:color w:val="000000"/>
          <w:szCs w:val="22"/>
          <w:lang w:eastAsia="en-US"/>
        </w:rPr>
      </w:pPr>
      <w:r w:rsidRPr="00022CA1">
        <w:rPr>
          <w:sz w:val="24"/>
          <w:szCs w:val="24"/>
          <w:lang w:eastAsia="en-US"/>
        </w:rPr>
        <w:t>В рамках данной муниципальной программы минимизация указанных рисков возможна на основе регулярного мониторинга, оценки эффективности реализации мероприятий муниципальной программы и своевременной корректировки перечня мероприятий и показателей муниципальной программы.</w:t>
      </w:r>
    </w:p>
    <w:p w14:paraId="6B059912" w14:textId="77777777" w:rsidR="00022CA1" w:rsidRPr="00022CA1" w:rsidRDefault="00022CA1" w:rsidP="00022CA1">
      <w:pPr>
        <w:adjustRightInd w:val="0"/>
        <w:ind w:firstLine="709"/>
        <w:jc w:val="both"/>
        <w:rPr>
          <w:sz w:val="24"/>
          <w:szCs w:val="24"/>
          <w:lang w:eastAsia="en-US"/>
        </w:rPr>
      </w:pPr>
      <w:r w:rsidRPr="00022CA1">
        <w:rPr>
          <w:sz w:val="24"/>
          <w:szCs w:val="24"/>
          <w:lang w:eastAsia="en-US"/>
        </w:rPr>
        <w:lastRenderedPageBreak/>
        <w:t xml:space="preserve">Реализация муниципальной программы к 2028 году позволит оптимизировать и модернизировать сеть муниципальных учреждений культуры, создать условия, обеспечивающие равный и свободный доступ населения ко всему спектру культурных благ, внедрить современные информационные и творческие технологии в культурную деятельность, создать систему широкой информированности населения о культурной жизни области и установить устойчивую обратную связь. Это приведет к созданию единого культурного и информационного пространства области, повышению многообразия и богатства творческих процессов в пространстве культуры Павлово-Посадского городского округа, сохранению и популяризации культурно-исторического наследия, модернизации культурного обслуживания жителей села при сохранении историко-культурной среды территорий – мест формирования традиционной культуры. В результате повысится доступность культурных услуг для всех категорий и групп населения, в том числе путем внедрения дистанционных культурных услуг, централизуются и структурируются бюджетные расходы, расширится участие внебюджетного сектора культуры в реализации государственной культурной политики. </w:t>
      </w:r>
    </w:p>
    <w:p w14:paraId="50CE26FF" w14:textId="77777777" w:rsidR="00022CA1" w:rsidRPr="00022CA1" w:rsidRDefault="00022CA1" w:rsidP="00022CA1">
      <w:pPr>
        <w:ind w:firstLine="709"/>
        <w:jc w:val="both"/>
        <w:rPr>
          <w:sz w:val="24"/>
          <w:szCs w:val="24"/>
          <w:lang w:eastAsia="en-US"/>
        </w:rPr>
      </w:pPr>
      <w:r w:rsidRPr="00022CA1">
        <w:rPr>
          <w:sz w:val="24"/>
          <w:szCs w:val="24"/>
          <w:lang w:eastAsia="en-US"/>
        </w:rPr>
        <w:t>Одним из важнейших результатов реализации муниципальной программы должно стать доведение размера средней заработной платы работников учреждений культуры до уровня средней заработной платы в Московской области.</w:t>
      </w:r>
    </w:p>
    <w:p w14:paraId="0FBAEE5D" w14:textId="77777777" w:rsidR="00022CA1" w:rsidRPr="00022CA1" w:rsidRDefault="00022CA1" w:rsidP="00022CA1">
      <w:pPr>
        <w:ind w:firstLine="709"/>
        <w:jc w:val="both"/>
        <w:rPr>
          <w:sz w:val="24"/>
          <w:szCs w:val="24"/>
          <w:lang w:eastAsia="en-US"/>
        </w:rPr>
      </w:pPr>
    </w:p>
    <w:p w14:paraId="11572494" w14:textId="77777777" w:rsidR="00022CA1" w:rsidRPr="00022CA1" w:rsidRDefault="00022CA1" w:rsidP="00022CA1">
      <w:pPr>
        <w:ind w:firstLine="708"/>
        <w:jc w:val="both"/>
        <w:rPr>
          <w:sz w:val="24"/>
          <w:szCs w:val="24"/>
          <w:lang w:eastAsia="en-US"/>
        </w:rPr>
      </w:pPr>
      <w:r w:rsidRPr="00022CA1">
        <w:rPr>
          <w:sz w:val="24"/>
          <w:szCs w:val="24"/>
          <w:lang w:eastAsia="en-US"/>
        </w:rPr>
        <w:t>Инерционный прогноз развития сферы культуры Павлово-Посадского городского округа:</w:t>
      </w:r>
    </w:p>
    <w:p w14:paraId="5722FD7B" w14:textId="77777777" w:rsidR="00022CA1" w:rsidRPr="00022CA1" w:rsidRDefault="00022CA1" w:rsidP="00022CA1">
      <w:pPr>
        <w:numPr>
          <w:ilvl w:val="0"/>
          <w:numId w:val="3"/>
        </w:numPr>
        <w:contextualSpacing/>
        <w:jc w:val="both"/>
        <w:rPr>
          <w:sz w:val="24"/>
          <w:szCs w:val="24"/>
          <w:lang w:eastAsia="en-US"/>
        </w:rPr>
      </w:pPr>
      <w:r w:rsidRPr="00022CA1">
        <w:rPr>
          <w:sz w:val="24"/>
          <w:szCs w:val="24"/>
          <w:lang w:eastAsia="en-US"/>
        </w:rPr>
        <w:t>при отсутствии финансовой поддержки продолжится ухудшение состояния объектов культурного наследия, сохранится значительная доля объектов культурного наследия, нуждающихся в реставрации;</w:t>
      </w:r>
    </w:p>
    <w:p w14:paraId="74634EF7" w14:textId="77777777" w:rsidR="00022CA1" w:rsidRPr="00022CA1" w:rsidRDefault="00022CA1" w:rsidP="00022CA1">
      <w:pPr>
        <w:numPr>
          <w:ilvl w:val="0"/>
          <w:numId w:val="3"/>
        </w:numPr>
        <w:contextualSpacing/>
        <w:jc w:val="both"/>
        <w:rPr>
          <w:sz w:val="24"/>
          <w:szCs w:val="24"/>
          <w:lang w:eastAsia="en-US"/>
        </w:rPr>
      </w:pPr>
      <w:r w:rsidRPr="00022CA1">
        <w:rPr>
          <w:sz w:val="24"/>
          <w:szCs w:val="24"/>
          <w:lang w:eastAsia="en-US"/>
        </w:rPr>
        <w:t>продолжится тенденция снижения качества сохранности музейных фондов в муниципальных музеях, сохранится значительная доля музеев, нуждающихся в укреплении материально-технической базы и проведении реставрационных работ музейных фондов, снизятся темпы развития экспозиционно-выставочной деятельности;</w:t>
      </w:r>
    </w:p>
    <w:p w14:paraId="20D96087" w14:textId="77777777" w:rsidR="00022CA1" w:rsidRPr="00022CA1" w:rsidRDefault="00022CA1" w:rsidP="00022CA1">
      <w:pPr>
        <w:numPr>
          <w:ilvl w:val="0"/>
          <w:numId w:val="3"/>
        </w:numPr>
        <w:contextualSpacing/>
        <w:jc w:val="both"/>
        <w:rPr>
          <w:sz w:val="24"/>
          <w:szCs w:val="24"/>
          <w:lang w:eastAsia="en-US"/>
        </w:rPr>
      </w:pPr>
      <w:r w:rsidRPr="00022CA1">
        <w:rPr>
          <w:sz w:val="24"/>
          <w:szCs w:val="24"/>
          <w:lang w:eastAsia="en-US"/>
        </w:rPr>
        <w:t>продолжится тенденция снижения качества услуг для населения, особенно в сельской местности;</w:t>
      </w:r>
    </w:p>
    <w:p w14:paraId="4E58EC31" w14:textId="77777777" w:rsidR="00022CA1" w:rsidRPr="00022CA1" w:rsidRDefault="00022CA1" w:rsidP="00022CA1">
      <w:pPr>
        <w:numPr>
          <w:ilvl w:val="0"/>
          <w:numId w:val="3"/>
        </w:numPr>
        <w:contextualSpacing/>
        <w:jc w:val="both"/>
        <w:rPr>
          <w:sz w:val="24"/>
          <w:szCs w:val="24"/>
          <w:lang w:eastAsia="en-US"/>
        </w:rPr>
      </w:pPr>
      <w:r w:rsidRPr="00022CA1">
        <w:rPr>
          <w:sz w:val="24"/>
          <w:szCs w:val="24"/>
          <w:lang w:eastAsia="en-US"/>
        </w:rPr>
        <w:t>сохранится значительная доля муниципальных общедоступных библиотек, нуждающихся в укреплении материально-технической базы и современном оборудовании, сохранится старый формат работы муниципальных общедоступных библиотек;</w:t>
      </w:r>
    </w:p>
    <w:p w14:paraId="4469E2C6" w14:textId="77777777" w:rsidR="00022CA1" w:rsidRPr="00022CA1" w:rsidRDefault="00022CA1" w:rsidP="00022CA1">
      <w:pPr>
        <w:numPr>
          <w:ilvl w:val="0"/>
          <w:numId w:val="3"/>
        </w:numPr>
        <w:contextualSpacing/>
        <w:jc w:val="both"/>
        <w:rPr>
          <w:sz w:val="24"/>
          <w:szCs w:val="24"/>
          <w:lang w:eastAsia="en-US"/>
        </w:rPr>
      </w:pPr>
      <w:r w:rsidRPr="00022CA1">
        <w:rPr>
          <w:sz w:val="24"/>
          <w:szCs w:val="24"/>
          <w:lang w:eastAsia="en-US"/>
        </w:rPr>
        <w:t>при отсутствии финансовой поддержки на проведение текущего ремонта, развитие материально-технической базы, капитального ремонта, технического переоснащения и благоустройство территорий учреждений сферы культуры продолжится тенденция снижения качества оказываемых услуг, снизится уровень доступности и удовлетворенности населения услугами сферы культуры;</w:t>
      </w:r>
    </w:p>
    <w:p w14:paraId="2D2DB101" w14:textId="77777777" w:rsidR="00022CA1" w:rsidRPr="00022CA1" w:rsidRDefault="00022CA1" w:rsidP="00022CA1">
      <w:pPr>
        <w:numPr>
          <w:ilvl w:val="0"/>
          <w:numId w:val="3"/>
        </w:numPr>
        <w:contextualSpacing/>
        <w:jc w:val="both"/>
        <w:rPr>
          <w:sz w:val="24"/>
          <w:szCs w:val="24"/>
          <w:lang w:eastAsia="en-US"/>
        </w:rPr>
      </w:pPr>
      <w:r w:rsidRPr="00022CA1">
        <w:rPr>
          <w:sz w:val="24"/>
          <w:szCs w:val="24"/>
          <w:lang w:eastAsia="en-US"/>
        </w:rPr>
        <w:t>при растущем спросе родителей на услуги дополнительного образования детей  сеть организаций дополнительного образования и ее инфраструктура не получит необходимого развития;</w:t>
      </w:r>
    </w:p>
    <w:p w14:paraId="4CEC3C7E" w14:textId="77777777" w:rsidR="00022CA1" w:rsidRPr="00022CA1" w:rsidRDefault="00022CA1" w:rsidP="00022CA1">
      <w:pPr>
        <w:numPr>
          <w:ilvl w:val="0"/>
          <w:numId w:val="3"/>
        </w:numPr>
        <w:contextualSpacing/>
        <w:jc w:val="both"/>
        <w:rPr>
          <w:sz w:val="24"/>
          <w:szCs w:val="24"/>
          <w:lang w:eastAsia="en-US"/>
        </w:rPr>
      </w:pPr>
      <w:r w:rsidRPr="00022CA1">
        <w:rPr>
          <w:sz w:val="24"/>
          <w:szCs w:val="24"/>
          <w:lang w:eastAsia="en-US"/>
        </w:rPr>
        <w:t>сохранится проблема кадрового обеспечения образовательных организаций, а именно «старение» педагогических кадров, недостаточная привлекательность профессии для молодых талантливых выпускников образовательных организаций высшего образования;</w:t>
      </w:r>
    </w:p>
    <w:p w14:paraId="1DD99268" w14:textId="77777777" w:rsidR="00022CA1" w:rsidRPr="00022CA1" w:rsidRDefault="00022CA1" w:rsidP="00022CA1">
      <w:pPr>
        <w:numPr>
          <w:ilvl w:val="0"/>
          <w:numId w:val="3"/>
        </w:numPr>
        <w:contextualSpacing/>
        <w:jc w:val="both"/>
        <w:rPr>
          <w:sz w:val="24"/>
          <w:szCs w:val="24"/>
          <w:lang w:eastAsia="en-US"/>
        </w:rPr>
      </w:pPr>
      <w:r w:rsidRPr="00022CA1">
        <w:rPr>
          <w:sz w:val="24"/>
          <w:szCs w:val="24"/>
          <w:lang w:eastAsia="en-US"/>
        </w:rPr>
        <w:t>отсутствие финансовой поддержки на проведение мероприятий в сфере культуры повлечет за собой снижение качества проведения культурно-массовых мероприятий, невозможность проведения фестивалей и конкурсов муниципального уровня;</w:t>
      </w:r>
    </w:p>
    <w:p w14:paraId="3ED25116" w14:textId="77777777" w:rsidR="00022CA1" w:rsidRPr="00022CA1" w:rsidRDefault="00022CA1" w:rsidP="00022CA1">
      <w:pPr>
        <w:numPr>
          <w:ilvl w:val="0"/>
          <w:numId w:val="3"/>
        </w:numPr>
        <w:contextualSpacing/>
        <w:jc w:val="both"/>
        <w:rPr>
          <w:sz w:val="24"/>
          <w:szCs w:val="24"/>
          <w:lang w:eastAsia="en-US"/>
        </w:rPr>
      </w:pPr>
      <w:r w:rsidRPr="00022CA1">
        <w:rPr>
          <w:sz w:val="24"/>
          <w:szCs w:val="24"/>
          <w:lang w:eastAsia="en-US"/>
        </w:rPr>
        <w:t>отсутствие финансовой поддержки, эффективного взаимодействия органов исполнительной власти Московской области, муниципальных органов власти, общественных объединений и организаций, осуществляющих деятельность в сфере туризма, не позволит создать благоприятные условия для развития туристской индустрии.</w:t>
      </w:r>
    </w:p>
    <w:p w14:paraId="257D8067" w14:textId="77777777" w:rsidR="00022CA1" w:rsidRPr="00022CA1" w:rsidRDefault="00022CA1" w:rsidP="00022CA1">
      <w:pPr>
        <w:ind w:firstLine="708"/>
        <w:jc w:val="both"/>
        <w:rPr>
          <w:sz w:val="24"/>
          <w:szCs w:val="24"/>
          <w:lang w:eastAsia="en-US"/>
        </w:rPr>
      </w:pPr>
    </w:p>
    <w:p w14:paraId="5AB3A6DD" w14:textId="77777777" w:rsidR="00022CA1" w:rsidRPr="00022CA1" w:rsidRDefault="00022CA1" w:rsidP="00022CA1">
      <w:pPr>
        <w:ind w:firstLine="708"/>
        <w:jc w:val="both"/>
        <w:rPr>
          <w:sz w:val="24"/>
          <w:szCs w:val="24"/>
          <w:lang w:eastAsia="en-US"/>
        </w:rPr>
      </w:pPr>
      <w:r w:rsidRPr="00022CA1">
        <w:rPr>
          <w:sz w:val="24"/>
          <w:szCs w:val="24"/>
          <w:lang w:eastAsia="en-US"/>
        </w:rPr>
        <w:t>Реализация мероприятий подпрограмм муниципальной программы «Культура и туризм» позволит:</w:t>
      </w:r>
    </w:p>
    <w:p w14:paraId="39155602" w14:textId="77777777" w:rsidR="00022CA1" w:rsidRPr="00022CA1" w:rsidRDefault="00022CA1" w:rsidP="00022CA1">
      <w:pPr>
        <w:numPr>
          <w:ilvl w:val="0"/>
          <w:numId w:val="3"/>
        </w:numPr>
        <w:contextualSpacing/>
        <w:jc w:val="both"/>
        <w:rPr>
          <w:sz w:val="24"/>
          <w:szCs w:val="24"/>
          <w:lang w:eastAsia="en-US"/>
        </w:rPr>
      </w:pPr>
      <w:r w:rsidRPr="00022CA1">
        <w:rPr>
          <w:sz w:val="24"/>
          <w:szCs w:val="24"/>
          <w:lang w:eastAsia="en-US"/>
        </w:rPr>
        <w:lastRenderedPageBreak/>
        <w:t>обеспечить соблюдение законодательства в сфере сохранения объектов культурного наследия на территории Павлово-Посадского городского округа, физическую сохранность объектов культурного наследия и создать условия для их активного включения в хозяйственный и культурный оборот;</w:t>
      </w:r>
    </w:p>
    <w:p w14:paraId="02916FE2" w14:textId="77777777" w:rsidR="00022CA1" w:rsidRPr="00022CA1" w:rsidRDefault="00022CA1" w:rsidP="00022CA1">
      <w:pPr>
        <w:numPr>
          <w:ilvl w:val="0"/>
          <w:numId w:val="3"/>
        </w:numPr>
        <w:contextualSpacing/>
        <w:jc w:val="both"/>
        <w:rPr>
          <w:sz w:val="24"/>
          <w:szCs w:val="24"/>
          <w:lang w:eastAsia="en-US"/>
        </w:rPr>
      </w:pPr>
      <w:r w:rsidRPr="00022CA1">
        <w:rPr>
          <w:sz w:val="24"/>
          <w:szCs w:val="24"/>
          <w:lang w:eastAsia="en-US"/>
        </w:rPr>
        <w:t>повысить количество посетителей муниципальных музеев, провести модернизацию системы предоставления музейных услуг, в том числе в электронном виде, повысить качество работы по учету музейных предметов, в том числе работы по публикации в Государственном каталоге музейного фонда Российской Федерации;</w:t>
      </w:r>
    </w:p>
    <w:p w14:paraId="207DECD2" w14:textId="77777777" w:rsidR="00022CA1" w:rsidRPr="00022CA1" w:rsidRDefault="00022CA1" w:rsidP="00022CA1">
      <w:pPr>
        <w:numPr>
          <w:ilvl w:val="0"/>
          <w:numId w:val="3"/>
        </w:numPr>
        <w:contextualSpacing/>
        <w:jc w:val="both"/>
        <w:rPr>
          <w:sz w:val="24"/>
          <w:szCs w:val="24"/>
          <w:lang w:eastAsia="en-US"/>
        </w:rPr>
      </w:pPr>
      <w:r w:rsidRPr="00022CA1">
        <w:rPr>
          <w:sz w:val="24"/>
          <w:szCs w:val="24"/>
          <w:lang w:eastAsia="en-US"/>
        </w:rPr>
        <w:t>продолжить развитие и модернизацию муниципальных общедоступных библиотек, направленную на развитие новых форм библиотечного обслуживания, обеспечить сохранность библиотечного фонда в соответствии с установленными нормами законодательства Российской Федерации;</w:t>
      </w:r>
    </w:p>
    <w:p w14:paraId="19F30537" w14:textId="77777777" w:rsidR="00022CA1" w:rsidRPr="00022CA1" w:rsidRDefault="00022CA1" w:rsidP="00022CA1">
      <w:pPr>
        <w:numPr>
          <w:ilvl w:val="0"/>
          <w:numId w:val="3"/>
        </w:numPr>
        <w:contextualSpacing/>
        <w:jc w:val="both"/>
        <w:rPr>
          <w:sz w:val="24"/>
          <w:szCs w:val="24"/>
          <w:lang w:eastAsia="en-US"/>
        </w:rPr>
      </w:pPr>
      <w:r w:rsidRPr="00022CA1">
        <w:rPr>
          <w:sz w:val="24"/>
          <w:szCs w:val="24"/>
          <w:lang w:eastAsia="en-US"/>
        </w:rPr>
        <w:t>продолжить внедрение информационных технологий в деятельность библиотек и предоставить читателям новые виды услуг на основе современных технологий, обеспечить совершенствование библиотечного фонда в соответствии с нормативами Российской Федерации.</w:t>
      </w:r>
    </w:p>
    <w:p w14:paraId="1B1BE00E" w14:textId="77777777" w:rsidR="00022CA1" w:rsidRPr="00022CA1" w:rsidRDefault="00022CA1" w:rsidP="00022CA1">
      <w:pPr>
        <w:numPr>
          <w:ilvl w:val="0"/>
          <w:numId w:val="3"/>
        </w:numPr>
        <w:contextualSpacing/>
        <w:jc w:val="both"/>
        <w:rPr>
          <w:sz w:val="24"/>
          <w:szCs w:val="24"/>
          <w:lang w:eastAsia="en-US"/>
        </w:rPr>
      </w:pPr>
      <w:r w:rsidRPr="00022CA1">
        <w:rPr>
          <w:sz w:val="24"/>
          <w:szCs w:val="24"/>
          <w:lang w:eastAsia="en-US"/>
        </w:rPr>
        <w:t>повысить количество посетителей учреждений культурно-досуговых учреждений, создать условия для массового отдыха жителей городского округа;</w:t>
      </w:r>
    </w:p>
    <w:p w14:paraId="176F4118" w14:textId="77777777" w:rsidR="00022CA1" w:rsidRPr="00022CA1" w:rsidRDefault="00022CA1" w:rsidP="00022CA1">
      <w:pPr>
        <w:numPr>
          <w:ilvl w:val="0"/>
          <w:numId w:val="3"/>
        </w:numPr>
        <w:contextualSpacing/>
        <w:jc w:val="both"/>
        <w:rPr>
          <w:sz w:val="24"/>
          <w:szCs w:val="24"/>
          <w:lang w:eastAsia="en-US"/>
        </w:rPr>
      </w:pPr>
      <w:r w:rsidRPr="00022CA1">
        <w:rPr>
          <w:sz w:val="24"/>
          <w:szCs w:val="24"/>
          <w:lang w:eastAsia="en-US"/>
        </w:rPr>
        <w:t>провести капитальные ремонты, текущие ремонты, техническое переоснащение и благоустройство территорий, улучшить материально-техническую базу учреждений сферы культуры;</w:t>
      </w:r>
    </w:p>
    <w:p w14:paraId="2220FE8D" w14:textId="77777777" w:rsidR="00022CA1" w:rsidRPr="00022CA1" w:rsidRDefault="00022CA1" w:rsidP="00022CA1">
      <w:pPr>
        <w:numPr>
          <w:ilvl w:val="0"/>
          <w:numId w:val="3"/>
        </w:numPr>
        <w:contextualSpacing/>
        <w:jc w:val="both"/>
        <w:rPr>
          <w:sz w:val="24"/>
          <w:szCs w:val="24"/>
          <w:lang w:eastAsia="en-US"/>
        </w:rPr>
      </w:pPr>
      <w:r w:rsidRPr="00022CA1">
        <w:rPr>
          <w:sz w:val="24"/>
          <w:szCs w:val="24"/>
          <w:lang w:eastAsia="en-US"/>
        </w:rPr>
        <w:t>повысить доступность учреждений сферы культуры для людей с ограниченными возможностями;</w:t>
      </w:r>
    </w:p>
    <w:p w14:paraId="66D22FFA" w14:textId="77777777" w:rsidR="00022CA1" w:rsidRPr="00022CA1" w:rsidRDefault="00022CA1" w:rsidP="00022CA1">
      <w:pPr>
        <w:numPr>
          <w:ilvl w:val="0"/>
          <w:numId w:val="3"/>
        </w:numPr>
        <w:contextualSpacing/>
        <w:jc w:val="both"/>
        <w:rPr>
          <w:sz w:val="24"/>
          <w:szCs w:val="24"/>
          <w:lang w:eastAsia="en-US"/>
        </w:rPr>
      </w:pPr>
      <w:r w:rsidRPr="00022CA1">
        <w:rPr>
          <w:sz w:val="24"/>
          <w:szCs w:val="24"/>
          <w:lang w:eastAsia="en-US"/>
        </w:rPr>
        <w:t xml:space="preserve">повысить доступность, качество и эффективность образовательных услуг через совершенствование системы дополнительного образования, обновление содержания и технологий образовательного процесса, внедрение современных организационно-экономических моделей предоставления услуг, развитие кадрового потенциала системы образования; </w:t>
      </w:r>
    </w:p>
    <w:p w14:paraId="288771F9" w14:textId="77777777" w:rsidR="00022CA1" w:rsidRPr="00022CA1" w:rsidRDefault="00022CA1" w:rsidP="00022CA1">
      <w:pPr>
        <w:numPr>
          <w:ilvl w:val="0"/>
          <w:numId w:val="3"/>
        </w:numPr>
        <w:contextualSpacing/>
        <w:jc w:val="both"/>
        <w:rPr>
          <w:sz w:val="24"/>
          <w:szCs w:val="24"/>
          <w:lang w:eastAsia="en-US"/>
        </w:rPr>
      </w:pPr>
      <w:r w:rsidRPr="00022CA1">
        <w:rPr>
          <w:sz w:val="24"/>
          <w:szCs w:val="24"/>
          <w:lang w:eastAsia="en-US"/>
        </w:rPr>
        <w:t>создать условия для реализации полномочий органов местного самоуправления в сфере культуры, обеспечить проведение ежегодных жанровых фестивалей и смотров любительского творчества, повысить  уровень проведения культурно-массовых мероприятий.</w:t>
      </w:r>
    </w:p>
    <w:p w14:paraId="6F2C235D" w14:textId="77777777" w:rsidR="00022CA1" w:rsidRPr="00022CA1" w:rsidRDefault="00022CA1" w:rsidP="00022CA1">
      <w:pPr>
        <w:jc w:val="both"/>
        <w:rPr>
          <w:sz w:val="24"/>
          <w:szCs w:val="24"/>
          <w:lang w:eastAsia="en-US"/>
        </w:rPr>
      </w:pPr>
    </w:p>
    <w:p w14:paraId="0B5592AF" w14:textId="77777777" w:rsidR="00022CA1" w:rsidRPr="00022CA1" w:rsidRDefault="00022CA1" w:rsidP="00022CA1">
      <w:pPr>
        <w:widowControl w:val="0"/>
        <w:numPr>
          <w:ilvl w:val="0"/>
          <w:numId w:val="5"/>
        </w:numPr>
        <w:spacing w:line="276" w:lineRule="auto"/>
        <w:jc w:val="center"/>
        <w:rPr>
          <w:b/>
          <w:sz w:val="24"/>
          <w:szCs w:val="24"/>
          <w:lang w:eastAsia="ru-RU"/>
        </w:rPr>
      </w:pPr>
      <w:r w:rsidRPr="00022CA1">
        <w:rPr>
          <w:b/>
          <w:sz w:val="24"/>
          <w:szCs w:val="24"/>
          <w:lang w:eastAsia="ru-RU"/>
        </w:rPr>
        <w:t>Показатели муниципальной программы.</w:t>
      </w:r>
    </w:p>
    <w:p w14:paraId="6CE90CA0" w14:textId="77777777" w:rsidR="00022CA1" w:rsidRPr="00022CA1" w:rsidRDefault="00022CA1" w:rsidP="00022CA1">
      <w:pPr>
        <w:widowControl w:val="0"/>
        <w:tabs>
          <w:tab w:val="left" w:pos="0"/>
        </w:tabs>
        <w:spacing w:line="276" w:lineRule="auto"/>
        <w:ind w:left="1260"/>
        <w:jc w:val="center"/>
        <w:rPr>
          <w:rFonts w:ascii="Calibri" w:hAnsi="Calibri" w:cs="Calibri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2736"/>
        <w:gridCol w:w="2055"/>
        <w:gridCol w:w="1136"/>
        <w:gridCol w:w="978"/>
        <w:gridCol w:w="842"/>
        <w:gridCol w:w="842"/>
        <w:gridCol w:w="951"/>
        <w:gridCol w:w="841"/>
        <w:gridCol w:w="951"/>
        <w:gridCol w:w="1983"/>
        <w:gridCol w:w="1670"/>
      </w:tblGrid>
      <w:tr w:rsidR="00022CA1" w:rsidRPr="00022CA1" w14:paraId="6756007D" w14:textId="77777777" w:rsidTr="00441F0A">
        <w:tc>
          <w:tcPr>
            <w:tcW w:w="0" w:type="auto"/>
            <w:vMerge w:val="restart"/>
          </w:tcPr>
          <w:p w14:paraId="43965A26" w14:textId="77777777" w:rsidR="00022CA1" w:rsidRPr="00022CA1" w:rsidRDefault="00022CA1" w:rsidP="00022CA1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N п/п</w:t>
            </w:r>
          </w:p>
        </w:tc>
        <w:tc>
          <w:tcPr>
            <w:tcW w:w="0" w:type="auto"/>
            <w:vMerge w:val="restart"/>
          </w:tcPr>
          <w:p w14:paraId="7A0D3FBD" w14:textId="77777777" w:rsidR="00022CA1" w:rsidRPr="00022CA1" w:rsidRDefault="00022CA1" w:rsidP="00022CA1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Наименование показателей</w:t>
            </w:r>
          </w:p>
        </w:tc>
        <w:tc>
          <w:tcPr>
            <w:tcW w:w="0" w:type="auto"/>
            <w:vMerge w:val="restart"/>
          </w:tcPr>
          <w:p w14:paraId="695330FD" w14:textId="77777777" w:rsidR="00022CA1" w:rsidRPr="00022CA1" w:rsidRDefault="00022CA1" w:rsidP="00022CA1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 xml:space="preserve">Тип показателя </w:t>
            </w:r>
          </w:p>
        </w:tc>
        <w:tc>
          <w:tcPr>
            <w:tcW w:w="0" w:type="auto"/>
            <w:vMerge w:val="restart"/>
          </w:tcPr>
          <w:p w14:paraId="378B5984" w14:textId="77777777" w:rsidR="00022CA1" w:rsidRPr="00022CA1" w:rsidRDefault="00022CA1" w:rsidP="00022CA1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 xml:space="preserve">Единица измерения (по </w:t>
            </w:r>
            <w:hyperlink r:id="rId9">
              <w:r w:rsidRPr="00022CA1">
                <w:rPr>
                  <w:sz w:val="22"/>
                  <w:szCs w:val="22"/>
                  <w:lang w:eastAsia="en-US"/>
                </w:rPr>
                <w:t>ОКЕИ</w:t>
              </w:r>
            </w:hyperlink>
            <w:r w:rsidRPr="00022CA1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0" w:type="auto"/>
            <w:vMerge w:val="restart"/>
          </w:tcPr>
          <w:p w14:paraId="77F5DD3D" w14:textId="77777777" w:rsidR="00022CA1" w:rsidRPr="00022CA1" w:rsidRDefault="00022CA1" w:rsidP="00022CA1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 xml:space="preserve">Базовое значение </w:t>
            </w:r>
          </w:p>
        </w:tc>
        <w:tc>
          <w:tcPr>
            <w:tcW w:w="0" w:type="auto"/>
            <w:gridSpan w:val="5"/>
          </w:tcPr>
          <w:p w14:paraId="2E356785" w14:textId="77777777" w:rsidR="00022CA1" w:rsidRPr="00022CA1" w:rsidRDefault="00022CA1" w:rsidP="00022CA1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Планируемое значение по годам реализации программы</w:t>
            </w:r>
          </w:p>
        </w:tc>
        <w:tc>
          <w:tcPr>
            <w:tcW w:w="0" w:type="auto"/>
            <w:vMerge w:val="restart"/>
          </w:tcPr>
          <w:p w14:paraId="51D1249E" w14:textId="77777777" w:rsidR="00022CA1" w:rsidRPr="00022CA1" w:rsidRDefault="00022CA1" w:rsidP="00022CA1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Ответственный за достижение показателя</w:t>
            </w:r>
          </w:p>
        </w:tc>
        <w:tc>
          <w:tcPr>
            <w:tcW w:w="0" w:type="auto"/>
            <w:vMerge w:val="restart"/>
          </w:tcPr>
          <w:p w14:paraId="5F76B04A" w14:textId="77777777" w:rsidR="00022CA1" w:rsidRPr="00022CA1" w:rsidRDefault="00022CA1" w:rsidP="00022CA1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 xml:space="preserve">Номер подпрограммы, мероприятий, оказывающих влияние на достижение показателя </w:t>
            </w:r>
          </w:p>
        </w:tc>
      </w:tr>
      <w:tr w:rsidR="00022CA1" w:rsidRPr="00022CA1" w14:paraId="56C231F0" w14:textId="77777777" w:rsidTr="00441F0A">
        <w:tc>
          <w:tcPr>
            <w:tcW w:w="0" w:type="auto"/>
            <w:vMerge/>
          </w:tcPr>
          <w:p w14:paraId="695DB40B" w14:textId="77777777" w:rsidR="00022CA1" w:rsidRPr="00022CA1" w:rsidRDefault="00022CA1" w:rsidP="00022CA1">
            <w:pPr>
              <w:widowControl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</w:tcPr>
          <w:p w14:paraId="4AD0F4C5" w14:textId="77777777" w:rsidR="00022CA1" w:rsidRPr="00022CA1" w:rsidRDefault="00022CA1" w:rsidP="00022CA1">
            <w:pPr>
              <w:widowControl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</w:tcPr>
          <w:p w14:paraId="4D4AFD30" w14:textId="77777777" w:rsidR="00022CA1" w:rsidRPr="00022CA1" w:rsidRDefault="00022CA1" w:rsidP="00022CA1">
            <w:pPr>
              <w:widowControl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</w:tcPr>
          <w:p w14:paraId="50DFE930" w14:textId="77777777" w:rsidR="00022CA1" w:rsidRPr="00022CA1" w:rsidRDefault="00022CA1" w:rsidP="00022CA1">
            <w:pPr>
              <w:widowControl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</w:tcPr>
          <w:p w14:paraId="3901AC9B" w14:textId="77777777" w:rsidR="00022CA1" w:rsidRPr="00022CA1" w:rsidRDefault="00022CA1" w:rsidP="00022CA1">
            <w:pPr>
              <w:widowControl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</w:tcPr>
          <w:p w14:paraId="10478BCE" w14:textId="77777777" w:rsidR="00022CA1" w:rsidRPr="00022CA1" w:rsidRDefault="00022CA1" w:rsidP="00022CA1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2024 год</w:t>
            </w:r>
          </w:p>
        </w:tc>
        <w:tc>
          <w:tcPr>
            <w:tcW w:w="0" w:type="auto"/>
          </w:tcPr>
          <w:p w14:paraId="23CB1AFB" w14:textId="77777777" w:rsidR="00022CA1" w:rsidRPr="00022CA1" w:rsidRDefault="00022CA1" w:rsidP="00022CA1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2025 год</w:t>
            </w:r>
          </w:p>
        </w:tc>
        <w:tc>
          <w:tcPr>
            <w:tcW w:w="0" w:type="auto"/>
          </w:tcPr>
          <w:p w14:paraId="41D6CB0D" w14:textId="77777777" w:rsidR="00022CA1" w:rsidRPr="00022CA1" w:rsidRDefault="00022CA1" w:rsidP="00022CA1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 xml:space="preserve">2026 </w:t>
            </w:r>
          </w:p>
          <w:p w14:paraId="68389094" w14:textId="77777777" w:rsidR="00022CA1" w:rsidRPr="00022CA1" w:rsidRDefault="00022CA1" w:rsidP="00022CA1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год</w:t>
            </w:r>
          </w:p>
        </w:tc>
        <w:tc>
          <w:tcPr>
            <w:tcW w:w="0" w:type="auto"/>
          </w:tcPr>
          <w:p w14:paraId="5D0F7C51" w14:textId="77777777" w:rsidR="00022CA1" w:rsidRPr="00022CA1" w:rsidRDefault="00022CA1" w:rsidP="00022CA1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 xml:space="preserve">2027 </w:t>
            </w:r>
          </w:p>
          <w:p w14:paraId="3621279D" w14:textId="77777777" w:rsidR="00022CA1" w:rsidRPr="00022CA1" w:rsidRDefault="00022CA1" w:rsidP="00022CA1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год</w:t>
            </w:r>
          </w:p>
        </w:tc>
        <w:tc>
          <w:tcPr>
            <w:tcW w:w="0" w:type="auto"/>
          </w:tcPr>
          <w:p w14:paraId="30F97300" w14:textId="77777777" w:rsidR="00022CA1" w:rsidRPr="00022CA1" w:rsidRDefault="00022CA1" w:rsidP="00022CA1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 xml:space="preserve">2028 </w:t>
            </w:r>
          </w:p>
          <w:p w14:paraId="6CBD8CFB" w14:textId="77777777" w:rsidR="00022CA1" w:rsidRPr="00022CA1" w:rsidRDefault="00022CA1" w:rsidP="00022CA1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год</w:t>
            </w:r>
          </w:p>
        </w:tc>
        <w:tc>
          <w:tcPr>
            <w:tcW w:w="0" w:type="auto"/>
            <w:vMerge/>
          </w:tcPr>
          <w:p w14:paraId="3ED66C0D" w14:textId="77777777" w:rsidR="00022CA1" w:rsidRPr="00022CA1" w:rsidRDefault="00022CA1" w:rsidP="00022CA1">
            <w:pPr>
              <w:widowControl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</w:tcPr>
          <w:p w14:paraId="42FBF3BB" w14:textId="77777777" w:rsidR="00022CA1" w:rsidRPr="00022CA1" w:rsidRDefault="00022CA1" w:rsidP="00022CA1">
            <w:pPr>
              <w:widowControl w:val="0"/>
              <w:rPr>
                <w:sz w:val="22"/>
                <w:szCs w:val="22"/>
                <w:lang w:eastAsia="en-US"/>
              </w:rPr>
            </w:pPr>
          </w:p>
        </w:tc>
      </w:tr>
      <w:tr w:rsidR="00022CA1" w:rsidRPr="00022CA1" w14:paraId="7CAAB170" w14:textId="77777777" w:rsidTr="00441F0A">
        <w:tc>
          <w:tcPr>
            <w:tcW w:w="0" w:type="auto"/>
          </w:tcPr>
          <w:p w14:paraId="73029854" w14:textId="77777777" w:rsidR="00022CA1" w:rsidRPr="00022CA1" w:rsidRDefault="00022CA1" w:rsidP="00022CA1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0" w:type="auto"/>
          </w:tcPr>
          <w:p w14:paraId="459ACE0B" w14:textId="77777777" w:rsidR="00022CA1" w:rsidRPr="00022CA1" w:rsidRDefault="00022CA1" w:rsidP="00022CA1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0" w:type="auto"/>
          </w:tcPr>
          <w:p w14:paraId="5EDF5BD4" w14:textId="77777777" w:rsidR="00022CA1" w:rsidRPr="00022CA1" w:rsidRDefault="00022CA1" w:rsidP="00022CA1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0" w:type="auto"/>
          </w:tcPr>
          <w:p w14:paraId="39D2BA12" w14:textId="77777777" w:rsidR="00022CA1" w:rsidRPr="00022CA1" w:rsidRDefault="00022CA1" w:rsidP="00022CA1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0" w:type="auto"/>
          </w:tcPr>
          <w:p w14:paraId="64390726" w14:textId="77777777" w:rsidR="00022CA1" w:rsidRPr="00022CA1" w:rsidRDefault="00022CA1" w:rsidP="00022CA1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0" w:type="auto"/>
          </w:tcPr>
          <w:p w14:paraId="7AD428FF" w14:textId="77777777" w:rsidR="00022CA1" w:rsidRPr="00022CA1" w:rsidRDefault="00022CA1" w:rsidP="00022CA1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0" w:type="auto"/>
          </w:tcPr>
          <w:p w14:paraId="3835C9EE" w14:textId="77777777" w:rsidR="00022CA1" w:rsidRPr="00022CA1" w:rsidRDefault="00022CA1" w:rsidP="00022CA1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0" w:type="auto"/>
          </w:tcPr>
          <w:p w14:paraId="02907CB7" w14:textId="77777777" w:rsidR="00022CA1" w:rsidRPr="00022CA1" w:rsidRDefault="00022CA1" w:rsidP="00022CA1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0" w:type="auto"/>
          </w:tcPr>
          <w:p w14:paraId="7C0D365E" w14:textId="77777777" w:rsidR="00022CA1" w:rsidRPr="00022CA1" w:rsidRDefault="00022CA1" w:rsidP="00022CA1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0" w:type="auto"/>
          </w:tcPr>
          <w:p w14:paraId="21EBB5B4" w14:textId="77777777" w:rsidR="00022CA1" w:rsidRPr="00022CA1" w:rsidRDefault="00022CA1" w:rsidP="00022CA1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0" w:type="auto"/>
          </w:tcPr>
          <w:p w14:paraId="6AA6870A" w14:textId="77777777" w:rsidR="00022CA1" w:rsidRPr="00022CA1" w:rsidRDefault="00022CA1" w:rsidP="00022CA1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0" w:type="auto"/>
          </w:tcPr>
          <w:p w14:paraId="119783DF" w14:textId="77777777" w:rsidR="00022CA1" w:rsidRPr="00022CA1" w:rsidRDefault="00022CA1" w:rsidP="00022CA1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12</w:t>
            </w:r>
          </w:p>
        </w:tc>
      </w:tr>
      <w:tr w:rsidR="00022CA1" w:rsidRPr="00022CA1" w14:paraId="633A8417" w14:textId="77777777" w:rsidTr="00441F0A">
        <w:tc>
          <w:tcPr>
            <w:tcW w:w="0" w:type="auto"/>
          </w:tcPr>
          <w:p w14:paraId="3B661511" w14:textId="77777777" w:rsidR="00022CA1" w:rsidRPr="00022CA1" w:rsidRDefault="00022CA1" w:rsidP="00022CA1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0" w:type="auto"/>
            <w:gridSpan w:val="11"/>
          </w:tcPr>
          <w:p w14:paraId="5642FEEC" w14:textId="77777777" w:rsidR="00022CA1" w:rsidRPr="00022CA1" w:rsidRDefault="00022CA1" w:rsidP="00022CA1">
            <w:pPr>
              <w:widowControl w:val="0"/>
              <w:jc w:val="both"/>
              <w:outlineLvl w:val="2"/>
              <w:rPr>
                <w:b/>
                <w:sz w:val="22"/>
                <w:szCs w:val="22"/>
                <w:lang w:eastAsia="en-US"/>
              </w:rPr>
            </w:pPr>
            <w:r w:rsidRPr="00022CA1">
              <w:rPr>
                <w:b/>
                <w:sz w:val="22"/>
                <w:szCs w:val="22"/>
                <w:lang w:eastAsia="en-US"/>
              </w:rPr>
              <w:t>Цель: Повышение качества жизни населения Павлово-Посадского городского округа путем развития услуг в сфере культуры</w:t>
            </w:r>
          </w:p>
        </w:tc>
      </w:tr>
      <w:tr w:rsidR="00022CA1" w:rsidRPr="00022CA1" w14:paraId="2D8F89CC" w14:textId="77777777" w:rsidTr="00441F0A">
        <w:tc>
          <w:tcPr>
            <w:tcW w:w="0" w:type="auto"/>
          </w:tcPr>
          <w:p w14:paraId="56EA56D2" w14:textId="77777777" w:rsidR="00022CA1" w:rsidRPr="00022CA1" w:rsidRDefault="00022CA1" w:rsidP="00022CA1">
            <w:pPr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1.1</w:t>
            </w:r>
          </w:p>
        </w:tc>
        <w:tc>
          <w:tcPr>
            <w:tcW w:w="0" w:type="auto"/>
            <w:shd w:val="clear" w:color="auto" w:fill="auto"/>
          </w:tcPr>
          <w:p w14:paraId="7711A8C7" w14:textId="77777777" w:rsidR="00022CA1" w:rsidRPr="00022CA1" w:rsidRDefault="00022CA1" w:rsidP="00022CA1">
            <w:pPr>
              <w:rPr>
                <w:i/>
                <w:sz w:val="22"/>
                <w:szCs w:val="22"/>
                <w:lang w:eastAsia="en-US"/>
              </w:rPr>
            </w:pPr>
            <w:r w:rsidRPr="00022CA1">
              <w:rPr>
                <w:i/>
                <w:sz w:val="22"/>
                <w:szCs w:val="22"/>
                <w:lang w:eastAsia="en-US"/>
              </w:rPr>
              <w:t>Целевой показатель 1</w:t>
            </w:r>
          </w:p>
          <w:p w14:paraId="7B84C91C" w14:textId="77777777" w:rsidR="00022CA1" w:rsidRPr="00022CA1" w:rsidRDefault="00022CA1" w:rsidP="00022CA1">
            <w:pPr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lastRenderedPageBreak/>
              <w:t>Доля объектов культурного наследия, находящихся в собственности Павлово-Посадского городского округа, по которым проведены работы по сохранению, доступности, в общем количестве объектов культурного наследия, находящихся в собственности Павлово-Посадского городского округа, нуждающихся в указанных работах</w:t>
            </w:r>
          </w:p>
        </w:tc>
        <w:tc>
          <w:tcPr>
            <w:tcW w:w="0" w:type="auto"/>
          </w:tcPr>
          <w:p w14:paraId="302429E3" w14:textId="77777777" w:rsidR="00022CA1" w:rsidRPr="00022CA1" w:rsidRDefault="00022CA1" w:rsidP="00022CA1">
            <w:pPr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lastRenderedPageBreak/>
              <w:t xml:space="preserve">Отраслевой </w:t>
            </w:r>
            <w:r w:rsidRPr="00022CA1">
              <w:rPr>
                <w:sz w:val="22"/>
                <w:szCs w:val="22"/>
                <w:lang w:eastAsia="en-US"/>
              </w:rPr>
              <w:lastRenderedPageBreak/>
              <w:t xml:space="preserve">показатель </w:t>
            </w:r>
          </w:p>
        </w:tc>
        <w:tc>
          <w:tcPr>
            <w:tcW w:w="0" w:type="auto"/>
          </w:tcPr>
          <w:p w14:paraId="7667C6E6" w14:textId="77777777" w:rsidR="00022CA1" w:rsidRPr="00022CA1" w:rsidRDefault="00022CA1" w:rsidP="00022CA1">
            <w:pPr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lastRenderedPageBreak/>
              <w:t>процент</w:t>
            </w:r>
          </w:p>
        </w:tc>
        <w:tc>
          <w:tcPr>
            <w:tcW w:w="0" w:type="auto"/>
          </w:tcPr>
          <w:p w14:paraId="064652CE" w14:textId="77777777" w:rsidR="00022CA1" w:rsidRPr="00022CA1" w:rsidRDefault="00022CA1" w:rsidP="00022CA1">
            <w:pPr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0" w:type="auto"/>
          </w:tcPr>
          <w:p w14:paraId="52E35604" w14:textId="77777777" w:rsidR="00022CA1" w:rsidRPr="00022CA1" w:rsidRDefault="00022CA1" w:rsidP="00022CA1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0" w:type="auto"/>
          </w:tcPr>
          <w:p w14:paraId="7667C598" w14:textId="77777777" w:rsidR="00022CA1" w:rsidRPr="00022CA1" w:rsidRDefault="00022CA1" w:rsidP="00022CA1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0" w:type="auto"/>
          </w:tcPr>
          <w:p w14:paraId="061458E0" w14:textId="77777777" w:rsidR="00022CA1" w:rsidRPr="00022CA1" w:rsidRDefault="00022CA1" w:rsidP="00022CA1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0" w:type="auto"/>
          </w:tcPr>
          <w:p w14:paraId="55A23834" w14:textId="77777777" w:rsidR="00022CA1" w:rsidRPr="00022CA1" w:rsidRDefault="00022CA1" w:rsidP="00022CA1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0" w:type="auto"/>
          </w:tcPr>
          <w:p w14:paraId="4B5310E3" w14:textId="77777777" w:rsidR="00022CA1" w:rsidRPr="00022CA1" w:rsidRDefault="00022CA1" w:rsidP="00022CA1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0" w:type="auto"/>
          </w:tcPr>
          <w:p w14:paraId="4CBBA0D1" w14:textId="77777777" w:rsidR="00022CA1" w:rsidRPr="00022CA1" w:rsidRDefault="00022CA1" w:rsidP="00022CA1">
            <w:pPr>
              <w:widowControl w:val="0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МУК «Павлово-</w:t>
            </w:r>
            <w:r w:rsidRPr="00022CA1">
              <w:rPr>
                <w:sz w:val="22"/>
                <w:szCs w:val="22"/>
                <w:lang w:eastAsia="en-US"/>
              </w:rPr>
              <w:lastRenderedPageBreak/>
              <w:t>Посадский музейно-выставочный комплекс»</w:t>
            </w:r>
          </w:p>
        </w:tc>
        <w:tc>
          <w:tcPr>
            <w:tcW w:w="0" w:type="auto"/>
          </w:tcPr>
          <w:p w14:paraId="55154F49" w14:textId="77777777" w:rsidR="00022CA1" w:rsidRPr="00022CA1" w:rsidRDefault="00022CA1" w:rsidP="00022CA1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lastRenderedPageBreak/>
              <w:t>1, 02.02</w:t>
            </w:r>
          </w:p>
        </w:tc>
      </w:tr>
      <w:tr w:rsidR="00022CA1" w:rsidRPr="00022CA1" w14:paraId="7DB85C07" w14:textId="77777777" w:rsidTr="00441F0A">
        <w:tc>
          <w:tcPr>
            <w:tcW w:w="0" w:type="auto"/>
          </w:tcPr>
          <w:p w14:paraId="76A62E9F" w14:textId="77777777" w:rsidR="00022CA1" w:rsidRPr="00022CA1" w:rsidRDefault="00022CA1" w:rsidP="00022CA1">
            <w:pPr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1.2</w:t>
            </w:r>
          </w:p>
        </w:tc>
        <w:tc>
          <w:tcPr>
            <w:tcW w:w="0" w:type="auto"/>
          </w:tcPr>
          <w:p w14:paraId="60578FF5" w14:textId="77777777" w:rsidR="00022CA1" w:rsidRPr="00022CA1" w:rsidRDefault="00022CA1" w:rsidP="00022CA1">
            <w:pPr>
              <w:rPr>
                <w:i/>
                <w:sz w:val="22"/>
                <w:szCs w:val="22"/>
                <w:lang w:eastAsia="en-US"/>
              </w:rPr>
            </w:pPr>
            <w:r w:rsidRPr="00022CA1">
              <w:rPr>
                <w:i/>
                <w:sz w:val="22"/>
                <w:szCs w:val="22"/>
                <w:lang w:eastAsia="en-US"/>
              </w:rPr>
              <w:t>Целевой показатель 2</w:t>
            </w:r>
          </w:p>
          <w:p w14:paraId="1A3A9022" w14:textId="77777777" w:rsidR="00022CA1" w:rsidRPr="00022CA1" w:rsidRDefault="00022CA1" w:rsidP="00022CA1">
            <w:pPr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Количество объектов культурного наследия, находящихся на территории Павлово-Посадского городского округа, по которым в текущем году разработана проектная документация</w:t>
            </w:r>
          </w:p>
        </w:tc>
        <w:tc>
          <w:tcPr>
            <w:tcW w:w="0" w:type="auto"/>
          </w:tcPr>
          <w:p w14:paraId="53B831EE" w14:textId="77777777" w:rsidR="00022CA1" w:rsidRPr="00022CA1" w:rsidRDefault="00022CA1" w:rsidP="00022CA1">
            <w:pPr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 xml:space="preserve">Отраслевой показатель </w:t>
            </w:r>
          </w:p>
        </w:tc>
        <w:tc>
          <w:tcPr>
            <w:tcW w:w="0" w:type="auto"/>
          </w:tcPr>
          <w:p w14:paraId="5C605F89" w14:textId="77777777" w:rsidR="00022CA1" w:rsidRPr="00022CA1" w:rsidRDefault="00022CA1" w:rsidP="00022CA1">
            <w:pPr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единиц</w:t>
            </w:r>
          </w:p>
        </w:tc>
        <w:tc>
          <w:tcPr>
            <w:tcW w:w="0" w:type="auto"/>
          </w:tcPr>
          <w:p w14:paraId="783DF012" w14:textId="77777777" w:rsidR="00022CA1" w:rsidRPr="00022CA1" w:rsidRDefault="00022CA1" w:rsidP="00022CA1">
            <w:pPr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0" w:type="auto"/>
          </w:tcPr>
          <w:p w14:paraId="7B2FD28E" w14:textId="77777777" w:rsidR="00022CA1" w:rsidRPr="00022CA1" w:rsidRDefault="00022CA1" w:rsidP="00022CA1">
            <w:pPr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0" w:type="auto"/>
          </w:tcPr>
          <w:p w14:paraId="74AD80B4" w14:textId="77777777" w:rsidR="00022CA1" w:rsidRPr="00022CA1" w:rsidRDefault="00022CA1" w:rsidP="00022CA1">
            <w:pPr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0" w:type="auto"/>
          </w:tcPr>
          <w:p w14:paraId="3F2F619E" w14:textId="77777777" w:rsidR="00022CA1" w:rsidRPr="00022CA1" w:rsidRDefault="00022CA1" w:rsidP="00022CA1">
            <w:pPr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0" w:type="auto"/>
          </w:tcPr>
          <w:p w14:paraId="17C0B75A" w14:textId="77777777" w:rsidR="00022CA1" w:rsidRPr="00022CA1" w:rsidRDefault="00022CA1" w:rsidP="00022CA1">
            <w:pPr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0" w:type="auto"/>
          </w:tcPr>
          <w:p w14:paraId="5746C013" w14:textId="77777777" w:rsidR="00022CA1" w:rsidRPr="00022CA1" w:rsidRDefault="00022CA1" w:rsidP="00022CA1">
            <w:pPr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0" w:type="auto"/>
          </w:tcPr>
          <w:p w14:paraId="50438493" w14:textId="77777777" w:rsidR="00022CA1" w:rsidRPr="00022CA1" w:rsidRDefault="00022CA1" w:rsidP="00022CA1">
            <w:pPr>
              <w:widowControl w:val="0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МУК «Павлово-Посадский музейно-выставочный комплекс»</w:t>
            </w:r>
          </w:p>
        </w:tc>
        <w:tc>
          <w:tcPr>
            <w:tcW w:w="0" w:type="auto"/>
          </w:tcPr>
          <w:p w14:paraId="4941D5EA" w14:textId="77777777" w:rsidR="00022CA1" w:rsidRPr="00022CA1" w:rsidRDefault="00022CA1" w:rsidP="00022CA1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1, 02.01</w:t>
            </w:r>
          </w:p>
        </w:tc>
      </w:tr>
      <w:tr w:rsidR="00022CA1" w:rsidRPr="00022CA1" w14:paraId="3BE65940" w14:textId="77777777" w:rsidTr="00441F0A">
        <w:tc>
          <w:tcPr>
            <w:tcW w:w="0" w:type="auto"/>
          </w:tcPr>
          <w:p w14:paraId="24AF7992" w14:textId="77777777" w:rsidR="00022CA1" w:rsidRPr="00022CA1" w:rsidRDefault="00022CA1" w:rsidP="00022CA1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1.3</w:t>
            </w:r>
          </w:p>
        </w:tc>
        <w:tc>
          <w:tcPr>
            <w:tcW w:w="0" w:type="auto"/>
          </w:tcPr>
          <w:p w14:paraId="7AD7A7C8" w14:textId="77777777" w:rsidR="00022CA1" w:rsidRPr="00022CA1" w:rsidRDefault="00022CA1" w:rsidP="00022CA1">
            <w:pPr>
              <w:rPr>
                <w:i/>
                <w:sz w:val="22"/>
                <w:szCs w:val="22"/>
                <w:lang w:eastAsia="en-US"/>
              </w:rPr>
            </w:pPr>
            <w:r w:rsidRPr="00022CA1">
              <w:rPr>
                <w:i/>
                <w:sz w:val="22"/>
                <w:szCs w:val="22"/>
                <w:lang w:eastAsia="en-US"/>
              </w:rPr>
              <w:t>Целевой показатель 3</w:t>
            </w:r>
          </w:p>
          <w:p w14:paraId="3E4CAA61" w14:textId="77777777" w:rsidR="00022CA1" w:rsidRPr="00022CA1" w:rsidRDefault="00022CA1" w:rsidP="00022CA1">
            <w:pPr>
              <w:rPr>
                <w:b/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 xml:space="preserve">Цифровизация музейных фондов </w:t>
            </w:r>
          </w:p>
        </w:tc>
        <w:tc>
          <w:tcPr>
            <w:tcW w:w="0" w:type="auto"/>
          </w:tcPr>
          <w:p w14:paraId="1E31157F" w14:textId="77777777" w:rsidR="00022CA1" w:rsidRPr="00022CA1" w:rsidRDefault="00022CA1" w:rsidP="00022CA1">
            <w:pPr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Отраслевой показатель</w:t>
            </w:r>
          </w:p>
        </w:tc>
        <w:tc>
          <w:tcPr>
            <w:tcW w:w="0" w:type="auto"/>
          </w:tcPr>
          <w:p w14:paraId="5C125CD6" w14:textId="77777777" w:rsidR="00022CA1" w:rsidRPr="00022CA1" w:rsidRDefault="00022CA1" w:rsidP="00022CA1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единица</w:t>
            </w:r>
          </w:p>
        </w:tc>
        <w:tc>
          <w:tcPr>
            <w:tcW w:w="0" w:type="auto"/>
          </w:tcPr>
          <w:p w14:paraId="47806452" w14:textId="77777777" w:rsidR="00022CA1" w:rsidRPr="00022CA1" w:rsidRDefault="00022CA1" w:rsidP="00022CA1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2357</w:t>
            </w:r>
          </w:p>
        </w:tc>
        <w:tc>
          <w:tcPr>
            <w:tcW w:w="0" w:type="auto"/>
          </w:tcPr>
          <w:p w14:paraId="23956AD1" w14:textId="77777777" w:rsidR="00022CA1" w:rsidRPr="00022CA1" w:rsidRDefault="00022CA1" w:rsidP="00022CA1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2170</w:t>
            </w:r>
          </w:p>
        </w:tc>
        <w:tc>
          <w:tcPr>
            <w:tcW w:w="0" w:type="auto"/>
          </w:tcPr>
          <w:p w14:paraId="362FA347" w14:textId="77777777" w:rsidR="00022CA1" w:rsidRPr="00022CA1" w:rsidRDefault="00022CA1" w:rsidP="00022CA1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2232</w:t>
            </w:r>
          </w:p>
        </w:tc>
        <w:tc>
          <w:tcPr>
            <w:tcW w:w="0" w:type="auto"/>
          </w:tcPr>
          <w:p w14:paraId="5C979BFB" w14:textId="77777777" w:rsidR="00022CA1" w:rsidRPr="00022CA1" w:rsidRDefault="00022CA1" w:rsidP="00022CA1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300</w:t>
            </w:r>
          </w:p>
        </w:tc>
        <w:tc>
          <w:tcPr>
            <w:tcW w:w="0" w:type="auto"/>
          </w:tcPr>
          <w:p w14:paraId="3F47C712" w14:textId="77777777" w:rsidR="00022CA1" w:rsidRPr="00022CA1" w:rsidRDefault="00022CA1" w:rsidP="00022CA1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300</w:t>
            </w:r>
          </w:p>
        </w:tc>
        <w:tc>
          <w:tcPr>
            <w:tcW w:w="0" w:type="auto"/>
          </w:tcPr>
          <w:p w14:paraId="3FACE40B" w14:textId="77777777" w:rsidR="00022CA1" w:rsidRPr="00022CA1" w:rsidRDefault="00022CA1" w:rsidP="00022CA1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300</w:t>
            </w:r>
          </w:p>
        </w:tc>
        <w:tc>
          <w:tcPr>
            <w:tcW w:w="0" w:type="auto"/>
          </w:tcPr>
          <w:p w14:paraId="66B5400D" w14:textId="77777777" w:rsidR="00022CA1" w:rsidRPr="00022CA1" w:rsidRDefault="00022CA1" w:rsidP="00022CA1">
            <w:pPr>
              <w:widowControl w:val="0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МУК «Павлово-Посадский музейно-выставочный комплекс»</w:t>
            </w:r>
          </w:p>
        </w:tc>
        <w:tc>
          <w:tcPr>
            <w:tcW w:w="0" w:type="auto"/>
            <w:shd w:val="clear" w:color="auto" w:fill="auto"/>
          </w:tcPr>
          <w:p w14:paraId="52672C8E" w14:textId="77777777" w:rsidR="00022CA1" w:rsidRPr="00022CA1" w:rsidRDefault="00022CA1" w:rsidP="00022CA1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2, 01.01</w:t>
            </w:r>
          </w:p>
          <w:p w14:paraId="5B252AC3" w14:textId="77777777" w:rsidR="00022CA1" w:rsidRPr="00022CA1" w:rsidRDefault="00022CA1" w:rsidP="00022CA1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2,01.04</w:t>
            </w:r>
          </w:p>
        </w:tc>
      </w:tr>
      <w:tr w:rsidR="00022CA1" w:rsidRPr="00022CA1" w14:paraId="5A9D4A10" w14:textId="77777777" w:rsidTr="00441F0A">
        <w:tc>
          <w:tcPr>
            <w:tcW w:w="0" w:type="auto"/>
          </w:tcPr>
          <w:p w14:paraId="0EFAC0FF" w14:textId="77777777" w:rsidR="00022CA1" w:rsidRPr="00022CA1" w:rsidRDefault="00022CA1" w:rsidP="00022CA1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1.4</w:t>
            </w:r>
          </w:p>
        </w:tc>
        <w:tc>
          <w:tcPr>
            <w:tcW w:w="0" w:type="auto"/>
            <w:shd w:val="clear" w:color="auto" w:fill="auto"/>
          </w:tcPr>
          <w:p w14:paraId="44CABAD2" w14:textId="77777777" w:rsidR="00022CA1" w:rsidRPr="00022CA1" w:rsidRDefault="00022CA1" w:rsidP="00022CA1">
            <w:pPr>
              <w:rPr>
                <w:i/>
                <w:sz w:val="22"/>
                <w:szCs w:val="22"/>
                <w:lang w:eastAsia="en-US"/>
              </w:rPr>
            </w:pPr>
            <w:r w:rsidRPr="00022CA1">
              <w:rPr>
                <w:i/>
                <w:sz w:val="22"/>
                <w:szCs w:val="22"/>
                <w:lang w:eastAsia="en-US"/>
              </w:rPr>
              <w:t>Целевой показатель 4</w:t>
            </w:r>
          </w:p>
          <w:p w14:paraId="306DEF5E" w14:textId="77777777" w:rsidR="00022CA1" w:rsidRPr="00022CA1" w:rsidRDefault="00022CA1" w:rsidP="00022CA1">
            <w:pPr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Обеспечение роста числа пользователей муниципальных библиотек Московской области</w:t>
            </w:r>
          </w:p>
        </w:tc>
        <w:tc>
          <w:tcPr>
            <w:tcW w:w="0" w:type="auto"/>
          </w:tcPr>
          <w:p w14:paraId="0484C444" w14:textId="77777777" w:rsidR="00022CA1" w:rsidRPr="00022CA1" w:rsidRDefault="00022CA1" w:rsidP="00022CA1">
            <w:pPr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Отраслевой показатель</w:t>
            </w:r>
          </w:p>
          <w:p w14:paraId="746A1361" w14:textId="77777777" w:rsidR="00022CA1" w:rsidRPr="00022CA1" w:rsidRDefault="00022CA1" w:rsidP="00022CA1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</w:tcPr>
          <w:p w14:paraId="247676A9" w14:textId="77777777" w:rsidR="00022CA1" w:rsidRPr="00022CA1" w:rsidRDefault="00022CA1" w:rsidP="00022CA1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человек</w:t>
            </w:r>
          </w:p>
        </w:tc>
        <w:tc>
          <w:tcPr>
            <w:tcW w:w="0" w:type="auto"/>
          </w:tcPr>
          <w:p w14:paraId="6FB30623" w14:textId="77777777" w:rsidR="00022CA1" w:rsidRPr="00022CA1" w:rsidRDefault="00022CA1" w:rsidP="00022CA1">
            <w:pPr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18100</w:t>
            </w:r>
          </w:p>
        </w:tc>
        <w:tc>
          <w:tcPr>
            <w:tcW w:w="0" w:type="auto"/>
          </w:tcPr>
          <w:p w14:paraId="41FF5743" w14:textId="77777777" w:rsidR="00022CA1" w:rsidRPr="00022CA1" w:rsidRDefault="00022CA1" w:rsidP="00022CA1">
            <w:pPr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18300</w:t>
            </w:r>
          </w:p>
        </w:tc>
        <w:tc>
          <w:tcPr>
            <w:tcW w:w="0" w:type="auto"/>
          </w:tcPr>
          <w:p w14:paraId="7BC38A91" w14:textId="77777777" w:rsidR="00022CA1" w:rsidRPr="00022CA1" w:rsidRDefault="00022CA1" w:rsidP="00022CA1">
            <w:pPr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18500</w:t>
            </w:r>
          </w:p>
        </w:tc>
        <w:tc>
          <w:tcPr>
            <w:tcW w:w="0" w:type="auto"/>
          </w:tcPr>
          <w:p w14:paraId="17A7C5BA" w14:textId="77777777" w:rsidR="00022CA1" w:rsidRPr="00022CA1" w:rsidRDefault="00022CA1" w:rsidP="00022CA1">
            <w:pPr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18700</w:t>
            </w:r>
          </w:p>
        </w:tc>
        <w:tc>
          <w:tcPr>
            <w:tcW w:w="0" w:type="auto"/>
          </w:tcPr>
          <w:p w14:paraId="1A593D86" w14:textId="77777777" w:rsidR="00022CA1" w:rsidRPr="00022CA1" w:rsidRDefault="00022CA1" w:rsidP="00022CA1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18900</w:t>
            </w:r>
          </w:p>
        </w:tc>
        <w:tc>
          <w:tcPr>
            <w:tcW w:w="0" w:type="auto"/>
          </w:tcPr>
          <w:p w14:paraId="6C9A060F" w14:textId="77777777" w:rsidR="00022CA1" w:rsidRPr="00022CA1" w:rsidRDefault="00022CA1" w:rsidP="00022CA1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19000</w:t>
            </w:r>
          </w:p>
        </w:tc>
        <w:tc>
          <w:tcPr>
            <w:tcW w:w="0" w:type="auto"/>
          </w:tcPr>
          <w:p w14:paraId="6BE7591E" w14:textId="77777777" w:rsidR="00022CA1" w:rsidRPr="00022CA1" w:rsidRDefault="00022CA1" w:rsidP="00022CA1">
            <w:pPr>
              <w:widowControl w:val="0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Библиотеки</w:t>
            </w:r>
          </w:p>
        </w:tc>
        <w:tc>
          <w:tcPr>
            <w:tcW w:w="0" w:type="auto"/>
            <w:shd w:val="clear" w:color="auto" w:fill="auto"/>
          </w:tcPr>
          <w:p w14:paraId="2552D4DA" w14:textId="77777777" w:rsidR="00022CA1" w:rsidRPr="00022CA1" w:rsidRDefault="00022CA1" w:rsidP="00022CA1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3, 01.02</w:t>
            </w:r>
          </w:p>
          <w:p w14:paraId="75BC79E5" w14:textId="77777777" w:rsidR="00022CA1" w:rsidRPr="00022CA1" w:rsidRDefault="00022CA1" w:rsidP="00022CA1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3, 01.04</w:t>
            </w:r>
          </w:p>
        </w:tc>
      </w:tr>
      <w:tr w:rsidR="00022CA1" w:rsidRPr="00022CA1" w14:paraId="52703235" w14:textId="77777777" w:rsidTr="00441F0A">
        <w:tc>
          <w:tcPr>
            <w:tcW w:w="0" w:type="auto"/>
          </w:tcPr>
          <w:p w14:paraId="5F2F3C06" w14:textId="77777777" w:rsidR="00022CA1" w:rsidRPr="00022CA1" w:rsidRDefault="00022CA1" w:rsidP="00022CA1">
            <w:pPr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1.5</w:t>
            </w:r>
          </w:p>
        </w:tc>
        <w:tc>
          <w:tcPr>
            <w:tcW w:w="0" w:type="auto"/>
            <w:shd w:val="clear" w:color="auto" w:fill="auto"/>
          </w:tcPr>
          <w:p w14:paraId="321EA7D1" w14:textId="77777777" w:rsidR="00022CA1" w:rsidRPr="00022CA1" w:rsidRDefault="00022CA1" w:rsidP="00022CA1">
            <w:pPr>
              <w:rPr>
                <w:i/>
                <w:sz w:val="22"/>
                <w:szCs w:val="22"/>
                <w:lang w:eastAsia="en-US"/>
              </w:rPr>
            </w:pPr>
            <w:r w:rsidRPr="00022CA1">
              <w:rPr>
                <w:i/>
                <w:sz w:val="22"/>
                <w:szCs w:val="22"/>
                <w:lang w:eastAsia="en-US"/>
              </w:rPr>
              <w:t>Целевой показатель 5</w:t>
            </w:r>
          </w:p>
          <w:p w14:paraId="5D18DD82" w14:textId="77777777" w:rsidR="00022CA1" w:rsidRPr="00022CA1" w:rsidRDefault="00022CA1" w:rsidP="00022CA1">
            <w:pPr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lastRenderedPageBreak/>
              <w:t xml:space="preserve">Число посещений мероприятий организаций культуры </w:t>
            </w:r>
          </w:p>
        </w:tc>
        <w:tc>
          <w:tcPr>
            <w:tcW w:w="0" w:type="auto"/>
          </w:tcPr>
          <w:p w14:paraId="1DF6A33D" w14:textId="77777777" w:rsidR="00022CA1" w:rsidRPr="00022CA1" w:rsidRDefault="00022CA1" w:rsidP="00022CA1">
            <w:pPr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lastRenderedPageBreak/>
              <w:t xml:space="preserve">Указ ПРФ от </w:t>
            </w:r>
            <w:r w:rsidRPr="00022CA1">
              <w:rPr>
                <w:sz w:val="22"/>
                <w:szCs w:val="22"/>
                <w:lang w:eastAsia="en-US"/>
              </w:rPr>
              <w:lastRenderedPageBreak/>
              <w:t>04.02.2021 № 68 «Об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Федерации»</w:t>
            </w:r>
          </w:p>
        </w:tc>
        <w:tc>
          <w:tcPr>
            <w:tcW w:w="0" w:type="auto"/>
          </w:tcPr>
          <w:p w14:paraId="19E11AED" w14:textId="77777777" w:rsidR="00022CA1" w:rsidRPr="00022CA1" w:rsidRDefault="00022CA1" w:rsidP="00022CA1">
            <w:pPr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lastRenderedPageBreak/>
              <w:t xml:space="preserve">тысяч </w:t>
            </w:r>
            <w:r w:rsidRPr="00022CA1">
              <w:rPr>
                <w:sz w:val="22"/>
                <w:szCs w:val="22"/>
                <w:lang w:eastAsia="en-US"/>
              </w:rPr>
              <w:lastRenderedPageBreak/>
              <w:t>единиц</w:t>
            </w:r>
          </w:p>
        </w:tc>
        <w:tc>
          <w:tcPr>
            <w:tcW w:w="0" w:type="auto"/>
          </w:tcPr>
          <w:p w14:paraId="6BD2BFAD" w14:textId="77777777" w:rsidR="00022CA1" w:rsidRPr="00022CA1" w:rsidRDefault="00022CA1" w:rsidP="00022CA1">
            <w:pPr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lastRenderedPageBreak/>
              <w:t>667,409</w:t>
            </w:r>
          </w:p>
        </w:tc>
        <w:tc>
          <w:tcPr>
            <w:tcW w:w="0" w:type="auto"/>
          </w:tcPr>
          <w:p w14:paraId="0F1037ED" w14:textId="77777777" w:rsidR="00022CA1" w:rsidRPr="00022CA1" w:rsidRDefault="00022CA1" w:rsidP="00022CA1">
            <w:pPr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773,225</w:t>
            </w:r>
          </w:p>
        </w:tc>
        <w:tc>
          <w:tcPr>
            <w:tcW w:w="0" w:type="auto"/>
          </w:tcPr>
          <w:p w14:paraId="7C3E3E1C" w14:textId="77777777" w:rsidR="00022CA1" w:rsidRPr="00022CA1" w:rsidRDefault="00022CA1" w:rsidP="00022CA1">
            <w:pPr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980,286</w:t>
            </w:r>
          </w:p>
        </w:tc>
        <w:tc>
          <w:tcPr>
            <w:tcW w:w="0" w:type="auto"/>
          </w:tcPr>
          <w:p w14:paraId="7AE1AF28" w14:textId="77777777" w:rsidR="00022CA1" w:rsidRPr="00022CA1" w:rsidRDefault="00022CA1" w:rsidP="00022CA1">
            <w:pPr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1090,594</w:t>
            </w:r>
          </w:p>
        </w:tc>
        <w:tc>
          <w:tcPr>
            <w:tcW w:w="0" w:type="auto"/>
          </w:tcPr>
          <w:p w14:paraId="3F097C74" w14:textId="77777777" w:rsidR="00022CA1" w:rsidRPr="00022CA1" w:rsidRDefault="00022CA1" w:rsidP="00022CA1">
            <w:pPr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1203,41</w:t>
            </w:r>
          </w:p>
        </w:tc>
        <w:tc>
          <w:tcPr>
            <w:tcW w:w="0" w:type="auto"/>
          </w:tcPr>
          <w:p w14:paraId="69F84FC5" w14:textId="77777777" w:rsidR="00022CA1" w:rsidRPr="00022CA1" w:rsidRDefault="00022CA1" w:rsidP="00022CA1">
            <w:pPr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1313,726</w:t>
            </w:r>
          </w:p>
        </w:tc>
        <w:tc>
          <w:tcPr>
            <w:tcW w:w="0" w:type="auto"/>
          </w:tcPr>
          <w:p w14:paraId="76192C67" w14:textId="77777777" w:rsidR="00022CA1" w:rsidRPr="00022CA1" w:rsidRDefault="00022CA1" w:rsidP="00022CA1">
            <w:pPr>
              <w:widowControl w:val="0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МУК «Павлово-</w:t>
            </w:r>
            <w:r w:rsidRPr="00022CA1">
              <w:rPr>
                <w:sz w:val="22"/>
                <w:szCs w:val="22"/>
                <w:lang w:eastAsia="en-US"/>
              </w:rPr>
              <w:lastRenderedPageBreak/>
              <w:t>Посадский музейно-выставочный комплекс», библиотеки, учреждения культурно-досугового типа, МУК «Дирекция парков», организации дополнительного образования сферы культуры</w:t>
            </w:r>
          </w:p>
        </w:tc>
        <w:tc>
          <w:tcPr>
            <w:tcW w:w="0" w:type="auto"/>
            <w:shd w:val="clear" w:color="auto" w:fill="auto"/>
          </w:tcPr>
          <w:p w14:paraId="3EC96494" w14:textId="77777777" w:rsidR="00022CA1" w:rsidRPr="00022CA1" w:rsidRDefault="00022CA1" w:rsidP="00022CA1">
            <w:pPr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lastRenderedPageBreak/>
              <w:t>2, 01.01</w:t>
            </w:r>
          </w:p>
          <w:p w14:paraId="4F2450AA" w14:textId="77777777" w:rsidR="00022CA1" w:rsidRPr="00022CA1" w:rsidRDefault="00022CA1" w:rsidP="00022CA1">
            <w:pPr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lastRenderedPageBreak/>
              <w:t>2, 03.03</w:t>
            </w:r>
          </w:p>
          <w:p w14:paraId="3F376DDD" w14:textId="77777777" w:rsidR="00022CA1" w:rsidRPr="00022CA1" w:rsidRDefault="00022CA1" w:rsidP="00022CA1">
            <w:pPr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2, 03.05</w:t>
            </w:r>
          </w:p>
          <w:p w14:paraId="4C7E8489" w14:textId="77777777" w:rsidR="00022CA1" w:rsidRPr="00022CA1" w:rsidRDefault="00022CA1" w:rsidP="00022CA1">
            <w:pPr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3, 01.01</w:t>
            </w:r>
          </w:p>
          <w:p w14:paraId="2CAF6006" w14:textId="77777777" w:rsidR="00022CA1" w:rsidRPr="00022CA1" w:rsidRDefault="00022CA1" w:rsidP="00022CA1">
            <w:pPr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3, 01.02</w:t>
            </w:r>
          </w:p>
          <w:p w14:paraId="5F03A15E" w14:textId="77777777" w:rsidR="00022CA1" w:rsidRPr="00022CA1" w:rsidRDefault="00022CA1" w:rsidP="00022CA1">
            <w:pPr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3, 01.03</w:t>
            </w:r>
          </w:p>
          <w:p w14:paraId="29526F29" w14:textId="77777777" w:rsidR="00022CA1" w:rsidRPr="00022CA1" w:rsidRDefault="00022CA1" w:rsidP="00022CA1">
            <w:pPr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3, 02.04</w:t>
            </w:r>
          </w:p>
          <w:p w14:paraId="5A7F53D5" w14:textId="77777777" w:rsidR="00022CA1" w:rsidRPr="00022CA1" w:rsidRDefault="00022CA1" w:rsidP="00022CA1">
            <w:pPr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4, 04.01</w:t>
            </w:r>
          </w:p>
          <w:p w14:paraId="61BFE759" w14:textId="77777777" w:rsidR="00022CA1" w:rsidRPr="00022CA1" w:rsidRDefault="00022CA1" w:rsidP="00022CA1">
            <w:pPr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4, 04.02</w:t>
            </w:r>
          </w:p>
          <w:p w14:paraId="1A1B1A6D" w14:textId="77777777" w:rsidR="00022CA1" w:rsidRPr="00022CA1" w:rsidRDefault="00022CA1" w:rsidP="00022CA1">
            <w:pPr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4, 05.09</w:t>
            </w:r>
          </w:p>
          <w:p w14:paraId="1CD179F4" w14:textId="77777777" w:rsidR="00022CA1" w:rsidRPr="00022CA1" w:rsidRDefault="00022CA1" w:rsidP="00022CA1">
            <w:pPr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4, 06.01</w:t>
            </w:r>
          </w:p>
          <w:p w14:paraId="2B403B84" w14:textId="77777777" w:rsidR="00022CA1" w:rsidRPr="00022CA1" w:rsidRDefault="00022CA1" w:rsidP="00022CA1">
            <w:pPr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4, 06.02</w:t>
            </w:r>
          </w:p>
          <w:p w14:paraId="5A38016E" w14:textId="77777777" w:rsidR="00022CA1" w:rsidRPr="00022CA1" w:rsidRDefault="00022CA1" w:rsidP="00022CA1">
            <w:pPr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4, 07.01</w:t>
            </w:r>
          </w:p>
          <w:p w14:paraId="319BC7EE" w14:textId="77777777" w:rsidR="00022CA1" w:rsidRPr="00022CA1" w:rsidRDefault="00022CA1" w:rsidP="00022CA1">
            <w:pPr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4, 07.02</w:t>
            </w:r>
          </w:p>
          <w:p w14:paraId="4051CFAD" w14:textId="77777777" w:rsidR="00022CA1" w:rsidRPr="00022CA1" w:rsidRDefault="00022CA1" w:rsidP="00022CA1">
            <w:pPr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4, 07.03</w:t>
            </w:r>
          </w:p>
          <w:p w14:paraId="1D98EE00" w14:textId="77777777" w:rsidR="00022CA1" w:rsidRPr="00022CA1" w:rsidRDefault="00022CA1" w:rsidP="00022CA1">
            <w:pPr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5, 01.01</w:t>
            </w:r>
          </w:p>
          <w:p w14:paraId="0EEF3ACA" w14:textId="77777777" w:rsidR="00022CA1" w:rsidRPr="00022CA1" w:rsidRDefault="00022CA1" w:rsidP="00022CA1">
            <w:pPr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5, 02.02</w:t>
            </w:r>
          </w:p>
          <w:p w14:paraId="0AAF011F" w14:textId="77777777" w:rsidR="00022CA1" w:rsidRPr="00022CA1" w:rsidRDefault="00022CA1" w:rsidP="00022CA1">
            <w:pPr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6, 01.01</w:t>
            </w:r>
          </w:p>
          <w:p w14:paraId="76CABC67" w14:textId="77777777" w:rsidR="00022CA1" w:rsidRPr="00022CA1" w:rsidRDefault="00022CA1" w:rsidP="00022CA1">
            <w:pPr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6, 03.02</w:t>
            </w:r>
          </w:p>
          <w:p w14:paraId="5AAAB9D2" w14:textId="77777777" w:rsidR="00022CA1" w:rsidRPr="00022CA1" w:rsidRDefault="00022CA1" w:rsidP="00022CA1">
            <w:pPr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7, 07.01</w:t>
            </w:r>
          </w:p>
          <w:p w14:paraId="62A7979C" w14:textId="77777777" w:rsidR="00022CA1" w:rsidRPr="00022CA1" w:rsidRDefault="00022CA1" w:rsidP="00022CA1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22CA1" w:rsidRPr="00022CA1" w14:paraId="42C84815" w14:textId="77777777" w:rsidTr="00441F0A">
        <w:tc>
          <w:tcPr>
            <w:tcW w:w="0" w:type="auto"/>
          </w:tcPr>
          <w:p w14:paraId="354302BB" w14:textId="77777777" w:rsidR="00022CA1" w:rsidRPr="00022CA1" w:rsidRDefault="00022CA1" w:rsidP="00022CA1">
            <w:pPr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lastRenderedPageBreak/>
              <w:t>1.6</w:t>
            </w:r>
          </w:p>
        </w:tc>
        <w:tc>
          <w:tcPr>
            <w:tcW w:w="0" w:type="auto"/>
          </w:tcPr>
          <w:p w14:paraId="66CC93DA" w14:textId="77777777" w:rsidR="00022CA1" w:rsidRPr="00022CA1" w:rsidRDefault="00022CA1" w:rsidP="00022CA1">
            <w:pPr>
              <w:rPr>
                <w:i/>
                <w:sz w:val="22"/>
                <w:szCs w:val="22"/>
                <w:lang w:eastAsia="en-US"/>
              </w:rPr>
            </w:pPr>
            <w:r w:rsidRPr="00022CA1">
              <w:rPr>
                <w:i/>
                <w:sz w:val="22"/>
                <w:szCs w:val="22"/>
                <w:lang w:eastAsia="en-US"/>
              </w:rPr>
              <w:t>Целевой показатель 6</w:t>
            </w:r>
          </w:p>
          <w:p w14:paraId="5150FCD1" w14:textId="77777777" w:rsidR="00022CA1" w:rsidRPr="00022CA1" w:rsidRDefault="00022CA1" w:rsidP="00022CA1">
            <w:pPr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 xml:space="preserve">Доля детей в возрасте от 5 до 18 лет, охваченных дополнительным образованием сферы культуры </w:t>
            </w:r>
          </w:p>
        </w:tc>
        <w:tc>
          <w:tcPr>
            <w:tcW w:w="0" w:type="auto"/>
          </w:tcPr>
          <w:p w14:paraId="2AFFC9F9" w14:textId="77777777" w:rsidR="00022CA1" w:rsidRPr="00022CA1" w:rsidRDefault="00022CA1" w:rsidP="00022CA1">
            <w:pPr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Отраслевой показатель</w:t>
            </w:r>
          </w:p>
          <w:p w14:paraId="31F42C73" w14:textId="77777777" w:rsidR="00022CA1" w:rsidRPr="00022CA1" w:rsidRDefault="00022CA1" w:rsidP="00022CA1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</w:tcPr>
          <w:p w14:paraId="7F5A0D31" w14:textId="77777777" w:rsidR="00022CA1" w:rsidRPr="00022CA1" w:rsidRDefault="00022CA1" w:rsidP="00022CA1">
            <w:pPr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процент</w:t>
            </w:r>
          </w:p>
        </w:tc>
        <w:tc>
          <w:tcPr>
            <w:tcW w:w="0" w:type="auto"/>
          </w:tcPr>
          <w:p w14:paraId="3CB913B3" w14:textId="77777777" w:rsidR="00022CA1" w:rsidRPr="00022CA1" w:rsidRDefault="00022CA1" w:rsidP="00022CA1">
            <w:pPr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8,4</w:t>
            </w:r>
          </w:p>
        </w:tc>
        <w:tc>
          <w:tcPr>
            <w:tcW w:w="0" w:type="auto"/>
          </w:tcPr>
          <w:p w14:paraId="2335A075" w14:textId="77777777" w:rsidR="00022CA1" w:rsidRPr="00022CA1" w:rsidRDefault="00022CA1" w:rsidP="00022CA1">
            <w:pPr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8,5</w:t>
            </w:r>
          </w:p>
        </w:tc>
        <w:tc>
          <w:tcPr>
            <w:tcW w:w="0" w:type="auto"/>
          </w:tcPr>
          <w:p w14:paraId="5B596798" w14:textId="77777777" w:rsidR="00022CA1" w:rsidRPr="00022CA1" w:rsidRDefault="00022CA1" w:rsidP="00022CA1">
            <w:pPr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8,6</w:t>
            </w:r>
          </w:p>
        </w:tc>
        <w:tc>
          <w:tcPr>
            <w:tcW w:w="0" w:type="auto"/>
          </w:tcPr>
          <w:p w14:paraId="0FE809D0" w14:textId="77777777" w:rsidR="00022CA1" w:rsidRPr="00022CA1" w:rsidRDefault="00022CA1" w:rsidP="00022CA1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8,7</w:t>
            </w:r>
          </w:p>
        </w:tc>
        <w:tc>
          <w:tcPr>
            <w:tcW w:w="0" w:type="auto"/>
          </w:tcPr>
          <w:p w14:paraId="53CD3100" w14:textId="77777777" w:rsidR="00022CA1" w:rsidRPr="00022CA1" w:rsidRDefault="00022CA1" w:rsidP="00022CA1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8,8</w:t>
            </w:r>
          </w:p>
        </w:tc>
        <w:tc>
          <w:tcPr>
            <w:tcW w:w="0" w:type="auto"/>
          </w:tcPr>
          <w:p w14:paraId="01DDAEEF" w14:textId="77777777" w:rsidR="00022CA1" w:rsidRPr="00022CA1" w:rsidRDefault="00022CA1" w:rsidP="00022CA1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8,9</w:t>
            </w:r>
          </w:p>
        </w:tc>
        <w:tc>
          <w:tcPr>
            <w:tcW w:w="0" w:type="auto"/>
          </w:tcPr>
          <w:p w14:paraId="308CC9D0" w14:textId="77777777" w:rsidR="00022CA1" w:rsidRPr="00022CA1" w:rsidRDefault="00022CA1" w:rsidP="00022CA1">
            <w:pPr>
              <w:widowControl w:val="0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Организации дополнительного образования сферы культуры</w:t>
            </w:r>
          </w:p>
        </w:tc>
        <w:tc>
          <w:tcPr>
            <w:tcW w:w="0" w:type="auto"/>
          </w:tcPr>
          <w:p w14:paraId="2426F2E1" w14:textId="77777777" w:rsidR="00022CA1" w:rsidRPr="00022CA1" w:rsidRDefault="00022CA1" w:rsidP="00022CA1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6, 01.02</w:t>
            </w:r>
          </w:p>
          <w:p w14:paraId="054062B4" w14:textId="77777777" w:rsidR="00022CA1" w:rsidRPr="00022CA1" w:rsidRDefault="00022CA1" w:rsidP="00022CA1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6, 03.10</w:t>
            </w:r>
          </w:p>
          <w:p w14:paraId="12175960" w14:textId="77777777" w:rsidR="00022CA1" w:rsidRPr="00022CA1" w:rsidRDefault="00022CA1" w:rsidP="00022CA1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6, 05.01</w:t>
            </w:r>
          </w:p>
          <w:p w14:paraId="24CC8461" w14:textId="77777777" w:rsidR="00022CA1" w:rsidRPr="00022CA1" w:rsidRDefault="00022CA1" w:rsidP="00022CA1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6, 05.02</w:t>
            </w:r>
          </w:p>
          <w:p w14:paraId="54FF422C" w14:textId="77777777" w:rsidR="00022CA1" w:rsidRPr="00022CA1" w:rsidRDefault="00022CA1" w:rsidP="00022CA1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6, 05.03</w:t>
            </w:r>
          </w:p>
          <w:p w14:paraId="5F9A7005" w14:textId="77777777" w:rsidR="00022CA1" w:rsidRPr="00022CA1" w:rsidRDefault="00022CA1" w:rsidP="00022CA1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22CA1" w:rsidRPr="00022CA1" w14:paraId="6F826BAD" w14:textId="77777777" w:rsidTr="00441F0A">
        <w:tc>
          <w:tcPr>
            <w:tcW w:w="0" w:type="auto"/>
          </w:tcPr>
          <w:p w14:paraId="1882266C" w14:textId="77777777" w:rsidR="00022CA1" w:rsidRPr="00022CA1" w:rsidRDefault="00022CA1" w:rsidP="00022CA1">
            <w:pPr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1.7</w:t>
            </w:r>
          </w:p>
        </w:tc>
        <w:tc>
          <w:tcPr>
            <w:tcW w:w="0" w:type="auto"/>
          </w:tcPr>
          <w:p w14:paraId="5408BA13" w14:textId="77777777" w:rsidR="00022CA1" w:rsidRPr="00022CA1" w:rsidRDefault="00022CA1" w:rsidP="00022CA1">
            <w:pPr>
              <w:rPr>
                <w:i/>
                <w:sz w:val="22"/>
                <w:szCs w:val="22"/>
                <w:lang w:eastAsia="en-US"/>
              </w:rPr>
            </w:pPr>
            <w:r w:rsidRPr="00022CA1">
              <w:rPr>
                <w:i/>
                <w:sz w:val="22"/>
                <w:szCs w:val="22"/>
                <w:lang w:eastAsia="en-US"/>
              </w:rPr>
              <w:t>Целевой показатель 7</w:t>
            </w:r>
          </w:p>
          <w:p w14:paraId="6DD7579F" w14:textId="77777777" w:rsidR="00022CA1" w:rsidRPr="00022CA1" w:rsidRDefault="00022CA1" w:rsidP="00022CA1">
            <w:pPr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 xml:space="preserve">Доля детей, осваивающих дополнительные предпрофессиональные программы в области искусств за счет бюджетных средств от общего количества обучающихся в детских школах искусств за счет </w:t>
            </w:r>
            <w:r w:rsidRPr="00022CA1">
              <w:rPr>
                <w:sz w:val="22"/>
                <w:szCs w:val="22"/>
                <w:lang w:eastAsia="en-US"/>
              </w:rPr>
              <w:lastRenderedPageBreak/>
              <w:t>бюджетных средств</w:t>
            </w:r>
          </w:p>
        </w:tc>
        <w:tc>
          <w:tcPr>
            <w:tcW w:w="0" w:type="auto"/>
          </w:tcPr>
          <w:p w14:paraId="79495E1A" w14:textId="77777777" w:rsidR="00022CA1" w:rsidRPr="00022CA1" w:rsidRDefault="00022CA1" w:rsidP="00022CA1">
            <w:pPr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lastRenderedPageBreak/>
              <w:t>Отраслевой показатель</w:t>
            </w:r>
          </w:p>
          <w:p w14:paraId="0EAC08A7" w14:textId="77777777" w:rsidR="00022CA1" w:rsidRPr="00022CA1" w:rsidRDefault="00022CA1" w:rsidP="00022CA1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</w:tcPr>
          <w:p w14:paraId="78D4B639" w14:textId="77777777" w:rsidR="00022CA1" w:rsidRPr="00022CA1" w:rsidRDefault="00022CA1" w:rsidP="00022CA1">
            <w:pPr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процент</w:t>
            </w:r>
          </w:p>
        </w:tc>
        <w:tc>
          <w:tcPr>
            <w:tcW w:w="0" w:type="auto"/>
          </w:tcPr>
          <w:p w14:paraId="135F9475" w14:textId="77777777" w:rsidR="00022CA1" w:rsidRPr="00022CA1" w:rsidRDefault="00022CA1" w:rsidP="00022CA1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68</w:t>
            </w:r>
          </w:p>
        </w:tc>
        <w:tc>
          <w:tcPr>
            <w:tcW w:w="0" w:type="auto"/>
          </w:tcPr>
          <w:p w14:paraId="54CF07C5" w14:textId="77777777" w:rsidR="00022CA1" w:rsidRPr="00022CA1" w:rsidRDefault="00022CA1" w:rsidP="00022CA1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70</w:t>
            </w:r>
          </w:p>
        </w:tc>
        <w:tc>
          <w:tcPr>
            <w:tcW w:w="0" w:type="auto"/>
          </w:tcPr>
          <w:p w14:paraId="256A0468" w14:textId="77777777" w:rsidR="00022CA1" w:rsidRPr="00022CA1" w:rsidRDefault="00022CA1" w:rsidP="00022CA1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75</w:t>
            </w:r>
          </w:p>
        </w:tc>
        <w:tc>
          <w:tcPr>
            <w:tcW w:w="0" w:type="auto"/>
          </w:tcPr>
          <w:p w14:paraId="6F37DC93" w14:textId="77777777" w:rsidR="00022CA1" w:rsidRPr="00022CA1" w:rsidRDefault="00022CA1" w:rsidP="00022CA1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80</w:t>
            </w:r>
          </w:p>
        </w:tc>
        <w:tc>
          <w:tcPr>
            <w:tcW w:w="0" w:type="auto"/>
          </w:tcPr>
          <w:p w14:paraId="4D15E897" w14:textId="77777777" w:rsidR="00022CA1" w:rsidRPr="00022CA1" w:rsidRDefault="00022CA1" w:rsidP="00022CA1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83</w:t>
            </w:r>
          </w:p>
        </w:tc>
        <w:tc>
          <w:tcPr>
            <w:tcW w:w="0" w:type="auto"/>
          </w:tcPr>
          <w:p w14:paraId="5C88C5FD" w14:textId="77777777" w:rsidR="00022CA1" w:rsidRPr="00022CA1" w:rsidRDefault="00022CA1" w:rsidP="00022CA1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85</w:t>
            </w:r>
          </w:p>
        </w:tc>
        <w:tc>
          <w:tcPr>
            <w:tcW w:w="0" w:type="auto"/>
          </w:tcPr>
          <w:p w14:paraId="062072A6" w14:textId="77777777" w:rsidR="00022CA1" w:rsidRPr="00022CA1" w:rsidRDefault="00022CA1" w:rsidP="00022CA1">
            <w:pPr>
              <w:widowControl w:val="0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Организации дополнительного образования сферы культуры</w:t>
            </w:r>
          </w:p>
        </w:tc>
        <w:tc>
          <w:tcPr>
            <w:tcW w:w="0" w:type="auto"/>
          </w:tcPr>
          <w:p w14:paraId="25DB07D3" w14:textId="77777777" w:rsidR="00022CA1" w:rsidRPr="00022CA1" w:rsidRDefault="00022CA1" w:rsidP="00022CA1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6, 01.01</w:t>
            </w:r>
          </w:p>
          <w:p w14:paraId="5EC7E1FF" w14:textId="77777777" w:rsidR="00022CA1" w:rsidRPr="00022CA1" w:rsidRDefault="00022CA1" w:rsidP="00022CA1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6.Я5.01</w:t>
            </w:r>
          </w:p>
          <w:p w14:paraId="3535E441" w14:textId="77777777" w:rsidR="00022CA1" w:rsidRPr="00022CA1" w:rsidRDefault="00022CA1" w:rsidP="00022CA1">
            <w:pPr>
              <w:widowControl w:val="0"/>
              <w:jc w:val="center"/>
              <w:rPr>
                <w:rFonts w:ascii="Calibri" w:hAnsi="Calibri" w:cs="Calibri"/>
                <w:sz w:val="22"/>
                <w:lang w:eastAsia="ru-RU"/>
              </w:rPr>
            </w:pPr>
          </w:p>
        </w:tc>
      </w:tr>
      <w:tr w:rsidR="00022CA1" w:rsidRPr="00022CA1" w14:paraId="622E720C" w14:textId="77777777" w:rsidTr="00441F0A">
        <w:tc>
          <w:tcPr>
            <w:tcW w:w="0" w:type="auto"/>
          </w:tcPr>
          <w:p w14:paraId="7969B26C" w14:textId="77777777" w:rsidR="00022CA1" w:rsidRPr="00022CA1" w:rsidRDefault="00022CA1" w:rsidP="00022CA1">
            <w:pPr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1.8</w:t>
            </w:r>
          </w:p>
        </w:tc>
        <w:tc>
          <w:tcPr>
            <w:tcW w:w="0" w:type="auto"/>
          </w:tcPr>
          <w:p w14:paraId="66EECCB2" w14:textId="77777777" w:rsidR="00022CA1" w:rsidRPr="00022CA1" w:rsidRDefault="00022CA1" w:rsidP="00022CA1">
            <w:pPr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Целевой показатель 8</w:t>
            </w:r>
          </w:p>
          <w:p w14:paraId="722FC56B" w14:textId="77777777" w:rsidR="00022CA1" w:rsidRPr="00022CA1" w:rsidRDefault="00022CA1" w:rsidP="00022CA1">
            <w:pPr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 xml:space="preserve">Увеличение туристского и экскурсионного потока </w:t>
            </w:r>
          </w:p>
        </w:tc>
        <w:tc>
          <w:tcPr>
            <w:tcW w:w="0" w:type="auto"/>
          </w:tcPr>
          <w:p w14:paraId="2DB58445" w14:textId="77777777" w:rsidR="00022CA1" w:rsidRPr="00022CA1" w:rsidRDefault="00022CA1" w:rsidP="00022CA1">
            <w:pPr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Отраслевой показатель</w:t>
            </w:r>
          </w:p>
        </w:tc>
        <w:tc>
          <w:tcPr>
            <w:tcW w:w="0" w:type="auto"/>
          </w:tcPr>
          <w:p w14:paraId="27A02236" w14:textId="77777777" w:rsidR="00022CA1" w:rsidRPr="00022CA1" w:rsidRDefault="00022CA1" w:rsidP="00022CA1">
            <w:pPr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тысяч человек</w:t>
            </w:r>
          </w:p>
        </w:tc>
        <w:tc>
          <w:tcPr>
            <w:tcW w:w="0" w:type="auto"/>
          </w:tcPr>
          <w:p w14:paraId="454D2E9C" w14:textId="77777777" w:rsidR="00022CA1" w:rsidRPr="00022CA1" w:rsidRDefault="00022CA1" w:rsidP="00022CA1">
            <w:pPr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66,0</w:t>
            </w:r>
          </w:p>
        </w:tc>
        <w:tc>
          <w:tcPr>
            <w:tcW w:w="0" w:type="auto"/>
          </w:tcPr>
          <w:p w14:paraId="3D01EAF7" w14:textId="77777777" w:rsidR="00022CA1" w:rsidRPr="00022CA1" w:rsidRDefault="00022CA1" w:rsidP="00022CA1">
            <w:pPr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70,0</w:t>
            </w:r>
          </w:p>
        </w:tc>
        <w:tc>
          <w:tcPr>
            <w:tcW w:w="0" w:type="auto"/>
          </w:tcPr>
          <w:p w14:paraId="0D9FECD6" w14:textId="77777777" w:rsidR="00022CA1" w:rsidRPr="00022CA1" w:rsidRDefault="00022CA1" w:rsidP="00022CA1">
            <w:pPr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75,0</w:t>
            </w:r>
          </w:p>
        </w:tc>
        <w:tc>
          <w:tcPr>
            <w:tcW w:w="0" w:type="auto"/>
          </w:tcPr>
          <w:p w14:paraId="4B4D7ED2" w14:textId="77777777" w:rsidR="00022CA1" w:rsidRPr="00022CA1" w:rsidRDefault="00022CA1" w:rsidP="00022CA1">
            <w:pPr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80,0</w:t>
            </w:r>
          </w:p>
        </w:tc>
        <w:tc>
          <w:tcPr>
            <w:tcW w:w="0" w:type="auto"/>
          </w:tcPr>
          <w:p w14:paraId="77071727" w14:textId="77777777" w:rsidR="00022CA1" w:rsidRPr="00022CA1" w:rsidRDefault="00022CA1" w:rsidP="00022CA1">
            <w:pPr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85,0</w:t>
            </w:r>
          </w:p>
        </w:tc>
        <w:tc>
          <w:tcPr>
            <w:tcW w:w="0" w:type="auto"/>
          </w:tcPr>
          <w:p w14:paraId="66101D57" w14:textId="77777777" w:rsidR="00022CA1" w:rsidRPr="00022CA1" w:rsidRDefault="00022CA1" w:rsidP="00022CA1">
            <w:pPr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90,0</w:t>
            </w:r>
          </w:p>
        </w:tc>
        <w:tc>
          <w:tcPr>
            <w:tcW w:w="0" w:type="auto"/>
          </w:tcPr>
          <w:p w14:paraId="13427B49" w14:textId="77777777" w:rsidR="00022CA1" w:rsidRPr="00022CA1" w:rsidRDefault="00022CA1" w:rsidP="00022CA1">
            <w:pPr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МУК «Павлово-Посадский музейно-выставочный комплекс»</w:t>
            </w:r>
          </w:p>
        </w:tc>
        <w:tc>
          <w:tcPr>
            <w:tcW w:w="0" w:type="auto"/>
          </w:tcPr>
          <w:p w14:paraId="7880497A" w14:textId="77777777" w:rsidR="00022CA1" w:rsidRPr="00022CA1" w:rsidRDefault="00022CA1" w:rsidP="00022CA1">
            <w:pPr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7, 01.01</w:t>
            </w:r>
          </w:p>
          <w:p w14:paraId="6C8FC2BB" w14:textId="77777777" w:rsidR="00022CA1" w:rsidRPr="00022CA1" w:rsidRDefault="00022CA1" w:rsidP="00022CA1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2ADA28C7" w14:textId="77777777" w:rsidR="00022CA1" w:rsidRPr="00022CA1" w:rsidRDefault="00022CA1" w:rsidP="00022CA1">
      <w:pPr>
        <w:tabs>
          <w:tab w:val="left" w:pos="0"/>
        </w:tabs>
        <w:rPr>
          <w:b/>
          <w:sz w:val="24"/>
          <w:szCs w:val="24"/>
          <w:lang w:eastAsia="en-US"/>
        </w:rPr>
      </w:pPr>
    </w:p>
    <w:p w14:paraId="0E5B1BC9" w14:textId="77777777" w:rsidR="00022CA1" w:rsidRPr="00022CA1" w:rsidRDefault="00022CA1" w:rsidP="00022CA1">
      <w:pPr>
        <w:widowControl w:val="0"/>
        <w:numPr>
          <w:ilvl w:val="0"/>
          <w:numId w:val="5"/>
        </w:numPr>
        <w:spacing w:line="276" w:lineRule="auto"/>
        <w:jc w:val="center"/>
        <w:rPr>
          <w:b/>
          <w:sz w:val="24"/>
          <w:szCs w:val="24"/>
          <w:lang w:eastAsia="ru-RU"/>
        </w:rPr>
      </w:pPr>
      <w:r w:rsidRPr="00022CA1">
        <w:rPr>
          <w:b/>
          <w:sz w:val="24"/>
          <w:szCs w:val="24"/>
          <w:lang w:eastAsia="ru-RU"/>
        </w:rPr>
        <w:t>Методика расчета значений показателей муниципальной программы.</w:t>
      </w:r>
    </w:p>
    <w:p w14:paraId="5845980E" w14:textId="77777777" w:rsidR="00022CA1" w:rsidRPr="00022CA1" w:rsidRDefault="00022CA1" w:rsidP="00022CA1">
      <w:pPr>
        <w:widowControl w:val="0"/>
        <w:tabs>
          <w:tab w:val="left" w:pos="0"/>
        </w:tabs>
        <w:spacing w:line="276" w:lineRule="auto"/>
        <w:ind w:left="360"/>
        <w:rPr>
          <w:rFonts w:ascii="Calibri" w:hAnsi="Calibri" w:cs="Calibri"/>
          <w:b/>
          <w:sz w:val="24"/>
          <w:szCs w:val="24"/>
          <w:lang w:eastAsia="ru-RU"/>
        </w:rPr>
      </w:pPr>
      <w:r w:rsidRPr="00022CA1">
        <w:rPr>
          <w:b/>
          <w:sz w:val="24"/>
          <w:szCs w:val="24"/>
          <w:lang w:eastAsia="ru-RU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4"/>
        <w:gridCol w:w="4056"/>
        <w:gridCol w:w="1230"/>
        <w:gridCol w:w="4155"/>
        <w:gridCol w:w="3866"/>
        <w:gridCol w:w="1669"/>
      </w:tblGrid>
      <w:tr w:rsidR="00022CA1" w:rsidRPr="00022CA1" w14:paraId="31E1708A" w14:textId="77777777" w:rsidTr="00441F0A">
        <w:trPr>
          <w:jc w:val="center"/>
        </w:trPr>
        <w:tc>
          <w:tcPr>
            <w:tcW w:w="0" w:type="auto"/>
          </w:tcPr>
          <w:p w14:paraId="00E7271C" w14:textId="77777777" w:rsidR="00022CA1" w:rsidRPr="00022CA1" w:rsidRDefault="00022CA1" w:rsidP="00022CA1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N п/п</w:t>
            </w:r>
          </w:p>
        </w:tc>
        <w:tc>
          <w:tcPr>
            <w:tcW w:w="0" w:type="auto"/>
          </w:tcPr>
          <w:p w14:paraId="3ED3FE5E" w14:textId="77777777" w:rsidR="00022CA1" w:rsidRPr="00022CA1" w:rsidRDefault="00022CA1" w:rsidP="00022CA1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Наименование показателя</w:t>
            </w:r>
          </w:p>
        </w:tc>
        <w:tc>
          <w:tcPr>
            <w:tcW w:w="0" w:type="auto"/>
          </w:tcPr>
          <w:p w14:paraId="65D22188" w14:textId="77777777" w:rsidR="00022CA1" w:rsidRPr="00022CA1" w:rsidRDefault="00022CA1" w:rsidP="00022CA1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 xml:space="preserve">Единица измерения (по </w:t>
            </w:r>
            <w:hyperlink r:id="rId10">
              <w:r w:rsidRPr="00022CA1">
                <w:rPr>
                  <w:sz w:val="22"/>
                  <w:szCs w:val="22"/>
                  <w:lang w:eastAsia="en-US"/>
                </w:rPr>
                <w:t>ОКЕИ</w:t>
              </w:r>
            </w:hyperlink>
            <w:r w:rsidRPr="00022CA1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0" w:type="auto"/>
          </w:tcPr>
          <w:p w14:paraId="495D4B5A" w14:textId="77777777" w:rsidR="00022CA1" w:rsidRPr="00022CA1" w:rsidRDefault="00022CA1" w:rsidP="00022CA1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Порядок расчета</w:t>
            </w:r>
          </w:p>
        </w:tc>
        <w:tc>
          <w:tcPr>
            <w:tcW w:w="0" w:type="auto"/>
          </w:tcPr>
          <w:p w14:paraId="1B209995" w14:textId="77777777" w:rsidR="00022CA1" w:rsidRPr="00022CA1" w:rsidRDefault="00022CA1" w:rsidP="00022CA1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Источник данных</w:t>
            </w:r>
          </w:p>
        </w:tc>
        <w:tc>
          <w:tcPr>
            <w:tcW w:w="0" w:type="auto"/>
          </w:tcPr>
          <w:p w14:paraId="4CB0B375" w14:textId="77777777" w:rsidR="00022CA1" w:rsidRPr="00022CA1" w:rsidRDefault="00022CA1" w:rsidP="00022CA1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Периодичность представления</w:t>
            </w:r>
          </w:p>
        </w:tc>
      </w:tr>
      <w:tr w:rsidR="00022CA1" w:rsidRPr="00022CA1" w14:paraId="6AD0D23D" w14:textId="77777777" w:rsidTr="00441F0A">
        <w:trPr>
          <w:jc w:val="center"/>
        </w:trPr>
        <w:tc>
          <w:tcPr>
            <w:tcW w:w="0" w:type="auto"/>
          </w:tcPr>
          <w:p w14:paraId="30A71A3A" w14:textId="77777777" w:rsidR="00022CA1" w:rsidRPr="00022CA1" w:rsidRDefault="00022CA1" w:rsidP="00022CA1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0" w:type="auto"/>
          </w:tcPr>
          <w:p w14:paraId="15A5F079" w14:textId="77777777" w:rsidR="00022CA1" w:rsidRPr="00022CA1" w:rsidRDefault="00022CA1" w:rsidP="00022CA1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0" w:type="auto"/>
          </w:tcPr>
          <w:p w14:paraId="1A071DC9" w14:textId="77777777" w:rsidR="00022CA1" w:rsidRPr="00022CA1" w:rsidRDefault="00022CA1" w:rsidP="00022CA1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0" w:type="auto"/>
          </w:tcPr>
          <w:p w14:paraId="1E0E7AF8" w14:textId="77777777" w:rsidR="00022CA1" w:rsidRPr="00022CA1" w:rsidRDefault="00022CA1" w:rsidP="00022CA1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0" w:type="auto"/>
          </w:tcPr>
          <w:p w14:paraId="2C90327E" w14:textId="77777777" w:rsidR="00022CA1" w:rsidRPr="00022CA1" w:rsidRDefault="00022CA1" w:rsidP="00022CA1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0" w:type="auto"/>
          </w:tcPr>
          <w:p w14:paraId="32EDE0AB" w14:textId="77777777" w:rsidR="00022CA1" w:rsidRPr="00022CA1" w:rsidRDefault="00022CA1" w:rsidP="00022CA1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6</w:t>
            </w:r>
          </w:p>
        </w:tc>
      </w:tr>
      <w:tr w:rsidR="00022CA1" w:rsidRPr="00022CA1" w14:paraId="709A4863" w14:textId="77777777" w:rsidTr="00441F0A">
        <w:trPr>
          <w:jc w:val="center"/>
        </w:trPr>
        <w:tc>
          <w:tcPr>
            <w:tcW w:w="0" w:type="auto"/>
          </w:tcPr>
          <w:p w14:paraId="681E715C" w14:textId="77777777" w:rsidR="00022CA1" w:rsidRPr="00022CA1" w:rsidRDefault="00022CA1" w:rsidP="00022CA1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0" w:type="auto"/>
            <w:gridSpan w:val="5"/>
          </w:tcPr>
          <w:p w14:paraId="72EFB25B" w14:textId="77777777" w:rsidR="00022CA1" w:rsidRPr="00022CA1" w:rsidRDefault="00022CA1" w:rsidP="00022CA1">
            <w:pPr>
              <w:widowControl w:val="0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Подпрограмма 1 «Сохранение, использование, популяризация и государственная охрана объектов культурного наследия (памятников истории и культуры) народов Российской Федерации»</w:t>
            </w:r>
          </w:p>
        </w:tc>
      </w:tr>
      <w:tr w:rsidR="00022CA1" w:rsidRPr="00022CA1" w14:paraId="20C162F6" w14:textId="77777777" w:rsidTr="00441F0A">
        <w:trPr>
          <w:jc w:val="center"/>
        </w:trPr>
        <w:tc>
          <w:tcPr>
            <w:tcW w:w="0" w:type="auto"/>
          </w:tcPr>
          <w:p w14:paraId="69D7FD91" w14:textId="77777777" w:rsidR="00022CA1" w:rsidRPr="00022CA1" w:rsidRDefault="00022CA1" w:rsidP="00022CA1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1.1</w:t>
            </w:r>
          </w:p>
        </w:tc>
        <w:tc>
          <w:tcPr>
            <w:tcW w:w="0" w:type="auto"/>
          </w:tcPr>
          <w:p w14:paraId="1E278A68" w14:textId="77777777" w:rsidR="00022CA1" w:rsidRPr="00022CA1" w:rsidRDefault="00022CA1" w:rsidP="00022CA1">
            <w:pPr>
              <w:rPr>
                <w:i/>
                <w:sz w:val="22"/>
                <w:szCs w:val="22"/>
                <w:lang w:eastAsia="en-US"/>
              </w:rPr>
            </w:pPr>
            <w:r w:rsidRPr="00022CA1">
              <w:rPr>
                <w:i/>
                <w:sz w:val="22"/>
                <w:szCs w:val="22"/>
                <w:lang w:eastAsia="en-US"/>
              </w:rPr>
              <w:t>Целевой показатель 1</w:t>
            </w:r>
          </w:p>
          <w:p w14:paraId="6DF56C61" w14:textId="77777777" w:rsidR="00022CA1" w:rsidRPr="00022CA1" w:rsidRDefault="00022CA1" w:rsidP="00022CA1">
            <w:pPr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Доля объектов культурного наследия, находящихся в собственности Павлово-Посадского городского округа, по которым проведены работы по сохранению, в общем количестве объектов культурного наследия, находящихся в собственности Павлово-Посадского городского округа, нуждающихся в указанных работах</w:t>
            </w:r>
          </w:p>
        </w:tc>
        <w:tc>
          <w:tcPr>
            <w:tcW w:w="0" w:type="auto"/>
          </w:tcPr>
          <w:p w14:paraId="7B4BB2B5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процент</w:t>
            </w:r>
          </w:p>
        </w:tc>
        <w:tc>
          <w:tcPr>
            <w:tcW w:w="0" w:type="auto"/>
          </w:tcPr>
          <w:p w14:paraId="2213B222" w14:textId="77777777" w:rsidR="00022CA1" w:rsidRPr="00022CA1" w:rsidRDefault="00022CA1" w:rsidP="00022CA1">
            <w:pPr>
              <w:widowControl w:val="0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Д=(Кр/Кобщ/)х100, где:</w:t>
            </w:r>
          </w:p>
          <w:p w14:paraId="68A576E0" w14:textId="77777777" w:rsidR="00022CA1" w:rsidRPr="00022CA1" w:rsidRDefault="00022CA1" w:rsidP="00022CA1">
            <w:pPr>
              <w:widowControl w:val="0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Д – доля ОКН, по которым проведены работы по сохранению от общего числа объектов в собственности ОМСУ, нуждающихся в работах по сохранению;</w:t>
            </w:r>
          </w:p>
          <w:p w14:paraId="2ECE55E1" w14:textId="77777777" w:rsidR="00022CA1" w:rsidRPr="00022CA1" w:rsidRDefault="00022CA1" w:rsidP="00022CA1">
            <w:pPr>
              <w:widowControl w:val="0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 xml:space="preserve">Кр – количество ОКН в собственности муниципального образования по которым проведены работы; </w:t>
            </w:r>
          </w:p>
          <w:p w14:paraId="3CC15ECC" w14:textId="77777777" w:rsidR="00022CA1" w:rsidRPr="00022CA1" w:rsidRDefault="00022CA1" w:rsidP="00022CA1">
            <w:pPr>
              <w:widowControl w:val="0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Кобщ - количество ОКН в собственности муниципального образования нуждающихся в работах по сохранению.</w:t>
            </w:r>
          </w:p>
        </w:tc>
        <w:tc>
          <w:tcPr>
            <w:tcW w:w="0" w:type="auto"/>
          </w:tcPr>
          <w:p w14:paraId="615E8B94" w14:textId="77777777" w:rsidR="00022CA1" w:rsidRPr="00022CA1" w:rsidRDefault="00022CA1" w:rsidP="00022CA1">
            <w:pPr>
              <w:widowControl w:val="0"/>
              <w:adjustRightInd w:val="0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 xml:space="preserve">Акт о приемке выполненных работ </w:t>
            </w:r>
          </w:p>
        </w:tc>
        <w:tc>
          <w:tcPr>
            <w:tcW w:w="0" w:type="auto"/>
          </w:tcPr>
          <w:p w14:paraId="031D93F2" w14:textId="77777777" w:rsidR="00022CA1" w:rsidRPr="00022CA1" w:rsidRDefault="00022CA1" w:rsidP="00022CA1">
            <w:pPr>
              <w:widowControl w:val="0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годовая</w:t>
            </w:r>
          </w:p>
        </w:tc>
      </w:tr>
      <w:tr w:rsidR="00022CA1" w:rsidRPr="00022CA1" w14:paraId="60227141" w14:textId="77777777" w:rsidTr="00441F0A">
        <w:trPr>
          <w:jc w:val="center"/>
        </w:trPr>
        <w:tc>
          <w:tcPr>
            <w:tcW w:w="0" w:type="auto"/>
          </w:tcPr>
          <w:p w14:paraId="35FE4C1D" w14:textId="77777777" w:rsidR="00022CA1" w:rsidRPr="00022CA1" w:rsidRDefault="00022CA1" w:rsidP="00022CA1">
            <w:pPr>
              <w:widowControl w:val="0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1.2</w:t>
            </w:r>
          </w:p>
        </w:tc>
        <w:tc>
          <w:tcPr>
            <w:tcW w:w="0" w:type="auto"/>
          </w:tcPr>
          <w:p w14:paraId="77BACFB8" w14:textId="77777777" w:rsidR="00022CA1" w:rsidRPr="00022CA1" w:rsidRDefault="00022CA1" w:rsidP="00022CA1">
            <w:pPr>
              <w:widowControl w:val="0"/>
              <w:rPr>
                <w:i/>
                <w:sz w:val="22"/>
                <w:szCs w:val="22"/>
                <w:lang w:eastAsia="en-US"/>
              </w:rPr>
            </w:pPr>
            <w:r w:rsidRPr="00022CA1">
              <w:rPr>
                <w:i/>
                <w:sz w:val="22"/>
                <w:szCs w:val="22"/>
                <w:lang w:eastAsia="en-US"/>
              </w:rPr>
              <w:t>Целевой показатель 2</w:t>
            </w:r>
          </w:p>
          <w:p w14:paraId="54BFC838" w14:textId="77777777" w:rsidR="00022CA1" w:rsidRPr="00022CA1" w:rsidRDefault="00022CA1" w:rsidP="00022CA1">
            <w:pPr>
              <w:widowControl w:val="0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Количество объектов культурного наследия, находящихся в собственности Павлово-Посадского городского округа, по которым в текущем году разработана проектная документация</w:t>
            </w:r>
          </w:p>
        </w:tc>
        <w:tc>
          <w:tcPr>
            <w:tcW w:w="0" w:type="auto"/>
          </w:tcPr>
          <w:p w14:paraId="5C70E848" w14:textId="77777777" w:rsidR="00022CA1" w:rsidRPr="00022CA1" w:rsidRDefault="00022CA1" w:rsidP="00022CA1">
            <w:pPr>
              <w:widowControl w:val="0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единица</w:t>
            </w:r>
          </w:p>
        </w:tc>
        <w:tc>
          <w:tcPr>
            <w:tcW w:w="0" w:type="auto"/>
          </w:tcPr>
          <w:p w14:paraId="728BE71F" w14:textId="77777777" w:rsidR="00022CA1" w:rsidRPr="00022CA1" w:rsidRDefault="00022CA1" w:rsidP="00022CA1">
            <w:pPr>
              <w:widowControl w:val="0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Кб+n, где:</w:t>
            </w:r>
          </w:p>
          <w:p w14:paraId="7C2E8FB6" w14:textId="77777777" w:rsidR="00022CA1" w:rsidRPr="00022CA1" w:rsidRDefault="00022CA1" w:rsidP="00022CA1">
            <w:pPr>
              <w:widowControl w:val="0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Кб – базовый коэф. – количество проектной документации, разработанной в рамках муниципальной программы;</w:t>
            </w:r>
          </w:p>
          <w:p w14:paraId="214C3846" w14:textId="77777777" w:rsidR="00022CA1" w:rsidRPr="00022CA1" w:rsidRDefault="00022CA1" w:rsidP="00022CA1">
            <w:pPr>
              <w:widowControl w:val="0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 xml:space="preserve">n - количество проектной документации разработанных в рамках муниципальной </w:t>
            </w:r>
            <w:r w:rsidRPr="00022CA1">
              <w:rPr>
                <w:sz w:val="22"/>
                <w:szCs w:val="22"/>
                <w:lang w:eastAsia="en-US"/>
              </w:rPr>
              <w:lastRenderedPageBreak/>
              <w:t>программы в текущем году.</w:t>
            </w:r>
          </w:p>
        </w:tc>
        <w:tc>
          <w:tcPr>
            <w:tcW w:w="0" w:type="auto"/>
          </w:tcPr>
          <w:p w14:paraId="0417925A" w14:textId="77777777" w:rsidR="00022CA1" w:rsidRPr="00022CA1" w:rsidRDefault="00022CA1" w:rsidP="00022CA1">
            <w:pPr>
              <w:widowControl w:val="0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lastRenderedPageBreak/>
              <w:t xml:space="preserve">Акт сдачи-приемки услуг </w:t>
            </w:r>
          </w:p>
        </w:tc>
        <w:tc>
          <w:tcPr>
            <w:tcW w:w="0" w:type="auto"/>
          </w:tcPr>
          <w:p w14:paraId="17562DA9" w14:textId="77777777" w:rsidR="00022CA1" w:rsidRPr="00022CA1" w:rsidRDefault="00022CA1" w:rsidP="00022CA1">
            <w:pPr>
              <w:widowControl w:val="0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годовая</w:t>
            </w:r>
          </w:p>
        </w:tc>
      </w:tr>
      <w:tr w:rsidR="00022CA1" w:rsidRPr="00022CA1" w14:paraId="07B50200" w14:textId="77777777" w:rsidTr="00441F0A">
        <w:trPr>
          <w:jc w:val="center"/>
        </w:trPr>
        <w:tc>
          <w:tcPr>
            <w:tcW w:w="0" w:type="auto"/>
          </w:tcPr>
          <w:p w14:paraId="245FA1AF" w14:textId="77777777" w:rsidR="00022CA1" w:rsidRPr="00022CA1" w:rsidRDefault="00022CA1" w:rsidP="00022CA1">
            <w:pPr>
              <w:widowControl w:val="0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0" w:type="auto"/>
            <w:gridSpan w:val="5"/>
          </w:tcPr>
          <w:p w14:paraId="03CA6C9A" w14:textId="77777777" w:rsidR="00022CA1" w:rsidRPr="00022CA1" w:rsidRDefault="00022CA1" w:rsidP="00022CA1">
            <w:pPr>
              <w:widowControl w:val="0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Подпрограмма 2 «Развитие музейного дела»</w:t>
            </w:r>
          </w:p>
        </w:tc>
      </w:tr>
      <w:tr w:rsidR="00022CA1" w:rsidRPr="00022CA1" w14:paraId="472AE193" w14:textId="77777777" w:rsidTr="00441F0A">
        <w:trPr>
          <w:jc w:val="center"/>
        </w:trPr>
        <w:tc>
          <w:tcPr>
            <w:tcW w:w="0" w:type="auto"/>
            <w:shd w:val="clear" w:color="auto" w:fill="auto"/>
          </w:tcPr>
          <w:p w14:paraId="461A7A5D" w14:textId="77777777" w:rsidR="00022CA1" w:rsidRPr="00022CA1" w:rsidRDefault="00022CA1" w:rsidP="00022CA1">
            <w:pPr>
              <w:widowControl w:val="0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2.1</w:t>
            </w:r>
          </w:p>
        </w:tc>
        <w:tc>
          <w:tcPr>
            <w:tcW w:w="0" w:type="auto"/>
            <w:shd w:val="clear" w:color="auto" w:fill="auto"/>
          </w:tcPr>
          <w:p w14:paraId="00D51CC1" w14:textId="77777777" w:rsidR="00022CA1" w:rsidRPr="00022CA1" w:rsidRDefault="00022CA1" w:rsidP="00022CA1">
            <w:pPr>
              <w:widowControl w:val="0"/>
              <w:rPr>
                <w:i/>
                <w:sz w:val="22"/>
                <w:szCs w:val="22"/>
                <w:lang w:eastAsia="en-US"/>
              </w:rPr>
            </w:pPr>
            <w:r w:rsidRPr="00022CA1">
              <w:rPr>
                <w:i/>
                <w:sz w:val="22"/>
                <w:szCs w:val="22"/>
                <w:lang w:eastAsia="en-US"/>
              </w:rPr>
              <w:t>Целевой показатель 1</w:t>
            </w:r>
          </w:p>
          <w:p w14:paraId="0ABCB8DC" w14:textId="77777777" w:rsidR="00022CA1" w:rsidRPr="00022CA1" w:rsidRDefault="00022CA1" w:rsidP="00022CA1">
            <w:pPr>
              <w:widowControl w:val="0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 xml:space="preserve">Цифровизация музейных фондов </w:t>
            </w:r>
          </w:p>
        </w:tc>
        <w:tc>
          <w:tcPr>
            <w:tcW w:w="0" w:type="auto"/>
            <w:shd w:val="clear" w:color="auto" w:fill="auto"/>
          </w:tcPr>
          <w:p w14:paraId="050C91DD" w14:textId="77777777" w:rsidR="00022CA1" w:rsidRPr="00022CA1" w:rsidRDefault="00022CA1" w:rsidP="00022CA1">
            <w:pPr>
              <w:widowControl w:val="0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единица</w:t>
            </w:r>
          </w:p>
        </w:tc>
        <w:tc>
          <w:tcPr>
            <w:tcW w:w="0" w:type="auto"/>
            <w:shd w:val="clear" w:color="auto" w:fill="auto"/>
          </w:tcPr>
          <w:p w14:paraId="4E448445" w14:textId="77777777" w:rsidR="00022CA1" w:rsidRPr="00022CA1" w:rsidRDefault="00022CA1" w:rsidP="00022CA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22CA1">
              <w:rPr>
                <w:rFonts w:eastAsia="Calibri"/>
                <w:sz w:val="22"/>
                <w:szCs w:val="22"/>
                <w:lang w:eastAsia="en-US"/>
              </w:rPr>
              <w:t>Плановое значение - плановое количество музейного фонда планируемого к переводу в электронный вид в отчетном году (не нарастающим итогом)</w:t>
            </w:r>
          </w:p>
          <w:p w14:paraId="35931702" w14:textId="77777777" w:rsidR="00022CA1" w:rsidRPr="00022CA1" w:rsidRDefault="00022CA1" w:rsidP="00022CA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22CA1">
              <w:rPr>
                <w:rFonts w:eastAsia="Calibri"/>
                <w:sz w:val="22"/>
                <w:szCs w:val="22"/>
                <w:lang w:eastAsia="en-US"/>
              </w:rPr>
              <w:t>Итоговое значение - фактическое количество музейного фонда переведенного в электронный вид в отчетном году (не нарастающим итогом)</w:t>
            </w:r>
          </w:p>
        </w:tc>
        <w:tc>
          <w:tcPr>
            <w:tcW w:w="0" w:type="auto"/>
            <w:shd w:val="clear" w:color="auto" w:fill="auto"/>
          </w:tcPr>
          <w:p w14:paraId="66E671E7" w14:textId="77777777" w:rsidR="00022CA1" w:rsidRPr="00022CA1" w:rsidRDefault="00022CA1" w:rsidP="00022CA1">
            <w:pPr>
              <w:widowControl w:val="0"/>
              <w:rPr>
                <w:sz w:val="22"/>
                <w:szCs w:val="22"/>
                <w:lang w:eastAsia="ru-RU"/>
              </w:rPr>
            </w:pPr>
            <w:r w:rsidRPr="00022CA1">
              <w:rPr>
                <w:sz w:val="22"/>
                <w:szCs w:val="22"/>
                <w:lang w:eastAsia="ru-RU"/>
              </w:rPr>
              <w:t>Государственный каталог Музейного фонда Российской Федерации</w:t>
            </w:r>
          </w:p>
        </w:tc>
        <w:tc>
          <w:tcPr>
            <w:tcW w:w="0" w:type="auto"/>
            <w:shd w:val="clear" w:color="auto" w:fill="auto"/>
          </w:tcPr>
          <w:p w14:paraId="31ACA461" w14:textId="77777777" w:rsidR="00022CA1" w:rsidRPr="00022CA1" w:rsidRDefault="00022CA1" w:rsidP="00022CA1">
            <w:pPr>
              <w:widowControl w:val="0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годовая</w:t>
            </w:r>
          </w:p>
        </w:tc>
      </w:tr>
      <w:tr w:rsidR="00022CA1" w:rsidRPr="00022CA1" w14:paraId="2DF9C4CC" w14:textId="77777777" w:rsidTr="00441F0A">
        <w:trPr>
          <w:jc w:val="center"/>
        </w:trPr>
        <w:tc>
          <w:tcPr>
            <w:tcW w:w="0" w:type="auto"/>
            <w:shd w:val="clear" w:color="auto" w:fill="auto"/>
          </w:tcPr>
          <w:p w14:paraId="531C910E" w14:textId="77777777" w:rsidR="00022CA1" w:rsidRPr="00022CA1" w:rsidRDefault="00022CA1" w:rsidP="00022CA1">
            <w:pPr>
              <w:widowControl w:val="0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0" w:type="auto"/>
            <w:gridSpan w:val="5"/>
            <w:shd w:val="clear" w:color="auto" w:fill="auto"/>
          </w:tcPr>
          <w:p w14:paraId="09F598F6" w14:textId="77777777" w:rsidR="00022CA1" w:rsidRPr="00022CA1" w:rsidRDefault="00022CA1" w:rsidP="00022CA1">
            <w:pPr>
              <w:widowControl w:val="0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Подпрограмма 3 «Развитие библиотечного дела»</w:t>
            </w:r>
          </w:p>
        </w:tc>
      </w:tr>
      <w:tr w:rsidR="00022CA1" w:rsidRPr="00022CA1" w14:paraId="711ABB0E" w14:textId="77777777" w:rsidTr="00441F0A">
        <w:trPr>
          <w:jc w:val="center"/>
        </w:trPr>
        <w:tc>
          <w:tcPr>
            <w:tcW w:w="0" w:type="auto"/>
            <w:shd w:val="clear" w:color="auto" w:fill="auto"/>
          </w:tcPr>
          <w:p w14:paraId="61FF9F1F" w14:textId="77777777" w:rsidR="00022CA1" w:rsidRPr="00022CA1" w:rsidRDefault="00022CA1" w:rsidP="00022CA1">
            <w:pPr>
              <w:widowControl w:val="0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3.1</w:t>
            </w:r>
          </w:p>
        </w:tc>
        <w:tc>
          <w:tcPr>
            <w:tcW w:w="0" w:type="auto"/>
            <w:shd w:val="clear" w:color="auto" w:fill="auto"/>
          </w:tcPr>
          <w:p w14:paraId="26886060" w14:textId="77777777" w:rsidR="00022CA1" w:rsidRPr="00022CA1" w:rsidRDefault="00022CA1" w:rsidP="00022CA1">
            <w:pPr>
              <w:widowControl w:val="0"/>
              <w:rPr>
                <w:i/>
                <w:sz w:val="22"/>
                <w:szCs w:val="22"/>
                <w:lang w:eastAsia="en-US"/>
              </w:rPr>
            </w:pPr>
            <w:r w:rsidRPr="00022CA1">
              <w:rPr>
                <w:i/>
                <w:sz w:val="22"/>
                <w:szCs w:val="22"/>
                <w:lang w:eastAsia="en-US"/>
              </w:rPr>
              <w:t>Целевой показатель 1</w:t>
            </w:r>
          </w:p>
          <w:p w14:paraId="58E5FCDE" w14:textId="77777777" w:rsidR="00022CA1" w:rsidRPr="00022CA1" w:rsidRDefault="00022CA1" w:rsidP="00022CA1">
            <w:pPr>
              <w:widowControl w:val="0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Обеспечение роста числа пользователей муниципальных библиотек Московской области</w:t>
            </w:r>
          </w:p>
        </w:tc>
        <w:tc>
          <w:tcPr>
            <w:tcW w:w="0" w:type="auto"/>
            <w:shd w:val="clear" w:color="auto" w:fill="auto"/>
          </w:tcPr>
          <w:p w14:paraId="0A22C11F" w14:textId="77777777" w:rsidR="00022CA1" w:rsidRPr="00022CA1" w:rsidRDefault="00022CA1" w:rsidP="00022CA1">
            <w:pPr>
              <w:widowControl w:val="0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человек</w:t>
            </w:r>
          </w:p>
        </w:tc>
        <w:tc>
          <w:tcPr>
            <w:tcW w:w="0" w:type="auto"/>
            <w:shd w:val="clear" w:color="auto" w:fill="auto"/>
          </w:tcPr>
          <w:p w14:paraId="72576806" w14:textId="77777777" w:rsidR="00022CA1" w:rsidRPr="00022CA1" w:rsidRDefault="00022CA1" w:rsidP="00022CA1">
            <w:pPr>
              <w:widowControl w:val="0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Число пользователей библиотек</w:t>
            </w:r>
          </w:p>
        </w:tc>
        <w:tc>
          <w:tcPr>
            <w:tcW w:w="0" w:type="auto"/>
            <w:shd w:val="clear" w:color="auto" w:fill="auto"/>
          </w:tcPr>
          <w:p w14:paraId="1E3E9D00" w14:textId="77777777" w:rsidR="00022CA1" w:rsidRPr="00022CA1" w:rsidRDefault="00022CA1" w:rsidP="00022CA1">
            <w:pPr>
              <w:widowControl w:val="0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Форма федерального статистического наблюдения № 6-НК «Сведения об общедоступной (публичной) библиотеке»</w:t>
            </w:r>
          </w:p>
        </w:tc>
        <w:tc>
          <w:tcPr>
            <w:tcW w:w="0" w:type="auto"/>
            <w:shd w:val="clear" w:color="auto" w:fill="auto"/>
          </w:tcPr>
          <w:p w14:paraId="6319D55A" w14:textId="77777777" w:rsidR="00022CA1" w:rsidRPr="00022CA1" w:rsidRDefault="00022CA1" w:rsidP="00022CA1">
            <w:pPr>
              <w:widowControl w:val="0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годовая</w:t>
            </w:r>
          </w:p>
        </w:tc>
      </w:tr>
      <w:tr w:rsidR="00022CA1" w:rsidRPr="00022CA1" w14:paraId="380672AD" w14:textId="77777777" w:rsidTr="00441F0A">
        <w:trPr>
          <w:jc w:val="center"/>
        </w:trPr>
        <w:tc>
          <w:tcPr>
            <w:tcW w:w="0" w:type="auto"/>
          </w:tcPr>
          <w:p w14:paraId="2986EE5D" w14:textId="77777777" w:rsidR="00022CA1" w:rsidRPr="00022CA1" w:rsidRDefault="00022CA1" w:rsidP="00022CA1">
            <w:pPr>
              <w:widowControl w:val="0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0" w:type="auto"/>
            <w:gridSpan w:val="5"/>
          </w:tcPr>
          <w:p w14:paraId="38733D61" w14:textId="77777777" w:rsidR="00022CA1" w:rsidRPr="00022CA1" w:rsidRDefault="00022CA1" w:rsidP="00022CA1">
            <w:pPr>
              <w:widowControl w:val="0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Подпрограмма 4 «Развитие профессионального искусства, гастрольно-концертной и культурно-досуговой деятельности, кинематографии»</w:t>
            </w:r>
          </w:p>
        </w:tc>
      </w:tr>
      <w:tr w:rsidR="00022CA1" w:rsidRPr="00022CA1" w14:paraId="7B5918CE" w14:textId="77777777" w:rsidTr="00441F0A">
        <w:trPr>
          <w:jc w:val="center"/>
        </w:trPr>
        <w:tc>
          <w:tcPr>
            <w:tcW w:w="0" w:type="auto"/>
          </w:tcPr>
          <w:p w14:paraId="6A6A38C7" w14:textId="77777777" w:rsidR="00022CA1" w:rsidRPr="00022CA1" w:rsidRDefault="00022CA1" w:rsidP="00022CA1">
            <w:pPr>
              <w:widowControl w:val="0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4.1</w:t>
            </w:r>
          </w:p>
        </w:tc>
        <w:tc>
          <w:tcPr>
            <w:tcW w:w="0" w:type="auto"/>
            <w:shd w:val="clear" w:color="auto" w:fill="auto"/>
          </w:tcPr>
          <w:p w14:paraId="081113A5" w14:textId="77777777" w:rsidR="00022CA1" w:rsidRPr="00022CA1" w:rsidRDefault="00022CA1" w:rsidP="00022CA1">
            <w:pPr>
              <w:widowControl w:val="0"/>
              <w:rPr>
                <w:i/>
                <w:sz w:val="22"/>
                <w:szCs w:val="22"/>
                <w:lang w:eastAsia="en-US"/>
              </w:rPr>
            </w:pPr>
            <w:r w:rsidRPr="00022CA1">
              <w:rPr>
                <w:i/>
                <w:sz w:val="22"/>
                <w:szCs w:val="22"/>
                <w:lang w:eastAsia="en-US"/>
              </w:rPr>
              <w:t>Целевой показатель 1</w:t>
            </w:r>
          </w:p>
          <w:p w14:paraId="122B6342" w14:textId="77777777" w:rsidR="00022CA1" w:rsidRPr="00022CA1" w:rsidRDefault="00022CA1" w:rsidP="00022CA1">
            <w:pPr>
              <w:widowControl w:val="0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Число посещений мероприятий организаций культуры</w:t>
            </w:r>
          </w:p>
        </w:tc>
        <w:tc>
          <w:tcPr>
            <w:tcW w:w="0" w:type="auto"/>
          </w:tcPr>
          <w:p w14:paraId="258B84F0" w14:textId="77777777" w:rsidR="00022CA1" w:rsidRPr="00022CA1" w:rsidRDefault="00022CA1" w:rsidP="00022CA1">
            <w:pPr>
              <w:widowControl w:val="0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тысяч единиц</w:t>
            </w:r>
          </w:p>
        </w:tc>
        <w:tc>
          <w:tcPr>
            <w:tcW w:w="0" w:type="auto"/>
            <w:vAlign w:val="center"/>
          </w:tcPr>
          <w:p w14:paraId="7477BA3C" w14:textId="77777777" w:rsidR="00022CA1" w:rsidRPr="00022CA1" w:rsidRDefault="00022CA1" w:rsidP="00022CA1">
            <w:pPr>
              <w:widowControl w:val="0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В соответствии с методикой, утвержденной Постановлением Правительства РФ от 03.04.2021 №542 «Об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Федерации»</w:t>
            </w:r>
          </w:p>
          <w:p w14:paraId="303081D7" w14:textId="77777777" w:rsidR="00022CA1" w:rsidRPr="00022CA1" w:rsidRDefault="00022CA1" w:rsidP="00022CA1">
            <w:pPr>
              <w:widowControl w:val="0"/>
              <w:rPr>
                <w:sz w:val="22"/>
                <w:szCs w:val="22"/>
                <w:lang w:val="en-US" w:eastAsia="en-US"/>
              </w:rPr>
            </w:pPr>
            <w:r w:rsidRPr="00022CA1">
              <w:rPr>
                <w:sz w:val="22"/>
                <w:szCs w:val="22"/>
                <w:lang w:val="en-US" w:eastAsia="en-US"/>
              </w:rPr>
              <w:t>I(t) = A(t) + B(t) + C(t) + D(t) + E(t) + F(t) + G(t) +</w:t>
            </w:r>
          </w:p>
          <w:p w14:paraId="4FF1DA43" w14:textId="77777777" w:rsidR="00022CA1" w:rsidRPr="00022CA1" w:rsidRDefault="00022CA1" w:rsidP="00022CA1">
            <w:pPr>
              <w:widowControl w:val="0"/>
              <w:rPr>
                <w:sz w:val="22"/>
                <w:szCs w:val="22"/>
                <w:lang w:val="en-US" w:eastAsia="en-US"/>
              </w:rPr>
            </w:pPr>
            <w:r w:rsidRPr="00022CA1">
              <w:rPr>
                <w:sz w:val="22"/>
                <w:szCs w:val="22"/>
                <w:lang w:val="en-US" w:eastAsia="en-US"/>
              </w:rPr>
              <w:t>H(t) + J(t) + K(t) + L(t) + M(t) + N(t),</w:t>
            </w:r>
          </w:p>
          <w:p w14:paraId="0C4F2F49" w14:textId="77777777" w:rsidR="00022CA1" w:rsidRPr="00022CA1" w:rsidRDefault="00022CA1" w:rsidP="00022CA1">
            <w:pPr>
              <w:widowControl w:val="0"/>
              <w:rPr>
                <w:sz w:val="22"/>
                <w:szCs w:val="22"/>
                <w:lang w:eastAsia="en-US"/>
              </w:rPr>
            </w:pPr>
            <w:bookmarkStart w:id="1" w:name="dst100283"/>
            <w:bookmarkEnd w:id="1"/>
            <w:r w:rsidRPr="00022CA1">
              <w:rPr>
                <w:sz w:val="22"/>
                <w:szCs w:val="22"/>
                <w:lang w:eastAsia="en-US"/>
              </w:rPr>
              <w:t>где:</w:t>
            </w:r>
          </w:p>
          <w:p w14:paraId="54D5A90F" w14:textId="77777777" w:rsidR="00022CA1" w:rsidRPr="00022CA1" w:rsidRDefault="00022CA1" w:rsidP="00022CA1">
            <w:pPr>
              <w:widowControl w:val="0"/>
              <w:rPr>
                <w:sz w:val="22"/>
                <w:szCs w:val="22"/>
                <w:lang w:eastAsia="en-US"/>
              </w:rPr>
            </w:pPr>
            <w:bookmarkStart w:id="2" w:name="dst100284"/>
            <w:bookmarkEnd w:id="2"/>
            <w:r w:rsidRPr="00022CA1">
              <w:rPr>
                <w:sz w:val="22"/>
                <w:szCs w:val="22"/>
                <w:lang w:eastAsia="en-US"/>
              </w:rPr>
              <w:t>I(t) - суммарное число посещений культурных мероприятий;</w:t>
            </w:r>
          </w:p>
          <w:p w14:paraId="23C37E5D" w14:textId="77777777" w:rsidR="00022CA1" w:rsidRPr="00022CA1" w:rsidRDefault="00022CA1" w:rsidP="00022CA1">
            <w:pPr>
              <w:widowControl w:val="0"/>
              <w:rPr>
                <w:sz w:val="22"/>
                <w:szCs w:val="22"/>
                <w:lang w:eastAsia="en-US"/>
              </w:rPr>
            </w:pPr>
            <w:bookmarkStart w:id="3" w:name="dst100285"/>
            <w:bookmarkEnd w:id="3"/>
            <w:r w:rsidRPr="00022CA1">
              <w:rPr>
                <w:sz w:val="22"/>
                <w:szCs w:val="22"/>
                <w:lang w:eastAsia="en-US"/>
              </w:rPr>
              <w:t>A(t) - число посещений библиотек;</w:t>
            </w:r>
          </w:p>
          <w:p w14:paraId="1DD38E6E" w14:textId="77777777" w:rsidR="00022CA1" w:rsidRPr="00022CA1" w:rsidRDefault="00022CA1" w:rsidP="00022CA1">
            <w:pPr>
              <w:widowControl w:val="0"/>
              <w:rPr>
                <w:sz w:val="22"/>
                <w:szCs w:val="22"/>
                <w:lang w:eastAsia="en-US"/>
              </w:rPr>
            </w:pPr>
            <w:bookmarkStart w:id="4" w:name="dst100286"/>
            <w:bookmarkEnd w:id="4"/>
            <w:r w:rsidRPr="00022CA1">
              <w:rPr>
                <w:sz w:val="22"/>
                <w:szCs w:val="22"/>
                <w:lang w:eastAsia="en-US"/>
              </w:rPr>
              <w:lastRenderedPageBreak/>
              <w:t>B(t) - число посещений культурно-массовых мероприятий учреждений культурно-досугового типа и иных организаций;</w:t>
            </w:r>
          </w:p>
          <w:p w14:paraId="580BC0DD" w14:textId="77777777" w:rsidR="00022CA1" w:rsidRPr="00022CA1" w:rsidRDefault="00022CA1" w:rsidP="00022CA1">
            <w:pPr>
              <w:widowControl w:val="0"/>
              <w:rPr>
                <w:sz w:val="22"/>
                <w:szCs w:val="22"/>
                <w:lang w:eastAsia="en-US"/>
              </w:rPr>
            </w:pPr>
            <w:bookmarkStart w:id="5" w:name="dst100287"/>
            <w:bookmarkEnd w:id="5"/>
            <w:r w:rsidRPr="00022CA1">
              <w:rPr>
                <w:sz w:val="22"/>
                <w:szCs w:val="22"/>
                <w:lang w:eastAsia="en-US"/>
              </w:rPr>
              <w:t>C(t) - число посещений музеев;</w:t>
            </w:r>
          </w:p>
          <w:p w14:paraId="55F2D33F" w14:textId="77777777" w:rsidR="00022CA1" w:rsidRPr="00022CA1" w:rsidRDefault="00022CA1" w:rsidP="00022CA1">
            <w:pPr>
              <w:widowControl w:val="0"/>
              <w:rPr>
                <w:sz w:val="22"/>
                <w:szCs w:val="22"/>
                <w:lang w:eastAsia="en-US"/>
              </w:rPr>
            </w:pPr>
            <w:bookmarkStart w:id="6" w:name="dst100288"/>
            <w:bookmarkEnd w:id="6"/>
            <w:r w:rsidRPr="00022CA1">
              <w:rPr>
                <w:sz w:val="22"/>
                <w:szCs w:val="22"/>
                <w:lang w:eastAsia="en-US"/>
              </w:rPr>
              <w:t>D(t) - число посещений театров;</w:t>
            </w:r>
          </w:p>
          <w:p w14:paraId="5F9F067B" w14:textId="77777777" w:rsidR="00022CA1" w:rsidRPr="00022CA1" w:rsidRDefault="00022CA1" w:rsidP="00022CA1">
            <w:pPr>
              <w:widowControl w:val="0"/>
              <w:rPr>
                <w:sz w:val="22"/>
                <w:szCs w:val="22"/>
                <w:lang w:eastAsia="en-US"/>
              </w:rPr>
            </w:pPr>
            <w:bookmarkStart w:id="7" w:name="dst100289"/>
            <w:bookmarkEnd w:id="7"/>
            <w:r w:rsidRPr="00022CA1">
              <w:rPr>
                <w:sz w:val="22"/>
                <w:szCs w:val="22"/>
                <w:lang w:eastAsia="en-US"/>
              </w:rPr>
              <w:t>E(t) - число посещений парков культуры и отдыха;</w:t>
            </w:r>
          </w:p>
          <w:p w14:paraId="72C87A6B" w14:textId="77777777" w:rsidR="00022CA1" w:rsidRPr="00022CA1" w:rsidRDefault="00022CA1" w:rsidP="00022CA1">
            <w:pPr>
              <w:widowControl w:val="0"/>
              <w:rPr>
                <w:sz w:val="22"/>
                <w:szCs w:val="22"/>
                <w:lang w:eastAsia="en-US"/>
              </w:rPr>
            </w:pPr>
            <w:bookmarkStart w:id="8" w:name="dst100290"/>
            <w:bookmarkEnd w:id="8"/>
            <w:r w:rsidRPr="00022CA1">
              <w:rPr>
                <w:sz w:val="22"/>
                <w:szCs w:val="22"/>
                <w:lang w:eastAsia="en-US"/>
              </w:rPr>
              <w:t>F(t) - число посещений концертных организаций и самостоятельных коллективов;</w:t>
            </w:r>
          </w:p>
          <w:p w14:paraId="100D3DA1" w14:textId="77777777" w:rsidR="00022CA1" w:rsidRPr="00022CA1" w:rsidRDefault="00022CA1" w:rsidP="00022CA1">
            <w:pPr>
              <w:widowControl w:val="0"/>
              <w:rPr>
                <w:sz w:val="22"/>
                <w:szCs w:val="22"/>
                <w:lang w:eastAsia="en-US"/>
              </w:rPr>
            </w:pPr>
            <w:bookmarkStart w:id="9" w:name="dst100291"/>
            <w:bookmarkEnd w:id="9"/>
            <w:r w:rsidRPr="00022CA1">
              <w:rPr>
                <w:sz w:val="22"/>
                <w:szCs w:val="22"/>
                <w:lang w:eastAsia="en-US"/>
              </w:rPr>
              <w:t>G(t) - число посещений цирков;</w:t>
            </w:r>
          </w:p>
          <w:p w14:paraId="67020C8C" w14:textId="77777777" w:rsidR="00022CA1" w:rsidRPr="00022CA1" w:rsidRDefault="00022CA1" w:rsidP="00022CA1">
            <w:pPr>
              <w:widowControl w:val="0"/>
              <w:rPr>
                <w:sz w:val="22"/>
                <w:szCs w:val="22"/>
                <w:lang w:eastAsia="en-US"/>
              </w:rPr>
            </w:pPr>
            <w:bookmarkStart w:id="10" w:name="dst100292"/>
            <w:bookmarkEnd w:id="10"/>
            <w:r w:rsidRPr="00022CA1">
              <w:rPr>
                <w:sz w:val="22"/>
                <w:szCs w:val="22"/>
                <w:lang w:eastAsia="en-US"/>
              </w:rPr>
              <w:t>H(t) - число посещений зоопарков;</w:t>
            </w:r>
          </w:p>
          <w:p w14:paraId="54A84680" w14:textId="77777777" w:rsidR="00022CA1" w:rsidRPr="00022CA1" w:rsidRDefault="00022CA1" w:rsidP="00022CA1">
            <w:pPr>
              <w:widowControl w:val="0"/>
              <w:rPr>
                <w:sz w:val="22"/>
                <w:szCs w:val="22"/>
                <w:lang w:eastAsia="en-US"/>
              </w:rPr>
            </w:pPr>
            <w:bookmarkStart w:id="11" w:name="dst100293"/>
            <w:bookmarkEnd w:id="11"/>
            <w:r w:rsidRPr="00022CA1">
              <w:rPr>
                <w:sz w:val="22"/>
                <w:szCs w:val="22"/>
                <w:lang w:eastAsia="en-US"/>
              </w:rPr>
              <w:t>J(t) - число посещений кинотеатров;</w:t>
            </w:r>
          </w:p>
          <w:p w14:paraId="56A58F10" w14:textId="77777777" w:rsidR="00022CA1" w:rsidRPr="00022CA1" w:rsidRDefault="00022CA1" w:rsidP="00022CA1">
            <w:pPr>
              <w:widowControl w:val="0"/>
              <w:rPr>
                <w:sz w:val="22"/>
                <w:szCs w:val="22"/>
                <w:lang w:eastAsia="en-US"/>
              </w:rPr>
            </w:pPr>
            <w:bookmarkStart w:id="12" w:name="dst100294"/>
            <w:bookmarkEnd w:id="12"/>
            <w:r w:rsidRPr="00022CA1">
              <w:rPr>
                <w:sz w:val="22"/>
                <w:szCs w:val="22"/>
                <w:lang w:eastAsia="en-US"/>
              </w:rPr>
              <w:t>K(t) - число обращений к цифровым ресурсам в сфере культуры, которое определяется по данным счетчика «Цифровая культура» (Единое информационное пространство в сфере культуры). В разрезе субъекта Российской Федерации учитывается число обращений к цифровым ресурсам данного субъекта;</w:t>
            </w:r>
          </w:p>
          <w:p w14:paraId="286E4E9A" w14:textId="77777777" w:rsidR="00022CA1" w:rsidRPr="00022CA1" w:rsidRDefault="00022CA1" w:rsidP="00022CA1">
            <w:pPr>
              <w:widowControl w:val="0"/>
              <w:rPr>
                <w:sz w:val="22"/>
                <w:szCs w:val="22"/>
                <w:lang w:eastAsia="en-US"/>
              </w:rPr>
            </w:pPr>
            <w:bookmarkStart w:id="13" w:name="dst100295"/>
            <w:bookmarkEnd w:id="13"/>
            <w:r w:rsidRPr="00022CA1">
              <w:rPr>
                <w:sz w:val="22"/>
                <w:szCs w:val="22"/>
                <w:lang w:eastAsia="en-US"/>
              </w:rPr>
              <w:t>L(t) - число посещений культурных мероприятий, проводимых детскими школами искусств по видам искусств;</w:t>
            </w:r>
          </w:p>
          <w:p w14:paraId="2ACA321A" w14:textId="77777777" w:rsidR="00022CA1" w:rsidRPr="00022CA1" w:rsidRDefault="00022CA1" w:rsidP="00022CA1">
            <w:pPr>
              <w:widowControl w:val="0"/>
              <w:rPr>
                <w:sz w:val="22"/>
                <w:szCs w:val="22"/>
                <w:lang w:eastAsia="en-US"/>
              </w:rPr>
            </w:pPr>
            <w:bookmarkStart w:id="14" w:name="dst100296"/>
            <w:bookmarkEnd w:id="14"/>
            <w:r w:rsidRPr="00022CA1">
              <w:rPr>
                <w:sz w:val="22"/>
                <w:szCs w:val="22"/>
                <w:lang w:eastAsia="en-US"/>
              </w:rPr>
              <w:t>M(t) - число посещений культурных мероприятий, проводимых профессиональными образовательными организациями;</w:t>
            </w:r>
          </w:p>
          <w:p w14:paraId="29F0E637" w14:textId="77777777" w:rsidR="00022CA1" w:rsidRPr="00022CA1" w:rsidRDefault="00022CA1" w:rsidP="00022CA1">
            <w:pPr>
              <w:widowControl w:val="0"/>
              <w:rPr>
                <w:sz w:val="22"/>
                <w:szCs w:val="22"/>
                <w:lang w:eastAsia="en-US"/>
              </w:rPr>
            </w:pPr>
            <w:bookmarkStart w:id="15" w:name="dst100297"/>
            <w:bookmarkEnd w:id="15"/>
            <w:r w:rsidRPr="00022CA1">
              <w:rPr>
                <w:sz w:val="22"/>
                <w:szCs w:val="22"/>
                <w:lang w:eastAsia="en-US"/>
              </w:rPr>
              <w:t>N(t) - число посещений культурных мероприятий, проводимых образовательными организациями высшего образования;</w:t>
            </w:r>
          </w:p>
          <w:p w14:paraId="19BC8C7F" w14:textId="77777777" w:rsidR="00022CA1" w:rsidRPr="00022CA1" w:rsidRDefault="00022CA1" w:rsidP="00022CA1">
            <w:pPr>
              <w:widowControl w:val="0"/>
              <w:rPr>
                <w:sz w:val="22"/>
                <w:szCs w:val="22"/>
                <w:lang w:eastAsia="en-US"/>
              </w:rPr>
            </w:pPr>
            <w:bookmarkStart w:id="16" w:name="dst100298"/>
            <w:bookmarkEnd w:id="16"/>
            <w:r w:rsidRPr="00022CA1">
              <w:rPr>
                <w:sz w:val="22"/>
                <w:szCs w:val="22"/>
                <w:lang w:eastAsia="en-US"/>
              </w:rPr>
              <w:t>t - отчетный период</w:t>
            </w:r>
          </w:p>
        </w:tc>
        <w:tc>
          <w:tcPr>
            <w:tcW w:w="0" w:type="auto"/>
          </w:tcPr>
          <w:p w14:paraId="7166A6AC" w14:textId="77777777" w:rsidR="00022CA1" w:rsidRPr="00022CA1" w:rsidRDefault="00022CA1" w:rsidP="00022CA1">
            <w:pPr>
              <w:widowControl w:val="0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lastRenderedPageBreak/>
              <w:t>Источниками информации служат данные организаций, подтвержденные отчетами билетно-кассовых систем, бухгалтерии, данными общедоступных интернет-сервисов, сводные данные Министерства культуры Московской области, Министерства образования Московской области, Министерства благоустройства Московской области, иных государственных органов исполнительной власти и органов местного самоуправления, курирующих деятельность организаций (учреждений), которые проводят культурные мероприятия, в том числе:</w:t>
            </w:r>
          </w:p>
          <w:p w14:paraId="0A14F9B7" w14:textId="77777777" w:rsidR="00022CA1" w:rsidRPr="00022CA1" w:rsidRDefault="00022CA1" w:rsidP="00022CA1">
            <w:pPr>
              <w:widowControl w:val="0"/>
              <w:rPr>
                <w:sz w:val="22"/>
                <w:szCs w:val="22"/>
                <w:lang w:eastAsia="en-US"/>
              </w:rPr>
            </w:pPr>
            <w:bookmarkStart w:id="17" w:name="dst100300"/>
            <w:bookmarkEnd w:id="17"/>
            <w:r w:rsidRPr="00022CA1">
              <w:rPr>
                <w:sz w:val="22"/>
                <w:szCs w:val="22"/>
                <w:lang w:eastAsia="en-US"/>
              </w:rPr>
              <w:t xml:space="preserve">АИС «Статистическая отчетность отрасли» - автоматизированная </w:t>
            </w:r>
            <w:r w:rsidRPr="00022CA1">
              <w:rPr>
                <w:sz w:val="22"/>
                <w:szCs w:val="22"/>
                <w:lang w:eastAsia="en-US"/>
              </w:rPr>
              <w:lastRenderedPageBreak/>
              <w:t>информационная система Министерства культуры Российской Федерации;</w:t>
            </w:r>
          </w:p>
          <w:p w14:paraId="61BCA43D" w14:textId="77777777" w:rsidR="00022CA1" w:rsidRPr="00022CA1" w:rsidRDefault="00022CA1" w:rsidP="00022CA1">
            <w:pPr>
              <w:widowControl w:val="0"/>
              <w:rPr>
                <w:sz w:val="22"/>
                <w:szCs w:val="22"/>
                <w:lang w:eastAsia="en-US"/>
              </w:rPr>
            </w:pPr>
            <w:bookmarkStart w:id="18" w:name="dst100301"/>
            <w:bookmarkEnd w:id="18"/>
            <w:r w:rsidRPr="00022CA1">
              <w:rPr>
                <w:sz w:val="22"/>
                <w:szCs w:val="22"/>
                <w:lang w:eastAsia="en-US"/>
              </w:rPr>
              <w:t>АИС «Единое информационное пространство в сфере культуры» - автоматизированная информационная система Министерства культуры Российской Федерации;</w:t>
            </w:r>
          </w:p>
          <w:p w14:paraId="1CF5B24C" w14:textId="77777777" w:rsidR="00022CA1" w:rsidRPr="00022CA1" w:rsidRDefault="00022CA1" w:rsidP="00022CA1">
            <w:pPr>
              <w:widowControl w:val="0"/>
              <w:rPr>
                <w:sz w:val="22"/>
                <w:szCs w:val="22"/>
                <w:lang w:eastAsia="en-US"/>
              </w:rPr>
            </w:pPr>
            <w:bookmarkStart w:id="19" w:name="dst100302"/>
            <w:bookmarkEnd w:id="19"/>
            <w:r w:rsidRPr="00022CA1">
              <w:rPr>
                <w:sz w:val="22"/>
                <w:szCs w:val="22"/>
                <w:lang w:eastAsia="en-US"/>
              </w:rPr>
              <w:t>ЕАИС - единая федеральная автоматизированная информационная система сведений о показах фильмов в кинозалах Министерства культуры Российской Федерации;</w:t>
            </w:r>
          </w:p>
          <w:p w14:paraId="18C5C3EF" w14:textId="77777777" w:rsidR="00022CA1" w:rsidRPr="00022CA1" w:rsidRDefault="00022CA1" w:rsidP="00022CA1">
            <w:pPr>
              <w:widowControl w:val="0"/>
              <w:rPr>
                <w:sz w:val="22"/>
                <w:szCs w:val="22"/>
                <w:lang w:eastAsia="en-US"/>
              </w:rPr>
            </w:pPr>
            <w:bookmarkStart w:id="20" w:name="dst100303"/>
            <w:bookmarkEnd w:id="20"/>
            <w:r w:rsidRPr="00022CA1">
              <w:rPr>
                <w:sz w:val="22"/>
                <w:szCs w:val="22"/>
                <w:lang w:eastAsia="en-US"/>
              </w:rPr>
              <w:t>ЕГИС «Информационно-аналитическая система» - единая государственная информационная система Министерства просвещения Российской Федерации;</w:t>
            </w:r>
          </w:p>
          <w:p w14:paraId="75FA75BF" w14:textId="77777777" w:rsidR="00022CA1" w:rsidRPr="00022CA1" w:rsidRDefault="00022CA1" w:rsidP="00022CA1">
            <w:pPr>
              <w:widowControl w:val="0"/>
              <w:rPr>
                <w:sz w:val="22"/>
                <w:szCs w:val="22"/>
                <w:lang w:eastAsia="en-US"/>
              </w:rPr>
            </w:pPr>
            <w:bookmarkStart w:id="21" w:name="dst100304"/>
            <w:bookmarkEnd w:id="21"/>
            <w:r w:rsidRPr="00022CA1">
              <w:rPr>
                <w:sz w:val="22"/>
                <w:szCs w:val="22"/>
                <w:lang w:eastAsia="en-US"/>
              </w:rPr>
              <w:t>ИАС «Мониторинг» - информационная аналитическая система Министерства науки и высшего образования Российской Федерации</w:t>
            </w:r>
          </w:p>
        </w:tc>
        <w:tc>
          <w:tcPr>
            <w:tcW w:w="0" w:type="auto"/>
          </w:tcPr>
          <w:p w14:paraId="24841CFF" w14:textId="77777777" w:rsidR="00022CA1" w:rsidRPr="00022CA1" w:rsidRDefault="00022CA1" w:rsidP="00022CA1">
            <w:pPr>
              <w:widowControl w:val="0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lastRenderedPageBreak/>
              <w:t>квартальная</w:t>
            </w:r>
          </w:p>
        </w:tc>
      </w:tr>
      <w:tr w:rsidR="00022CA1" w:rsidRPr="00022CA1" w14:paraId="64D95935" w14:textId="77777777" w:rsidTr="00441F0A">
        <w:trPr>
          <w:jc w:val="center"/>
        </w:trPr>
        <w:tc>
          <w:tcPr>
            <w:tcW w:w="0" w:type="auto"/>
          </w:tcPr>
          <w:p w14:paraId="2419A38E" w14:textId="77777777" w:rsidR="00022CA1" w:rsidRPr="00022CA1" w:rsidRDefault="00022CA1" w:rsidP="00022CA1">
            <w:pPr>
              <w:widowControl w:val="0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0" w:type="auto"/>
            <w:gridSpan w:val="5"/>
          </w:tcPr>
          <w:p w14:paraId="06A436DC" w14:textId="77777777" w:rsidR="00022CA1" w:rsidRPr="00022CA1" w:rsidRDefault="00022CA1" w:rsidP="00022CA1">
            <w:pPr>
              <w:widowControl w:val="0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Подпрограмма 5 «Укрепление материально-технической муниципальных учреждений культуры»</w:t>
            </w:r>
          </w:p>
        </w:tc>
      </w:tr>
      <w:tr w:rsidR="00022CA1" w:rsidRPr="00022CA1" w14:paraId="4E98BA9B" w14:textId="77777777" w:rsidTr="00441F0A">
        <w:trPr>
          <w:jc w:val="center"/>
        </w:trPr>
        <w:tc>
          <w:tcPr>
            <w:tcW w:w="0" w:type="auto"/>
          </w:tcPr>
          <w:p w14:paraId="01402471" w14:textId="77777777" w:rsidR="00022CA1" w:rsidRPr="00022CA1" w:rsidRDefault="00022CA1" w:rsidP="00022CA1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0" w:type="auto"/>
          </w:tcPr>
          <w:p w14:paraId="14C2C2E5" w14:textId="77777777" w:rsidR="00022CA1" w:rsidRPr="00022CA1" w:rsidRDefault="00022CA1" w:rsidP="00022CA1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0" w:type="auto"/>
          </w:tcPr>
          <w:p w14:paraId="0EBB7561" w14:textId="77777777" w:rsidR="00022CA1" w:rsidRPr="00022CA1" w:rsidRDefault="00022CA1" w:rsidP="00022CA1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0" w:type="auto"/>
          </w:tcPr>
          <w:p w14:paraId="4892D355" w14:textId="77777777" w:rsidR="00022CA1" w:rsidRPr="00022CA1" w:rsidRDefault="00022CA1" w:rsidP="00022CA1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0" w:type="auto"/>
          </w:tcPr>
          <w:p w14:paraId="43C231D8" w14:textId="77777777" w:rsidR="00022CA1" w:rsidRPr="00022CA1" w:rsidRDefault="00022CA1" w:rsidP="00022CA1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0" w:type="auto"/>
          </w:tcPr>
          <w:p w14:paraId="0BFEF20E" w14:textId="77777777" w:rsidR="00022CA1" w:rsidRPr="00022CA1" w:rsidRDefault="00022CA1" w:rsidP="00022CA1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-</w:t>
            </w:r>
          </w:p>
        </w:tc>
      </w:tr>
      <w:tr w:rsidR="00022CA1" w:rsidRPr="00022CA1" w14:paraId="1892375D" w14:textId="77777777" w:rsidTr="00441F0A">
        <w:trPr>
          <w:jc w:val="center"/>
        </w:trPr>
        <w:tc>
          <w:tcPr>
            <w:tcW w:w="0" w:type="auto"/>
          </w:tcPr>
          <w:p w14:paraId="543BBD00" w14:textId="77777777" w:rsidR="00022CA1" w:rsidRPr="00022CA1" w:rsidRDefault="00022CA1" w:rsidP="00022CA1">
            <w:pPr>
              <w:widowControl w:val="0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lastRenderedPageBreak/>
              <w:t>6</w:t>
            </w:r>
          </w:p>
        </w:tc>
        <w:tc>
          <w:tcPr>
            <w:tcW w:w="0" w:type="auto"/>
            <w:gridSpan w:val="5"/>
          </w:tcPr>
          <w:p w14:paraId="12CE8A09" w14:textId="77777777" w:rsidR="00022CA1" w:rsidRPr="00022CA1" w:rsidRDefault="00022CA1" w:rsidP="00022CA1">
            <w:pPr>
              <w:widowControl w:val="0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Подпрограмма 6  «Развитие образования в сфере культуры»</w:t>
            </w:r>
          </w:p>
        </w:tc>
      </w:tr>
      <w:tr w:rsidR="00022CA1" w:rsidRPr="00022CA1" w14:paraId="2A3D45B2" w14:textId="77777777" w:rsidTr="00441F0A">
        <w:trPr>
          <w:jc w:val="center"/>
        </w:trPr>
        <w:tc>
          <w:tcPr>
            <w:tcW w:w="0" w:type="auto"/>
            <w:shd w:val="clear" w:color="auto" w:fill="auto"/>
          </w:tcPr>
          <w:p w14:paraId="3C62B830" w14:textId="77777777" w:rsidR="00022CA1" w:rsidRPr="00022CA1" w:rsidRDefault="00022CA1" w:rsidP="00022CA1">
            <w:pPr>
              <w:widowControl w:val="0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6.1</w:t>
            </w:r>
          </w:p>
        </w:tc>
        <w:tc>
          <w:tcPr>
            <w:tcW w:w="0" w:type="auto"/>
            <w:shd w:val="clear" w:color="auto" w:fill="auto"/>
          </w:tcPr>
          <w:p w14:paraId="3240D544" w14:textId="77777777" w:rsidR="00022CA1" w:rsidRPr="00022CA1" w:rsidRDefault="00022CA1" w:rsidP="00022CA1">
            <w:pPr>
              <w:widowControl w:val="0"/>
              <w:rPr>
                <w:i/>
                <w:sz w:val="22"/>
                <w:szCs w:val="22"/>
                <w:lang w:eastAsia="en-US"/>
              </w:rPr>
            </w:pPr>
            <w:r w:rsidRPr="00022CA1">
              <w:rPr>
                <w:i/>
                <w:sz w:val="22"/>
                <w:szCs w:val="22"/>
                <w:lang w:eastAsia="en-US"/>
              </w:rPr>
              <w:t>Целевой показатель 1</w:t>
            </w:r>
          </w:p>
          <w:p w14:paraId="7C4264A5" w14:textId="77777777" w:rsidR="00022CA1" w:rsidRPr="00022CA1" w:rsidRDefault="00022CA1" w:rsidP="00022CA1">
            <w:pPr>
              <w:widowControl w:val="0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 xml:space="preserve">Доля детей в возрасте от 5 до 18 лет, охваченных дополнительным образованием сферы культуры </w:t>
            </w:r>
          </w:p>
        </w:tc>
        <w:tc>
          <w:tcPr>
            <w:tcW w:w="0" w:type="auto"/>
            <w:shd w:val="clear" w:color="auto" w:fill="auto"/>
          </w:tcPr>
          <w:p w14:paraId="1A1C1112" w14:textId="77777777" w:rsidR="00022CA1" w:rsidRPr="00022CA1" w:rsidRDefault="00022CA1" w:rsidP="00022CA1">
            <w:pPr>
              <w:widowControl w:val="0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процент</w:t>
            </w:r>
          </w:p>
        </w:tc>
        <w:tc>
          <w:tcPr>
            <w:tcW w:w="0" w:type="auto"/>
            <w:shd w:val="clear" w:color="auto" w:fill="auto"/>
          </w:tcPr>
          <w:p w14:paraId="41C78E38" w14:textId="77777777" w:rsidR="00022CA1" w:rsidRPr="00022CA1" w:rsidRDefault="00022CA1" w:rsidP="00022CA1">
            <w:pPr>
              <w:widowControl w:val="0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Дд = Кддо/ Кд х 100, где:</w:t>
            </w:r>
            <w:r w:rsidRPr="00022CA1">
              <w:rPr>
                <w:sz w:val="22"/>
                <w:szCs w:val="22"/>
                <w:lang w:eastAsia="en-US"/>
              </w:rPr>
              <w:br/>
              <w:t>Дд - доля детей в возрасте от 5 до 18 лет, охваченных дополнительным образованием сферы культуры;</w:t>
            </w:r>
          </w:p>
          <w:p w14:paraId="1FA7DA67" w14:textId="77777777" w:rsidR="00022CA1" w:rsidRPr="00022CA1" w:rsidRDefault="00022CA1" w:rsidP="00022CA1">
            <w:pPr>
              <w:widowControl w:val="0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Кддо – количество детей, охваченных дополнительным образованием сферы культуры;</w:t>
            </w:r>
          </w:p>
          <w:p w14:paraId="05727604" w14:textId="77777777" w:rsidR="00022CA1" w:rsidRPr="00022CA1" w:rsidRDefault="00022CA1" w:rsidP="00022CA1">
            <w:pPr>
              <w:widowControl w:val="0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Кд  - численность детей в возрасте от 5 до 18 лет.</w:t>
            </w:r>
          </w:p>
        </w:tc>
        <w:tc>
          <w:tcPr>
            <w:tcW w:w="0" w:type="auto"/>
            <w:shd w:val="clear" w:color="auto" w:fill="auto"/>
          </w:tcPr>
          <w:p w14:paraId="13262DB4" w14:textId="77777777" w:rsidR="00022CA1" w:rsidRPr="00022CA1" w:rsidRDefault="00022CA1" w:rsidP="00022CA1">
            <w:pPr>
              <w:rPr>
                <w:color w:val="000000"/>
                <w:sz w:val="22"/>
                <w:szCs w:val="22"/>
                <w:lang w:eastAsia="en-US"/>
              </w:rPr>
            </w:pPr>
            <w:r w:rsidRPr="00022CA1">
              <w:rPr>
                <w:rFonts w:eastAsia="Calibri"/>
                <w:sz w:val="22"/>
                <w:szCs w:val="22"/>
                <w:lang w:eastAsia="en-US"/>
              </w:rPr>
              <w:t>Форма федерального статистического наблюдения № 1-ДШИ «Сведения о детской музыкальной, художественной, хореографической школе и школе искусств»</w:t>
            </w:r>
          </w:p>
        </w:tc>
        <w:tc>
          <w:tcPr>
            <w:tcW w:w="0" w:type="auto"/>
            <w:shd w:val="clear" w:color="auto" w:fill="auto"/>
          </w:tcPr>
          <w:p w14:paraId="3AB41959" w14:textId="77777777" w:rsidR="00022CA1" w:rsidRPr="00022CA1" w:rsidRDefault="00022CA1" w:rsidP="00022CA1">
            <w:pPr>
              <w:widowControl w:val="0"/>
              <w:jc w:val="center"/>
              <w:rPr>
                <w:sz w:val="22"/>
                <w:szCs w:val="22"/>
                <w:lang w:eastAsia="ru-RU"/>
              </w:rPr>
            </w:pPr>
            <w:r w:rsidRPr="00022CA1">
              <w:rPr>
                <w:sz w:val="22"/>
                <w:szCs w:val="22"/>
                <w:lang w:eastAsia="ru-RU"/>
              </w:rPr>
              <w:t>годовая</w:t>
            </w:r>
          </w:p>
        </w:tc>
      </w:tr>
      <w:tr w:rsidR="00022CA1" w:rsidRPr="00022CA1" w14:paraId="5F3B46D1" w14:textId="77777777" w:rsidTr="00441F0A">
        <w:trPr>
          <w:jc w:val="center"/>
        </w:trPr>
        <w:tc>
          <w:tcPr>
            <w:tcW w:w="0" w:type="auto"/>
            <w:shd w:val="clear" w:color="auto" w:fill="auto"/>
          </w:tcPr>
          <w:p w14:paraId="0BA799C1" w14:textId="77777777" w:rsidR="00022CA1" w:rsidRPr="00022CA1" w:rsidRDefault="00022CA1" w:rsidP="00022CA1">
            <w:pPr>
              <w:widowControl w:val="0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6.2</w:t>
            </w:r>
          </w:p>
        </w:tc>
        <w:tc>
          <w:tcPr>
            <w:tcW w:w="0" w:type="auto"/>
            <w:shd w:val="clear" w:color="auto" w:fill="auto"/>
          </w:tcPr>
          <w:p w14:paraId="37C23DA8" w14:textId="77777777" w:rsidR="00022CA1" w:rsidRPr="00022CA1" w:rsidRDefault="00022CA1" w:rsidP="00022CA1">
            <w:pPr>
              <w:widowControl w:val="0"/>
              <w:rPr>
                <w:i/>
                <w:sz w:val="22"/>
                <w:szCs w:val="22"/>
                <w:lang w:eastAsia="en-US"/>
              </w:rPr>
            </w:pPr>
            <w:r w:rsidRPr="00022CA1">
              <w:rPr>
                <w:i/>
                <w:sz w:val="22"/>
                <w:szCs w:val="22"/>
                <w:lang w:eastAsia="en-US"/>
              </w:rPr>
              <w:t>Целевой показатель 2</w:t>
            </w:r>
          </w:p>
          <w:p w14:paraId="31C426E1" w14:textId="77777777" w:rsidR="00022CA1" w:rsidRPr="00022CA1" w:rsidRDefault="00022CA1" w:rsidP="00022CA1">
            <w:pPr>
              <w:widowControl w:val="0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Доля детей, осваивающих дополнительные предпрофессиональные программы в области искусств за счет бюджетных средств от общего количества обучающихся в детских школах искусств за счет бюджетных средств</w:t>
            </w:r>
          </w:p>
        </w:tc>
        <w:tc>
          <w:tcPr>
            <w:tcW w:w="0" w:type="auto"/>
            <w:shd w:val="clear" w:color="auto" w:fill="auto"/>
          </w:tcPr>
          <w:p w14:paraId="4D145F34" w14:textId="77777777" w:rsidR="00022CA1" w:rsidRPr="00022CA1" w:rsidRDefault="00022CA1" w:rsidP="00022CA1">
            <w:pPr>
              <w:widowControl w:val="0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процент</w:t>
            </w:r>
          </w:p>
        </w:tc>
        <w:tc>
          <w:tcPr>
            <w:tcW w:w="0" w:type="auto"/>
            <w:shd w:val="clear" w:color="auto" w:fill="auto"/>
          </w:tcPr>
          <w:p w14:paraId="21952316" w14:textId="77777777" w:rsidR="00022CA1" w:rsidRPr="00022CA1" w:rsidRDefault="00022CA1" w:rsidP="00022CA1">
            <w:pPr>
              <w:widowControl w:val="0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Ддпп = Кдпп/ Кддо х 100, где:</w:t>
            </w:r>
            <w:r w:rsidRPr="00022CA1">
              <w:rPr>
                <w:sz w:val="22"/>
                <w:szCs w:val="22"/>
                <w:lang w:eastAsia="en-US"/>
              </w:rPr>
              <w:br/>
              <w:t xml:space="preserve">Ддпп - доля детей, осваивающих дополнительные предпрофессиональные программы в области искусств за счет бюджетных средств от общего количества обучающихся в детских школах искусств за счет бюджетных средств </w:t>
            </w:r>
          </w:p>
          <w:p w14:paraId="716FCA9F" w14:textId="77777777" w:rsidR="00022CA1" w:rsidRPr="00022CA1" w:rsidRDefault="00022CA1" w:rsidP="00022CA1">
            <w:pPr>
              <w:widowControl w:val="0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Кдпп – количество детей, осваивающих дополнительные предпрофессиональные программы в области искусств за счет бюджетных средств</w:t>
            </w:r>
          </w:p>
          <w:p w14:paraId="68BD287A" w14:textId="77777777" w:rsidR="00022CA1" w:rsidRPr="00022CA1" w:rsidRDefault="00022CA1" w:rsidP="00022CA1">
            <w:pPr>
              <w:widowControl w:val="0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 xml:space="preserve">Кддо – количество детей, обучающихся в детских школах искусств по видам искусств за счет бюджетных средств </w:t>
            </w:r>
          </w:p>
        </w:tc>
        <w:tc>
          <w:tcPr>
            <w:tcW w:w="0" w:type="auto"/>
            <w:shd w:val="clear" w:color="auto" w:fill="auto"/>
          </w:tcPr>
          <w:p w14:paraId="3BC6ADC2" w14:textId="77777777" w:rsidR="00022CA1" w:rsidRPr="00022CA1" w:rsidRDefault="00022CA1" w:rsidP="00022CA1">
            <w:pPr>
              <w:rPr>
                <w:sz w:val="22"/>
                <w:szCs w:val="22"/>
                <w:lang w:eastAsia="ru-RU"/>
              </w:rPr>
            </w:pPr>
            <w:r w:rsidRPr="00022CA1">
              <w:rPr>
                <w:sz w:val="22"/>
                <w:szCs w:val="22"/>
                <w:lang w:eastAsia="en-US"/>
              </w:rPr>
              <w:t>Форма федерального статистического наблюдения № 1-ДШИ «Сведения о детской музыкальной, художественной, хореографической школе и школе искусств»</w:t>
            </w:r>
          </w:p>
        </w:tc>
        <w:tc>
          <w:tcPr>
            <w:tcW w:w="0" w:type="auto"/>
            <w:shd w:val="clear" w:color="auto" w:fill="auto"/>
          </w:tcPr>
          <w:p w14:paraId="5004B25C" w14:textId="77777777" w:rsidR="00022CA1" w:rsidRPr="00022CA1" w:rsidRDefault="00022CA1" w:rsidP="00022CA1">
            <w:pPr>
              <w:widowControl w:val="0"/>
              <w:jc w:val="center"/>
              <w:rPr>
                <w:sz w:val="22"/>
                <w:szCs w:val="22"/>
                <w:lang w:eastAsia="ru-RU"/>
              </w:rPr>
            </w:pPr>
            <w:r w:rsidRPr="00022CA1">
              <w:rPr>
                <w:sz w:val="22"/>
                <w:szCs w:val="22"/>
                <w:lang w:eastAsia="ru-RU"/>
              </w:rPr>
              <w:t>годовая</w:t>
            </w:r>
          </w:p>
        </w:tc>
      </w:tr>
      <w:tr w:rsidR="00022CA1" w:rsidRPr="00022CA1" w14:paraId="3D482479" w14:textId="77777777" w:rsidTr="00441F0A">
        <w:trPr>
          <w:jc w:val="center"/>
        </w:trPr>
        <w:tc>
          <w:tcPr>
            <w:tcW w:w="0" w:type="auto"/>
          </w:tcPr>
          <w:p w14:paraId="0018A023" w14:textId="77777777" w:rsidR="00022CA1" w:rsidRPr="00022CA1" w:rsidRDefault="00022CA1" w:rsidP="00022CA1">
            <w:pPr>
              <w:widowControl w:val="0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lastRenderedPageBreak/>
              <w:t>7</w:t>
            </w:r>
          </w:p>
        </w:tc>
        <w:tc>
          <w:tcPr>
            <w:tcW w:w="0" w:type="auto"/>
            <w:gridSpan w:val="5"/>
          </w:tcPr>
          <w:p w14:paraId="4BC41AE2" w14:textId="77777777" w:rsidR="00022CA1" w:rsidRPr="00022CA1" w:rsidRDefault="00022CA1" w:rsidP="00022CA1">
            <w:pPr>
              <w:widowControl w:val="0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Подпрограмма 7 «Развитие туризма»</w:t>
            </w:r>
          </w:p>
        </w:tc>
      </w:tr>
      <w:tr w:rsidR="00022CA1" w:rsidRPr="00022CA1" w14:paraId="21196D5D" w14:textId="77777777" w:rsidTr="00441F0A">
        <w:trPr>
          <w:jc w:val="center"/>
        </w:trPr>
        <w:tc>
          <w:tcPr>
            <w:tcW w:w="0" w:type="auto"/>
            <w:shd w:val="clear" w:color="auto" w:fill="auto"/>
          </w:tcPr>
          <w:p w14:paraId="13AC0B4E" w14:textId="77777777" w:rsidR="00022CA1" w:rsidRPr="00022CA1" w:rsidRDefault="00022CA1" w:rsidP="00022CA1">
            <w:pPr>
              <w:widowControl w:val="0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7.1</w:t>
            </w:r>
          </w:p>
        </w:tc>
        <w:tc>
          <w:tcPr>
            <w:tcW w:w="0" w:type="auto"/>
            <w:shd w:val="clear" w:color="auto" w:fill="auto"/>
          </w:tcPr>
          <w:p w14:paraId="4A3A5E8A" w14:textId="77777777" w:rsidR="00022CA1" w:rsidRPr="00022CA1" w:rsidRDefault="00022CA1" w:rsidP="00022CA1">
            <w:pPr>
              <w:widowControl w:val="0"/>
              <w:rPr>
                <w:i/>
                <w:sz w:val="22"/>
                <w:szCs w:val="22"/>
                <w:lang w:eastAsia="en-US"/>
              </w:rPr>
            </w:pPr>
            <w:r w:rsidRPr="00022CA1">
              <w:rPr>
                <w:i/>
                <w:sz w:val="22"/>
                <w:szCs w:val="22"/>
                <w:lang w:eastAsia="en-US"/>
              </w:rPr>
              <w:t>Целевой показатель 1</w:t>
            </w:r>
          </w:p>
          <w:p w14:paraId="3C49BE9B" w14:textId="77777777" w:rsidR="00022CA1" w:rsidRPr="00022CA1" w:rsidRDefault="00022CA1" w:rsidP="00022CA1">
            <w:pPr>
              <w:widowControl w:val="0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 xml:space="preserve">Увеличение туристского и </w:t>
            </w:r>
          </w:p>
          <w:p w14:paraId="74221E6A" w14:textId="77777777" w:rsidR="00022CA1" w:rsidRPr="00022CA1" w:rsidRDefault="00022CA1" w:rsidP="00022CA1">
            <w:pPr>
              <w:widowControl w:val="0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 xml:space="preserve">экскурсионного потока </w:t>
            </w:r>
          </w:p>
          <w:p w14:paraId="5BF5CE1B" w14:textId="77777777" w:rsidR="00022CA1" w:rsidRPr="00022CA1" w:rsidRDefault="00022CA1" w:rsidP="00022CA1">
            <w:pPr>
              <w:widowControl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shd w:val="clear" w:color="auto" w:fill="auto"/>
          </w:tcPr>
          <w:p w14:paraId="7FF0B68D" w14:textId="77777777" w:rsidR="00022CA1" w:rsidRPr="00022CA1" w:rsidRDefault="00022CA1" w:rsidP="00022CA1">
            <w:pPr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млн. человек</w:t>
            </w:r>
          </w:p>
        </w:tc>
        <w:tc>
          <w:tcPr>
            <w:tcW w:w="0" w:type="auto"/>
            <w:shd w:val="clear" w:color="auto" w:fill="auto"/>
          </w:tcPr>
          <w:p w14:paraId="509829C5" w14:textId="77777777" w:rsidR="00022CA1" w:rsidRPr="00022CA1" w:rsidRDefault="00022CA1" w:rsidP="00022CA1">
            <w:pPr>
              <w:rPr>
                <w:color w:val="111111"/>
                <w:sz w:val="22"/>
                <w:szCs w:val="22"/>
                <w:lang w:eastAsia="en-US"/>
              </w:rPr>
            </w:pPr>
            <w:r w:rsidRPr="00022CA1">
              <w:rPr>
                <w:color w:val="111111"/>
                <w:sz w:val="22"/>
                <w:szCs w:val="22"/>
                <w:lang w:eastAsia="en-US"/>
              </w:rPr>
              <w:t>ТП = (Ткср + Тсв) / 1 000 000, где:</w:t>
            </w:r>
          </w:p>
          <w:p w14:paraId="78874FCB" w14:textId="77777777" w:rsidR="00022CA1" w:rsidRPr="00022CA1" w:rsidRDefault="00022CA1" w:rsidP="00022CA1">
            <w:pPr>
              <w:rPr>
                <w:color w:val="111111"/>
                <w:sz w:val="22"/>
                <w:szCs w:val="22"/>
                <w:lang w:eastAsia="en-US"/>
              </w:rPr>
            </w:pPr>
            <w:r w:rsidRPr="00022CA1">
              <w:rPr>
                <w:color w:val="111111"/>
                <w:sz w:val="22"/>
                <w:szCs w:val="22"/>
                <w:lang w:eastAsia="en-US"/>
              </w:rPr>
              <w:t xml:space="preserve">ТП </w:t>
            </w:r>
            <w:r w:rsidRPr="00022CA1">
              <w:rPr>
                <w:sz w:val="22"/>
                <w:szCs w:val="22"/>
                <w:lang w:eastAsia="en-US"/>
              </w:rPr>
              <w:t>–</w:t>
            </w:r>
            <w:r w:rsidRPr="00022CA1">
              <w:rPr>
                <w:color w:val="111111"/>
                <w:sz w:val="22"/>
                <w:szCs w:val="22"/>
                <w:lang w:eastAsia="en-US"/>
              </w:rPr>
              <w:t xml:space="preserve"> объем туристского потока; </w:t>
            </w:r>
          </w:p>
          <w:p w14:paraId="7A0D07CB" w14:textId="77777777" w:rsidR="00022CA1" w:rsidRPr="00022CA1" w:rsidRDefault="00022CA1" w:rsidP="00022CA1">
            <w:pPr>
              <w:rPr>
                <w:color w:val="111111"/>
                <w:sz w:val="22"/>
                <w:szCs w:val="22"/>
                <w:lang w:eastAsia="en-US"/>
              </w:rPr>
            </w:pPr>
            <w:r w:rsidRPr="00022CA1">
              <w:rPr>
                <w:color w:val="111111"/>
                <w:sz w:val="22"/>
                <w:szCs w:val="22"/>
                <w:lang w:eastAsia="en-US"/>
              </w:rPr>
              <w:t>Ткср </w:t>
            </w:r>
            <w:r w:rsidRPr="00022CA1">
              <w:rPr>
                <w:sz w:val="22"/>
                <w:szCs w:val="22"/>
                <w:lang w:eastAsia="en-US"/>
              </w:rPr>
              <w:t>– </w:t>
            </w:r>
            <w:r w:rsidRPr="00022CA1">
              <w:rPr>
                <w:color w:val="111111"/>
                <w:sz w:val="22"/>
                <w:szCs w:val="22"/>
                <w:lang w:eastAsia="en-US"/>
              </w:rPr>
              <w:t xml:space="preserve">число туристов, размещенных в коллективных средствах размещения, человек; </w:t>
            </w:r>
          </w:p>
          <w:p w14:paraId="60F0EA0F" w14:textId="77777777" w:rsidR="00022CA1" w:rsidRPr="00022CA1" w:rsidRDefault="00022CA1" w:rsidP="00022CA1">
            <w:pPr>
              <w:rPr>
                <w:color w:val="111111"/>
                <w:sz w:val="22"/>
                <w:szCs w:val="22"/>
                <w:lang w:eastAsia="en-US"/>
              </w:rPr>
            </w:pPr>
            <w:r w:rsidRPr="00022CA1">
              <w:rPr>
                <w:color w:val="111111"/>
                <w:sz w:val="22"/>
                <w:szCs w:val="22"/>
                <w:lang w:eastAsia="en-US"/>
              </w:rPr>
              <w:t>Тсв </w:t>
            </w:r>
            <w:r w:rsidRPr="00022CA1">
              <w:rPr>
                <w:sz w:val="22"/>
                <w:szCs w:val="22"/>
                <w:lang w:eastAsia="en-US"/>
              </w:rPr>
              <w:t>–</w:t>
            </w:r>
            <w:r w:rsidRPr="00022CA1">
              <w:rPr>
                <w:color w:val="111111"/>
                <w:sz w:val="22"/>
                <w:szCs w:val="22"/>
                <w:lang w:eastAsia="en-US"/>
              </w:rPr>
              <w:t> число туристов, размещенных в иных средствах размещения, человек.</w:t>
            </w:r>
          </w:p>
        </w:tc>
        <w:tc>
          <w:tcPr>
            <w:tcW w:w="0" w:type="auto"/>
            <w:shd w:val="clear" w:color="auto" w:fill="auto"/>
          </w:tcPr>
          <w:p w14:paraId="15503045" w14:textId="77777777" w:rsidR="00022CA1" w:rsidRPr="00022CA1" w:rsidRDefault="00022CA1" w:rsidP="00022CA1">
            <w:pPr>
              <w:widowControl w:val="0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 xml:space="preserve">Источником информации являются данные муниципального образования </w:t>
            </w:r>
          </w:p>
        </w:tc>
        <w:tc>
          <w:tcPr>
            <w:tcW w:w="0" w:type="auto"/>
            <w:shd w:val="clear" w:color="auto" w:fill="auto"/>
          </w:tcPr>
          <w:p w14:paraId="40589358" w14:textId="77777777" w:rsidR="00022CA1" w:rsidRPr="00022CA1" w:rsidRDefault="00022CA1" w:rsidP="00022CA1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годовая</w:t>
            </w:r>
          </w:p>
        </w:tc>
      </w:tr>
      <w:tr w:rsidR="00022CA1" w:rsidRPr="00022CA1" w14:paraId="72B4BE50" w14:textId="77777777" w:rsidTr="00441F0A">
        <w:trPr>
          <w:jc w:val="center"/>
        </w:trPr>
        <w:tc>
          <w:tcPr>
            <w:tcW w:w="0" w:type="auto"/>
          </w:tcPr>
          <w:p w14:paraId="67854CD1" w14:textId="77777777" w:rsidR="00022CA1" w:rsidRPr="00022CA1" w:rsidRDefault="00022CA1" w:rsidP="00022CA1">
            <w:pPr>
              <w:widowControl w:val="0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0" w:type="auto"/>
            <w:gridSpan w:val="5"/>
          </w:tcPr>
          <w:p w14:paraId="7FE0EB6D" w14:textId="77777777" w:rsidR="00022CA1" w:rsidRPr="00022CA1" w:rsidRDefault="00022CA1" w:rsidP="00022CA1">
            <w:pPr>
              <w:widowControl w:val="0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Подпрограмма 8 «Обеспечивающая программа»</w:t>
            </w:r>
          </w:p>
        </w:tc>
      </w:tr>
      <w:tr w:rsidR="00022CA1" w:rsidRPr="00022CA1" w14:paraId="3D64D1AC" w14:textId="77777777" w:rsidTr="00441F0A">
        <w:trPr>
          <w:jc w:val="center"/>
        </w:trPr>
        <w:tc>
          <w:tcPr>
            <w:tcW w:w="0" w:type="auto"/>
          </w:tcPr>
          <w:p w14:paraId="1AF5FDDF" w14:textId="77777777" w:rsidR="00022CA1" w:rsidRPr="00022CA1" w:rsidRDefault="00022CA1" w:rsidP="00022CA1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0" w:type="auto"/>
          </w:tcPr>
          <w:p w14:paraId="6A1922C2" w14:textId="77777777" w:rsidR="00022CA1" w:rsidRPr="00022CA1" w:rsidRDefault="00022CA1" w:rsidP="00022CA1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0" w:type="auto"/>
          </w:tcPr>
          <w:p w14:paraId="61576901" w14:textId="77777777" w:rsidR="00022CA1" w:rsidRPr="00022CA1" w:rsidRDefault="00022CA1" w:rsidP="00022CA1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0" w:type="auto"/>
          </w:tcPr>
          <w:p w14:paraId="71644738" w14:textId="77777777" w:rsidR="00022CA1" w:rsidRPr="00022CA1" w:rsidRDefault="00022CA1" w:rsidP="00022CA1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0" w:type="auto"/>
          </w:tcPr>
          <w:p w14:paraId="2F0D12DA" w14:textId="77777777" w:rsidR="00022CA1" w:rsidRPr="00022CA1" w:rsidRDefault="00022CA1" w:rsidP="00022CA1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0" w:type="auto"/>
          </w:tcPr>
          <w:p w14:paraId="2398F111" w14:textId="77777777" w:rsidR="00022CA1" w:rsidRPr="00022CA1" w:rsidRDefault="00022CA1" w:rsidP="00022CA1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-</w:t>
            </w:r>
          </w:p>
        </w:tc>
      </w:tr>
    </w:tbl>
    <w:p w14:paraId="5FCC8BAC" w14:textId="77777777" w:rsidR="00022CA1" w:rsidRPr="00022CA1" w:rsidRDefault="00022CA1" w:rsidP="00022CA1">
      <w:pPr>
        <w:widowControl w:val="0"/>
        <w:rPr>
          <w:sz w:val="22"/>
          <w:szCs w:val="22"/>
          <w:lang w:eastAsia="en-US"/>
        </w:rPr>
      </w:pPr>
    </w:p>
    <w:p w14:paraId="45173DAB" w14:textId="77777777" w:rsidR="00022CA1" w:rsidRPr="00022CA1" w:rsidRDefault="00022CA1" w:rsidP="00022CA1">
      <w:pPr>
        <w:widowControl w:val="0"/>
        <w:numPr>
          <w:ilvl w:val="0"/>
          <w:numId w:val="4"/>
        </w:numPr>
        <w:spacing w:line="276" w:lineRule="auto"/>
        <w:jc w:val="center"/>
        <w:rPr>
          <w:b/>
          <w:sz w:val="24"/>
          <w:szCs w:val="24"/>
          <w:lang w:eastAsia="ru-RU"/>
        </w:rPr>
      </w:pPr>
      <w:r w:rsidRPr="00022CA1">
        <w:rPr>
          <w:b/>
          <w:sz w:val="24"/>
          <w:szCs w:val="24"/>
          <w:lang w:eastAsia="ru-RU"/>
        </w:rPr>
        <w:t xml:space="preserve">Методика определения результатов выполнения мероприятий подпрограмм муниципальной программы. </w:t>
      </w:r>
    </w:p>
    <w:p w14:paraId="27A5B073" w14:textId="77777777" w:rsidR="00022CA1" w:rsidRPr="00022CA1" w:rsidRDefault="00022CA1" w:rsidP="00022CA1">
      <w:pPr>
        <w:jc w:val="both"/>
        <w:rPr>
          <w:sz w:val="24"/>
          <w:szCs w:val="24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1"/>
        <w:gridCol w:w="1580"/>
        <w:gridCol w:w="1492"/>
        <w:gridCol w:w="1393"/>
        <w:gridCol w:w="4656"/>
        <w:gridCol w:w="1291"/>
        <w:gridCol w:w="4557"/>
      </w:tblGrid>
      <w:tr w:rsidR="00022CA1" w:rsidRPr="00022CA1" w14:paraId="318D64BF" w14:textId="77777777" w:rsidTr="00441F0A">
        <w:trPr>
          <w:jc w:val="center"/>
        </w:trPr>
        <w:tc>
          <w:tcPr>
            <w:tcW w:w="0" w:type="auto"/>
          </w:tcPr>
          <w:p w14:paraId="1A6EF1C3" w14:textId="77777777" w:rsidR="00022CA1" w:rsidRPr="00022CA1" w:rsidRDefault="00022CA1" w:rsidP="00022CA1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N п/п</w:t>
            </w:r>
          </w:p>
        </w:tc>
        <w:tc>
          <w:tcPr>
            <w:tcW w:w="0" w:type="auto"/>
          </w:tcPr>
          <w:p w14:paraId="2D3D9258" w14:textId="77777777" w:rsidR="00022CA1" w:rsidRPr="00022CA1" w:rsidRDefault="00022CA1" w:rsidP="00022CA1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N подпрограммы XX</w:t>
            </w:r>
          </w:p>
        </w:tc>
        <w:tc>
          <w:tcPr>
            <w:tcW w:w="0" w:type="auto"/>
          </w:tcPr>
          <w:p w14:paraId="2E23FEE7" w14:textId="77777777" w:rsidR="00022CA1" w:rsidRPr="00022CA1" w:rsidRDefault="00022CA1" w:rsidP="00022CA1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N основного мероприятия YY</w:t>
            </w:r>
          </w:p>
        </w:tc>
        <w:tc>
          <w:tcPr>
            <w:tcW w:w="0" w:type="auto"/>
          </w:tcPr>
          <w:p w14:paraId="35F6C1F4" w14:textId="77777777" w:rsidR="00022CA1" w:rsidRPr="00022CA1" w:rsidRDefault="00022CA1" w:rsidP="00022CA1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N мероприятия ZZ</w:t>
            </w:r>
          </w:p>
        </w:tc>
        <w:tc>
          <w:tcPr>
            <w:tcW w:w="0" w:type="auto"/>
          </w:tcPr>
          <w:p w14:paraId="567B85E8" w14:textId="77777777" w:rsidR="00022CA1" w:rsidRPr="00022CA1" w:rsidRDefault="00022CA1" w:rsidP="00022CA1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Наименование результата</w:t>
            </w:r>
          </w:p>
        </w:tc>
        <w:tc>
          <w:tcPr>
            <w:tcW w:w="0" w:type="auto"/>
          </w:tcPr>
          <w:p w14:paraId="5BCCEE12" w14:textId="77777777" w:rsidR="00022CA1" w:rsidRPr="00022CA1" w:rsidRDefault="00022CA1" w:rsidP="00022CA1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 xml:space="preserve">Единица измерения (по </w:t>
            </w:r>
            <w:hyperlink r:id="rId11">
              <w:r w:rsidRPr="00022CA1">
                <w:rPr>
                  <w:sz w:val="22"/>
                  <w:szCs w:val="22"/>
                  <w:lang w:eastAsia="en-US"/>
                </w:rPr>
                <w:t>ОКЕИ</w:t>
              </w:r>
            </w:hyperlink>
            <w:r w:rsidRPr="00022CA1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0" w:type="auto"/>
          </w:tcPr>
          <w:p w14:paraId="5FD60BBE" w14:textId="77777777" w:rsidR="00022CA1" w:rsidRPr="00022CA1" w:rsidRDefault="00022CA1" w:rsidP="00022CA1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Порядок определения значений</w:t>
            </w:r>
          </w:p>
        </w:tc>
      </w:tr>
      <w:tr w:rsidR="00022CA1" w:rsidRPr="00022CA1" w14:paraId="0944ED78" w14:textId="77777777" w:rsidTr="00441F0A">
        <w:trPr>
          <w:jc w:val="center"/>
        </w:trPr>
        <w:tc>
          <w:tcPr>
            <w:tcW w:w="0" w:type="auto"/>
            <w:tcMar>
              <w:top w:w="57" w:type="dxa"/>
              <w:bottom w:w="57" w:type="dxa"/>
            </w:tcMar>
          </w:tcPr>
          <w:p w14:paraId="185EBC5F" w14:textId="77777777" w:rsidR="00022CA1" w:rsidRPr="00022CA1" w:rsidRDefault="00022CA1" w:rsidP="00022CA1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056D38D8" w14:textId="77777777" w:rsidR="00022CA1" w:rsidRPr="00022CA1" w:rsidRDefault="00022CA1" w:rsidP="00022CA1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4A2A7003" w14:textId="77777777" w:rsidR="00022CA1" w:rsidRPr="00022CA1" w:rsidRDefault="00022CA1" w:rsidP="00022CA1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5918101C" w14:textId="77777777" w:rsidR="00022CA1" w:rsidRPr="00022CA1" w:rsidRDefault="00022CA1" w:rsidP="00022CA1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0B2EE707" w14:textId="77777777" w:rsidR="00022CA1" w:rsidRPr="00022CA1" w:rsidRDefault="00022CA1" w:rsidP="00022CA1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2161BDC1" w14:textId="77777777" w:rsidR="00022CA1" w:rsidRPr="00022CA1" w:rsidRDefault="00022CA1" w:rsidP="00022CA1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3DB95028" w14:textId="77777777" w:rsidR="00022CA1" w:rsidRPr="00022CA1" w:rsidRDefault="00022CA1" w:rsidP="00022CA1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7</w:t>
            </w:r>
          </w:p>
        </w:tc>
      </w:tr>
      <w:tr w:rsidR="00022CA1" w:rsidRPr="00022CA1" w14:paraId="2C43FC9B" w14:textId="77777777" w:rsidTr="00441F0A">
        <w:trPr>
          <w:jc w:val="center"/>
        </w:trPr>
        <w:tc>
          <w:tcPr>
            <w:tcW w:w="0" w:type="auto"/>
            <w:shd w:val="clear" w:color="auto" w:fill="auto"/>
            <w:tcMar>
              <w:top w:w="57" w:type="dxa"/>
              <w:bottom w:w="57" w:type="dxa"/>
            </w:tcMar>
          </w:tcPr>
          <w:p w14:paraId="3456CD64" w14:textId="77777777" w:rsidR="00022CA1" w:rsidRPr="00022CA1" w:rsidRDefault="00022CA1" w:rsidP="00022CA1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bottom w:w="57" w:type="dxa"/>
            </w:tcMar>
          </w:tcPr>
          <w:p w14:paraId="01124308" w14:textId="77777777" w:rsidR="00022CA1" w:rsidRPr="00022CA1" w:rsidRDefault="00022CA1" w:rsidP="00022CA1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bottom w:w="57" w:type="dxa"/>
            </w:tcMar>
          </w:tcPr>
          <w:p w14:paraId="34A24B3F" w14:textId="77777777" w:rsidR="00022CA1" w:rsidRPr="00022CA1" w:rsidRDefault="00022CA1" w:rsidP="00022CA1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bottom w:w="57" w:type="dxa"/>
            </w:tcMar>
          </w:tcPr>
          <w:p w14:paraId="512D7259" w14:textId="77777777" w:rsidR="00022CA1" w:rsidRPr="00022CA1" w:rsidRDefault="00022CA1" w:rsidP="00022CA1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bottom w:w="57" w:type="dxa"/>
            </w:tcMar>
          </w:tcPr>
          <w:p w14:paraId="5788AA18" w14:textId="77777777" w:rsidR="00022CA1" w:rsidRPr="00022CA1" w:rsidRDefault="00022CA1" w:rsidP="00022CA1">
            <w:pPr>
              <w:widowControl w:val="0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 xml:space="preserve">Количество объектов культурного наследия, находящихся в собственности муниципального образования, по которым в текущем году разработана проектная документация 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bottom w:w="57" w:type="dxa"/>
            </w:tcMar>
          </w:tcPr>
          <w:p w14:paraId="30F23023" w14:textId="77777777" w:rsidR="00022CA1" w:rsidRPr="00022CA1" w:rsidRDefault="00022CA1" w:rsidP="00022CA1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единица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bottom w:w="57" w:type="dxa"/>
            </w:tcMar>
          </w:tcPr>
          <w:p w14:paraId="562D8B40" w14:textId="77777777" w:rsidR="00022CA1" w:rsidRPr="00022CA1" w:rsidRDefault="00022CA1" w:rsidP="00022CA1">
            <w:pPr>
              <w:widowControl w:val="0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На основании сдачи-приемки услуг</w:t>
            </w:r>
          </w:p>
        </w:tc>
      </w:tr>
      <w:tr w:rsidR="00022CA1" w:rsidRPr="00022CA1" w14:paraId="3CF11321" w14:textId="77777777" w:rsidTr="00441F0A">
        <w:trPr>
          <w:jc w:val="center"/>
        </w:trPr>
        <w:tc>
          <w:tcPr>
            <w:tcW w:w="0" w:type="auto"/>
            <w:shd w:val="clear" w:color="auto" w:fill="auto"/>
            <w:tcMar>
              <w:top w:w="57" w:type="dxa"/>
              <w:bottom w:w="57" w:type="dxa"/>
            </w:tcMar>
          </w:tcPr>
          <w:p w14:paraId="473E7E6E" w14:textId="77777777" w:rsidR="00022CA1" w:rsidRPr="00022CA1" w:rsidRDefault="00022CA1" w:rsidP="00022CA1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bottom w:w="57" w:type="dxa"/>
            </w:tcMar>
          </w:tcPr>
          <w:p w14:paraId="43851DAC" w14:textId="77777777" w:rsidR="00022CA1" w:rsidRPr="00022CA1" w:rsidRDefault="00022CA1" w:rsidP="00022CA1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bottom w:w="57" w:type="dxa"/>
            </w:tcMar>
          </w:tcPr>
          <w:p w14:paraId="64D035E9" w14:textId="77777777" w:rsidR="00022CA1" w:rsidRPr="00022CA1" w:rsidRDefault="00022CA1" w:rsidP="00022CA1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bottom w:w="57" w:type="dxa"/>
            </w:tcMar>
          </w:tcPr>
          <w:p w14:paraId="22B11119" w14:textId="77777777" w:rsidR="00022CA1" w:rsidRPr="00022CA1" w:rsidRDefault="00022CA1" w:rsidP="00022CA1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bottom w:w="57" w:type="dxa"/>
            </w:tcMar>
          </w:tcPr>
          <w:p w14:paraId="7DE9C3AB" w14:textId="77777777" w:rsidR="00022CA1" w:rsidRPr="00022CA1" w:rsidRDefault="00022CA1" w:rsidP="00022CA1">
            <w:pPr>
              <w:widowControl w:val="0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Проведены работы по сохранению объектов культурного наследия, находящихся в собственности муниципальных образований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bottom w:w="57" w:type="dxa"/>
            </w:tcMar>
          </w:tcPr>
          <w:p w14:paraId="0C04844A" w14:textId="77777777" w:rsidR="00022CA1" w:rsidRPr="00022CA1" w:rsidRDefault="00022CA1" w:rsidP="00022CA1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единица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bottom w:w="57" w:type="dxa"/>
            </w:tcMar>
          </w:tcPr>
          <w:p w14:paraId="2453C674" w14:textId="77777777" w:rsidR="00022CA1" w:rsidRPr="00022CA1" w:rsidRDefault="00022CA1" w:rsidP="00022CA1">
            <w:pPr>
              <w:widowControl w:val="0"/>
              <w:adjustRightInd w:val="0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Количество объектов культурного наследия, на которых проведены работы по сохранению объектов культурного наследия (подтверждаются актом сдачи-приемки работ по итогам проведения работ по сохранению объектов культурного наследия, актом о приемке выполненных работ (форма № КС-2, справкой о стоимости выполненных работ и затрат (форма № КС-3)</w:t>
            </w:r>
          </w:p>
        </w:tc>
      </w:tr>
      <w:tr w:rsidR="00022CA1" w:rsidRPr="00022CA1" w14:paraId="33B72AF1" w14:textId="77777777" w:rsidTr="00441F0A">
        <w:trPr>
          <w:jc w:val="center"/>
        </w:trPr>
        <w:tc>
          <w:tcPr>
            <w:tcW w:w="0" w:type="auto"/>
            <w:tcMar>
              <w:top w:w="57" w:type="dxa"/>
              <w:bottom w:w="57" w:type="dxa"/>
            </w:tcMar>
          </w:tcPr>
          <w:p w14:paraId="07779B4E" w14:textId="77777777" w:rsidR="00022CA1" w:rsidRPr="00022CA1" w:rsidRDefault="00022CA1" w:rsidP="00022CA1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128DA94D" w14:textId="77777777" w:rsidR="00022CA1" w:rsidRPr="00022CA1" w:rsidRDefault="00022CA1" w:rsidP="00022CA1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5FA497A8" w14:textId="77777777" w:rsidR="00022CA1" w:rsidRPr="00022CA1" w:rsidRDefault="00022CA1" w:rsidP="00022CA1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485AFA12" w14:textId="77777777" w:rsidR="00022CA1" w:rsidRPr="00022CA1" w:rsidRDefault="00022CA1" w:rsidP="00022CA1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51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65386FE9" w14:textId="77777777" w:rsidR="00022CA1" w:rsidRPr="00022CA1" w:rsidRDefault="00022CA1" w:rsidP="00022CA1">
            <w:pPr>
              <w:widowControl w:val="0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Количество изданной полиграфической продукции по объектам культурного наследия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412A22A6" w14:textId="77777777" w:rsidR="00022CA1" w:rsidRPr="00022CA1" w:rsidRDefault="00022CA1" w:rsidP="00022CA1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экземпляр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08800E74" w14:textId="77777777" w:rsidR="00022CA1" w:rsidRPr="00022CA1" w:rsidRDefault="00022CA1" w:rsidP="00022CA1">
            <w:pPr>
              <w:widowControl w:val="0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На основании сдачи-приемки услуг</w:t>
            </w:r>
          </w:p>
        </w:tc>
      </w:tr>
      <w:tr w:rsidR="00022CA1" w:rsidRPr="00022CA1" w14:paraId="6BD58484" w14:textId="77777777" w:rsidTr="00441F0A">
        <w:trPr>
          <w:jc w:val="center"/>
        </w:trPr>
        <w:tc>
          <w:tcPr>
            <w:tcW w:w="0" w:type="auto"/>
            <w:shd w:val="clear" w:color="auto" w:fill="auto"/>
            <w:tcMar>
              <w:top w:w="57" w:type="dxa"/>
              <w:bottom w:w="57" w:type="dxa"/>
            </w:tcMar>
          </w:tcPr>
          <w:p w14:paraId="14F73F3D" w14:textId="77777777" w:rsidR="00022CA1" w:rsidRPr="00022CA1" w:rsidRDefault="00022CA1" w:rsidP="00022CA1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lastRenderedPageBreak/>
              <w:t>4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bottom w:w="57" w:type="dxa"/>
            </w:tcMar>
          </w:tcPr>
          <w:p w14:paraId="6C41B8E9" w14:textId="77777777" w:rsidR="00022CA1" w:rsidRPr="00022CA1" w:rsidRDefault="00022CA1" w:rsidP="00022CA1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bottom w:w="57" w:type="dxa"/>
            </w:tcMar>
          </w:tcPr>
          <w:p w14:paraId="305FB3DD" w14:textId="77777777" w:rsidR="00022CA1" w:rsidRPr="00022CA1" w:rsidRDefault="00022CA1" w:rsidP="00022CA1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bottom w:w="57" w:type="dxa"/>
            </w:tcMar>
          </w:tcPr>
          <w:p w14:paraId="6283EA71" w14:textId="77777777" w:rsidR="00022CA1" w:rsidRPr="00022CA1" w:rsidRDefault="00022CA1" w:rsidP="00022CA1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bottom w:w="57" w:type="dxa"/>
            </w:tcMar>
          </w:tcPr>
          <w:p w14:paraId="79C5E3FD" w14:textId="77777777" w:rsidR="00022CA1" w:rsidRPr="00022CA1" w:rsidRDefault="00022CA1" w:rsidP="00022CA1">
            <w:pPr>
              <w:widowControl w:val="0"/>
              <w:rPr>
                <w:sz w:val="22"/>
                <w:szCs w:val="22"/>
                <w:lang w:eastAsia="en-US"/>
              </w:rPr>
            </w:pPr>
            <w:r w:rsidRPr="00022CA1">
              <w:rPr>
                <w:color w:val="000000"/>
                <w:sz w:val="22"/>
                <w:szCs w:val="22"/>
                <w:lang w:eastAsia="en-US"/>
              </w:rPr>
              <w:t>Доля достижений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для муниципальных учреждений – музеи, галереи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bottom w:w="57" w:type="dxa"/>
            </w:tcMar>
          </w:tcPr>
          <w:p w14:paraId="37C8532D" w14:textId="77777777" w:rsidR="00022CA1" w:rsidRPr="00022CA1" w:rsidRDefault="00022CA1" w:rsidP="00022CA1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процент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bottom w:w="57" w:type="dxa"/>
            </w:tcMar>
          </w:tcPr>
          <w:p w14:paraId="1B2BBF57" w14:textId="14FAD0F1" w:rsidR="00022CA1" w:rsidRPr="00022CA1" w:rsidRDefault="00022CA1" w:rsidP="00022CA1">
            <w:pPr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val="en-US" w:eastAsia="ru-RU"/>
              </w:rPr>
              <w:t>D</w:t>
            </w:r>
            <w:r w:rsidRPr="00022CA1">
              <w:rPr>
                <w:sz w:val="22"/>
                <w:szCs w:val="22"/>
                <w:lang w:eastAsia="ru-RU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="Calibri" w:hAnsi="Cambria Math"/>
                      <w:sz w:val="22"/>
                      <w:lang w:val="en-US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eastAsia="Calibri" w:hAnsi="Cambria Math"/>
                          <w:sz w:val="22"/>
                          <w:lang w:val="en-US"/>
                        </w:rPr>
                      </m:ctrlPr>
                    </m:sSubSupPr>
                    <m:e>
                      <m:sSubSup>
                        <m:sSubSupPr>
                          <m:ctrlPr>
                            <w:rPr>
                              <w:rFonts w:ascii="Cambria Math" w:eastAsia="Calibri" w:hAnsi="Cambria Math"/>
                              <w:sz w:val="22"/>
                              <w:lang w:val="en-US"/>
                            </w:rPr>
                          </m:ctrlPr>
                        </m:sSub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/>
                              <w:sz w:val="22"/>
                            </w:rPr>
                            <m:t>∑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/>
                              <w:sz w:val="22"/>
                              <w:lang w:val="en-US"/>
                            </w:rPr>
                            <m:t>i</m:t>
                          </m:r>
                        </m:sub>
                        <m:sup>
                          <m:r>
                            <w:rPr>
                              <w:rFonts w:ascii="Cambria Math" w:eastAsia="Calibri" w:hAnsi="Cambria Math"/>
                              <w:sz w:val="22"/>
                              <w:lang w:val="en-US"/>
                            </w:rPr>
                            <m:t>n</m:t>
                          </m:r>
                        </m:sup>
                      </m:sSubSup>
                      <m:r>
                        <m:rPr>
                          <m:sty m:val="p"/>
                        </m:rPr>
                        <w:rPr>
                          <w:rFonts w:ascii="Cambria Math" w:eastAsia="Calibri" w:hAnsi="Cambria Math"/>
                          <w:sz w:val="22"/>
                        </w:rPr>
                        <m:t>(</m:t>
                      </m:r>
                      <m:r>
                        <m:rPr>
                          <m:sty m:val="p"/>
                        </m:rPr>
                        <w:rPr>
                          <w:rFonts w:ascii="Cambria Math" w:eastAsia="Calibri" w:hAnsi="Cambria Math"/>
                          <w:sz w:val="22"/>
                          <w:lang w:val="en-US"/>
                        </w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Calibri" w:hAnsi="Cambria Math"/>
                          <w:sz w:val="22"/>
                          <w:lang w:val="en-US"/>
                        </w:rPr>
                        <m:t>i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eastAsia="Calibri" w:hAnsi="Cambria Math"/>
                          <w:sz w:val="22"/>
                        </w:rPr>
                        <m:t>факт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2"/>
                      <w:lang w:val="en-US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2"/>
                    </w:rPr>
                    <m:t xml:space="preserve"> 100/ </m:t>
                  </m:r>
                  <m:sSubSup>
                    <m:sSubSupPr>
                      <m:ctrlPr>
                        <w:rPr>
                          <w:rFonts w:ascii="Cambria Math" w:eastAsia="Calibri" w:hAnsi="Cambria Math"/>
                          <w:sz w:val="22"/>
                          <w:lang w:val="en-US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eastAsia="Calibri" w:hAnsi="Cambria Math"/>
                          <w:sz w:val="22"/>
                          <w:lang w:val="en-US"/>
                        </w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Calibri" w:hAnsi="Cambria Math"/>
                          <w:sz w:val="22"/>
                          <w:lang w:val="en-US"/>
                        </w:rPr>
                        <m:t>i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eastAsia="Calibri" w:hAnsi="Cambria Math"/>
                          <w:sz w:val="22"/>
                        </w:rPr>
                        <m:t>гз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2"/>
                    </w:rPr>
                    <m:t>)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2"/>
                      <w:lang w:val="en-US"/>
                    </w:rPr>
                    <m:t>n</m:t>
                  </m:r>
                </m:den>
              </m:f>
            </m:oMath>
            <w:r w:rsidRPr="00022CA1">
              <w:rPr>
                <w:sz w:val="22"/>
                <w:szCs w:val="22"/>
                <w:lang w:eastAsia="en-US"/>
              </w:rPr>
              <w:t>, где</w:t>
            </w:r>
          </w:p>
          <w:p w14:paraId="785825D9" w14:textId="77777777" w:rsidR="00022CA1" w:rsidRPr="00022CA1" w:rsidRDefault="00022CA1" w:rsidP="00022CA1">
            <w:pPr>
              <w:rPr>
                <w:sz w:val="22"/>
                <w:szCs w:val="22"/>
                <w:lang w:eastAsia="ru-RU"/>
              </w:rPr>
            </w:pPr>
            <w:r w:rsidRPr="00022CA1">
              <w:rPr>
                <w:sz w:val="22"/>
                <w:szCs w:val="22"/>
                <w:lang w:val="en-US" w:eastAsia="ru-RU"/>
              </w:rPr>
              <w:t>D</w:t>
            </w:r>
            <w:r w:rsidRPr="00022CA1">
              <w:rPr>
                <w:sz w:val="22"/>
                <w:szCs w:val="22"/>
                <w:lang w:eastAsia="ru-RU"/>
              </w:rPr>
              <w:t xml:space="preserve"> – доля достижения показателя;</w:t>
            </w:r>
          </w:p>
          <w:p w14:paraId="68B0ED57" w14:textId="181D82C3" w:rsidR="00022CA1" w:rsidRPr="00022CA1" w:rsidRDefault="00022CA1" w:rsidP="00022CA1">
            <w:pPr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ru-RU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eastAsia="Calibri" w:hAnsi="Cambria Math"/>
                      <w:sz w:val="22"/>
                      <w:lang w:val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2"/>
                      <w:lang w:val="en-US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2"/>
                      <w:lang w:val="en-US"/>
                    </w:rPr>
                    <m:t>i</m:t>
                  </m:r>
                </m:sub>
                <m:sup>
                  <m:r>
                    <w:rPr>
                      <w:rFonts w:ascii="Cambria Math" w:eastAsia="Calibri" w:hAnsi="Cambria Math"/>
                      <w:sz w:val="22"/>
                    </w:rPr>
                    <m:t>факт</m:t>
                  </m:r>
                </m:sup>
              </m:sSubSup>
            </m:oMath>
            <w:r w:rsidRPr="00022CA1">
              <w:rPr>
                <w:sz w:val="22"/>
                <w:szCs w:val="22"/>
                <w:lang w:eastAsia="en-US"/>
              </w:rPr>
              <w:t xml:space="preserve">- фактический объем муниципального задания по </w:t>
            </w:r>
            <w:r w:rsidRPr="00022CA1">
              <w:rPr>
                <w:sz w:val="22"/>
                <w:szCs w:val="22"/>
                <w:lang w:val="en-US" w:eastAsia="en-US"/>
              </w:rPr>
              <w:t>i</w:t>
            </w:r>
            <w:r w:rsidRPr="00022CA1">
              <w:rPr>
                <w:sz w:val="22"/>
                <w:szCs w:val="22"/>
                <w:lang w:eastAsia="en-US"/>
              </w:rPr>
              <w:t>-ой муниципальной услуге (работе);</w:t>
            </w:r>
          </w:p>
          <w:p w14:paraId="668E1804" w14:textId="66ABDFD7" w:rsidR="00022CA1" w:rsidRPr="00022CA1" w:rsidRDefault="00022CA1" w:rsidP="00022CA1">
            <w:pPr>
              <w:rPr>
                <w:sz w:val="22"/>
                <w:szCs w:val="22"/>
                <w:lang w:eastAsia="en-US"/>
              </w:rPr>
            </w:pPr>
            <m:oMath>
              <m:sSubSup>
                <m:sSubSupPr>
                  <m:ctrlPr>
                    <w:rPr>
                      <w:rFonts w:ascii="Cambria Math" w:eastAsia="Calibri" w:hAnsi="Cambria Math"/>
                      <w:sz w:val="22"/>
                      <w:lang w:val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2"/>
                      <w:lang w:val="en-US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2"/>
                      <w:lang w:val="en-US"/>
                    </w:rPr>
                    <m:t>i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2"/>
                    </w:rPr>
                    <m:t>гз</m:t>
                  </m:r>
                </m:sup>
              </m:sSubSup>
            </m:oMath>
            <w:r w:rsidRPr="00022CA1">
              <w:rPr>
                <w:sz w:val="22"/>
                <w:szCs w:val="22"/>
                <w:lang w:eastAsia="en-US"/>
              </w:rPr>
              <w:t xml:space="preserve"> – утвержденный объем муниципального задания по </w:t>
            </w:r>
            <w:r w:rsidRPr="00022CA1">
              <w:rPr>
                <w:sz w:val="22"/>
                <w:szCs w:val="22"/>
                <w:lang w:val="en-US" w:eastAsia="en-US"/>
              </w:rPr>
              <w:t>i</w:t>
            </w:r>
            <w:r w:rsidRPr="00022CA1">
              <w:rPr>
                <w:sz w:val="22"/>
                <w:szCs w:val="22"/>
                <w:lang w:eastAsia="en-US"/>
              </w:rPr>
              <w:t>-ой муниципальной услуге (работе);</w:t>
            </w:r>
          </w:p>
          <w:p w14:paraId="743C437E" w14:textId="77777777" w:rsidR="00022CA1" w:rsidRPr="00022CA1" w:rsidRDefault="00022CA1" w:rsidP="00022CA1">
            <w:pPr>
              <w:rPr>
                <w:sz w:val="22"/>
                <w:szCs w:val="22"/>
                <w:lang w:eastAsia="ru-RU"/>
              </w:rPr>
            </w:pPr>
            <w:r w:rsidRPr="00022CA1">
              <w:rPr>
                <w:sz w:val="22"/>
                <w:szCs w:val="22"/>
                <w:lang w:eastAsia="ru-RU"/>
              </w:rPr>
              <w:t xml:space="preserve"> </w:t>
            </w:r>
            <w:r w:rsidRPr="00022CA1">
              <w:rPr>
                <w:sz w:val="22"/>
                <w:szCs w:val="22"/>
                <w:lang w:val="en-US" w:eastAsia="ru-RU"/>
              </w:rPr>
              <w:t>n</w:t>
            </w:r>
            <w:r w:rsidRPr="00022CA1">
              <w:rPr>
                <w:sz w:val="22"/>
                <w:szCs w:val="22"/>
                <w:lang w:eastAsia="ru-RU"/>
              </w:rPr>
              <w:t> – общее количество услуг (работ), установленных муниципальным заданием.</w:t>
            </w:r>
          </w:p>
          <w:p w14:paraId="46F62425" w14:textId="77777777" w:rsidR="00022CA1" w:rsidRPr="00022CA1" w:rsidRDefault="00022CA1" w:rsidP="00022CA1">
            <w:pPr>
              <w:rPr>
                <w:sz w:val="22"/>
                <w:szCs w:val="22"/>
                <w:lang w:eastAsia="ru-RU"/>
              </w:rPr>
            </w:pPr>
            <w:r w:rsidRPr="00022CA1">
              <w:rPr>
                <w:sz w:val="22"/>
                <w:szCs w:val="22"/>
                <w:lang w:eastAsia="ru-RU"/>
              </w:rPr>
              <w:t xml:space="preserve">Отчеты о выполнении муниципальных заданий </w:t>
            </w:r>
          </w:p>
        </w:tc>
      </w:tr>
      <w:tr w:rsidR="00022CA1" w:rsidRPr="00022CA1" w14:paraId="435CBD95" w14:textId="77777777" w:rsidTr="00441F0A">
        <w:trPr>
          <w:jc w:val="center"/>
        </w:trPr>
        <w:tc>
          <w:tcPr>
            <w:tcW w:w="0" w:type="auto"/>
            <w:shd w:val="clear" w:color="auto" w:fill="auto"/>
            <w:tcMar>
              <w:top w:w="57" w:type="dxa"/>
              <w:bottom w:w="57" w:type="dxa"/>
            </w:tcMar>
          </w:tcPr>
          <w:p w14:paraId="7949BD6D" w14:textId="77777777" w:rsidR="00022CA1" w:rsidRPr="00022CA1" w:rsidRDefault="00022CA1" w:rsidP="00022CA1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bottom w:w="57" w:type="dxa"/>
            </w:tcMar>
          </w:tcPr>
          <w:p w14:paraId="1CF4FA02" w14:textId="77777777" w:rsidR="00022CA1" w:rsidRPr="00022CA1" w:rsidRDefault="00022CA1" w:rsidP="00022CA1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bottom w:w="57" w:type="dxa"/>
            </w:tcMar>
          </w:tcPr>
          <w:p w14:paraId="7D27D87E" w14:textId="77777777" w:rsidR="00022CA1" w:rsidRPr="00022CA1" w:rsidRDefault="00022CA1" w:rsidP="00022CA1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bottom w:w="57" w:type="dxa"/>
            </w:tcMar>
          </w:tcPr>
          <w:p w14:paraId="7CA95BB2" w14:textId="77777777" w:rsidR="00022CA1" w:rsidRPr="00022CA1" w:rsidRDefault="00022CA1" w:rsidP="00022CA1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bottom w:w="57" w:type="dxa"/>
            </w:tcMar>
          </w:tcPr>
          <w:p w14:paraId="082FBAAC" w14:textId="77777777" w:rsidR="00022CA1" w:rsidRPr="00022CA1" w:rsidRDefault="00022CA1" w:rsidP="00022CA1">
            <w:pPr>
              <w:widowControl w:val="0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Достигнуто соотношение средней заработной платы работников муниципальных учреждений культуры без учета внешних совместителей и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в Московской области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bottom w:w="57" w:type="dxa"/>
            </w:tcMar>
          </w:tcPr>
          <w:p w14:paraId="2A190777" w14:textId="77777777" w:rsidR="00022CA1" w:rsidRPr="00022CA1" w:rsidRDefault="00022CA1" w:rsidP="00022CA1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процент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bottom w:w="57" w:type="dxa"/>
            </w:tcMar>
          </w:tcPr>
          <w:p w14:paraId="1D4035CD" w14:textId="77777777" w:rsidR="00022CA1" w:rsidRPr="00022CA1" w:rsidRDefault="00022CA1" w:rsidP="00022CA1">
            <w:pPr>
              <w:widowControl w:val="0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Отчеты о достижении значений результатов предоставления субсидии (форма установлена соглашением о предоставлении субсидии из бюджета Московской области).</w:t>
            </w:r>
          </w:p>
        </w:tc>
      </w:tr>
      <w:tr w:rsidR="00022CA1" w:rsidRPr="00022CA1" w14:paraId="2B4AD85E" w14:textId="77777777" w:rsidTr="00441F0A">
        <w:trPr>
          <w:jc w:val="center"/>
        </w:trPr>
        <w:tc>
          <w:tcPr>
            <w:tcW w:w="0" w:type="auto"/>
            <w:shd w:val="clear" w:color="auto" w:fill="auto"/>
            <w:tcMar>
              <w:top w:w="57" w:type="dxa"/>
              <w:bottom w:w="57" w:type="dxa"/>
            </w:tcMar>
          </w:tcPr>
          <w:p w14:paraId="57E1DB3D" w14:textId="77777777" w:rsidR="00022CA1" w:rsidRPr="00022CA1" w:rsidRDefault="00022CA1" w:rsidP="00022CA1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bottom w:w="57" w:type="dxa"/>
            </w:tcMar>
          </w:tcPr>
          <w:p w14:paraId="0EA49266" w14:textId="77777777" w:rsidR="00022CA1" w:rsidRPr="00022CA1" w:rsidRDefault="00022CA1" w:rsidP="00022CA1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bottom w:w="57" w:type="dxa"/>
            </w:tcMar>
          </w:tcPr>
          <w:p w14:paraId="5A91015C" w14:textId="77777777" w:rsidR="00022CA1" w:rsidRPr="00022CA1" w:rsidRDefault="00022CA1" w:rsidP="00022CA1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bottom w:w="57" w:type="dxa"/>
            </w:tcMar>
          </w:tcPr>
          <w:p w14:paraId="07EE0A01" w14:textId="77777777" w:rsidR="00022CA1" w:rsidRPr="00022CA1" w:rsidRDefault="00022CA1" w:rsidP="00022CA1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bottom w:w="57" w:type="dxa"/>
            </w:tcMar>
          </w:tcPr>
          <w:p w14:paraId="52028B33" w14:textId="77777777" w:rsidR="00022CA1" w:rsidRPr="00022CA1" w:rsidRDefault="00022CA1" w:rsidP="00022CA1">
            <w:pPr>
              <w:widowControl w:val="0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Приобретено фондовое, реставрационное и экспозиционное оборудование в муниципальных музеях Московской области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bottom w:w="57" w:type="dxa"/>
            </w:tcMar>
          </w:tcPr>
          <w:p w14:paraId="46A2FE44" w14:textId="77777777" w:rsidR="00022CA1" w:rsidRPr="00022CA1" w:rsidRDefault="00022CA1" w:rsidP="00022CA1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единица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bottom w:w="57" w:type="dxa"/>
            </w:tcMar>
          </w:tcPr>
          <w:p w14:paraId="76014F44" w14:textId="77777777" w:rsidR="00022CA1" w:rsidRPr="00022CA1" w:rsidRDefault="00022CA1" w:rsidP="00022CA1">
            <w:pPr>
              <w:rPr>
                <w:sz w:val="22"/>
                <w:szCs w:val="22"/>
                <w:lang w:eastAsia="ru-RU"/>
              </w:rPr>
            </w:pPr>
            <w:r w:rsidRPr="00022CA1">
              <w:rPr>
                <w:sz w:val="22"/>
                <w:szCs w:val="22"/>
                <w:lang w:eastAsia="ru-RU"/>
              </w:rPr>
              <w:t>Отчеты о достижении значений результатов предоставления субсидии (форма установлена соглашением о предоставлении из бюджета городского округа Московской области субсидии на иные цели муниципальному бюджетному или автономному учреждению)</w:t>
            </w:r>
          </w:p>
        </w:tc>
      </w:tr>
      <w:tr w:rsidR="00022CA1" w:rsidRPr="00022CA1" w14:paraId="4F454963" w14:textId="77777777" w:rsidTr="00441F0A">
        <w:trPr>
          <w:jc w:val="center"/>
        </w:trPr>
        <w:tc>
          <w:tcPr>
            <w:tcW w:w="0" w:type="auto"/>
            <w:shd w:val="clear" w:color="auto" w:fill="auto"/>
            <w:tcMar>
              <w:top w:w="57" w:type="dxa"/>
              <w:bottom w:w="57" w:type="dxa"/>
            </w:tcMar>
          </w:tcPr>
          <w:p w14:paraId="715B60F1" w14:textId="77777777" w:rsidR="00022CA1" w:rsidRPr="00022CA1" w:rsidRDefault="00022CA1" w:rsidP="00022CA1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bottom w:w="57" w:type="dxa"/>
            </w:tcMar>
          </w:tcPr>
          <w:p w14:paraId="59A2F2BD" w14:textId="77777777" w:rsidR="00022CA1" w:rsidRPr="00022CA1" w:rsidRDefault="00022CA1" w:rsidP="00022CA1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bottom w:w="57" w:type="dxa"/>
            </w:tcMar>
          </w:tcPr>
          <w:p w14:paraId="5B4719CB" w14:textId="77777777" w:rsidR="00022CA1" w:rsidRPr="00022CA1" w:rsidRDefault="00022CA1" w:rsidP="00022CA1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bottom w:w="57" w:type="dxa"/>
            </w:tcMar>
          </w:tcPr>
          <w:p w14:paraId="51B5787B" w14:textId="77777777" w:rsidR="00022CA1" w:rsidRPr="00022CA1" w:rsidRDefault="00022CA1" w:rsidP="00022CA1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bottom w:w="57" w:type="dxa"/>
            </w:tcMar>
          </w:tcPr>
          <w:p w14:paraId="39DBEA90" w14:textId="77777777" w:rsidR="00022CA1" w:rsidRPr="00022CA1" w:rsidRDefault="00022CA1" w:rsidP="00022CA1">
            <w:pPr>
              <w:widowControl w:val="0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Проведены работы по текущему ремонту в муниципальных музеях Московской области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bottom w:w="57" w:type="dxa"/>
            </w:tcMar>
          </w:tcPr>
          <w:p w14:paraId="44C27506" w14:textId="77777777" w:rsidR="00022CA1" w:rsidRPr="00022CA1" w:rsidRDefault="00022CA1" w:rsidP="00022CA1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единица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bottom w:w="57" w:type="dxa"/>
            </w:tcMar>
          </w:tcPr>
          <w:p w14:paraId="7310316E" w14:textId="77777777" w:rsidR="00022CA1" w:rsidRPr="00022CA1" w:rsidRDefault="00022CA1" w:rsidP="00022CA1">
            <w:pPr>
              <w:rPr>
                <w:sz w:val="22"/>
                <w:szCs w:val="22"/>
                <w:lang w:eastAsia="ru-RU"/>
              </w:rPr>
            </w:pPr>
            <w:r w:rsidRPr="00022CA1">
              <w:rPr>
                <w:sz w:val="22"/>
                <w:szCs w:val="22"/>
                <w:lang w:eastAsia="ru-RU"/>
              </w:rPr>
              <w:t>Отчеты о достижении значений результатов предоставления субсидии (форма установлена соглашением о предоставлении из бюджета городского округа Московской области субсидии на иные цели муниципальному бюджетному или автономному учреждению)</w:t>
            </w:r>
          </w:p>
        </w:tc>
      </w:tr>
      <w:tr w:rsidR="00022CA1" w:rsidRPr="00022CA1" w14:paraId="054BE5F2" w14:textId="77777777" w:rsidTr="00441F0A">
        <w:trPr>
          <w:jc w:val="center"/>
        </w:trPr>
        <w:tc>
          <w:tcPr>
            <w:tcW w:w="0" w:type="auto"/>
            <w:shd w:val="clear" w:color="auto" w:fill="auto"/>
            <w:tcMar>
              <w:top w:w="57" w:type="dxa"/>
              <w:bottom w:w="57" w:type="dxa"/>
            </w:tcMar>
          </w:tcPr>
          <w:p w14:paraId="301D41B1" w14:textId="77777777" w:rsidR="00022CA1" w:rsidRPr="00022CA1" w:rsidRDefault="00022CA1" w:rsidP="00022CA1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bottom w:w="57" w:type="dxa"/>
            </w:tcMar>
          </w:tcPr>
          <w:p w14:paraId="6D6DFE43" w14:textId="77777777" w:rsidR="00022CA1" w:rsidRPr="00022CA1" w:rsidRDefault="00022CA1" w:rsidP="00022CA1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bottom w:w="57" w:type="dxa"/>
            </w:tcMar>
          </w:tcPr>
          <w:p w14:paraId="2FC03DD0" w14:textId="77777777" w:rsidR="00022CA1" w:rsidRPr="00022CA1" w:rsidRDefault="00022CA1" w:rsidP="00022CA1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bottom w:w="57" w:type="dxa"/>
            </w:tcMar>
          </w:tcPr>
          <w:p w14:paraId="7D101692" w14:textId="77777777" w:rsidR="00022CA1" w:rsidRPr="00022CA1" w:rsidRDefault="00022CA1" w:rsidP="00022CA1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bottom w:w="57" w:type="dxa"/>
            </w:tcMar>
          </w:tcPr>
          <w:p w14:paraId="6D3EE037" w14:textId="77777777" w:rsidR="00022CA1" w:rsidRPr="00022CA1" w:rsidRDefault="00022CA1" w:rsidP="00022CA1">
            <w:pPr>
              <w:widowControl w:val="0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 xml:space="preserve"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</w:t>
            </w:r>
            <w:r w:rsidRPr="00022CA1">
              <w:rPr>
                <w:sz w:val="22"/>
                <w:szCs w:val="22"/>
                <w:lang w:eastAsia="en-US"/>
              </w:rPr>
              <w:lastRenderedPageBreak/>
              <w:t>характеризующих объем муниципальных услуг (работ), для муниципальных учреждений - библиотеки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bottom w:w="57" w:type="dxa"/>
            </w:tcMar>
          </w:tcPr>
          <w:p w14:paraId="202C7D84" w14:textId="77777777" w:rsidR="00022CA1" w:rsidRPr="00022CA1" w:rsidRDefault="00022CA1" w:rsidP="00022CA1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lastRenderedPageBreak/>
              <w:t>процент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bottom w:w="57" w:type="dxa"/>
            </w:tcMar>
          </w:tcPr>
          <w:p w14:paraId="65D7FB35" w14:textId="44E93C72" w:rsidR="00022CA1" w:rsidRPr="00022CA1" w:rsidRDefault="00022CA1" w:rsidP="00022CA1">
            <w:pPr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val="en-US" w:eastAsia="ru-RU"/>
              </w:rPr>
              <w:t>D</w:t>
            </w:r>
            <w:r w:rsidRPr="00022CA1">
              <w:rPr>
                <w:sz w:val="22"/>
                <w:szCs w:val="22"/>
                <w:lang w:eastAsia="ru-RU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="Calibri" w:hAnsi="Cambria Math"/>
                      <w:sz w:val="22"/>
                      <w:lang w:val="en-US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eastAsia="Calibri" w:hAnsi="Cambria Math"/>
                          <w:sz w:val="22"/>
                          <w:lang w:val="en-US"/>
                        </w:rPr>
                      </m:ctrlPr>
                    </m:sSubSupPr>
                    <m:e>
                      <m:sSubSup>
                        <m:sSubSupPr>
                          <m:ctrlPr>
                            <w:rPr>
                              <w:rFonts w:ascii="Cambria Math" w:eastAsia="Calibri" w:hAnsi="Cambria Math"/>
                              <w:sz w:val="22"/>
                              <w:lang w:val="en-US"/>
                            </w:rPr>
                          </m:ctrlPr>
                        </m:sSub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/>
                              <w:sz w:val="22"/>
                            </w:rPr>
                            <m:t>∑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/>
                              <w:sz w:val="22"/>
                              <w:lang w:val="en-US"/>
                            </w:rPr>
                            <m:t>i</m:t>
                          </m:r>
                        </m:sub>
                        <m:sup>
                          <m:r>
                            <w:rPr>
                              <w:rFonts w:ascii="Cambria Math" w:eastAsia="Calibri" w:hAnsi="Cambria Math"/>
                              <w:sz w:val="22"/>
                              <w:lang w:val="en-US"/>
                            </w:rPr>
                            <m:t>n</m:t>
                          </m:r>
                        </m:sup>
                      </m:sSubSup>
                      <m:r>
                        <m:rPr>
                          <m:sty m:val="p"/>
                        </m:rPr>
                        <w:rPr>
                          <w:rFonts w:ascii="Cambria Math" w:eastAsia="Calibri" w:hAnsi="Cambria Math"/>
                          <w:sz w:val="22"/>
                        </w:rPr>
                        <m:t>(</m:t>
                      </m:r>
                      <m:r>
                        <m:rPr>
                          <m:sty m:val="p"/>
                        </m:rPr>
                        <w:rPr>
                          <w:rFonts w:ascii="Cambria Math" w:eastAsia="Calibri" w:hAnsi="Cambria Math"/>
                          <w:sz w:val="22"/>
                          <w:lang w:val="en-US"/>
                        </w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Calibri" w:hAnsi="Cambria Math"/>
                          <w:sz w:val="22"/>
                          <w:lang w:val="en-US"/>
                        </w:rPr>
                        <m:t>i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eastAsia="Calibri" w:hAnsi="Cambria Math"/>
                          <w:sz w:val="22"/>
                        </w:rPr>
                        <m:t>факт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2"/>
                      <w:lang w:val="en-US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2"/>
                    </w:rPr>
                    <m:t xml:space="preserve"> 100/ </m:t>
                  </m:r>
                  <m:sSubSup>
                    <m:sSubSupPr>
                      <m:ctrlPr>
                        <w:rPr>
                          <w:rFonts w:ascii="Cambria Math" w:eastAsia="Calibri" w:hAnsi="Cambria Math"/>
                          <w:sz w:val="22"/>
                          <w:lang w:val="en-US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eastAsia="Calibri" w:hAnsi="Cambria Math"/>
                          <w:sz w:val="22"/>
                          <w:lang w:val="en-US"/>
                        </w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Calibri" w:hAnsi="Cambria Math"/>
                          <w:sz w:val="22"/>
                          <w:lang w:val="en-US"/>
                        </w:rPr>
                        <m:t>i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eastAsia="Calibri" w:hAnsi="Cambria Math"/>
                          <w:sz w:val="22"/>
                        </w:rPr>
                        <m:t>гз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2"/>
                    </w:rPr>
                    <m:t>)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2"/>
                      <w:lang w:val="en-US"/>
                    </w:rPr>
                    <m:t>n</m:t>
                  </m:r>
                </m:den>
              </m:f>
            </m:oMath>
            <w:r w:rsidRPr="00022CA1">
              <w:rPr>
                <w:sz w:val="22"/>
                <w:szCs w:val="22"/>
                <w:lang w:eastAsia="en-US"/>
              </w:rPr>
              <w:t>, где</w:t>
            </w:r>
          </w:p>
          <w:p w14:paraId="29CCFA52" w14:textId="77777777" w:rsidR="00022CA1" w:rsidRPr="00022CA1" w:rsidRDefault="00022CA1" w:rsidP="00022CA1">
            <w:pPr>
              <w:rPr>
                <w:sz w:val="22"/>
                <w:szCs w:val="22"/>
                <w:lang w:eastAsia="ru-RU"/>
              </w:rPr>
            </w:pPr>
            <w:r w:rsidRPr="00022CA1">
              <w:rPr>
                <w:sz w:val="22"/>
                <w:szCs w:val="22"/>
                <w:lang w:val="en-US" w:eastAsia="ru-RU"/>
              </w:rPr>
              <w:t>D</w:t>
            </w:r>
            <w:r w:rsidRPr="00022CA1">
              <w:rPr>
                <w:sz w:val="22"/>
                <w:szCs w:val="22"/>
                <w:lang w:eastAsia="ru-RU"/>
              </w:rPr>
              <w:t xml:space="preserve"> – доля достижения показателя;</w:t>
            </w:r>
          </w:p>
          <w:p w14:paraId="37ABDC01" w14:textId="2AA91056" w:rsidR="00022CA1" w:rsidRPr="00022CA1" w:rsidRDefault="00022CA1" w:rsidP="00022CA1">
            <w:pPr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ru-RU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eastAsia="Calibri" w:hAnsi="Cambria Math"/>
                      <w:sz w:val="22"/>
                      <w:lang w:val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2"/>
                      <w:lang w:val="en-US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2"/>
                      <w:lang w:val="en-US"/>
                    </w:rPr>
                    <m:t>i</m:t>
                  </m:r>
                </m:sub>
                <m:sup>
                  <m:r>
                    <w:rPr>
                      <w:rFonts w:ascii="Cambria Math" w:eastAsia="Calibri" w:hAnsi="Cambria Math"/>
                      <w:sz w:val="22"/>
                    </w:rPr>
                    <m:t>факт</m:t>
                  </m:r>
                </m:sup>
              </m:sSubSup>
            </m:oMath>
            <w:r w:rsidRPr="00022CA1">
              <w:rPr>
                <w:sz w:val="22"/>
                <w:szCs w:val="22"/>
                <w:lang w:eastAsia="en-US"/>
              </w:rPr>
              <w:t xml:space="preserve">- фактический объем муниципального </w:t>
            </w:r>
            <w:r w:rsidRPr="00022CA1">
              <w:rPr>
                <w:sz w:val="22"/>
                <w:szCs w:val="22"/>
                <w:lang w:eastAsia="en-US"/>
              </w:rPr>
              <w:lastRenderedPageBreak/>
              <w:t xml:space="preserve">задания по </w:t>
            </w:r>
            <w:r w:rsidRPr="00022CA1">
              <w:rPr>
                <w:sz w:val="22"/>
                <w:szCs w:val="22"/>
                <w:lang w:val="en-US" w:eastAsia="en-US"/>
              </w:rPr>
              <w:t>i</w:t>
            </w:r>
            <w:r w:rsidRPr="00022CA1">
              <w:rPr>
                <w:sz w:val="22"/>
                <w:szCs w:val="22"/>
                <w:lang w:eastAsia="en-US"/>
              </w:rPr>
              <w:t>-ой муниципальной услуге (работе);</w:t>
            </w:r>
          </w:p>
          <w:p w14:paraId="5723DF63" w14:textId="771AEEE6" w:rsidR="00022CA1" w:rsidRPr="00022CA1" w:rsidRDefault="00022CA1" w:rsidP="00022CA1">
            <w:pPr>
              <w:rPr>
                <w:sz w:val="22"/>
                <w:szCs w:val="22"/>
                <w:lang w:eastAsia="en-US"/>
              </w:rPr>
            </w:pPr>
            <m:oMath>
              <m:sSubSup>
                <m:sSubSupPr>
                  <m:ctrlPr>
                    <w:rPr>
                      <w:rFonts w:ascii="Cambria Math" w:eastAsia="Calibri" w:hAnsi="Cambria Math"/>
                      <w:sz w:val="22"/>
                      <w:lang w:val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2"/>
                      <w:lang w:val="en-US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2"/>
                      <w:lang w:val="en-US"/>
                    </w:rPr>
                    <m:t>i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2"/>
                    </w:rPr>
                    <m:t>гз</m:t>
                  </m:r>
                </m:sup>
              </m:sSubSup>
            </m:oMath>
            <w:r w:rsidRPr="00022CA1">
              <w:rPr>
                <w:sz w:val="22"/>
                <w:szCs w:val="22"/>
                <w:lang w:eastAsia="en-US"/>
              </w:rPr>
              <w:t xml:space="preserve"> – утвержденный объем муниципального задания по </w:t>
            </w:r>
            <w:r w:rsidRPr="00022CA1">
              <w:rPr>
                <w:sz w:val="22"/>
                <w:szCs w:val="22"/>
                <w:lang w:val="en-US" w:eastAsia="en-US"/>
              </w:rPr>
              <w:t>i</w:t>
            </w:r>
            <w:r w:rsidRPr="00022CA1">
              <w:rPr>
                <w:sz w:val="22"/>
                <w:szCs w:val="22"/>
                <w:lang w:eastAsia="en-US"/>
              </w:rPr>
              <w:t>-ой муниципальной услуге (работе);</w:t>
            </w:r>
          </w:p>
          <w:p w14:paraId="163DCEAE" w14:textId="77777777" w:rsidR="00022CA1" w:rsidRPr="00022CA1" w:rsidRDefault="00022CA1" w:rsidP="00022CA1">
            <w:pPr>
              <w:rPr>
                <w:sz w:val="22"/>
                <w:szCs w:val="22"/>
                <w:lang w:eastAsia="ru-RU"/>
              </w:rPr>
            </w:pPr>
            <w:r w:rsidRPr="00022CA1">
              <w:rPr>
                <w:sz w:val="22"/>
                <w:szCs w:val="22"/>
                <w:lang w:eastAsia="ru-RU"/>
              </w:rPr>
              <w:t xml:space="preserve"> </w:t>
            </w:r>
            <w:r w:rsidRPr="00022CA1">
              <w:rPr>
                <w:sz w:val="22"/>
                <w:szCs w:val="22"/>
                <w:lang w:val="en-US" w:eastAsia="ru-RU"/>
              </w:rPr>
              <w:t>n</w:t>
            </w:r>
            <w:r w:rsidRPr="00022CA1">
              <w:rPr>
                <w:sz w:val="22"/>
                <w:szCs w:val="22"/>
                <w:lang w:eastAsia="ru-RU"/>
              </w:rPr>
              <w:t> – общее количество услуг (работ), установленных муниципальным заданием.</w:t>
            </w:r>
          </w:p>
          <w:p w14:paraId="5C2EAA66" w14:textId="77777777" w:rsidR="00022CA1" w:rsidRPr="00022CA1" w:rsidRDefault="00022CA1" w:rsidP="00022CA1">
            <w:pPr>
              <w:rPr>
                <w:sz w:val="22"/>
                <w:szCs w:val="22"/>
                <w:lang w:eastAsia="ru-RU"/>
              </w:rPr>
            </w:pPr>
            <w:r w:rsidRPr="00022CA1">
              <w:rPr>
                <w:sz w:val="22"/>
                <w:szCs w:val="22"/>
                <w:lang w:eastAsia="ru-RU"/>
              </w:rPr>
              <w:t xml:space="preserve">Отчеты о выполнении муниципальных заданий </w:t>
            </w:r>
          </w:p>
        </w:tc>
      </w:tr>
      <w:tr w:rsidR="00022CA1" w:rsidRPr="00022CA1" w14:paraId="6F9881C3" w14:textId="77777777" w:rsidTr="00441F0A">
        <w:trPr>
          <w:jc w:val="center"/>
        </w:trPr>
        <w:tc>
          <w:tcPr>
            <w:tcW w:w="0" w:type="auto"/>
            <w:tcMar>
              <w:top w:w="57" w:type="dxa"/>
              <w:bottom w:w="57" w:type="dxa"/>
            </w:tcMar>
          </w:tcPr>
          <w:p w14:paraId="4BC1350D" w14:textId="77777777" w:rsidR="00022CA1" w:rsidRPr="00022CA1" w:rsidRDefault="00022CA1" w:rsidP="00022CA1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lastRenderedPageBreak/>
              <w:t>9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4E1D2025" w14:textId="77777777" w:rsidR="00022CA1" w:rsidRPr="00022CA1" w:rsidRDefault="00022CA1" w:rsidP="00022CA1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4E66FEE9" w14:textId="77777777" w:rsidR="00022CA1" w:rsidRPr="00022CA1" w:rsidRDefault="00022CA1" w:rsidP="00022CA1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604E17D2" w14:textId="77777777" w:rsidR="00022CA1" w:rsidRPr="00022CA1" w:rsidRDefault="00022CA1" w:rsidP="00022CA1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2EF4B1B3" w14:textId="77777777" w:rsidR="00022CA1" w:rsidRPr="00022CA1" w:rsidRDefault="00022CA1" w:rsidP="00022CA1">
            <w:pPr>
              <w:widowControl w:val="0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Количество муниципальных библиотек (юридических лиц), в которых проведено комплектование библиотечных фондов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7C51F4C5" w14:textId="77777777" w:rsidR="00022CA1" w:rsidRPr="00022CA1" w:rsidRDefault="00022CA1" w:rsidP="00022CA1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единица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6F28141D" w14:textId="77777777" w:rsidR="00022CA1" w:rsidRPr="00022CA1" w:rsidRDefault="00022CA1" w:rsidP="00022CA1">
            <w:pPr>
              <w:widowControl w:val="0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На основании сдачи-приемки услуг</w:t>
            </w:r>
          </w:p>
        </w:tc>
      </w:tr>
      <w:tr w:rsidR="00022CA1" w:rsidRPr="00022CA1" w14:paraId="457B2388" w14:textId="77777777" w:rsidTr="00441F0A">
        <w:trPr>
          <w:jc w:val="center"/>
        </w:trPr>
        <w:tc>
          <w:tcPr>
            <w:tcW w:w="0" w:type="auto"/>
            <w:shd w:val="clear" w:color="auto" w:fill="auto"/>
            <w:tcMar>
              <w:top w:w="57" w:type="dxa"/>
              <w:bottom w:w="57" w:type="dxa"/>
            </w:tcMar>
          </w:tcPr>
          <w:p w14:paraId="48B6FEF7" w14:textId="77777777" w:rsidR="00022CA1" w:rsidRPr="00022CA1" w:rsidRDefault="00022CA1" w:rsidP="00022CA1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bottom w:w="57" w:type="dxa"/>
            </w:tcMar>
          </w:tcPr>
          <w:p w14:paraId="2F601D94" w14:textId="77777777" w:rsidR="00022CA1" w:rsidRPr="00022CA1" w:rsidRDefault="00022CA1" w:rsidP="00022CA1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bottom w:w="57" w:type="dxa"/>
            </w:tcMar>
          </w:tcPr>
          <w:p w14:paraId="155B740F" w14:textId="77777777" w:rsidR="00022CA1" w:rsidRPr="00022CA1" w:rsidRDefault="00022CA1" w:rsidP="00022CA1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bottom w:w="57" w:type="dxa"/>
            </w:tcMar>
          </w:tcPr>
          <w:p w14:paraId="70802D40" w14:textId="77777777" w:rsidR="00022CA1" w:rsidRPr="00022CA1" w:rsidRDefault="00022CA1" w:rsidP="00022CA1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bottom w:w="57" w:type="dxa"/>
            </w:tcMar>
          </w:tcPr>
          <w:p w14:paraId="0054ED3C" w14:textId="77777777" w:rsidR="00022CA1" w:rsidRPr="00022CA1" w:rsidRDefault="00022CA1" w:rsidP="00022CA1">
            <w:pPr>
              <w:widowControl w:val="0"/>
              <w:rPr>
                <w:sz w:val="22"/>
                <w:szCs w:val="22"/>
                <w:lang w:eastAsia="en-US"/>
              </w:rPr>
            </w:pPr>
            <w:r w:rsidRPr="00022CA1">
              <w:rPr>
                <w:color w:val="000000"/>
                <w:sz w:val="22"/>
                <w:szCs w:val="22"/>
                <w:lang w:eastAsia="en-US"/>
              </w:rPr>
              <w:t>Муниципальные библиотеки Московской области (юридические лица), обновившие книжный фонд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bottom w:w="57" w:type="dxa"/>
            </w:tcMar>
          </w:tcPr>
          <w:p w14:paraId="551DC95F" w14:textId="77777777" w:rsidR="00022CA1" w:rsidRPr="00022CA1" w:rsidRDefault="00022CA1" w:rsidP="00022CA1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единица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bottom w:w="57" w:type="dxa"/>
            </w:tcMar>
          </w:tcPr>
          <w:p w14:paraId="72C332A7" w14:textId="77777777" w:rsidR="00022CA1" w:rsidRPr="00022CA1" w:rsidRDefault="00022CA1" w:rsidP="00022CA1">
            <w:pPr>
              <w:rPr>
                <w:sz w:val="22"/>
                <w:szCs w:val="22"/>
                <w:lang w:eastAsia="ru-RU"/>
              </w:rPr>
            </w:pPr>
            <w:r w:rsidRPr="00022CA1">
              <w:rPr>
                <w:sz w:val="22"/>
                <w:szCs w:val="22"/>
                <w:lang w:eastAsia="ru-RU"/>
              </w:rPr>
              <w:t>Отчеты о достижении значений результатов предоставления субсидии (форма установлена соглашением о предоставлении субсидии из бюджета городского округа Московской области)</w:t>
            </w:r>
          </w:p>
        </w:tc>
      </w:tr>
      <w:tr w:rsidR="00022CA1" w:rsidRPr="00022CA1" w14:paraId="716064F2" w14:textId="77777777" w:rsidTr="00441F0A">
        <w:trPr>
          <w:jc w:val="center"/>
        </w:trPr>
        <w:tc>
          <w:tcPr>
            <w:tcW w:w="0" w:type="auto"/>
            <w:shd w:val="clear" w:color="auto" w:fill="auto"/>
            <w:tcMar>
              <w:top w:w="57" w:type="dxa"/>
              <w:bottom w:w="57" w:type="dxa"/>
            </w:tcMar>
          </w:tcPr>
          <w:p w14:paraId="200F03C8" w14:textId="77777777" w:rsidR="00022CA1" w:rsidRPr="00022CA1" w:rsidRDefault="00022CA1" w:rsidP="00022CA1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bottom w:w="57" w:type="dxa"/>
            </w:tcMar>
          </w:tcPr>
          <w:p w14:paraId="7B10CE4B" w14:textId="77777777" w:rsidR="00022CA1" w:rsidRPr="00022CA1" w:rsidRDefault="00022CA1" w:rsidP="00022CA1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bottom w:w="57" w:type="dxa"/>
            </w:tcMar>
          </w:tcPr>
          <w:p w14:paraId="4EC70DC1" w14:textId="77777777" w:rsidR="00022CA1" w:rsidRPr="00022CA1" w:rsidRDefault="00022CA1" w:rsidP="00022CA1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bottom w:w="57" w:type="dxa"/>
            </w:tcMar>
          </w:tcPr>
          <w:p w14:paraId="45677E5A" w14:textId="77777777" w:rsidR="00022CA1" w:rsidRPr="00022CA1" w:rsidRDefault="00022CA1" w:rsidP="00022CA1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bottom w:w="57" w:type="dxa"/>
            </w:tcMar>
          </w:tcPr>
          <w:p w14:paraId="2E672959" w14:textId="77777777" w:rsidR="00022CA1" w:rsidRPr="00022CA1" w:rsidRDefault="00022CA1" w:rsidP="00022CA1">
            <w:pPr>
              <w:widowControl w:val="0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Достигнуто соотношение средней заработной платы работников муниципальных учреждений культуры без учета внешних совместителей и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в Московской области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bottom w:w="57" w:type="dxa"/>
            </w:tcMar>
          </w:tcPr>
          <w:p w14:paraId="46AA0F54" w14:textId="77777777" w:rsidR="00022CA1" w:rsidRPr="00022CA1" w:rsidRDefault="00022CA1" w:rsidP="00022CA1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процент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bottom w:w="57" w:type="dxa"/>
            </w:tcMar>
          </w:tcPr>
          <w:p w14:paraId="051AD4BF" w14:textId="77777777" w:rsidR="00022CA1" w:rsidRPr="00022CA1" w:rsidRDefault="00022CA1" w:rsidP="00022CA1">
            <w:pPr>
              <w:widowControl w:val="0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Отчет о достижении значений результатов предоставления субсидии (форма установлена соглашением о предоставлении субсидии из бюджета Московской области)</w:t>
            </w:r>
          </w:p>
        </w:tc>
      </w:tr>
      <w:tr w:rsidR="00022CA1" w:rsidRPr="00022CA1" w14:paraId="5525FF95" w14:textId="77777777" w:rsidTr="00441F0A">
        <w:trPr>
          <w:jc w:val="center"/>
        </w:trPr>
        <w:tc>
          <w:tcPr>
            <w:tcW w:w="0" w:type="auto"/>
            <w:shd w:val="clear" w:color="auto" w:fill="auto"/>
            <w:tcMar>
              <w:top w:w="57" w:type="dxa"/>
              <w:bottom w:w="57" w:type="dxa"/>
            </w:tcMar>
          </w:tcPr>
          <w:p w14:paraId="1A0D95A5" w14:textId="77777777" w:rsidR="00022CA1" w:rsidRPr="00022CA1" w:rsidRDefault="00022CA1" w:rsidP="00022CA1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bottom w:w="57" w:type="dxa"/>
            </w:tcMar>
          </w:tcPr>
          <w:p w14:paraId="1632ACFE" w14:textId="77777777" w:rsidR="00022CA1" w:rsidRPr="00022CA1" w:rsidRDefault="00022CA1" w:rsidP="00022CA1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bottom w:w="57" w:type="dxa"/>
            </w:tcMar>
          </w:tcPr>
          <w:p w14:paraId="31233BC7" w14:textId="77777777" w:rsidR="00022CA1" w:rsidRPr="00022CA1" w:rsidRDefault="00022CA1" w:rsidP="00022CA1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bottom w:w="57" w:type="dxa"/>
            </w:tcMar>
          </w:tcPr>
          <w:p w14:paraId="2FB92147" w14:textId="77777777" w:rsidR="00022CA1" w:rsidRPr="00022CA1" w:rsidRDefault="00022CA1" w:rsidP="00022CA1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bottom w:w="57" w:type="dxa"/>
            </w:tcMar>
          </w:tcPr>
          <w:p w14:paraId="6C3E6E6B" w14:textId="77777777" w:rsidR="00022CA1" w:rsidRPr="00022CA1" w:rsidRDefault="00022CA1" w:rsidP="00022CA1">
            <w:pPr>
              <w:widowControl w:val="0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Проведены работы по текущему ремонту муниципальных библиотек Московской области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bottom w:w="57" w:type="dxa"/>
            </w:tcMar>
          </w:tcPr>
          <w:p w14:paraId="321EDF9B" w14:textId="77777777" w:rsidR="00022CA1" w:rsidRPr="00022CA1" w:rsidRDefault="00022CA1" w:rsidP="00022CA1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единица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bottom w:w="57" w:type="dxa"/>
            </w:tcMar>
          </w:tcPr>
          <w:p w14:paraId="657503F7" w14:textId="77777777" w:rsidR="00022CA1" w:rsidRPr="00022CA1" w:rsidRDefault="00022CA1" w:rsidP="00022CA1">
            <w:pPr>
              <w:rPr>
                <w:sz w:val="22"/>
                <w:szCs w:val="22"/>
                <w:lang w:eastAsia="ru-RU"/>
              </w:rPr>
            </w:pPr>
            <w:r w:rsidRPr="00022CA1">
              <w:rPr>
                <w:sz w:val="22"/>
                <w:szCs w:val="22"/>
                <w:lang w:eastAsia="ru-RU"/>
              </w:rPr>
              <w:t>Отчеты о достижении значений результатов предоставления субсидии (форма установлена соглашением о предоставлении из бюджета городского округа Московской области субсидии на иные цели муниципальному бюджетному или автономному учреждению)</w:t>
            </w:r>
          </w:p>
        </w:tc>
      </w:tr>
      <w:tr w:rsidR="00022CA1" w:rsidRPr="00022CA1" w14:paraId="39FD18AC" w14:textId="77777777" w:rsidTr="00441F0A">
        <w:trPr>
          <w:jc w:val="center"/>
        </w:trPr>
        <w:tc>
          <w:tcPr>
            <w:tcW w:w="0" w:type="auto"/>
            <w:tcMar>
              <w:top w:w="57" w:type="dxa"/>
              <w:bottom w:w="57" w:type="dxa"/>
            </w:tcMar>
          </w:tcPr>
          <w:p w14:paraId="2DCAE3B4" w14:textId="77777777" w:rsidR="00022CA1" w:rsidRPr="00022CA1" w:rsidRDefault="00022CA1" w:rsidP="00022CA1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5B8E2B6F" w14:textId="77777777" w:rsidR="00022CA1" w:rsidRPr="00022CA1" w:rsidRDefault="00022CA1" w:rsidP="00022CA1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78252041" w14:textId="77777777" w:rsidR="00022CA1" w:rsidRPr="00022CA1" w:rsidRDefault="00022CA1" w:rsidP="00022CA1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43536323" w14:textId="77777777" w:rsidR="00022CA1" w:rsidRPr="00022CA1" w:rsidRDefault="00022CA1" w:rsidP="00022CA1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710F0390" w14:textId="77777777" w:rsidR="00022CA1" w:rsidRPr="00022CA1" w:rsidRDefault="00022CA1" w:rsidP="00022CA1">
            <w:pPr>
              <w:widowControl w:val="0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Количество культурно-досуговых учреждений (юридических лиц) - получателей субсидии на обеспечение деятельности (оказание услуг), (ежегодно)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6808A0F3" w14:textId="77777777" w:rsidR="00022CA1" w:rsidRPr="00022CA1" w:rsidRDefault="00022CA1" w:rsidP="00022CA1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единица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2E136B03" w14:textId="77777777" w:rsidR="00022CA1" w:rsidRPr="00022CA1" w:rsidRDefault="00022CA1" w:rsidP="00022CA1">
            <w:pPr>
              <w:widowControl w:val="0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На основании муниципального задания за отчетный год</w:t>
            </w:r>
          </w:p>
        </w:tc>
      </w:tr>
      <w:tr w:rsidR="00022CA1" w:rsidRPr="00022CA1" w14:paraId="08FD2E37" w14:textId="77777777" w:rsidTr="00441F0A">
        <w:trPr>
          <w:jc w:val="center"/>
        </w:trPr>
        <w:tc>
          <w:tcPr>
            <w:tcW w:w="0" w:type="auto"/>
            <w:tcMar>
              <w:top w:w="57" w:type="dxa"/>
              <w:bottom w:w="57" w:type="dxa"/>
            </w:tcMar>
          </w:tcPr>
          <w:p w14:paraId="3DA85C5F" w14:textId="77777777" w:rsidR="00022CA1" w:rsidRPr="00022CA1" w:rsidRDefault="00022CA1" w:rsidP="00022CA1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7EEC72D6" w14:textId="77777777" w:rsidR="00022CA1" w:rsidRPr="00022CA1" w:rsidRDefault="00022CA1" w:rsidP="00022CA1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4FFE8323" w14:textId="77777777" w:rsidR="00022CA1" w:rsidRPr="00022CA1" w:rsidRDefault="00022CA1" w:rsidP="00022CA1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71F9B83E" w14:textId="77777777" w:rsidR="00022CA1" w:rsidRPr="00022CA1" w:rsidRDefault="00022CA1" w:rsidP="00022CA1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141E1D42" w14:textId="77777777" w:rsidR="00022CA1" w:rsidRPr="00022CA1" w:rsidRDefault="00022CA1" w:rsidP="00022CA1">
            <w:pPr>
              <w:widowControl w:val="0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 xml:space="preserve">Количество мероприятий в сфере культуры, </w:t>
            </w:r>
            <w:r w:rsidRPr="00022CA1">
              <w:rPr>
                <w:sz w:val="22"/>
                <w:szCs w:val="22"/>
                <w:lang w:eastAsia="en-US"/>
              </w:rPr>
              <w:lastRenderedPageBreak/>
              <w:t>проведенных  за счет средств субсидии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625534D5" w14:textId="77777777" w:rsidR="00022CA1" w:rsidRPr="00022CA1" w:rsidRDefault="00022CA1" w:rsidP="00022CA1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lastRenderedPageBreak/>
              <w:t>единица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79D8B0A2" w14:textId="77777777" w:rsidR="00022CA1" w:rsidRPr="00022CA1" w:rsidRDefault="00022CA1" w:rsidP="00022CA1">
            <w:pPr>
              <w:widowControl w:val="0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 xml:space="preserve">На основании отчетов культурно-досуговых </w:t>
            </w:r>
            <w:r w:rsidRPr="00022CA1">
              <w:rPr>
                <w:sz w:val="22"/>
                <w:szCs w:val="22"/>
                <w:lang w:eastAsia="en-US"/>
              </w:rPr>
              <w:lastRenderedPageBreak/>
              <w:t>учреждений – получателей субсидии на проведение мероприятий</w:t>
            </w:r>
          </w:p>
        </w:tc>
      </w:tr>
      <w:tr w:rsidR="00022CA1" w:rsidRPr="00022CA1" w14:paraId="21D9F503" w14:textId="77777777" w:rsidTr="00441F0A">
        <w:trPr>
          <w:jc w:val="center"/>
        </w:trPr>
        <w:tc>
          <w:tcPr>
            <w:tcW w:w="0" w:type="auto"/>
            <w:shd w:val="clear" w:color="auto" w:fill="auto"/>
            <w:tcMar>
              <w:top w:w="57" w:type="dxa"/>
              <w:bottom w:w="57" w:type="dxa"/>
            </w:tcMar>
          </w:tcPr>
          <w:p w14:paraId="73E2B517" w14:textId="77777777" w:rsidR="00022CA1" w:rsidRPr="00022CA1" w:rsidRDefault="00022CA1" w:rsidP="00022CA1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lastRenderedPageBreak/>
              <w:t>15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bottom w:w="57" w:type="dxa"/>
            </w:tcMar>
          </w:tcPr>
          <w:p w14:paraId="5B4A2DA3" w14:textId="77777777" w:rsidR="00022CA1" w:rsidRPr="00022CA1" w:rsidRDefault="00022CA1" w:rsidP="00022CA1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bottom w:w="57" w:type="dxa"/>
            </w:tcMar>
          </w:tcPr>
          <w:p w14:paraId="47C5B0D6" w14:textId="77777777" w:rsidR="00022CA1" w:rsidRPr="00022CA1" w:rsidRDefault="00022CA1" w:rsidP="00022CA1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bottom w:w="57" w:type="dxa"/>
            </w:tcMar>
          </w:tcPr>
          <w:p w14:paraId="061DEDCB" w14:textId="77777777" w:rsidR="00022CA1" w:rsidRPr="00022CA1" w:rsidRDefault="00022CA1" w:rsidP="00022CA1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bottom w:w="57" w:type="dxa"/>
            </w:tcMar>
          </w:tcPr>
          <w:p w14:paraId="45383560" w14:textId="77777777" w:rsidR="00022CA1" w:rsidRPr="00022CA1" w:rsidRDefault="00022CA1" w:rsidP="00022CA1">
            <w:pPr>
              <w:widowControl w:val="0"/>
              <w:rPr>
                <w:sz w:val="22"/>
                <w:szCs w:val="22"/>
                <w:lang w:eastAsia="en-US"/>
              </w:rPr>
            </w:pPr>
            <w:r w:rsidRPr="00022CA1">
              <w:rPr>
                <w:color w:val="000000"/>
                <w:sz w:val="22"/>
                <w:szCs w:val="22"/>
                <w:lang w:eastAsia="en-US"/>
              </w:rPr>
              <w:t>Проведен текущий ремонт муниципальных культурно-досуговых учреждений культуры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bottom w:w="57" w:type="dxa"/>
            </w:tcMar>
          </w:tcPr>
          <w:p w14:paraId="1864794C" w14:textId="77777777" w:rsidR="00022CA1" w:rsidRPr="00022CA1" w:rsidRDefault="00022CA1" w:rsidP="00022CA1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единица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bottom w:w="57" w:type="dxa"/>
            </w:tcMar>
          </w:tcPr>
          <w:p w14:paraId="618E0EC8" w14:textId="77777777" w:rsidR="00022CA1" w:rsidRPr="00022CA1" w:rsidRDefault="00022CA1" w:rsidP="00022CA1">
            <w:pPr>
              <w:rPr>
                <w:sz w:val="22"/>
                <w:szCs w:val="22"/>
                <w:lang w:eastAsia="ru-RU"/>
              </w:rPr>
            </w:pPr>
            <w:r w:rsidRPr="00022CA1">
              <w:rPr>
                <w:sz w:val="22"/>
                <w:szCs w:val="22"/>
                <w:lang w:eastAsia="ru-RU"/>
              </w:rPr>
              <w:t>Отчеты о достижении значений результатов предоставления субсидии (форма установлена соглашением о предоставлении из бюджета городского округа Московской области субсидии на иные цели муниципальному бюджетному или автономному учреждению)</w:t>
            </w:r>
          </w:p>
        </w:tc>
      </w:tr>
      <w:tr w:rsidR="00022CA1" w:rsidRPr="00022CA1" w14:paraId="22E116D5" w14:textId="77777777" w:rsidTr="00441F0A">
        <w:trPr>
          <w:jc w:val="center"/>
        </w:trPr>
        <w:tc>
          <w:tcPr>
            <w:tcW w:w="0" w:type="auto"/>
            <w:tcMar>
              <w:top w:w="57" w:type="dxa"/>
              <w:bottom w:w="57" w:type="dxa"/>
            </w:tcMar>
          </w:tcPr>
          <w:p w14:paraId="41992C36" w14:textId="77777777" w:rsidR="00022CA1" w:rsidRPr="00022CA1" w:rsidRDefault="00022CA1" w:rsidP="00022CA1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2C41EF55" w14:textId="77777777" w:rsidR="00022CA1" w:rsidRPr="00022CA1" w:rsidRDefault="00022CA1" w:rsidP="00022CA1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78874FF1" w14:textId="77777777" w:rsidR="00022CA1" w:rsidRPr="00022CA1" w:rsidRDefault="00022CA1" w:rsidP="00022CA1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06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7A12B600" w14:textId="77777777" w:rsidR="00022CA1" w:rsidRPr="00022CA1" w:rsidRDefault="00022CA1" w:rsidP="00022CA1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3ADD1C1B" w14:textId="77777777" w:rsidR="00022CA1" w:rsidRPr="00022CA1" w:rsidRDefault="00022CA1" w:rsidP="00022CA1">
            <w:pPr>
              <w:widowControl w:val="0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Количество парков культуры и отдыха (юридических лиц) - получателей субсидии на обеспечение деятельности (оказание услуг), (ежегодно)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4F8C0642" w14:textId="77777777" w:rsidR="00022CA1" w:rsidRPr="00022CA1" w:rsidRDefault="00022CA1" w:rsidP="00022CA1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единица</w:t>
            </w:r>
          </w:p>
        </w:tc>
        <w:tc>
          <w:tcPr>
            <w:tcW w:w="0" w:type="auto"/>
            <w:tcMar>
              <w:top w:w="57" w:type="dxa"/>
              <w:bottom w:w="57" w:type="dxa"/>
            </w:tcMar>
          </w:tcPr>
          <w:p w14:paraId="49D8F2A2" w14:textId="77777777" w:rsidR="00022CA1" w:rsidRPr="00022CA1" w:rsidRDefault="00022CA1" w:rsidP="00022CA1">
            <w:pPr>
              <w:widowControl w:val="0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На основании муниципального задания за отчетный год</w:t>
            </w:r>
          </w:p>
        </w:tc>
      </w:tr>
      <w:tr w:rsidR="00022CA1" w:rsidRPr="00022CA1" w14:paraId="4FED20DC" w14:textId="77777777" w:rsidTr="00441F0A">
        <w:trPr>
          <w:jc w:val="center"/>
        </w:trPr>
        <w:tc>
          <w:tcPr>
            <w:tcW w:w="0" w:type="auto"/>
            <w:shd w:val="clear" w:color="auto" w:fill="auto"/>
            <w:tcMar>
              <w:top w:w="57" w:type="dxa"/>
              <w:bottom w:w="57" w:type="dxa"/>
            </w:tcMar>
          </w:tcPr>
          <w:p w14:paraId="3035A506" w14:textId="77777777" w:rsidR="00022CA1" w:rsidRPr="00022CA1" w:rsidRDefault="00022CA1" w:rsidP="00022CA1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bottom w:w="57" w:type="dxa"/>
            </w:tcMar>
          </w:tcPr>
          <w:p w14:paraId="1508A123" w14:textId="77777777" w:rsidR="00022CA1" w:rsidRPr="00022CA1" w:rsidRDefault="00022CA1" w:rsidP="00022CA1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bottom w:w="57" w:type="dxa"/>
            </w:tcMar>
          </w:tcPr>
          <w:p w14:paraId="071A79E9" w14:textId="77777777" w:rsidR="00022CA1" w:rsidRPr="00022CA1" w:rsidRDefault="00022CA1" w:rsidP="00022CA1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06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bottom w:w="57" w:type="dxa"/>
            </w:tcMar>
          </w:tcPr>
          <w:p w14:paraId="1DC389FB" w14:textId="77777777" w:rsidR="00022CA1" w:rsidRPr="00022CA1" w:rsidRDefault="00022CA1" w:rsidP="00022CA1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bottom w:w="57" w:type="dxa"/>
            </w:tcMar>
          </w:tcPr>
          <w:p w14:paraId="71912DB5" w14:textId="77777777" w:rsidR="00022CA1" w:rsidRPr="00022CA1" w:rsidRDefault="00022CA1" w:rsidP="00022CA1">
            <w:pPr>
              <w:widowControl w:val="0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Проведены праздничные и культурно-массовые мероприятия, фестивали, конкурсы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bottom w:w="57" w:type="dxa"/>
            </w:tcMar>
          </w:tcPr>
          <w:p w14:paraId="69937C8D" w14:textId="77777777" w:rsidR="00022CA1" w:rsidRPr="00022CA1" w:rsidRDefault="00022CA1" w:rsidP="00022CA1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единица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bottom w:w="57" w:type="dxa"/>
            </w:tcMar>
          </w:tcPr>
          <w:p w14:paraId="5A1E1A8B" w14:textId="77777777" w:rsidR="00022CA1" w:rsidRPr="00022CA1" w:rsidRDefault="00022CA1" w:rsidP="00022CA1">
            <w:pPr>
              <w:rPr>
                <w:sz w:val="22"/>
                <w:szCs w:val="22"/>
                <w:lang w:eastAsia="ru-RU"/>
              </w:rPr>
            </w:pPr>
            <w:r w:rsidRPr="00022CA1">
              <w:rPr>
                <w:sz w:val="22"/>
                <w:szCs w:val="22"/>
                <w:lang w:eastAsia="ru-RU"/>
              </w:rPr>
              <w:t>Отчеты о достижении значений результатов предоставления субсидии (форма установлена соглашением о предоставлении из бюджета городского округа Московской области субсидии на иные цели муниципальному бюджетному или автономному учреждению)</w:t>
            </w:r>
          </w:p>
        </w:tc>
      </w:tr>
      <w:tr w:rsidR="00022CA1" w:rsidRPr="00022CA1" w14:paraId="21D21AAB" w14:textId="77777777" w:rsidTr="00441F0A">
        <w:trPr>
          <w:jc w:val="center"/>
        </w:trPr>
        <w:tc>
          <w:tcPr>
            <w:tcW w:w="0" w:type="auto"/>
            <w:shd w:val="clear" w:color="auto" w:fill="auto"/>
            <w:tcMar>
              <w:top w:w="57" w:type="dxa"/>
              <w:bottom w:w="57" w:type="dxa"/>
            </w:tcMar>
          </w:tcPr>
          <w:p w14:paraId="57127402" w14:textId="77777777" w:rsidR="00022CA1" w:rsidRPr="00022CA1" w:rsidRDefault="00022CA1" w:rsidP="00022CA1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bottom w:w="57" w:type="dxa"/>
            </w:tcMar>
          </w:tcPr>
          <w:p w14:paraId="79F953A1" w14:textId="77777777" w:rsidR="00022CA1" w:rsidRPr="00022CA1" w:rsidRDefault="00022CA1" w:rsidP="00022CA1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bottom w:w="57" w:type="dxa"/>
            </w:tcMar>
          </w:tcPr>
          <w:p w14:paraId="6D0A3EB2" w14:textId="77777777" w:rsidR="00022CA1" w:rsidRPr="00022CA1" w:rsidRDefault="00022CA1" w:rsidP="00022CA1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bottom w:w="57" w:type="dxa"/>
            </w:tcMar>
          </w:tcPr>
          <w:p w14:paraId="3D143291" w14:textId="77777777" w:rsidR="00022CA1" w:rsidRPr="00022CA1" w:rsidRDefault="00022CA1" w:rsidP="00022CA1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bottom w:w="57" w:type="dxa"/>
            </w:tcMar>
          </w:tcPr>
          <w:p w14:paraId="4AE4C0EA" w14:textId="77777777" w:rsidR="00022CA1" w:rsidRPr="00022CA1" w:rsidRDefault="00022CA1" w:rsidP="00022CA1">
            <w:pPr>
              <w:widowControl w:val="0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Достигнуто соотношение средней заработной платы работников муниципальных учреждений культуры без учета внешних совместителей и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в Московской области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bottom w:w="57" w:type="dxa"/>
            </w:tcMar>
          </w:tcPr>
          <w:p w14:paraId="44C99B7D" w14:textId="77777777" w:rsidR="00022CA1" w:rsidRPr="00022CA1" w:rsidRDefault="00022CA1" w:rsidP="00022CA1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процент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bottom w:w="57" w:type="dxa"/>
            </w:tcMar>
          </w:tcPr>
          <w:p w14:paraId="055ED305" w14:textId="77777777" w:rsidR="00022CA1" w:rsidRPr="00022CA1" w:rsidRDefault="00022CA1" w:rsidP="00022CA1">
            <w:pPr>
              <w:widowControl w:val="0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Отчет о достижении значений результатов предоставления субсидии (форма установлена соглашением о предоставлении субсидии из бюджета Московской области)</w:t>
            </w:r>
          </w:p>
        </w:tc>
      </w:tr>
      <w:tr w:rsidR="00022CA1" w:rsidRPr="00022CA1" w14:paraId="2C401296" w14:textId="77777777" w:rsidTr="00441F0A">
        <w:trPr>
          <w:jc w:val="center"/>
        </w:trPr>
        <w:tc>
          <w:tcPr>
            <w:tcW w:w="0" w:type="auto"/>
            <w:shd w:val="clear" w:color="auto" w:fill="auto"/>
            <w:tcMar>
              <w:top w:w="57" w:type="dxa"/>
              <w:bottom w:w="57" w:type="dxa"/>
            </w:tcMar>
          </w:tcPr>
          <w:p w14:paraId="1455E046" w14:textId="77777777" w:rsidR="00022CA1" w:rsidRPr="00022CA1" w:rsidRDefault="00022CA1" w:rsidP="00022CA1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bottom w:w="57" w:type="dxa"/>
            </w:tcMar>
          </w:tcPr>
          <w:p w14:paraId="3D89A237" w14:textId="77777777" w:rsidR="00022CA1" w:rsidRPr="00022CA1" w:rsidRDefault="00022CA1" w:rsidP="00022CA1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bottom w:w="57" w:type="dxa"/>
            </w:tcMar>
          </w:tcPr>
          <w:p w14:paraId="6420E814" w14:textId="77777777" w:rsidR="00022CA1" w:rsidRPr="00022CA1" w:rsidRDefault="00022CA1" w:rsidP="00022CA1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bottom w:w="57" w:type="dxa"/>
            </w:tcMar>
          </w:tcPr>
          <w:p w14:paraId="5D7427C6" w14:textId="77777777" w:rsidR="00022CA1" w:rsidRPr="00022CA1" w:rsidRDefault="00022CA1" w:rsidP="00022CA1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bottom w:w="57" w:type="dxa"/>
            </w:tcMar>
          </w:tcPr>
          <w:p w14:paraId="4C26AEF8" w14:textId="77777777" w:rsidR="00022CA1" w:rsidRPr="00022CA1" w:rsidRDefault="00022CA1" w:rsidP="00022CA1">
            <w:pPr>
              <w:widowControl w:val="0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Доля работников муниципальных культурно-досуговых учреждений, которым произведены стимулирующие выплаты, в общей численности работников муниципальных культурно-досуговых учреждений, которым предусмотрены стимулирующие выплаты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bottom w:w="57" w:type="dxa"/>
            </w:tcMar>
          </w:tcPr>
          <w:p w14:paraId="03134A59" w14:textId="77777777" w:rsidR="00022CA1" w:rsidRPr="00022CA1" w:rsidRDefault="00022CA1" w:rsidP="00022CA1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процент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bottom w:w="57" w:type="dxa"/>
            </w:tcMar>
          </w:tcPr>
          <w:p w14:paraId="1617DB2D" w14:textId="77777777" w:rsidR="00022CA1" w:rsidRPr="00022CA1" w:rsidRDefault="00022CA1" w:rsidP="00022CA1">
            <w:pPr>
              <w:widowControl w:val="0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Отчет о достижении значений результатов предоставления субсидии (форма установлена соглашением о предоставлении субсидии из бюджета Московской области)</w:t>
            </w:r>
          </w:p>
        </w:tc>
      </w:tr>
      <w:tr w:rsidR="00022CA1" w:rsidRPr="00022CA1" w14:paraId="2B284E79" w14:textId="77777777" w:rsidTr="00441F0A">
        <w:trPr>
          <w:jc w:val="center"/>
        </w:trPr>
        <w:tc>
          <w:tcPr>
            <w:tcW w:w="0" w:type="auto"/>
            <w:shd w:val="clear" w:color="auto" w:fill="auto"/>
            <w:tcMar>
              <w:top w:w="57" w:type="dxa"/>
              <w:bottom w:w="57" w:type="dxa"/>
            </w:tcMar>
          </w:tcPr>
          <w:p w14:paraId="3115C8AE" w14:textId="77777777" w:rsidR="00022CA1" w:rsidRPr="00022CA1" w:rsidRDefault="00022CA1" w:rsidP="00022CA1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bottom w:w="57" w:type="dxa"/>
            </w:tcMar>
          </w:tcPr>
          <w:p w14:paraId="2BC079ED" w14:textId="77777777" w:rsidR="00022CA1" w:rsidRPr="00022CA1" w:rsidRDefault="00022CA1" w:rsidP="00022CA1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bottom w:w="57" w:type="dxa"/>
            </w:tcMar>
          </w:tcPr>
          <w:p w14:paraId="12125437" w14:textId="77777777" w:rsidR="00022CA1" w:rsidRPr="00022CA1" w:rsidRDefault="00022CA1" w:rsidP="00022CA1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bottom w:w="57" w:type="dxa"/>
            </w:tcMar>
          </w:tcPr>
          <w:p w14:paraId="643570A9" w14:textId="77777777" w:rsidR="00022CA1" w:rsidRPr="00022CA1" w:rsidRDefault="00022CA1" w:rsidP="00022CA1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bottom w:w="57" w:type="dxa"/>
            </w:tcMar>
          </w:tcPr>
          <w:p w14:paraId="712FE373" w14:textId="77777777" w:rsidR="00022CA1" w:rsidRPr="00022CA1" w:rsidRDefault="00022CA1" w:rsidP="00022CA1">
            <w:pPr>
              <w:widowControl w:val="0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Количество работников муниципальных учреждений, которым произведены стимулирующие выплаты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bottom w:w="57" w:type="dxa"/>
            </w:tcMar>
          </w:tcPr>
          <w:p w14:paraId="5535ADBC" w14:textId="77777777" w:rsidR="00022CA1" w:rsidRPr="00022CA1" w:rsidRDefault="00022CA1" w:rsidP="00022CA1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человек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bottom w:w="57" w:type="dxa"/>
            </w:tcMar>
          </w:tcPr>
          <w:p w14:paraId="0756E1FD" w14:textId="77777777" w:rsidR="00022CA1" w:rsidRPr="00022CA1" w:rsidRDefault="00022CA1" w:rsidP="00022CA1">
            <w:pPr>
              <w:widowControl w:val="0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 xml:space="preserve">Отчет о достижении значений результатов предоставления субсидии (форма установлена соглашением о предоставлении субсидии из </w:t>
            </w:r>
            <w:r w:rsidRPr="00022CA1">
              <w:rPr>
                <w:sz w:val="22"/>
                <w:szCs w:val="22"/>
                <w:lang w:eastAsia="en-US"/>
              </w:rPr>
              <w:lastRenderedPageBreak/>
              <w:t>бюджета Московской области)</w:t>
            </w:r>
          </w:p>
        </w:tc>
      </w:tr>
      <w:tr w:rsidR="00022CA1" w:rsidRPr="00022CA1" w14:paraId="66676AD4" w14:textId="77777777" w:rsidTr="00441F0A">
        <w:trPr>
          <w:jc w:val="center"/>
        </w:trPr>
        <w:tc>
          <w:tcPr>
            <w:tcW w:w="0" w:type="auto"/>
            <w:shd w:val="clear" w:color="auto" w:fill="auto"/>
            <w:tcMar>
              <w:top w:w="57" w:type="dxa"/>
              <w:bottom w:w="57" w:type="dxa"/>
            </w:tcMar>
          </w:tcPr>
          <w:p w14:paraId="44574E33" w14:textId="77777777" w:rsidR="00022CA1" w:rsidRPr="00022CA1" w:rsidRDefault="00022CA1" w:rsidP="00022CA1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lastRenderedPageBreak/>
              <w:t>21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bottom w:w="57" w:type="dxa"/>
            </w:tcMar>
          </w:tcPr>
          <w:p w14:paraId="645FD6FD" w14:textId="77777777" w:rsidR="00022CA1" w:rsidRPr="00022CA1" w:rsidRDefault="00022CA1" w:rsidP="00022CA1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bottom w:w="57" w:type="dxa"/>
            </w:tcMar>
          </w:tcPr>
          <w:p w14:paraId="4BC7874B" w14:textId="77777777" w:rsidR="00022CA1" w:rsidRPr="00022CA1" w:rsidRDefault="00022CA1" w:rsidP="00022CA1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bottom w:w="57" w:type="dxa"/>
            </w:tcMar>
          </w:tcPr>
          <w:p w14:paraId="409E2ADA" w14:textId="77777777" w:rsidR="00022CA1" w:rsidRPr="00022CA1" w:rsidRDefault="00022CA1" w:rsidP="00022CA1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bottom w:w="57" w:type="dxa"/>
            </w:tcMar>
          </w:tcPr>
          <w:p w14:paraId="0EDEC889" w14:textId="77777777" w:rsidR="00022CA1" w:rsidRPr="00022CA1" w:rsidRDefault="00022CA1" w:rsidP="00022CA1">
            <w:pPr>
              <w:widowControl w:val="0"/>
              <w:rPr>
                <w:sz w:val="22"/>
                <w:szCs w:val="22"/>
                <w:lang w:eastAsia="en-US"/>
              </w:rPr>
            </w:pPr>
            <w:r w:rsidRPr="00022CA1">
              <w:rPr>
                <w:color w:val="000000"/>
                <w:sz w:val="22"/>
                <w:szCs w:val="22"/>
                <w:lang w:eastAsia="en-US"/>
              </w:rPr>
              <w:t>Оборудованы в соответствии с требованиями доступности для инвалидов и других маломобильных групп населения объекты организаций культуры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bottom w:w="57" w:type="dxa"/>
            </w:tcMar>
          </w:tcPr>
          <w:p w14:paraId="13BFF35C" w14:textId="77777777" w:rsidR="00022CA1" w:rsidRPr="00022CA1" w:rsidRDefault="00022CA1" w:rsidP="00022CA1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единица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bottom w:w="57" w:type="dxa"/>
            </w:tcMar>
          </w:tcPr>
          <w:p w14:paraId="45E7BDC1" w14:textId="77777777" w:rsidR="00022CA1" w:rsidRPr="00022CA1" w:rsidRDefault="00022CA1" w:rsidP="00022CA1">
            <w:pPr>
              <w:rPr>
                <w:sz w:val="22"/>
                <w:szCs w:val="22"/>
                <w:lang w:eastAsia="ru-RU"/>
              </w:rPr>
            </w:pPr>
            <w:r w:rsidRPr="00022CA1">
              <w:rPr>
                <w:sz w:val="22"/>
                <w:szCs w:val="22"/>
                <w:lang w:eastAsia="ru-RU"/>
              </w:rPr>
              <w:t>Отчеты о достижении значений результатов предоставления субсидии (форма установлена соглашением о предоставлении субсидии из бюджета городского округа Московской области)</w:t>
            </w:r>
          </w:p>
        </w:tc>
      </w:tr>
      <w:tr w:rsidR="00022CA1" w:rsidRPr="00022CA1" w14:paraId="0437C43E" w14:textId="77777777" w:rsidTr="00441F0A">
        <w:trPr>
          <w:jc w:val="center"/>
        </w:trPr>
        <w:tc>
          <w:tcPr>
            <w:tcW w:w="0" w:type="auto"/>
            <w:shd w:val="clear" w:color="auto" w:fill="auto"/>
            <w:tcMar>
              <w:top w:w="57" w:type="dxa"/>
              <w:bottom w:w="57" w:type="dxa"/>
            </w:tcMar>
          </w:tcPr>
          <w:p w14:paraId="287A3F6D" w14:textId="77777777" w:rsidR="00022CA1" w:rsidRPr="00022CA1" w:rsidRDefault="00022CA1" w:rsidP="00022CA1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bottom w:w="57" w:type="dxa"/>
            </w:tcMar>
          </w:tcPr>
          <w:p w14:paraId="74E00E76" w14:textId="77777777" w:rsidR="00022CA1" w:rsidRPr="00022CA1" w:rsidRDefault="00022CA1" w:rsidP="00022CA1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bottom w:w="57" w:type="dxa"/>
            </w:tcMar>
          </w:tcPr>
          <w:p w14:paraId="5297CB36" w14:textId="77777777" w:rsidR="00022CA1" w:rsidRPr="00022CA1" w:rsidRDefault="00022CA1" w:rsidP="00022CA1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bottom w:w="57" w:type="dxa"/>
            </w:tcMar>
          </w:tcPr>
          <w:p w14:paraId="245BCAAF" w14:textId="77777777" w:rsidR="00022CA1" w:rsidRPr="00022CA1" w:rsidRDefault="00022CA1" w:rsidP="00022CA1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bottom w:w="57" w:type="dxa"/>
            </w:tcMar>
          </w:tcPr>
          <w:p w14:paraId="707B5CE9" w14:textId="77777777" w:rsidR="00022CA1" w:rsidRPr="00022CA1" w:rsidRDefault="00022CA1" w:rsidP="00022CA1">
            <w:pPr>
              <w:widowControl w:val="0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Количество объектов муниципальных культурно-досуговых учреждений, в отношении которых проведен ремонт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bottom w:w="57" w:type="dxa"/>
            </w:tcMar>
          </w:tcPr>
          <w:p w14:paraId="47A83F78" w14:textId="77777777" w:rsidR="00022CA1" w:rsidRPr="00022CA1" w:rsidRDefault="00022CA1" w:rsidP="00022CA1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единица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bottom w:w="57" w:type="dxa"/>
            </w:tcMar>
          </w:tcPr>
          <w:p w14:paraId="1C97BCEE" w14:textId="77777777" w:rsidR="00022CA1" w:rsidRPr="00022CA1" w:rsidRDefault="00022CA1" w:rsidP="00022CA1">
            <w:pPr>
              <w:widowControl w:val="0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Отчет о достижении значений результатов предоставления субсидии (форма установлена соглашением о предоставлении субсидии из бюджета Московской области)</w:t>
            </w:r>
          </w:p>
        </w:tc>
      </w:tr>
      <w:tr w:rsidR="00022CA1" w:rsidRPr="00022CA1" w14:paraId="76B8C5F4" w14:textId="77777777" w:rsidTr="00441F0A">
        <w:trPr>
          <w:jc w:val="center"/>
        </w:trPr>
        <w:tc>
          <w:tcPr>
            <w:tcW w:w="0" w:type="auto"/>
            <w:shd w:val="clear" w:color="auto" w:fill="auto"/>
            <w:tcMar>
              <w:top w:w="57" w:type="dxa"/>
              <w:bottom w:w="57" w:type="dxa"/>
            </w:tcMar>
          </w:tcPr>
          <w:p w14:paraId="6A702077" w14:textId="77777777" w:rsidR="00022CA1" w:rsidRPr="00022CA1" w:rsidRDefault="00022CA1" w:rsidP="00022CA1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bottom w:w="57" w:type="dxa"/>
            </w:tcMar>
          </w:tcPr>
          <w:p w14:paraId="6A9A59EF" w14:textId="77777777" w:rsidR="00022CA1" w:rsidRPr="00022CA1" w:rsidRDefault="00022CA1" w:rsidP="00022CA1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bottom w:w="57" w:type="dxa"/>
            </w:tcMar>
          </w:tcPr>
          <w:p w14:paraId="3E790476" w14:textId="77777777" w:rsidR="00022CA1" w:rsidRPr="00022CA1" w:rsidRDefault="00022CA1" w:rsidP="00022CA1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bottom w:w="57" w:type="dxa"/>
            </w:tcMar>
          </w:tcPr>
          <w:p w14:paraId="43ACE627" w14:textId="77777777" w:rsidR="00022CA1" w:rsidRPr="00022CA1" w:rsidRDefault="00022CA1" w:rsidP="00022CA1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bottom w:w="57" w:type="dxa"/>
            </w:tcMar>
          </w:tcPr>
          <w:p w14:paraId="5B06445A" w14:textId="77777777" w:rsidR="00022CA1" w:rsidRPr="00022CA1" w:rsidRDefault="00022CA1" w:rsidP="00022CA1">
            <w:pPr>
              <w:widowControl w:val="0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 xml:space="preserve"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для муниципальных организаций дополнительного образования сферы культуры 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bottom w:w="57" w:type="dxa"/>
            </w:tcMar>
          </w:tcPr>
          <w:p w14:paraId="1A7916E6" w14:textId="77777777" w:rsidR="00022CA1" w:rsidRPr="00022CA1" w:rsidRDefault="00022CA1" w:rsidP="00022CA1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процент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bottom w:w="57" w:type="dxa"/>
            </w:tcMar>
          </w:tcPr>
          <w:p w14:paraId="3270461B" w14:textId="451DD8A2" w:rsidR="00022CA1" w:rsidRPr="00022CA1" w:rsidRDefault="00022CA1" w:rsidP="00022CA1">
            <w:pPr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val="en-US" w:eastAsia="ru-RU"/>
              </w:rPr>
              <w:t>D</w:t>
            </w:r>
            <w:r w:rsidRPr="00022CA1">
              <w:rPr>
                <w:sz w:val="22"/>
                <w:szCs w:val="22"/>
                <w:lang w:eastAsia="ru-RU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="Calibri" w:hAnsi="Cambria Math"/>
                      <w:sz w:val="22"/>
                      <w:lang w:val="en-US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eastAsia="Calibri" w:hAnsi="Cambria Math"/>
                          <w:sz w:val="22"/>
                          <w:lang w:val="en-US"/>
                        </w:rPr>
                      </m:ctrlPr>
                    </m:sSubSupPr>
                    <m:e>
                      <m:sSubSup>
                        <m:sSubSupPr>
                          <m:ctrlPr>
                            <w:rPr>
                              <w:rFonts w:ascii="Cambria Math" w:eastAsia="Calibri" w:hAnsi="Cambria Math"/>
                              <w:sz w:val="22"/>
                              <w:lang w:val="en-US"/>
                            </w:rPr>
                          </m:ctrlPr>
                        </m:sSub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/>
                              <w:sz w:val="22"/>
                            </w:rPr>
                            <m:t>∑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="Calibri" w:hAnsi="Cambria Math"/>
                              <w:sz w:val="22"/>
                              <w:lang w:val="en-US"/>
                            </w:rPr>
                            <m:t>i</m:t>
                          </m:r>
                        </m:sub>
                        <m:sup>
                          <m:r>
                            <w:rPr>
                              <w:rFonts w:ascii="Cambria Math" w:eastAsia="Calibri" w:hAnsi="Cambria Math"/>
                              <w:sz w:val="22"/>
                              <w:lang w:val="en-US"/>
                            </w:rPr>
                            <m:t>n</m:t>
                          </m:r>
                        </m:sup>
                      </m:sSubSup>
                      <m:r>
                        <m:rPr>
                          <m:sty m:val="p"/>
                        </m:rPr>
                        <w:rPr>
                          <w:rFonts w:ascii="Cambria Math" w:eastAsia="Calibri" w:hAnsi="Cambria Math"/>
                          <w:sz w:val="22"/>
                        </w:rPr>
                        <m:t>(</m:t>
                      </m:r>
                      <m:r>
                        <m:rPr>
                          <m:sty m:val="p"/>
                        </m:rPr>
                        <w:rPr>
                          <w:rFonts w:ascii="Cambria Math" w:eastAsia="Calibri" w:hAnsi="Cambria Math"/>
                          <w:sz w:val="22"/>
                          <w:lang w:val="en-US"/>
                        </w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Calibri" w:hAnsi="Cambria Math"/>
                          <w:sz w:val="22"/>
                          <w:lang w:val="en-US"/>
                        </w:rPr>
                        <m:t>i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eastAsia="Calibri" w:hAnsi="Cambria Math"/>
                          <w:sz w:val="22"/>
                        </w:rPr>
                        <m:t>факт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2"/>
                      <w:lang w:val="en-US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2"/>
                    </w:rPr>
                    <m:t xml:space="preserve"> 100/ </m:t>
                  </m:r>
                  <m:sSubSup>
                    <m:sSubSupPr>
                      <m:ctrlPr>
                        <w:rPr>
                          <w:rFonts w:ascii="Cambria Math" w:eastAsia="Calibri" w:hAnsi="Cambria Math"/>
                          <w:sz w:val="22"/>
                          <w:lang w:val="en-US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Cambria Math" w:eastAsia="Calibri" w:hAnsi="Cambria Math"/>
                          <w:sz w:val="22"/>
                          <w:lang w:val="en-US"/>
                        </w:rPr>
                        <m:t>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Calibri" w:hAnsi="Cambria Math"/>
                          <w:sz w:val="22"/>
                          <w:lang w:val="en-US"/>
                        </w:rPr>
                        <m:t>i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eastAsia="Calibri" w:hAnsi="Cambria Math"/>
                          <w:sz w:val="22"/>
                        </w:rPr>
                        <m:t>гз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2"/>
                    </w:rPr>
                    <m:t>)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2"/>
                      <w:lang w:val="en-US"/>
                    </w:rPr>
                    <m:t>n</m:t>
                  </m:r>
                </m:den>
              </m:f>
            </m:oMath>
            <w:r w:rsidRPr="00022CA1">
              <w:rPr>
                <w:sz w:val="22"/>
                <w:szCs w:val="22"/>
                <w:lang w:eastAsia="en-US"/>
              </w:rPr>
              <w:t>, где</w:t>
            </w:r>
          </w:p>
          <w:p w14:paraId="183E3767" w14:textId="77777777" w:rsidR="00022CA1" w:rsidRPr="00022CA1" w:rsidRDefault="00022CA1" w:rsidP="00022CA1">
            <w:pPr>
              <w:rPr>
                <w:sz w:val="22"/>
                <w:szCs w:val="22"/>
                <w:lang w:eastAsia="ru-RU"/>
              </w:rPr>
            </w:pPr>
            <w:r w:rsidRPr="00022CA1">
              <w:rPr>
                <w:sz w:val="22"/>
                <w:szCs w:val="22"/>
                <w:lang w:val="en-US" w:eastAsia="ru-RU"/>
              </w:rPr>
              <w:t>D</w:t>
            </w:r>
            <w:r w:rsidRPr="00022CA1">
              <w:rPr>
                <w:sz w:val="22"/>
                <w:szCs w:val="22"/>
                <w:lang w:eastAsia="ru-RU"/>
              </w:rPr>
              <w:t xml:space="preserve"> – доля достижения показателя;</w:t>
            </w:r>
          </w:p>
          <w:p w14:paraId="25E029BC" w14:textId="06CE42A5" w:rsidR="00022CA1" w:rsidRPr="00022CA1" w:rsidRDefault="00022CA1" w:rsidP="00022CA1">
            <w:pPr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ru-RU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eastAsia="Calibri" w:hAnsi="Cambria Math"/>
                      <w:sz w:val="22"/>
                      <w:lang w:val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2"/>
                      <w:lang w:val="en-US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2"/>
                      <w:lang w:val="en-US"/>
                    </w:rPr>
                    <m:t>i</m:t>
                  </m:r>
                </m:sub>
                <m:sup>
                  <m:r>
                    <w:rPr>
                      <w:rFonts w:ascii="Cambria Math" w:eastAsia="Calibri" w:hAnsi="Cambria Math"/>
                      <w:sz w:val="22"/>
                    </w:rPr>
                    <m:t>факт</m:t>
                  </m:r>
                </m:sup>
              </m:sSubSup>
            </m:oMath>
            <w:r w:rsidRPr="00022CA1">
              <w:rPr>
                <w:sz w:val="22"/>
                <w:szCs w:val="22"/>
                <w:lang w:eastAsia="en-US"/>
              </w:rPr>
              <w:t xml:space="preserve">- фактический объем муниципального задания по </w:t>
            </w:r>
            <w:r w:rsidRPr="00022CA1">
              <w:rPr>
                <w:sz w:val="22"/>
                <w:szCs w:val="22"/>
                <w:lang w:val="en-US" w:eastAsia="en-US"/>
              </w:rPr>
              <w:t>i</w:t>
            </w:r>
            <w:r w:rsidRPr="00022CA1">
              <w:rPr>
                <w:sz w:val="22"/>
                <w:szCs w:val="22"/>
                <w:lang w:eastAsia="en-US"/>
              </w:rPr>
              <w:t>-ой муниципальной услуге (работе);</w:t>
            </w:r>
          </w:p>
          <w:p w14:paraId="23ADD76F" w14:textId="5CA7ACD0" w:rsidR="00022CA1" w:rsidRPr="00022CA1" w:rsidRDefault="00022CA1" w:rsidP="00022CA1">
            <w:pPr>
              <w:rPr>
                <w:sz w:val="22"/>
                <w:szCs w:val="22"/>
                <w:lang w:eastAsia="en-US"/>
              </w:rPr>
            </w:pPr>
            <m:oMath>
              <m:sSubSup>
                <m:sSubSupPr>
                  <m:ctrlPr>
                    <w:rPr>
                      <w:rFonts w:ascii="Cambria Math" w:eastAsia="Calibri" w:hAnsi="Cambria Math"/>
                      <w:sz w:val="22"/>
                      <w:lang w:val="en-US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2"/>
                      <w:lang w:val="en-US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2"/>
                      <w:lang w:val="en-US"/>
                    </w:rPr>
                    <m:t>i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Calibri" w:hAnsi="Cambria Math"/>
                      <w:sz w:val="22"/>
                    </w:rPr>
                    <m:t>гз</m:t>
                  </m:r>
                </m:sup>
              </m:sSubSup>
            </m:oMath>
            <w:r w:rsidRPr="00022CA1">
              <w:rPr>
                <w:sz w:val="22"/>
                <w:szCs w:val="22"/>
                <w:lang w:eastAsia="en-US"/>
              </w:rPr>
              <w:t xml:space="preserve"> – утвержденный объем муниципального задания по </w:t>
            </w:r>
            <w:r w:rsidRPr="00022CA1">
              <w:rPr>
                <w:sz w:val="22"/>
                <w:szCs w:val="22"/>
                <w:lang w:val="en-US" w:eastAsia="en-US"/>
              </w:rPr>
              <w:t>i</w:t>
            </w:r>
            <w:r w:rsidRPr="00022CA1">
              <w:rPr>
                <w:sz w:val="22"/>
                <w:szCs w:val="22"/>
                <w:lang w:eastAsia="en-US"/>
              </w:rPr>
              <w:t>-ой муниципальной услуге (работе);</w:t>
            </w:r>
          </w:p>
          <w:p w14:paraId="5F2E7166" w14:textId="77777777" w:rsidR="00022CA1" w:rsidRPr="00022CA1" w:rsidRDefault="00022CA1" w:rsidP="00022CA1">
            <w:pPr>
              <w:rPr>
                <w:sz w:val="22"/>
                <w:szCs w:val="22"/>
                <w:lang w:eastAsia="ru-RU"/>
              </w:rPr>
            </w:pPr>
            <w:r w:rsidRPr="00022CA1">
              <w:rPr>
                <w:sz w:val="22"/>
                <w:szCs w:val="22"/>
                <w:lang w:eastAsia="ru-RU"/>
              </w:rPr>
              <w:t xml:space="preserve"> </w:t>
            </w:r>
            <w:r w:rsidRPr="00022CA1">
              <w:rPr>
                <w:sz w:val="22"/>
                <w:szCs w:val="22"/>
                <w:lang w:val="en-US" w:eastAsia="ru-RU"/>
              </w:rPr>
              <w:t>n</w:t>
            </w:r>
            <w:r w:rsidRPr="00022CA1">
              <w:rPr>
                <w:sz w:val="22"/>
                <w:szCs w:val="22"/>
                <w:lang w:eastAsia="ru-RU"/>
              </w:rPr>
              <w:t> – общее количество услуг (работ), установленных муниципальным заданием.</w:t>
            </w:r>
          </w:p>
          <w:p w14:paraId="13C1391D" w14:textId="77777777" w:rsidR="00022CA1" w:rsidRPr="00022CA1" w:rsidRDefault="00022CA1" w:rsidP="00022CA1">
            <w:pPr>
              <w:rPr>
                <w:sz w:val="22"/>
                <w:szCs w:val="22"/>
                <w:lang w:eastAsia="ru-RU"/>
              </w:rPr>
            </w:pPr>
            <w:r w:rsidRPr="00022CA1">
              <w:rPr>
                <w:sz w:val="22"/>
                <w:szCs w:val="22"/>
                <w:lang w:eastAsia="ru-RU"/>
              </w:rPr>
              <w:t xml:space="preserve">Отчеты о выполнении муниципальных заданий </w:t>
            </w:r>
          </w:p>
        </w:tc>
      </w:tr>
      <w:tr w:rsidR="00022CA1" w:rsidRPr="00022CA1" w14:paraId="4AC91501" w14:textId="77777777" w:rsidTr="00441F0A">
        <w:trPr>
          <w:jc w:val="center"/>
        </w:trPr>
        <w:tc>
          <w:tcPr>
            <w:tcW w:w="0" w:type="auto"/>
            <w:shd w:val="clear" w:color="auto" w:fill="auto"/>
            <w:tcMar>
              <w:top w:w="57" w:type="dxa"/>
              <w:bottom w:w="57" w:type="dxa"/>
            </w:tcMar>
          </w:tcPr>
          <w:p w14:paraId="298F193A" w14:textId="77777777" w:rsidR="00022CA1" w:rsidRPr="00022CA1" w:rsidRDefault="00022CA1" w:rsidP="00022CA1">
            <w:pPr>
              <w:widowControl w:val="0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bottom w:w="57" w:type="dxa"/>
            </w:tcMar>
          </w:tcPr>
          <w:p w14:paraId="71C79C03" w14:textId="77777777" w:rsidR="00022CA1" w:rsidRPr="00022CA1" w:rsidRDefault="00022CA1" w:rsidP="00022CA1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bottom w:w="57" w:type="dxa"/>
            </w:tcMar>
          </w:tcPr>
          <w:p w14:paraId="11B9060B" w14:textId="77777777" w:rsidR="00022CA1" w:rsidRPr="00022CA1" w:rsidRDefault="00022CA1" w:rsidP="00022CA1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bottom w:w="57" w:type="dxa"/>
            </w:tcMar>
          </w:tcPr>
          <w:p w14:paraId="02299DA8" w14:textId="77777777" w:rsidR="00022CA1" w:rsidRPr="00022CA1" w:rsidRDefault="00022CA1" w:rsidP="00022CA1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bottom w:w="57" w:type="dxa"/>
            </w:tcMar>
          </w:tcPr>
          <w:p w14:paraId="1191D85A" w14:textId="77777777" w:rsidR="00022CA1" w:rsidRPr="00022CA1" w:rsidRDefault="00022CA1" w:rsidP="00022CA1">
            <w:pPr>
              <w:widowControl w:val="0"/>
              <w:rPr>
                <w:sz w:val="22"/>
                <w:szCs w:val="22"/>
                <w:lang w:eastAsia="en-US"/>
              </w:rPr>
            </w:pPr>
            <w:r w:rsidRPr="00022CA1">
              <w:rPr>
                <w:color w:val="000000"/>
                <w:sz w:val="22"/>
                <w:szCs w:val="22"/>
                <w:lang w:eastAsia="en-US"/>
              </w:rPr>
              <w:t xml:space="preserve">Проведен текущий ремонт </w:t>
            </w:r>
            <w:r w:rsidRPr="00022CA1">
              <w:rPr>
                <w:sz w:val="22"/>
                <w:szCs w:val="22"/>
                <w:lang w:eastAsia="en-US"/>
              </w:rPr>
              <w:t>муниципальных организаций дополнительного образования сферы культуры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bottom w:w="57" w:type="dxa"/>
            </w:tcMar>
          </w:tcPr>
          <w:p w14:paraId="2325AF85" w14:textId="77777777" w:rsidR="00022CA1" w:rsidRPr="00022CA1" w:rsidRDefault="00022CA1" w:rsidP="00022CA1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единица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bottom w:w="57" w:type="dxa"/>
            </w:tcMar>
          </w:tcPr>
          <w:p w14:paraId="77CB3BFB" w14:textId="77777777" w:rsidR="00022CA1" w:rsidRPr="00022CA1" w:rsidRDefault="00022CA1" w:rsidP="00022CA1">
            <w:pPr>
              <w:rPr>
                <w:sz w:val="22"/>
                <w:szCs w:val="22"/>
                <w:lang w:eastAsia="ru-RU"/>
              </w:rPr>
            </w:pPr>
            <w:r w:rsidRPr="00022CA1">
              <w:rPr>
                <w:sz w:val="22"/>
                <w:szCs w:val="22"/>
                <w:lang w:eastAsia="ru-RU"/>
              </w:rPr>
              <w:t>Отчет о достижении значений результатов предоставления субсидии (форма установлена соглашением о предоставлении из бюджета городского округа Московской области субсидии на иные цели муниципальному бюджетному или автономному учреждению)</w:t>
            </w:r>
          </w:p>
        </w:tc>
      </w:tr>
      <w:tr w:rsidR="00022CA1" w:rsidRPr="00022CA1" w14:paraId="6C34AB48" w14:textId="77777777" w:rsidTr="00441F0A">
        <w:trPr>
          <w:jc w:val="center"/>
        </w:trPr>
        <w:tc>
          <w:tcPr>
            <w:tcW w:w="0" w:type="auto"/>
            <w:shd w:val="clear" w:color="auto" w:fill="auto"/>
            <w:tcMar>
              <w:top w:w="57" w:type="dxa"/>
              <w:bottom w:w="57" w:type="dxa"/>
            </w:tcMar>
          </w:tcPr>
          <w:p w14:paraId="1F3794EB" w14:textId="77777777" w:rsidR="00022CA1" w:rsidRPr="00022CA1" w:rsidRDefault="00022CA1" w:rsidP="00022CA1">
            <w:pPr>
              <w:widowControl w:val="0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bottom w:w="57" w:type="dxa"/>
            </w:tcMar>
          </w:tcPr>
          <w:p w14:paraId="3258AEC6" w14:textId="77777777" w:rsidR="00022CA1" w:rsidRPr="00022CA1" w:rsidRDefault="00022CA1" w:rsidP="00022CA1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bottom w:w="57" w:type="dxa"/>
            </w:tcMar>
          </w:tcPr>
          <w:p w14:paraId="0F35ACA3" w14:textId="77777777" w:rsidR="00022CA1" w:rsidRPr="00022CA1" w:rsidRDefault="00022CA1" w:rsidP="00022CA1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bottom w:w="57" w:type="dxa"/>
            </w:tcMar>
          </w:tcPr>
          <w:p w14:paraId="192CA05D" w14:textId="77777777" w:rsidR="00022CA1" w:rsidRPr="00022CA1" w:rsidRDefault="00022CA1" w:rsidP="00022CA1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bottom w:w="57" w:type="dxa"/>
            </w:tcMar>
          </w:tcPr>
          <w:p w14:paraId="6010DDA2" w14:textId="77777777" w:rsidR="00022CA1" w:rsidRPr="00022CA1" w:rsidRDefault="00022CA1" w:rsidP="00022CA1">
            <w:pPr>
              <w:adjustRightInd w:val="0"/>
              <w:rPr>
                <w:color w:val="000000"/>
                <w:sz w:val="22"/>
                <w:szCs w:val="22"/>
                <w:lang w:eastAsia="en-US"/>
              </w:rPr>
            </w:pPr>
            <w:r w:rsidRPr="00022CA1">
              <w:rPr>
                <w:color w:val="000000"/>
                <w:sz w:val="22"/>
                <w:szCs w:val="22"/>
                <w:lang w:eastAsia="en-US"/>
              </w:rPr>
              <w:t xml:space="preserve">Доля работников организаций дополнительного образования сферы культуры Московской области (руководитель и педагогические работники), которым произведены стимулирующие выплаты, в общей численности указанной категории работников организаций дополнительного образования сферы культуры Московской области, которым предусмотрены </w:t>
            </w:r>
            <w:r w:rsidRPr="00022CA1">
              <w:rPr>
                <w:color w:val="000000"/>
                <w:sz w:val="22"/>
                <w:szCs w:val="22"/>
                <w:lang w:eastAsia="en-US"/>
              </w:rPr>
              <w:lastRenderedPageBreak/>
              <w:t>стимулирующие выплаты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bottom w:w="57" w:type="dxa"/>
            </w:tcMar>
          </w:tcPr>
          <w:p w14:paraId="0213857E" w14:textId="77777777" w:rsidR="00022CA1" w:rsidRPr="00022CA1" w:rsidRDefault="00022CA1" w:rsidP="00022CA1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lastRenderedPageBreak/>
              <w:t>процент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bottom w:w="57" w:type="dxa"/>
            </w:tcMar>
          </w:tcPr>
          <w:p w14:paraId="41F4ECFE" w14:textId="77777777" w:rsidR="00022CA1" w:rsidRPr="00022CA1" w:rsidRDefault="00022CA1" w:rsidP="00022CA1">
            <w:pPr>
              <w:widowControl w:val="0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Отчет о достижении значений результатов предоставления субсидии (форма установлена соглашением о предоставлении субсидии из бюджета Московской области)</w:t>
            </w:r>
          </w:p>
        </w:tc>
      </w:tr>
      <w:tr w:rsidR="00022CA1" w:rsidRPr="00022CA1" w14:paraId="38B0D4B1" w14:textId="77777777" w:rsidTr="00441F0A">
        <w:trPr>
          <w:jc w:val="center"/>
        </w:trPr>
        <w:tc>
          <w:tcPr>
            <w:tcW w:w="0" w:type="auto"/>
            <w:shd w:val="clear" w:color="auto" w:fill="auto"/>
            <w:tcMar>
              <w:top w:w="57" w:type="dxa"/>
              <w:bottom w:w="57" w:type="dxa"/>
            </w:tcMar>
          </w:tcPr>
          <w:p w14:paraId="3B9BE649" w14:textId="77777777" w:rsidR="00022CA1" w:rsidRPr="00022CA1" w:rsidRDefault="00022CA1" w:rsidP="00022CA1">
            <w:pPr>
              <w:widowControl w:val="0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bottom w:w="57" w:type="dxa"/>
            </w:tcMar>
          </w:tcPr>
          <w:p w14:paraId="66DE658B" w14:textId="77777777" w:rsidR="00022CA1" w:rsidRPr="00022CA1" w:rsidRDefault="00022CA1" w:rsidP="00022CA1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bottom w:w="57" w:type="dxa"/>
            </w:tcMar>
          </w:tcPr>
          <w:p w14:paraId="7CEA7C54" w14:textId="77777777" w:rsidR="00022CA1" w:rsidRPr="00022CA1" w:rsidRDefault="00022CA1" w:rsidP="00022CA1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bottom w:w="57" w:type="dxa"/>
            </w:tcMar>
          </w:tcPr>
          <w:p w14:paraId="4AB0A5DD" w14:textId="77777777" w:rsidR="00022CA1" w:rsidRPr="00022CA1" w:rsidRDefault="00022CA1" w:rsidP="00022CA1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bottom w:w="57" w:type="dxa"/>
            </w:tcMar>
          </w:tcPr>
          <w:p w14:paraId="75D7F928" w14:textId="77777777" w:rsidR="00022CA1" w:rsidRPr="00022CA1" w:rsidRDefault="00022CA1" w:rsidP="00022CA1">
            <w:pPr>
              <w:adjustRightInd w:val="0"/>
              <w:rPr>
                <w:sz w:val="22"/>
                <w:szCs w:val="22"/>
                <w:lang w:eastAsia="en-US"/>
              </w:rPr>
            </w:pPr>
            <w:r w:rsidRPr="00022CA1">
              <w:rPr>
                <w:color w:val="000000"/>
                <w:sz w:val="22"/>
                <w:szCs w:val="22"/>
                <w:lang w:eastAsia="en-US"/>
              </w:rPr>
              <w:t xml:space="preserve">Доля преподавателей </w:t>
            </w:r>
            <w:r w:rsidRPr="00022CA1">
              <w:rPr>
                <w:sz w:val="22"/>
                <w:szCs w:val="22"/>
                <w:lang w:eastAsia="en-US"/>
              </w:rPr>
              <w:t>в области музыкального искусства организаций дополнительного образования</w:t>
            </w:r>
            <w:r w:rsidRPr="00022CA1">
              <w:rPr>
                <w:color w:val="000000"/>
                <w:sz w:val="22"/>
                <w:szCs w:val="22"/>
                <w:lang w:eastAsia="en-US"/>
              </w:rPr>
              <w:t>, которым произведены выплаты, в общей численности указанной категории работников организаций дополнительного образования, которым предусмотрены выплаты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bottom w:w="57" w:type="dxa"/>
            </w:tcMar>
          </w:tcPr>
          <w:p w14:paraId="797E669E" w14:textId="77777777" w:rsidR="00022CA1" w:rsidRPr="00022CA1" w:rsidRDefault="00022CA1" w:rsidP="00022CA1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процент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bottom w:w="57" w:type="dxa"/>
            </w:tcMar>
          </w:tcPr>
          <w:p w14:paraId="0133BB9B" w14:textId="77777777" w:rsidR="00022CA1" w:rsidRPr="00022CA1" w:rsidRDefault="00022CA1" w:rsidP="00022CA1">
            <w:pPr>
              <w:widowControl w:val="0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Отчет о достижении значений результатов предоставления субсидии (форма установлена соглашением о предоставлении субсидии из бюджета Московской области)</w:t>
            </w:r>
          </w:p>
        </w:tc>
      </w:tr>
      <w:tr w:rsidR="00022CA1" w:rsidRPr="00022CA1" w14:paraId="4172A21D" w14:textId="77777777" w:rsidTr="00441F0A">
        <w:trPr>
          <w:jc w:val="center"/>
        </w:trPr>
        <w:tc>
          <w:tcPr>
            <w:tcW w:w="0" w:type="auto"/>
            <w:shd w:val="clear" w:color="auto" w:fill="auto"/>
            <w:tcMar>
              <w:top w:w="57" w:type="dxa"/>
              <w:bottom w:w="57" w:type="dxa"/>
            </w:tcMar>
          </w:tcPr>
          <w:p w14:paraId="72DC6AA8" w14:textId="77777777" w:rsidR="00022CA1" w:rsidRPr="00022CA1" w:rsidRDefault="00022CA1" w:rsidP="00022CA1">
            <w:pPr>
              <w:widowControl w:val="0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bottom w:w="57" w:type="dxa"/>
            </w:tcMar>
          </w:tcPr>
          <w:p w14:paraId="0CF4AAF7" w14:textId="77777777" w:rsidR="00022CA1" w:rsidRPr="00022CA1" w:rsidRDefault="00022CA1" w:rsidP="00022CA1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bottom w:w="57" w:type="dxa"/>
            </w:tcMar>
          </w:tcPr>
          <w:p w14:paraId="214F89FE" w14:textId="77777777" w:rsidR="00022CA1" w:rsidRPr="00022CA1" w:rsidRDefault="00022CA1" w:rsidP="00022CA1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bottom w:w="57" w:type="dxa"/>
            </w:tcMar>
          </w:tcPr>
          <w:p w14:paraId="036D9AF6" w14:textId="77777777" w:rsidR="00022CA1" w:rsidRPr="00022CA1" w:rsidRDefault="00022CA1" w:rsidP="00022CA1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bottom w:w="57" w:type="dxa"/>
            </w:tcMar>
          </w:tcPr>
          <w:p w14:paraId="1EDE7FFF" w14:textId="77777777" w:rsidR="00022CA1" w:rsidRPr="00022CA1" w:rsidRDefault="00022CA1" w:rsidP="00022CA1">
            <w:pPr>
              <w:adjustRightInd w:val="0"/>
              <w:rPr>
                <w:color w:val="000000"/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Достигнуто соотношение средней заработной платы педагогических работников организаций дополнительного образования сферы культуры без учета внешних совместителей и среднемесячной номинальной начисленной заработной платы учителей в Московской области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bottom w:w="57" w:type="dxa"/>
            </w:tcMar>
          </w:tcPr>
          <w:p w14:paraId="58E12F0E" w14:textId="77777777" w:rsidR="00022CA1" w:rsidRPr="00022CA1" w:rsidRDefault="00022CA1" w:rsidP="00022CA1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процент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bottom w:w="57" w:type="dxa"/>
            </w:tcMar>
          </w:tcPr>
          <w:p w14:paraId="51D7089F" w14:textId="77777777" w:rsidR="00022CA1" w:rsidRPr="00022CA1" w:rsidRDefault="00022CA1" w:rsidP="00022CA1">
            <w:pPr>
              <w:widowControl w:val="0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Отчет о достижении значений результатов предоставления субсидии (форма установлена соглашением о предоставлении субсидии из бюджета Московской области)</w:t>
            </w:r>
          </w:p>
        </w:tc>
      </w:tr>
      <w:tr w:rsidR="00022CA1" w:rsidRPr="00022CA1" w14:paraId="40BF1C67" w14:textId="77777777" w:rsidTr="00441F0A">
        <w:trPr>
          <w:jc w:val="center"/>
        </w:trPr>
        <w:tc>
          <w:tcPr>
            <w:tcW w:w="0" w:type="auto"/>
            <w:shd w:val="clear" w:color="auto" w:fill="auto"/>
            <w:tcMar>
              <w:top w:w="57" w:type="dxa"/>
              <w:bottom w:w="57" w:type="dxa"/>
            </w:tcMar>
          </w:tcPr>
          <w:p w14:paraId="65C21105" w14:textId="77777777" w:rsidR="00022CA1" w:rsidRPr="00022CA1" w:rsidRDefault="00022CA1" w:rsidP="00022CA1">
            <w:pPr>
              <w:widowControl w:val="0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bottom w:w="57" w:type="dxa"/>
            </w:tcMar>
          </w:tcPr>
          <w:p w14:paraId="6113C887" w14:textId="77777777" w:rsidR="00022CA1" w:rsidRPr="00022CA1" w:rsidRDefault="00022CA1" w:rsidP="00022CA1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bottom w:w="57" w:type="dxa"/>
            </w:tcMar>
          </w:tcPr>
          <w:p w14:paraId="4F00C978" w14:textId="77777777" w:rsidR="00022CA1" w:rsidRPr="00022CA1" w:rsidRDefault="00022CA1" w:rsidP="00022CA1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Я5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bottom w:w="57" w:type="dxa"/>
            </w:tcMar>
          </w:tcPr>
          <w:p w14:paraId="6C3DE60B" w14:textId="77777777" w:rsidR="00022CA1" w:rsidRPr="00022CA1" w:rsidRDefault="00022CA1" w:rsidP="00022CA1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bottom w:w="57" w:type="dxa"/>
            </w:tcMar>
          </w:tcPr>
          <w:p w14:paraId="1DAF31F4" w14:textId="77777777" w:rsidR="00022CA1" w:rsidRPr="00022CA1" w:rsidRDefault="00022CA1" w:rsidP="00022CA1">
            <w:pPr>
              <w:adjustRightInd w:val="0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Оснащены образовательные организации в сфере культуры (детские школы искусств и училища) музыкальными инструментами, оборудованием и учебными материалами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bottom w:w="57" w:type="dxa"/>
            </w:tcMar>
          </w:tcPr>
          <w:p w14:paraId="651C1E27" w14:textId="77777777" w:rsidR="00022CA1" w:rsidRPr="00022CA1" w:rsidRDefault="00022CA1" w:rsidP="00022CA1">
            <w:pPr>
              <w:widowControl w:val="0"/>
              <w:jc w:val="center"/>
              <w:rPr>
                <w:sz w:val="22"/>
                <w:szCs w:val="22"/>
                <w:lang w:eastAsia="en-US"/>
              </w:rPr>
            </w:pPr>
            <w:r w:rsidRPr="00022CA1">
              <w:rPr>
                <w:sz w:val="22"/>
                <w:szCs w:val="22"/>
                <w:lang w:eastAsia="en-US"/>
              </w:rPr>
              <w:t>единица</w:t>
            </w:r>
          </w:p>
        </w:tc>
        <w:tc>
          <w:tcPr>
            <w:tcW w:w="0" w:type="auto"/>
            <w:shd w:val="clear" w:color="auto" w:fill="auto"/>
            <w:tcMar>
              <w:top w:w="57" w:type="dxa"/>
              <w:bottom w:w="57" w:type="dxa"/>
            </w:tcMar>
          </w:tcPr>
          <w:p w14:paraId="02BDA712" w14:textId="77777777" w:rsidR="00022CA1" w:rsidRPr="00022CA1" w:rsidRDefault="00022CA1" w:rsidP="00022CA1">
            <w:pPr>
              <w:rPr>
                <w:sz w:val="22"/>
                <w:szCs w:val="22"/>
                <w:lang w:eastAsia="ru-RU"/>
              </w:rPr>
            </w:pPr>
            <w:r w:rsidRPr="00022CA1">
              <w:rPr>
                <w:sz w:val="22"/>
                <w:szCs w:val="22"/>
                <w:lang w:eastAsia="ru-RU"/>
              </w:rPr>
              <w:t>Отчет о достижении значений целевых показателей результативности использования субсидии</w:t>
            </w:r>
          </w:p>
        </w:tc>
      </w:tr>
    </w:tbl>
    <w:p w14:paraId="7EB18477" w14:textId="77777777" w:rsidR="00022CA1" w:rsidRPr="00022CA1" w:rsidRDefault="00022CA1" w:rsidP="00022CA1">
      <w:pPr>
        <w:widowControl w:val="0"/>
        <w:spacing w:line="276" w:lineRule="auto"/>
        <w:ind w:left="1260"/>
        <w:rPr>
          <w:b/>
          <w:sz w:val="24"/>
          <w:szCs w:val="24"/>
          <w:lang w:eastAsia="ru-RU"/>
        </w:rPr>
      </w:pPr>
    </w:p>
    <w:p w14:paraId="7B33D365" w14:textId="77777777" w:rsidR="00022CA1" w:rsidRPr="00022CA1" w:rsidRDefault="00022CA1" w:rsidP="00022CA1">
      <w:pPr>
        <w:widowControl w:val="0"/>
        <w:numPr>
          <w:ilvl w:val="0"/>
          <w:numId w:val="6"/>
        </w:numPr>
        <w:spacing w:line="276" w:lineRule="auto"/>
        <w:jc w:val="center"/>
        <w:rPr>
          <w:b/>
          <w:sz w:val="24"/>
          <w:szCs w:val="24"/>
          <w:lang w:eastAsia="ru-RU"/>
        </w:rPr>
      </w:pPr>
      <w:r w:rsidRPr="00022CA1">
        <w:rPr>
          <w:b/>
          <w:sz w:val="24"/>
          <w:szCs w:val="24"/>
          <w:lang w:eastAsia="ru-RU"/>
        </w:rPr>
        <w:t xml:space="preserve"> Подпрограммы муниципальной программы.</w:t>
      </w:r>
    </w:p>
    <w:p w14:paraId="0E41C7CD" w14:textId="77777777" w:rsidR="00022CA1" w:rsidRPr="00022CA1" w:rsidRDefault="00022CA1" w:rsidP="00022CA1">
      <w:pPr>
        <w:jc w:val="center"/>
        <w:rPr>
          <w:b/>
          <w:sz w:val="24"/>
          <w:szCs w:val="24"/>
          <w:lang w:eastAsia="en-US"/>
        </w:rPr>
      </w:pPr>
      <w:r w:rsidRPr="00022CA1">
        <w:rPr>
          <w:b/>
          <w:sz w:val="24"/>
          <w:szCs w:val="24"/>
          <w:lang w:eastAsia="en-US"/>
        </w:rPr>
        <w:t>Подпрограмма 1 «Сохранение, использование, популяризация и государственная охрана объектов культурного наследия (памятников истории и культуры) народов Российской Федерации»</w:t>
      </w:r>
    </w:p>
    <w:p w14:paraId="0C9AAB90" w14:textId="77777777" w:rsidR="00022CA1" w:rsidRPr="00022CA1" w:rsidRDefault="00022CA1" w:rsidP="00022CA1">
      <w:pPr>
        <w:rPr>
          <w:b/>
          <w:bCs/>
          <w:lang w:eastAsia="en-US"/>
        </w:rPr>
      </w:pPr>
    </w:p>
    <w:p w14:paraId="24B46D9C" w14:textId="77777777" w:rsidR="00022CA1" w:rsidRPr="00022CA1" w:rsidRDefault="00022CA1" w:rsidP="00022CA1">
      <w:pPr>
        <w:jc w:val="center"/>
        <w:rPr>
          <w:b/>
          <w:bCs/>
          <w:sz w:val="24"/>
          <w:szCs w:val="24"/>
          <w:lang w:eastAsia="en-US"/>
        </w:rPr>
      </w:pPr>
      <w:r w:rsidRPr="00022CA1">
        <w:rPr>
          <w:b/>
          <w:bCs/>
          <w:sz w:val="24"/>
          <w:szCs w:val="24"/>
          <w:lang w:eastAsia="en-US"/>
        </w:rPr>
        <w:t>Перечень мероприятий Подпрограммы 1 «Сохранение, использование, популяризация и государственная охрана объектов культурного наследия (памятников истории и культуры) народов Российской Федерации»</w:t>
      </w:r>
    </w:p>
    <w:p w14:paraId="38DDB949" w14:textId="77777777" w:rsidR="00022CA1" w:rsidRPr="00022CA1" w:rsidRDefault="00022CA1" w:rsidP="00022CA1">
      <w:pPr>
        <w:jc w:val="center"/>
        <w:rPr>
          <w:b/>
          <w:bCs/>
          <w:sz w:val="24"/>
          <w:szCs w:val="24"/>
          <w:lang w:eastAsia="en-U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03"/>
        <w:gridCol w:w="1825"/>
        <w:gridCol w:w="1384"/>
        <w:gridCol w:w="1720"/>
        <w:gridCol w:w="798"/>
        <w:gridCol w:w="690"/>
        <w:gridCol w:w="758"/>
        <w:gridCol w:w="909"/>
        <w:gridCol w:w="1153"/>
        <w:gridCol w:w="940"/>
        <w:gridCol w:w="940"/>
        <w:gridCol w:w="690"/>
        <w:gridCol w:w="690"/>
        <w:gridCol w:w="804"/>
        <w:gridCol w:w="1606"/>
      </w:tblGrid>
      <w:tr w:rsidR="00022CA1" w:rsidRPr="00022CA1" w14:paraId="728F0484" w14:textId="77777777" w:rsidTr="00441F0A">
        <w:trPr>
          <w:trHeight w:val="497"/>
        </w:trPr>
        <w:tc>
          <w:tcPr>
            <w:tcW w:w="1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A0787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№ п/п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F8FFF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 xml:space="preserve">Мероприятие подпрограммы </w:t>
            </w: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40E31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Сроки исполнения мероприятия</w:t>
            </w:r>
          </w:p>
        </w:tc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13E80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Источники финансирования</w:t>
            </w:r>
          </w:p>
        </w:tc>
        <w:tc>
          <w:tcPr>
            <w:tcW w:w="2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78006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Всего</w:t>
            </w:r>
            <w:r w:rsidRPr="00022CA1">
              <w:rPr>
                <w:lang w:eastAsia="en-US"/>
              </w:rPr>
              <w:br/>
              <w:t>(тыс. руб.)</w:t>
            </w:r>
          </w:p>
        </w:tc>
        <w:tc>
          <w:tcPr>
            <w:tcW w:w="245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769FA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Объемы финансирования по годам</w:t>
            </w:r>
            <w:r w:rsidRPr="00022CA1">
              <w:rPr>
                <w:lang w:eastAsia="en-US"/>
              </w:rPr>
              <w:br/>
              <w:t>(тыс. руб.)</w:t>
            </w:r>
          </w:p>
        </w:tc>
        <w:tc>
          <w:tcPr>
            <w:tcW w:w="5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98925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 xml:space="preserve">Ответственный за выполнение мероприятия подпрограммы </w:t>
            </w:r>
          </w:p>
        </w:tc>
      </w:tr>
      <w:tr w:rsidR="00022CA1" w:rsidRPr="00022CA1" w14:paraId="26D4EE7B" w14:textId="77777777" w:rsidTr="00441F0A">
        <w:tc>
          <w:tcPr>
            <w:tcW w:w="1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D1F01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B6EA9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128A1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7D28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2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E4B1B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45A5F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2024 год</w:t>
            </w:r>
          </w:p>
        </w:tc>
        <w:tc>
          <w:tcPr>
            <w:tcW w:w="152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BC93F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 xml:space="preserve">2025 </w:t>
            </w:r>
          </w:p>
          <w:p w14:paraId="787474D0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год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2443A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 xml:space="preserve">2026 </w:t>
            </w:r>
          </w:p>
          <w:p w14:paraId="1FF037DE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год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C0E79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 xml:space="preserve">2027 </w:t>
            </w:r>
          </w:p>
          <w:p w14:paraId="46E41518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год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A0B17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 xml:space="preserve">2028 </w:t>
            </w:r>
          </w:p>
          <w:p w14:paraId="1758553D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год</w:t>
            </w:r>
          </w:p>
        </w:tc>
        <w:tc>
          <w:tcPr>
            <w:tcW w:w="5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ABD82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</w:tr>
      <w:tr w:rsidR="00022CA1" w:rsidRPr="00022CA1" w14:paraId="2F37A2AC" w14:textId="77777777" w:rsidTr="00441F0A">
        <w:trPr>
          <w:trHeight w:val="215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DBEBF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 xml:space="preserve"> 1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B8BF6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2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54FC3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3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194D4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4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74A33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5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687C8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6</w:t>
            </w:r>
          </w:p>
        </w:tc>
        <w:tc>
          <w:tcPr>
            <w:tcW w:w="152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3C3CC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7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B2F2B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8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D5818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9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95189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10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9ACD2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11</w:t>
            </w:r>
          </w:p>
        </w:tc>
      </w:tr>
      <w:tr w:rsidR="00022CA1" w:rsidRPr="00022CA1" w14:paraId="187AB3F1" w14:textId="77777777" w:rsidTr="00441F0A">
        <w:trPr>
          <w:trHeight w:val="215"/>
        </w:trPr>
        <w:tc>
          <w:tcPr>
            <w:tcW w:w="1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6864AC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1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EAD933" w14:textId="77777777" w:rsidR="00022CA1" w:rsidRPr="00022CA1" w:rsidRDefault="00022CA1" w:rsidP="00022CA1">
            <w:pPr>
              <w:adjustRightInd w:val="0"/>
              <w:rPr>
                <w:lang w:eastAsia="en-US"/>
              </w:rPr>
            </w:pPr>
            <w:r w:rsidRPr="00022CA1">
              <w:rPr>
                <w:lang w:eastAsia="en-US"/>
              </w:rPr>
              <w:t xml:space="preserve">Основное мероприятие 02 Сохранение, использование и популяризация </w:t>
            </w:r>
            <w:r w:rsidRPr="00022CA1">
              <w:rPr>
                <w:lang w:eastAsia="en-US"/>
              </w:rPr>
              <w:lastRenderedPageBreak/>
              <w:t xml:space="preserve">объектов культурного наследия, находящихся в собственности муниципального образования </w:t>
            </w: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9B54A4" w14:textId="77777777" w:rsidR="00022CA1" w:rsidRPr="00022CA1" w:rsidRDefault="00022CA1" w:rsidP="00022CA1">
            <w:pPr>
              <w:widowControl w:val="0"/>
              <w:adjustRightInd w:val="0"/>
              <w:ind w:hanging="10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lastRenderedPageBreak/>
              <w:t>2024-2028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AECA0" w14:textId="77777777" w:rsidR="00022CA1" w:rsidRPr="00022CA1" w:rsidRDefault="00022CA1" w:rsidP="00022CA1">
            <w:pPr>
              <w:tabs>
                <w:tab w:val="center" w:pos="175"/>
              </w:tabs>
              <w:ind w:hanging="100"/>
              <w:rPr>
                <w:b/>
                <w:lang w:eastAsia="en-US"/>
              </w:rPr>
            </w:pPr>
            <w:r w:rsidRPr="00022CA1">
              <w:rPr>
                <w:lang w:eastAsia="en-US"/>
              </w:rPr>
              <w:tab/>
            </w:r>
            <w:r w:rsidRPr="00022CA1">
              <w:rPr>
                <w:b/>
                <w:lang w:eastAsia="en-US"/>
              </w:rPr>
              <w:t>Итого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46FD3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b/>
                <w:lang w:eastAsia="en-US"/>
              </w:rPr>
            </w:pPr>
            <w:r w:rsidRPr="00022CA1">
              <w:rPr>
                <w:b/>
                <w:lang w:eastAsia="en-US"/>
              </w:rPr>
              <w:t>4000,0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29FE3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b/>
                <w:lang w:eastAsia="en-US"/>
              </w:rPr>
            </w:pPr>
            <w:r w:rsidRPr="00022CA1">
              <w:rPr>
                <w:b/>
                <w:lang w:eastAsia="en-US"/>
              </w:rPr>
              <w:t>100,0</w:t>
            </w:r>
          </w:p>
        </w:tc>
        <w:tc>
          <w:tcPr>
            <w:tcW w:w="152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C7DB7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b/>
                <w:lang w:eastAsia="en-US"/>
              </w:rPr>
            </w:pPr>
            <w:r w:rsidRPr="00022CA1">
              <w:rPr>
                <w:b/>
                <w:lang w:eastAsia="en-US"/>
              </w:rPr>
              <w:t>100,0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FB371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b/>
                <w:lang w:eastAsia="en-US"/>
              </w:rPr>
            </w:pPr>
            <w:r w:rsidRPr="00022CA1">
              <w:rPr>
                <w:b/>
                <w:lang w:eastAsia="en-US"/>
              </w:rPr>
              <w:t>100,0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3C758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b/>
                <w:lang w:eastAsia="en-US"/>
              </w:rPr>
            </w:pPr>
            <w:r w:rsidRPr="00022CA1">
              <w:rPr>
                <w:b/>
                <w:lang w:eastAsia="en-US"/>
              </w:rPr>
              <w:t>100,0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37E3F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b/>
                <w:lang w:eastAsia="en-US"/>
              </w:rPr>
            </w:pPr>
            <w:r w:rsidRPr="00022CA1">
              <w:rPr>
                <w:b/>
                <w:lang w:eastAsia="en-US"/>
              </w:rPr>
              <w:t>3600,0</w:t>
            </w:r>
          </w:p>
        </w:tc>
        <w:tc>
          <w:tcPr>
            <w:tcW w:w="5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6EF35C" w14:textId="77777777" w:rsidR="00022CA1" w:rsidRPr="00022CA1" w:rsidRDefault="00022CA1" w:rsidP="00022CA1">
            <w:pPr>
              <w:rPr>
                <w:lang w:eastAsia="en-US"/>
              </w:rPr>
            </w:pPr>
            <w:r w:rsidRPr="00022CA1">
              <w:rPr>
                <w:lang w:eastAsia="en-US"/>
              </w:rPr>
              <w:t>МУК «Павлово-Посадский музейно-выставочный комплекс»</w:t>
            </w:r>
          </w:p>
        </w:tc>
      </w:tr>
      <w:tr w:rsidR="00022CA1" w:rsidRPr="00022CA1" w14:paraId="6B4F16E0" w14:textId="77777777" w:rsidTr="00441F0A">
        <w:trPr>
          <w:trHeight w:val="215"/>
        </w:trPr>
        <w:tc>
          <w:tcPr>
            <w:tcW w:w="1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DBC6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D1B41" w14:textId="77777777" w:rsidR="00022CA1" w:rsidRPr="00022CA1" w:rsidRDefault="00022CA1" w:rsidP="00022CA1">
            <w:pPr>
              <w:adjustRightInd w:val="0"/>
              <w:rPr>
                <w:lang w:eastAsia="en-US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B4004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A429" w14:textId="77777777" w:rsidR="00022CA1" w:rsidRPr="00022CA1" w:rsidRDefault="00022CA1" w:rsidP="00022CA1">
            <w:pPr>
              <w:rPr>
                <w:lang w:eastAsia="en-US"/>
              </w:rPr>
            </w:pPr>
            <w:r w:rsidRPr="00022CA1">
              <w:rPr>
                <w:lang w:eastAsia="en-US"/>
              </w:rPr>
              <w:t xml:space="preserve">Средства бюджета Павлово-Посадского </w:t>
            </w:r>
            <w:r w:rsidRPr="00022CA1">
              <w:rPr>
                <w:lang w:eastAsia="en-US"/>
              </w:rPr>
              <w:lastRenderedPageBreak/>
              <w:t xml:space="preserve">городского округа 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D700C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lastRenderedPageBreak/>
              <w:t>4000,0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023D9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100,0</w:t>
            </w:r>
          </w:p>
        </w:tc>
        <w:tc>
          <w:tcPr>
            <w:tcW w:w="152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C0B1B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100,0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F6E5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100,0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67699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100,0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0A964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3600,0</w:t>
            </w:r>
          </w:p>
        </w:tc>
        <w:tc>
          <w:tcPr>
            <w:tcW w:w="5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F4B0E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</w:tr>
      <w:tr w:rsidR="00022CA1" w:rsidRPr="00022CA1" w14:paraId="5E98DEF1" w14:textId="77777777" w:rsidTr="00441F0A">
        <w:trPr>
          <w:trHeight w:val="215"/>
        </w:trPr>
        <w:tc>
          <w:tcPr>
            <w:tcW w:w="1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2D7175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1.1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66680" w14:textId="77777777" w:rsidR="00022CA1" w:rsidRPr="00022CA1" w:rsidRDefault="00022CA1" w:rsidP="00022CA1">
            <w:pPr>
              <w:adjustRightInd w:val="0"/>
              <w:rPr>
                <w:lang w:eastAsia="en-US"/>
              </w:rPr>
            </w:pPr>
            <w:r w:rsidRPr="00022CA1">
              <w:rPr>
                <w:lang w:eastAsia="en-US"/>
              </w:rPr>
              <w:t>Мероприятие 02.01</w:t>
            </w:r>
          </w:p>
          <w:p w14:paraId="697723E6" w14:textId="77777777" w:rsidR="00022CA1" w:rsidRPr="00022CA1" w:rsidRDefault="00022CA1" w:rsidP="00022CA1">
            <w:pPr>
              <w:adjustRightInd w:val="0"/>
              <w:rPr>
                <w:lang w:eastAsia="en-US"/>
              </w:rPr>
            </w:pPr>
            <w:r w:rsidRPr="00022CA1">
              <w:rPr>
                <w:lang w:eastAsia="en-US"/>
              </w:rPr>
              <w:t>Разработка проектной документации по сохранению объектов культурного наследия находящихся в собственности муниципальных образований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921DF" w14:textId="77777777" w:rsidR="00022CA1" w:rsidRPr="00022CA1" w:rsidRDefault="00022CA1" w:rsidP="00022CA1">
            <w:pPr>
              <w:widowControl w:val="0"/>
              <w:adjustRightInd w:val="0"/>
              <w:ind w:hanging="10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2028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3064" w14:textId="77777777" w:rsidR="00022CA1" w:rsidRPr="00022CA1" w:rsidRDefault="00022CA1" w:rsidP="00022CA1">
            <w:pPr>
              <w:rPr>
                <w:lang w:eastAsia="en-US"/>
              </w:rPr>
            </w:pPr>
            <w:r w:rsidRPr="00022CA1">
              <w:rPr>
                <w:lang w:eastAsia="en-US"/>
              </w:rPr>
              <w:t xml:space="preserve">Средства бюджета Павлово-Посадского городского округа 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E5800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500,0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2D283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0,0</w:t>
            </w:r>
          </w:p>
        </w:tc>
        <w:tc>
          <w:tcPr>
            <w:tcW w:w="152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2D59C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0,0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9C2C6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0,0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1FE91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0,0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FFC4F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500,0</w:t>
            </w:r>
          </w:p>
        </w:tc>
        <w:tc>
          <w:tcPr>
            <w:tcW w:w="5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7F3173" w14:textId="77777777" w:rsidR="00022CA1" w:rsidRPr="00022CA1" w:rsidRDefault="00022CA1" w:rsidP="00022CA1">
            <w:pPr>
              <w:rPr>
                <w:lang w:eastAsia="en-US"/>
              </w:rPr>
            </w:pPr>
            <w:r w:rsidRPr="00022CA1">
              <w:rPr>
                <w:lang w:eastAsia="en-US"/>
              </w:rPr>
              <w:t>МУК «Павлово-Посадский музейно-выставочный комплекс»</w:t>
            </w:r>
          </w:p>
        </w:tc>
      </w:tr>
      <w:tr w:rsidR="00022CA1" w:rsidRPr="00022CA1" w14:paraId="6385ADF6" w14:textId="77777777" w:rsidTr="00441F0A">
        <w:trPr>
          <w:trHeight w:val="215"/>
        </w:trPr>
        <w:tc>
          <w:tcPr>
            <w:tcW w:w="1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ADBF69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94DC4A" w14:textId="77777777" w:rsidR="00022CA1" w:rsidRPr="00022CA1" w:rsidRDefault="00022CA1" w:rsidP="00022CA1">
            <w:pPr>
              <w:adjustRightInd w:val="0"/>
              <w:rPr>
                <w:lang w:eastAsia="en-US"/>
              </w:rPr>
            </w:pPr>
            <w:r w:rsidRPr="00022CA1">
              <w:rPr>
                <w:lang w:eastAsia="en-US"/>
              </w:rPr>
              <w:t xml:space="preserve">Количество объектов культурного наследия, находящихся в </w:t>
            </w: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D3BEC0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х</w:t>
            </w:r>
          </w:p>
        </w:tc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49AA9D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х</w:t>
            </w:r>
          </w:p>
        </w:tc>
        <w:tc>
          <w:tcPr>
            <w:tcW w:w="2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22FADE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Всего:</w:t>
            </w:r>
          </w:p>
        </w:tc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FEC21C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2024</w:t>
            </w:r>
          </w:p>
          <w:p w14:paraId="09696D24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год</w:t>
            </w:r>
          </w:p>
        </w:tc>
        <w:tc>
          <w:tcPr>
            <w:tcW w:w="2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8CA92A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Итого 2025 год</w:t>
            </w:r>
          </w:p>
        </w:tc>
        <w:tc>
          <w:tcPr>
            <w:tcW w:w="12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274BE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В том числе по кварталам:</w:t>
            </w:r>
          </w:p>
        </w:tc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85779D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2026 год</w:t>
            </w:r>
          </w:p>
        </w:tc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4A8CAA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2027 год</w:t>
            </w:r>
          </w:p>
        </w:tc>
        <w:tc>
          <w:tcPr>
            <w:tcW w:w="2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032C4C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2028 год</w:t>
            </w:r>
          </w:p>
        </w:tc>
        <w:tc>
          <w:tcPr>
            <w:tcW w:w="5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C757F1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</w:tr>
      <w:tr w:rsidR="00022CA1" w:rsidRPr="00022CA1" w14:paraId="114A902E" w14:textId="77777777" w:rsidTr="00441F0A">
        <w:trPr>
          <w:trHeight w:val="215"/>
        </w:trPr>
        <w:tc>
          <w:tcPr>
            <w:tcW w:w="1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6FA87C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9F6906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8CEC10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48F656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2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EF086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2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E0FC2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2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5F77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E37D8" w14:textId="77777777" w:rsidR="00022CA1" w:rsidRPr="00022CA1" w:rsidRDefault="00022CA1" w:rsidP="00022CA1">
            <w:pPr>
              <w:jc w:val="center"/>
              <w:rPr>
                <w:lang w:val="en-US" w:eastAsia="en-US"/>
              </w:rPr>
            </w:pPr>
            <w:r w:rsidRPr="00022CA1">
              <w:rPr>
                <w:lang w:val="en-US" w:eastAsia="en-US"/>
              </w:rPr>
              <w:t>I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10442" w14:textId="77777777" w:rsidR="00022CA1" w:rsidRPr="00022CA1" w:rsidRDefault="00022CA1" w:rsidP="00022CA1">
            <w:pPr>
              <w:jc w:val="center"/>
              <w:rPr>
                <w:lang w:val="en-US" w:eastAsia="en-US"/>
              </w:rPr>
            </w:pPr>
            <w:r w:rsidRPr="00022CA1">
              <w:rPr>
                <w:lang w:val="en-US" w:eastAsia="en-US"/>
              </w:rPr>
              <w:t>II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D0096" w14:textId="77777777" w:rsidR="00022CA1" w:rsidRPr="00022CA1" w:rsidRDefault="00022CA1" w:rsidP="00022CA1">
            <w:pPr>
              <w:jc w:val="center"/>
              <w:rPr>
                <w:lang w:val="en-US" w:eastAsia="en-US"/>
              </w:rPr>
            </w:pPr>
            <w:r w:rsidRPr="00022CA1">
              <w:rPr>
                <w:lang w:val="en-US" w:eastAsia="en-US"/>
              </w:rPr>
              <w:t>III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C6591" w14:textId="77777777" w:rsidR="00022CA1" w:rsidRPr="00022CA1" w:rsidRDefault="00022CA1" w:rsidP="00022CA1">
            <w:pPr>
              <w:jc w:val="center"/>
              <w:rPr>
                <w:lang w:val="en-US" w:eastAsia="en-US"/>
              </w:rPr>
            </w:pPr>
            <w:r w:rsidRPr="00022CA1">
              <w:rPr>
                <w:lang w:val="en-US" w:eastAsia="en-US"/>
              </w:rPr>
              <w:t>IV</w:t>
            </w:r>
          </w:p>
        </w:tc>
        <w:tc>
          <w:tcPr>
            <w:tcW w:w="2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134CF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2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3A777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2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C57E6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5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A4D9F7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</w:tr>
      <w:tr w:rsidR="00022CA1" w:rsidRPr="00022CA1" w14:paraId="5076D1D8" w14:textId="77777777" w:rsidTr="00441F0A">
        <w:trPr>
          <w:trHeight w:val="215"/>
        </w:trPr>
        <w:tc>
          <w:tcPr>
            <w:tcW w:w="1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9F812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EAFB1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6FB89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C6F57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83BC4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1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99BE7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D49E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F9A3A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C5B0C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D82C7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BC9D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6A3AF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262EA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98BE3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1</w:t>
            </w:r>
          </w:p>
        </w:tc>
        <w:tc>
          <w:tcPr>
            <w:tcW w:w="5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87E6D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</w:tr>
      <w:tr w:rsidR="00022CA1" w:rsidRPr="00022CA1" w14:paraId="1E7F775A" w14:textId="77777777" w:rsidTr="00441F0A">
        <w:trPr>
          <w:trHeight w:val="215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5D38C9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877C0" w14:textId="77777777" w:rsidR="00022CA1" w:rsidRPr="00022CA1" w:rsidRDefault="00022CA1" w:rsidP="00022CA1">
            <w:pPr>
              <w:adjustRightInd w:val="0"/>
              <w:rPr>
                <w:lang w:eastAsia="en-US"/>
              </w:rPr>
            </w:pPr>
            <w:r w:rsidRPr="00022CA1">
              <w:rPr>
                <w:lang w:eastAsia="en-US"/>
              </w:rPr>
              <w:t>собственности муниципального образования, по которым в текущем году разработана проектная документация, единиц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6B6A0" w14:textId="77777777" w:rsidR="00022CA1" w:rsidRPr="00022CA1" w:rsidRDefault="00022CA1" w:rsidP="00022CA1">
            <w:pPr>
              <w:widowControl w:val="0"/>
              <w:adjustRightInd w:val="0"/>
              <w:ind w:hanging="100"/>
              <w:jc w:val="center"/>
              <w:rPr>
                <w:lang w:eastAsia="en-US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8E29B" w14:textId="77777777" w:rsidR="00022CA1" w:rsidRPr="00022CA1" w:rsidRDefault="00022CA1" w:rsidP="00022CA1">
            <w:pPr>
              <w:rPr>
                <w:lang w:eastAsia="en-US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A1CEB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41739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52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BB3DC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FCF36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D0301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8F7EC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4BDD8E" w14:textId="77777777" w:rsidR="00022CA1" w:rsidRPr="00022CA1" w:rsidRDefault="00022CA1" w:rsidP="00022CA1">
            <w:pPr>
              <w:rPr>
                <w:lang w:eastAsia="en-US"/>
              </w:rPr>
            </w:pPr>
          </w:p>
        </w:tc>
      </w:tr>
      <w:tr w:rsidR="00022CA1" w:rsidRPr="00022CA1" w14:paraId="5CCC1D22" w14:textId="77777777" w:rsidTr="00441F0A">
        <w:trPr>
          <w:trHeight w:val="215"/>
        </w:trPr>
        <w:tc>
          <w:tcPr>
            <w:tcW w:w="1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1282ED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1.2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57FA9" w14:textId="77777777" w:rsidR="00022CA1" w:rsidRPr="00022CA1" w:rsidRDefault="00022CA1" w:rsidP="00022CA1">
            <w:pPr>
              <w:adjustRightInd w:val="0"/>
              <w:rPr>
                <w:lang w:eastAsia="en-US"/>
              </w:rPr>
            </w:pPr>
            <w:r w:rsidRPr="00022CA1">
              <w:rPr>
                <w:lang w:eastAsia="en-US"/>
              </w:rPr>
              <w:t>Мероприятие 02.02</w:t>
            </w:r>
          </w:p>
          <w:p w14:paraId="0F6F4DC4" w14:textId="77777777" w:rsidR="00022CA1" w:rsidRPr="00022CA1" w:rsidRDefault="00022CA1" w:rsidP="00022CA1">
            <w:pPr>
              <w:adjustRightInd w:val="0"/>
              <w:rPr>
                <w:lang w:eastAsia="en-US"/>
              </w:rPr>
            </w:pPr>
            <w:r w:rsidRPr="00022CA1">
              <w:rPr>
                <w:lang w:eastAsia="en-US"/>
              </w:rPr>
              <w:t xml:space="preserve">Сохранение объектов культурного наследия (памятников истории и </w:t>
            </w:r>
            <w:r w:rsidRPr="00022CA1">
              <w:rPr>
                <w:lang w:eastAsia="en-US"/>
              </w:rPr>
              <w:lastRenderedPageBreak/>
              <w:t>культуры), находящихся в собственности муниципальных образований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703BD" w14:textId="77777777" w:rsidR="00022CA1" w:rsidRPr="00022CA1" w:rsidRDefault="00022CA1" w:rsidP="00022CA1">
            <w:pPr>
              <w:widowControl w:val="0"/>
              <w:adjustRightInd w:val="0"/>
              <w:ind w:hanging="10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lastRenderedPageBreak/>
              <w:t>2028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73197" w14:textId="77777777" w:rsidR="00022CA1" w:rsidRPr="00022CA1" w:rsidRDefault="00022CA1" w:rsidP="00022CA1">
            <w:pPr>
              <w:rPr>
                <w:lang w:eastAsia="en-US"/>
              </w:rPr>
            </w:pPr>
            <w:r w:rsidRPr="00022CA1">
              <w:rPr>
                <w:lang w:eastAsia="en-US"/>
              </w:rPr>
              <w:t xml:space="preserve">Средства бюджета Павлово-Посадского городского округа 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65615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3000,0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13094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0,0</w:t>
            </w:r>
          </w:p>
        </w:tc>
        <w:tc>
          <w:tcPr>
            <w:tcW w:w="152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18C82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0,0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8430D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0,0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10BD0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0,0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EE5FA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3000,0</w:t>
            </w:r>
          </w:p>
        </w:tc>
        <w:tc>
          <w:tcPr>
            <w:tcW w:w="5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59A998" w14:textId="77777777" w:rsidR="00022CA1" w:rsidRPr="00022CA1" w:rsidRDefault="00022CA1" w:rsidP="00022CA1">
            <w:pPr>
              <w:rPr>
                <w:lang w:eastAsia="en-US"/>
              </w:rPr>
            </w:pPr>
            <w:r w:rsidRPr="00022CA1">
              <w:rPr>
                <w:lang w:eastAsia="en-US"/>
              </w:rPr>
              <w:t>МУК «Павлово-Посадский музейно-выставочный комплекс»</w:t>
            </w:r>
          </w:p>
        </w:tc>
      </w:tr>
      <w:tr w:rsidR="00022CA1" w:rsidRPr="00022CA1" w14:paraId="67490A84" w14:textId="77777777" w:rsidTr="00441F0A">
        <w:trPr>
          <w:trHeight w:val="215"/>
        </w:trPr>
        <w:tc>
          <w:tcPr>
            <w:tcW w:w="1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86975E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69A7D8" w14:textId="77777777" w:rsidR="00022CA1" w:rsidRPr="00022CA1" w:rsidRDefault="00022CA1" w:rsidP="00022CA1">
            <w:pPr>
              <w:adjustRightInd w:val="0"/>
              <w:rPr>
                <w:lang w:eastAsia="en-US"/>
              </w:rPr>
            </w:pPr>
            <w:r w:rsidRPr="00022CA1">
              <w:rPr>
                <w:lang w:eastAsia="en-US"/>
              </w:rPr>
              <w:t>Проведены работы по сохранению объектов культурного наследия, находящихся в собственности муниципальных образований, единиц</w:t>
            </w: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58FA3D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х</w:t>
            </w:r>
          </w:p>
        </w:tc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84B7CD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х</w:t>
            </w:r>
          </w:p>
        </w:tc>
        <w:tc>
          <w:tcPr>
            <w:tcW w:w="2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8BEB72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Всего:</w:t>
            </w:r>
          </w:p>
        </w:tc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D44230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2024</w:t>
            </w:r>
          </w:p>
          <w:p w14:paraId="24FC1A1C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год</w:t>
            </w:r>
          </w:p>
        </w:tc>
        <w:tc>
          <w:tcPr>
            <w:tcW w:w="2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26296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Итого 2025 год</w:t>
            </w:r>
          </w:p>
        </w:tc>
        <w:tc>
          <w:tcPr>
            <w:tcW w:w="12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CFA19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В том числе по кварталам:</w:t>
            </w:r>
          </w:p>
        </w:tc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E35040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2026 год</w:t>
            </w:r>
          </w:p>
        </w:tc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8A5F72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2027 год</w:t>
            </w:r>
          </w:p>
        </w:tc>
        <w:tc>
          <w:tcPr>
            <w:tcW w:w="2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7C9218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2028 год</w:t>
            </w:r>
          </w:p>
        </w:tc>
        <w:tc>
          <w:tcPr>
            <w:tcW w:w="5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FDA252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</w:tr>
      <w:tr w:rsidR="00022CA1" w:rsidRPr="00022CA1" w14:paraId="5E160E3B" w14:textId="77777777" w:rsidTr="00441F0A">
        <w:trPr>
          <w:trHeight w:val="215"/>
        </w:trPr>
        <w:tc>
          <w:tcPr>
            <w:tcW w:w="16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2544EA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D1B27A" w14:textId="77777777" w:rsidR="00022CA1" w:rsidRPr="00022CA1" w:rsidRDefault="00022CA1" w:rsidP="00022CA1">
            <w:pPr>
              <w:adjustRightInd w:val="0"/>
              <w:rPr>
                <w:lang w:eastAsia="en-US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B8DAB2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AAB97A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2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A5CDA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2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907BD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2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AB0E7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1868D" w14:textId="77777777" w:rsidR="00022CA1" w:rsidRPr="00022CA1" w:rsidRDefault="00022CA1" w:rsidP="00022CA1">
            <w:pPr>
              <w:jc w:val="center"/>
              <w:rPr>
                <w:lang w:val="en-US" w:eastAsia="en-US"/>
              </w:rPr>
            </w:pPr>
            <w:r w:rsidRPr="00022CA1">
              <w:rPr>
                <w:lang w:val="en-US" w:eastAsia="en-US"/>
              </w:rPr>
              <w:t>I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3B9FF" w14:textId="77777777" w:rsidR="00022CA1" w:rsidRPr="00022CA1" w:rsidRDefault="00022CA1" w:rsidP="00022CA1">
            <w:pPr>
              <w:jc w:val="center"/>
              <w:rPr>
                <w:lang w:val="en-US" w:eastAsia="en-US"/>
              </w:rPr>
            </w:pPr>
            <w:r w:rsidRPr="00022CA1">
              <w:rPr>
                <w:lang w:val="en-US" w:eastAsia="en-US"/>
              </w:rPr>
              <w:t>II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33F41" w14:textId="77777777" w:rsidR="00022CA1" w:rsidRPr="00022CA1" w:rsidRDefault="00022CA1" w:rsidP="00022CA1">
            <w:pPr>
              <w:jc w:val="center"/>
              <w:rPr>
                <w:lang w:val="en-US" w:eastAsia="en-US"/>
              </w:rPr>
            </w:pPr>
            <w:r w:rsidRPr="00022CA1">
              <w:rPr>
                <w:lang w:val="en-US" w:eastAsia="en-US"/>
              </w:rPr>
              <w:t>III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E95BA" w14:textId="77777777" w:rsidR="00022CA1" w:rsidRPr="00022CA1" w:rsidRDefault="00022CA1" w:rsidP="00022CA1">
            <w:pPr>
              <w:jc w:val="center"/>
              <w:rPr>
                <w:lang w:val="en-US" w:eastAsia="en-US"/>
              </w:rPr>
            </w:pPr>
            <w:r w:rsidRPr="00022CA1">
              <w:rPr>
                <w:lang w:val="en-US" w:eastAsia="en-US"/>
              </w:rPr>
              <w:t>IV</w:t>
            </w:r>
          </w:p>
        </w:tc>
        <w:tc>
          <w:tcPr>
            <w:tcW w:w="2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2D6BC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2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4E628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2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E49BF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52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000D96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</w:tr>
      <w:tr w:rsidR="00022CA1" w:rsidRPr="00022CA1" w14:paraId="2054C79D" w14:textId="77777777" w:rsidTr="00441F0A">
        <w:trPr>
          <w:trHeight w:val="215"/>
        </w:trPr>
        <w:tc>
          <w:tcPr>
            <w:tcW w:w="1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C601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3B4BC4D" w14:textId="77777777" w:rsidR="00022CA1" w:rsidRPr="00022CA1" w:rsidRDefault="00022CA1" w:rsidP="00022CA1">
            <w:pPr>
              <w:adjustRightInd w:val="0"/>
              <w:rPr>
                <w:lang w:eastAsia="en-US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A8B2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C7C85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1DB93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1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1678D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E5B33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D783D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A854A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84C82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C1554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B2C53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0732D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F451C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1</w:t>
            </w:r>
          </w:p>
        </w:tc>
        <w:tc>
          <w:tcPr>
            <w:tcW w:w="5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B331D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</w:tr>
      <w:tr w:rsidR="00022CA1" w:rsidRPr="00022CA1" w14:paraId="198E2303" w14:textId="77777777" w:rsidTr="00441F0A">
        <w:trPr>
          <w:trHeight w:val="215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A910C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1.3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B7058" w14:textId="77777777" w:rsidR="00022CA1" w:rsidRPr="00022CA1" w:rsidRDefault="00022CA1" w:rsidP="00022CA1">
            <w:pPr>
              <w:adjustRightInd w:val="0"/>
              <w:rPr>
                <w:lang w:eastAsia="en-US"/>
              </w:rPr>
            </w:pPr>
            <w:r w:rsidRPr="00022CA1">
              <w:rPr>
                <w:lang w:eastAsia="en-US"/>
              </w:rPr>
              <w:t>Мероприятие 02.51</w:t>
            </w:r>
          </w:p>
          <w:p w14:paraId="53B1CAE4" w14:textId="77777777" w:rsidR="00022CA1" w:rsidRPr="00022CA1" w:rsidRDefault="00022CA1" w:rsidP="00022CA1">
            <w:pPr>
              <w:adjustRightInd w:val="0"/>
              <w:rPr>
                <w:lang w:eastAsia="en-US"/>
              </w:rPr>
            </w:pPr>
            <w:r w:rsidRPr="00022CA1">
              <w:rPr>
                <w:lang w:eastAsia="en-US"/>
              </w:rPr>
              <w:t xml:space="preserve">Популяризация объектов культурного наследия находящихся в собственности Павлово-Посадского городского 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16E62" w14:textId="77777777" w:rsidR="00022CA1" w:rsidRPr="00022CA1" w:rsidRDefault="00022CA1" w:rsidP="00022CA1">
            <w:pPr>
              <w:widowControl w:val="0"/>
              <w:adjustRightInd w:val="0"/>
              <w:ind w:hanging="10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2024-2028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49279" w14:textId="77777777" w:rsidR="00022CA1" w:rsidRPr="00022CA1" w:rsidRDefault="00022CA1" w:rsidP="00022CA1">
            <w:pPr>
              <w:rPr>
                <w:lang w:eastAsia="en-US"/>
              </w:rPr>
            </w:pPr>
            <w:r w:rsidRPr="00022CA1">
              <w:rPr>
                <w:lang w:eastAsia="en-US"/>
              </w:rPr>
              <w:t xml:space="preserve">Средства бюджета Павлово-Посадского городского округа 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402E0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500,0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F19D3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100,0</w:t>
            </w:r>
          </w:p>
        </w:tc>
        <w:tc>
          <w:tcPr>
            <w:tcW w:w="152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E9450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100,0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C80AD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100,0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14EDA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100,0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AF183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100,0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01337" w14:textId="77777777" w:rsidR="00022CA1" w:rsidRPr="00022CA1" w:rsidRDefault="00022CA1" w:rsidP="00022CA1">
            <w:pPr>
              <w:widowControl w:val="0"/>
              <w:adjustRightInd w:val="0"/>
              <w:rPr>
                <w:lang w:eastAsia="en-US"/>
              </w:rPr>
            </w:pPr>
            <w:r w:rsidRPr="00022CA1">
              <w:rPr>
                <w:lang w:eastAsia="en-US"/>
              </w:rPr>
              <w:t>МУК «Павлово-Посадский музейно-выставочный комплекс»</w:t>
            </w:r>
          </w:p>
        </w:tc>
      </w:tr>
      <w:tr w:rsidR="00022CA1" w:rsidRPr="00022CA1" w14:paraId="229AD908" w14:textId="77777777" w:rsidTr="00441F0A">
        <w:trPr>
          <w:trHeight w:val="215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E1F1A5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0032B1" w14:textId="77777777" w:rsidR="00022CA1" w:rsidRPr="00022CA1" w:rsidRDefault="00022CA1" w:rsidP="00022CA1">
            <w:pPr>
              <w:adjustRightInd w:val="0"/>
              <w:rPr>
                <w:lang w:eastAsia="en-US"/>
              </w:rPr>
            </w:pPr>
            <w:r w:rsidRPr="00022CA1">
              <w:rPr>
                <w:lang w:eastAsia="en-US"/>
              </w:rPr>
              <w:t>округа, в том числе разработка и издание полиграфической продукции по объектам культурного наследия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A56B92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1C8D85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6DEAC0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D3B3E0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A84FF9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12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0D4C1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BECD07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CC4203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0D36F9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02A5AF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</w:tr>
      <w:tr w:rsidR="00022CA1" w:rsidRPr="00022CA1" w14:paraId="0CDEB8E9" w14:textId="77777777" w:rsidTr="00441F0A">
        <w:trPr>
          <w:trHeight w:val="215"/>
        </w:trPr>
        <w:tc>
          <w:tcPr>
            <w:tcW w:w="163" w:type="pct"/>
            <w:tcBorders>
              <w:left w:val="single" w:sz="4" w:space="0" w:color="auto"/>
              <w:right w:val="single" w:sz="4" w:space="0" w:color="auto"/>
            </w:tcBorders>
          </w:tcPr>
          <w:p w14:paraId="2984D310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A1C768" w14:textId="77777777" w:rsidR="00022CA1" w:rsidRPr="00022CA1" w:rsidRDefault="00022CA1" w:rsidP="00022CA1">
            <w:pPr>
              <w:adjustRightInd w:val="0"/>
              <w:rPr>
                <w:lang w:eastAsia="en-US"/>
              </w:rPr>
            </w:pPr>
            <w:r w:rsidRPr="00022CA1">
              <w:rPr>
                <w:lang w:eastAsia="en-US"/>
              </w:rPr>
              <w:t>Количество изданной полиграфической продукции по объектам культурного наследия, экземпляров</w:t>
            </w: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6BBC45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х</w:t>
            </w:r>
          </w:p>
        </w:tc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227496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х</w:t>
            </w:r>
          </w:p>
        </w:tc>
        <w:tc>
          <w:tcPr>
            <w:tcW w:w="2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F904E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Всего:</w:t>
            </w:r>
          </w:p>
        </w:tc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AFFD3D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2024</w:t>
            </w:r>
          </w:p>
          <w:p w14:paraId="7193057E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год</w:t>
            </w:r>
          </w:p>
        </w:tc>
        <w:tc>
          <w:tcPr>
            <w:tcW w:w="2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46A80A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Итого 2025 год</w:t>
            </w:r>
          </w:p>
        </w:tc>
        <w:tc>
          <w:tcPr>
            <w:tcW w:w="12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94573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В том числе по кварталам:</w:t>
            </w:r>
          </w:p>
        </w:tc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DA20FE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2026 год</w:t>
            </w:r>
          </w:p>
        </w:tc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30B6C5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2027 год</w:t>
            </w:r>
          </w:p>
        </w:tc>
        <w:tc>
          <w:tcPr>
            <w:tcW w:w="2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E07F35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2028 год</w:t>
            </w:r>
          </w:p>
        </w:tc>
        <w:tc>
          <w:tcPr>
            <w:tcW w:w="521" w:type="pct"/>
            <w:tcBorders>
              <w:left w:val="single" w:sz="4" w:space="0" w:color="auto"/>
              <w:right w:val="single" w:sz="4" w:space="0" w:color="auto"/>
            </w:tcBorders>
          </w:tcPr>
          <w:p w14:paraId="567CCD59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</w:tr>
      <w:tr w:rsidR="00022CA1" w:rsidRPr="00022CA1" w14:paraId="68E85BDE" w14:textId="77777777" w:rsidTr="00441F0A">
        <w:trPr>
          <w:trHeight w:val="215"/>
        </w:trPr>
        <w:tc>
          <w:tcPr>
            <w:tcW w:w="16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768737F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23B975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8EB40A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9DCB1D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2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5C517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2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6EDFB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2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47BDE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0CAA5" w14:textId="77777777" w:rsidR="00022CA1" w:rsidRPr="00022CA1" w:rsidRDefault="00022CA1" w:rsidP="00022CA1">
            <w:pPr>
              <w:jc w:val="center"/>
              <w:rPr>
                <w:lang w:val="en-US" w:eastAsia="en-US"/>
              </w:rPr>
            </w:pPr>
            <w:r w:rsidRPr="00022CA1">
              <w:rPr>
                <w:lang w:val="en-US" w:eastAsia="en-US"/>
              </w:rPr>
              <w:t>I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ACB00" w14:textId="77777777" w:rsidR="00022CA1" w:rsidRPr="00022CA1" w:rsidRDefault="00022CA1" w:rsidP="00022CA1">
            <w:pPr>
              <w:jc w:val="center"/>
              <w:rPr>
                <w:lang w:val="en-US" w:eastAsia="en-US"/>
              </w:rPr>
            </w:pPr>
            <w:r w:rsidRPr="00022CA1">
              <w:rPr>
                <w:lang w:val="en-US" w:eastAsia="en-US"/>
              </w:rPr>
              <w:t>II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A752D" w14:textId="77777777" w:rsidR="00022CA1" w:rsidRPr="00022CA1" w:rsidRDefault="00022CA1" w:rsidP="00022CA1">
            <w:pPr>
              <w:jc w:val="center"/>
              <w:rPr>
                <w:lang w:val="en-US" w:eastAsia="en-US"/>
              </w:rPr>
            </w:pPr>
            <w:r w:rsidRPr="00022CA1">
              <w:rPr>
                <w:lang w:val="en-US" w:eastAsia="en-US"/>
              </w:rPr>
              <w:t>III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DFF56" w14:textId="77777777" w:rsidR="00022CA1" w:rsidRPr="00022CA1" w:rsidRDefault="00022CA1" w:rsidP="00022CA1">
            <w:pPr>
              <w:jc w:val="center"/>
              <w:rPr>
                <w:lang w:val="en-US" w:eastAsia="en-US"/>
              </w:rPr>
            </w:pPr>
            <w:r w:rsidRPr="00022CA1">
              <w:rPr>
                <w:lang w:val="en-US" w:eastAsia="en-US"/>
              </w:rPr>
              <w:t>IV</w:t>
            </w:r>
          </w:p>
        </w:tc>
        <w:tc>
          <w:tcPr>
            <w:tcW w:w="2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964BB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2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A0F48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2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92395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521" w:type="pct"/>
            <w:tcBorders>
              <w:left w:val="single" w:sz="4" w:space="0" w:color="auto"/>
              <w:right w:val="single" w:sz="4" w:space="0" w:color="auto"/>
            </w:tcBorders>
          </w:tcPr>
          <w:p w14:paraId="5826F095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</w:tr>
      <w:tr w:rsidR="00022CA1" w:rsidRPr="00022CA1" w14:paraId="01C176FF" w14:textId="77777777" w:rsidTr="00441F0A">
        <w:trPr>
          <w:trHeight w:val="215"/>
        </w:trPr>
        <w:tc>
          <w:tcPr>
            <w:tcW w:w="1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94863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AD7A8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0BC5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03FD7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DC239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3500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0B124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700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880E8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86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5FB0F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D1976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86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68163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86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E76D0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86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0E26E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100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B59C5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100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FC32B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100</w:t>
            </w:r>
          </w:p>
        </w:tc>
        <w:tc>
          <w:tcPr>
            <w:tcW w:w="5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F11FA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</w:tr>
      <w:tr w:rsidR="00022CA1" w:rsidRPr="00022CA1" w14:paraId="558CAEC7" w14:textId="77777777" w:rsidTr="00441F0A">
        <w:trPr>
          <w:trHeight w:val="215"/>
        </w:trPr>
        <w:tc>
          <w:tcPr>
            <w:tcW w:w="1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FEB993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222B4C" w14:textId="77777777" w:rsidR="00022CA1" w:rsidRPr="00022CA1" w:rsidRDefault="00022CA1" w:rsidP="00022CA1">
            <w:pPr>
              <w:rPr>
                <w:color w:val="000000"/>
                <w:lang w:eastAsia="en-US"/>
              </w:rPr>
            </w:pPr>
            <w:r w:rsidRPr="00022CA1">
              <w:rPr>
                <w:color w:val="000000"/>
                <w:lang w:eastAsia="en-US"/>
              </w:rPr>
              <w:t>Итого по подпрограмме</w:t>
            </w: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E3ECEE" w14:textId="77777777" w:rsidR="00022CA1" w:rsidRPr="00022CA1" w:rsidRDefault="00022CA1" w:rsidP="00022CA1">
            <w:pPr>
              <w:widowControl w:val="0"/>
              <w:adjustRightInd w:val="0"/>
              <w:ind w:hanging="10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2024-2028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5D00" w14:textId="77777777" w:rsidR="00022CA1" w:rsidRPr="00022CA1" w:rsidRDefault="00022CA1" w:rsidP="00022CA1">
            <w:pPr>
              <w:tabs>
                <w:tab w:val="center" w:pos="175"/>
              </w:tabs>
              <w:ind w:hanging="100"/>
              <w:rPr>
                <w:b/>
                <w:lang w:eastAsia="en-US"/>
              </w:rPr>
            </w:pPr>
            <w:r w:rsidRPr="00022CA1">
              <w:rPr>
                <w:lang w:eastAsia="en-US"/>
              </w:rPr>
              <w:tab/>
            </w:r>
            <w:r w:rsidRPr="00022CA1">
              <w:rPr>
                <w:b/>
                <w:lang w:eastAsia="en-US"/>
              </w:rPr>
              <w:t>Итого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D8A1C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b/>
                <w:lang w:eastAsia="en-US"/>
              </w:rPr>
            </w:pPr>
            <w:r w:rsidRPr="00022CA1">
              <w:rPr>
                <w:b/>
                <w:lang w:eastAsia="en-US"/>
              </w:rPr>
              <w:t>4000,0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84E75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b/>
                <w:lang w:eastAsia="en-US"/>
              </w:rPr>
            </w:pPr>
            <w:r w:rsidRPr="00022CA1">
              <w:rPr>
                <w:b/>
                <w:lang w:eastAsia="en-US"/>
              </w:rPr>
              <w:t>100,0</w:t>
            </w:r>
          </w:p>
        </w:tc>
        <w:tc>
          <w:tcPr>
            <w:tcW w:w="152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6B09F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b/>
                <w:lang w:eastAsia="en-US"/>
              </w:rPr>
            </w:pPr>
            <w:r w:rsidRPr="00022CA1">
              <w:rPr>
                <w:b/>
                <w:lang w:eastAsia="en-US"/>
              </w:rPr>
              <w:t>100,0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2C6F7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b/>
                <w:lang w:eastAsia="en-US"/>
              </w:rPr>
            </w:pPr>
            <w:r w:rsidRPr="00022CA1">
              <w:rPr>
                <w:b/>
                <w:lang w:eastAsia="en-US"/>
              </w:rPr>
              <w:t>100,0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7A74F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b/>
                <w:lang w:eastAsia="en-US"/>
              </w:rPr>
            </w:pPr>
            <w:r w:rsidRPr="00022CA1">
              <w:rPr>
                <w:b/>
                <w:lang w:eastAsia="en-US"/>
              </w:rPr>
              <w:t>100,0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A304E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b/>
                <w:lang w:eastAsia="en-US"/>
              </w:rPr>
            </w:pPr>
            <w:r w:rsidRPr="00022CA1">
              <w:rPr>
                <w:b/>
                <w:lang w:eastAsia="en-US"/>
              </w:rPr>
              <w:t>3600,0</w:t>
            </w:r>
          </w:p>
        </w:tc>
        <w:tc>
          <w:tcPr>
            <w:tcW w:w="5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ABF96C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</w:tr>
      <w:tr w:rsidR="00022CA1" w:rsidRPr="00022CA1" w14:paraId="3576E6DD" w14:textId="77777777" w:rsidTr="00441F0A">
        <w:trPr>
          <w:trHeight w:val="215"/>
        </w:trPr>
        <w:tc>
          <w:tcPr>
            <w:tcW w:w="1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9DC97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4D98" w14:textId="77777777" w:rsidR="00022CA1" w:rsidRPr="00022CA1" w:rsidRDefault="00022CA1" w:rsidP="00022CA1">
            <w:pPr>
              <w:adjustRightInd w:val="0"/>
              <w:rPr>
                <w:lang w:eastAsia="en-US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D97A9" w14:textId="77777777" w:rsidR="00022CA1" w:rsidRPr="00022CA1" w:rsidRDefault="00022CA1" w:rsidP="00022CA1">
            <w:pPr>
              <w:widowControl w:val="0"/>
              <w:adjustRightInd w:val="0"/>
              <w:ind w:hanging="100"/>
              <w:jc w:val="center"/>
              <w:rPr>
                <w:lang w:eastAsia="en-US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00742" w14:textId="77777777" w:rsidR="00022CA1" w:rsidRPr="00022CA1" w:rsidRDefault="00022CA1" w:rsidP="00022CA1">
            <w:pPr>
              <w:rPr>
                <w:lang w:eastAsia="en-US"/>
              </w:rPr>
            </w:pPr>
            <w:r w:rsidRPr="00022CA1">
              <w:rPr>
                <w:lang w:eastAsia="en-US"/>
              </w:rPr>
              <w:t xml:space="preserve">Средства бюджета Павлово-Посадского городского округа 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35927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4000,0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FEF68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100,0</w:t>
            </w:r>
          </w:p>
        </w:tc>
        <w:tc>
          <w:tcPr>
            <w:tcW w:w="152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03222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100,0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03BE3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100,0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63EC5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100,0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2D418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3600,0</w:t>
            </w:r>
          </w:p>
        </w:tc>
        <w:tc>
          <w:tcPr>
            <w:tcW w:w="5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F9654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</w:tr>
    </w:tbl>
    <w:p w14:paraId="2D8377AA" w14:textId="77777777" w:rsidR="00022CA1" w:rsidRPr="00022CA1" w:rsidRDefault="00022CA1" w:rsidP="00022CA1">
      <w:pPr>
        <w:widowControl w:val="0"/>
        <w:jc w:val="center"/>
        <w:rPr>
          <w:b/>
          <w:lang w:eastAsia="ru-RU"/>
        </w:rPr>
      </w:pPr>
    </w:p>
    <w:p w14:paraId="27928442" w14:textId="77777777" w:rsidR="00022CA1" w:rsidRPr="00022CA1" w:rsidRDefault="00022CA1" w:rsidP="00022CA1">
      <w:pPr>
        <w:widowControl w:val="0"/>
        <w:jc w:val="center"/>
        <w:rPr>
          <w:b/>
          <w:sz w:val="24"/>
          <w:szCs w:val="24"/>
          <w:lang w:eastAsia="ru-RU"/>
        </w:rPr>
      </w:pPr>
      <w:r w:rsidRPr="00022CA1">
        <w:rPr>
          <w:b/>
          <w:sz w:val="24"/>
          <w:szCs w:val="24"/>
          <w:lang w:eastAsia="ru-RU"/>
        </w:rPr>
        <w:t>Подпрограмма 2 «Развитие музейного дела»</w:t>
      </w:r>
    </w:p>
    <w:p w14:paraId="3AE8A71A" w14:textId="77777777" w:rsidR="00022CA1" w:rsidRPr="00022CA1" w:rsidRDefault="00022CA1" w:rsidP="00022CA1">
      <w:pPr>
        <w:widowControl w:val="0"/>
        <w:ind w:firstLine="539"/>
        <w:jc w:val="center"/>
        <w:rPr>
          <w:b/>
          <w:sz w:val="24"/>
          <w:szCs w:val="24"/>
          <w:lang w:eastAsia="ru-RU"/>
        </w:rPr>
      </w:pPr>
    </w:p>
    <w:p w14:paraId="0A5F6318" w14:textId="77777777" w:rsidR="00022CA1" w:rsidRPr="00022CA1" w:rsidRDefault="00022CA1" w:rsidP="00022CA1">
      <w:pPr>
        <w:widowControl w:val="0"/>
        <w:ind w:firstLine="539"/>
        <w:jc w:val="center"/>
        <w:rPr>
          <w:b/>
          <w:sz w:val="24"/>
          <w:szCs w:val="24"/>
          <w:lang w:eastAsia="ru-RU"/>
        </w:rPr>
      </w:pPr>
      <w:r w:rsidRPr="00022CA1">
        <w:rPr>
          <w:b/>
          <w:sz w:val="24"/>
          <w:szCs w:val="24"/>
          <w:lang w:eastAsia="ru-RU"/>
        </w:rPr>
        <w:t>Перечень мероприятий  Подпрограммы 2 «Развитие музейного дела»</w:t>
      </w:r>
    </w:p>
    <w:p w14:paraId="0869509C" w14:textId="77777777" w:rsidR="00022CA1" w:rsidRPr="00022CA1" w:rsidRDefault="00022CA1" w:rsidP="00022CA1">
      <w:pPr>
        <w:widowControl w:val="0"/>
        <w:ind w:firstLine="539"/>
        <w:jc w:val="center"/>
        <w:rPr>
          <w:b/>
          <w:sz w:val="24"/>
          <w:szCs w:val="24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86"/>
        <w:gridCol w:w="1837"/>
        <w:gridCol w:w="1328"/>
        <w:gridCol w:w="1646"/>
        <w:gridCol w:w="971"/>
        <w:gridCol w:w="869"/>
        <w:gridCol w:w="734"/>
        <w:gridCol w:w="758"/>
        <w:gridCol w:w="1008"/>
        <w:gridCol w:w="814"/>
        <w:gridCol w:w="814"/>
        <w:gridCol w:w="869"/>
        <w:gridCol w:w="869"/>
        <w:gridCol w:w="869"/>
        <w:gridCol w:w="1538"/>
      </w:tblGrid>
      <w:tr w:rsidR="00022CA1" w:rsidRPr="00022CA1" w14:paraId="7C46E4AD" w14:textId="77777777" w:rsidTr="00441F0A">
        <w:trPr>
          <w:trHeight w:val="497"/>
        </w:trPr>
        <w:tc>
          <w:tcPr>
            <w:tcW w:w="1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62FB0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№ п/п</w:t>
            </w: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0438F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 xml:space="preserve">Мероприятие подпрограммы </w:t>
            </w:r>
          </w:p>
        </w:tc>
        <w:tc>
          <w:tcPr>
            <w:tcW w:w="4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CAFDF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Сроки исполнения мероприятия</w:t>
            </w:r>
          </w:p>
        </w:tc>
        <w:tc>
          <w:tcPr>
            <w:tcW w:w="5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3DF92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Источники финансирования</w:t>
            </w:r>
          </w:p>
        </w:tc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4AA8B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Всего</w:t>
            </w:r>
            <w:r w:rsidRPr="00022CA1">
              <w:rPr>
                <w:lang w:eastAsia="en-US"/>
              </w:rPr>
              <w:br/>
              <w:t>(тыс. руб.)</w:t>
            </w:r>
          </w:p>
        </w:tc>
        <w:tc>
          <w:tcPr>
            <w:tcW w:w="246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93C6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Объемы финансирования по годам</w:t>
            </w:r>
            <w:r w:rsidRPr="00022CA1">
              <w:rPr>
                <w:lang w:eastAsia="en-US"/>
              </w:rPr>
              <w:br/>
              <w:t>(тыс. руб.)</w:t>
            </w:r>
          </w:p>
        </w:tc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507BF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 xml:space="preserve">Ответственный за выполнение мероприятия подпрограммы </w:t>
            </w:r>
          </w:p>
        </w:tc>
      </w:tr>
      <w:tr w:rsidR="00022CA1" w:rsidRPr="00022CA1" w14:paraId="59FF9766" w14:textId="77777777" w:rsidTr="00441F0A">
        <w:tc>
          <w:tcPr>
            <w:tcW w:w="1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FCD30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F8C85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4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E9B3E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5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65398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3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1BF4B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46841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2024 год</w:t>
            </w:r>
          </w:p>
        </w:tc>
        <w:tc>
          <w:tcPr>
            <w:tcW w:w="13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04E72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 xml:space="preserve">2025 </w:t>
            </w:r>
          </w:p>
          <w:p w14:paraId="6ABE342B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год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43DC6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 xml:space="preserve">2026 </w:t>
            </w:r>
          </w:p>
          <w:p w14:paraId="58229AD6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год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AEFA4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 xml:space="preserve">2027 </w:t>
            </w:r>
          </w:p>
          <w:p w14:paraId="4CE82FA2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год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83784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 xml:space="preserve">2028 </w:t>
            </w:r>
          </w:p>
          <w:p w14:paraId="58F67860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год</w:t>
            </w:r>
          </w:p>
        </w:tc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4E847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</w:tr>
      <w:tr w:rsidR="00022CA1" w:rsidRPr="00022CA1" w14:paraId="09B8CD55" w14:textId="77777777" w:rsidTr="00441F0A">
        <w:trPr>
          <w:trHeight w:val="215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01952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 xml:space="preserve"> 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83389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DD2F4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3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2BFB7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4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1D107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5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CFBFE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6</w:t>
            </w:r>
          </w:p>
        </w:tc>
        <w:tc>
          <w:tcPr>
            <w:tcW w:w="13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C2241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7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AEF6D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8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0244E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9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D99FB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10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FD42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11</w:t>
            </w:r>
          </w:p>
        </w:tc>
      </w:tr>
      <w:tr w:rsidR="00022CA1" w:rsidRPr="00022CA1" w14:paraId="598DE553" w14:textId="77777777" w:rsidTr="00441F0A">
        <w:trPr>
          <w:trHeight w:val="215"/>
        </w:trPr>
        <w:tc>
          <w:tcPr>
            <w:tcW w:w="1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A9EF34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1</w:t>
            </w: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4A4FA5" w14:textId="77777777" w:rsidR="00022CA1" w:rsidRPr="00022CA1" w:rsidRDefault="00022CA1" w:rsidP="00022CA1">
            <w:pPr>
              <w:adjustRightInd w:val="0"/>
              <w:rPr>
                <w:lang w:eastAsia="en-US"/>
              </w:rPr>
            </w:pPr>
            <w:r w:rsidRPr="00022CA1">
              <w:rPr>
                <w:lang w:eastAsia="en-US"/>
              </w:rPr>
              <w:t>Основное мероприятие 01 Обеспечение выполнения функций муниципальных музеев</w:t>
            </w:r>
          </w:p>
        </w:tc>
        <w:tc>
          <w:tcPr>
            <w:tcW w:w="4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DE37CC" w14:textId="77777777" w:rsidR="00022CA1" w:rsidRPr="00022CA1" w:rsidRDefault="00022CA1" w:rsidP="00022CA1">
            <w:pPr>
              <w:widowControl w:val="0"/>
              <w:adjustRightInd w:val="0"/>
              <w:ind w:hanging="10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2024-2028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F5232" w14:textId="77777777" w:rsidR="00022CA1" w:rsidRPr="00022CA1" w:rsidRDefault="00022CA1" w:rsidP="00022CA1">
            <w:pPr>
              <w:tabs>
                <w:tab w:val="center" w:pos="175"/>
              </w:tabs>
              <w:ind w:hanging="100"/>
              <w:rPr>
                <w:b/>
                <w:lang w:eastAsia="en-US"/>
              </w:rPr>
            </w:pPr>
            <w:r w:rsidRPr="00022CA1">
              <w:rPr>
                <w:lang w:eastAsia="en-US"/>
              </w:rPr>
              <w:tab/>
            </w:r>
            <w:r w:rsidRPr="00022CA1">
              <w:rPr>
                <w:b/>
                <w:lang w:eastAsia="en-US"/>
              </w:rPr>
              <w:t>Итого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10DC6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b/>
                <w:lang w:eastAsia="en-US"/>
              </w:rPr>
            </w:pPr>
            <w:r w:rsidRPr="00022CA1">
              <w:rPr>
                <w:b/>
                <w:lang w:eastAsia="en-US"/>
              </w:rPr>
              <w:t>268882,8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A34F4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b/>
                <w:lang w:eastAsia="en-US"/>
              </w:rPr>
            </w:pPr>
            <w:r w:rsidRPr="00022CA1">
              <w:rPr>
                <w:b/>
                <w:lang w:eastAsia="en-US"/>
              </w:rPr>
              <w:t>52064,4</w:t>
            </w:r>
          </w:p>
        </w:tc>
        <w:tc>
          <w:tcPr>
            <w:tcW w:w="13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E4E2E" w14:textId="77777777" w:rsidR="00022CA1" w:rsidRPr="00022CA1" w:rsidRDefault="00022CA1" w:rsidP="00022CA1">
            <w:pPr>
              <w:jc w:val="center"/>
              <w:rPr>
                <w:b/>
                <w:lang w:eastAsia="en-US"/>
              </w:rPr>
            </w:pPr>
            <w:r w:rsidRPr="00022CA1">
              <w:rPr>
                <w:b/>
                <w:lang w:eastAsia="en-US"/>
              </w:rPr>
              <w:t>57204,6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A16DF" w14:textId="77777777" w:rsidR="00022CA1" w:rsidRPr="00022CA1" w:rsidRDefault="00022CA1" w:rsidP="00022CA1">
            <w:pPr>
              <w:rPr>
                <w:b/>
                <w:lang w:eastAsia="en-US"/>
              </w:rPr>
            </w:pPr>
            <w:r w:rsidRPr="00022CA1">
              <w:rPr>
                <w:b/>
                <w:lang w:eastAsia="en-US"/>
              </w:rPr>
              <w:t>53204,6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C52E2" w14:textId="77777777" w:rsidR="00022CA1" w:rsidRPr="00022CA1" w:rsidRDefault="00022CA1" w:rsidP="00022CA1">
            <w:pPr>
              <w:rPr>
                <w:b/>
                <w:lang w:eastAsia="en-US"/>
              </w:rPr>
            </w:pPr>
            <w:r w:rsidRPr="00022CA1">
              <w:rPr>
                <w:b/>
                <w:lang w:eastAsia="en-US"/>
              </w:rPr>
              <w:t>53204,6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49B30" w14:textId="77777777" w:rsidR="00022CA1" w:rsidRPr="00022CA1" w:rsidRDefault="00022CA1" w:rsidP="00022CA1">
            <w:pPr>
              <w:rPr>
                <w:b/>
                <w:lang w:eastAsia="en-US"/>
              </w:rPr>
            </w:pPr>
            <w:r w:rsidRPr="00022CA1">
              <w:rPr>
                <w:b/>
                <w:lang w:eastAsia="en-US"/>
              </w:rPr>
              <w:t>53204,6</w:t>
            </w:r>
          </w:p>
        </w:tc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80A3" w14:textId="77777777" w:rsidR="00022CA1" w:rsidRPr="00022CA1" w:rsidRDefault="00022CA1" w:rsidP="00022CA1">
            <w:pPr>
              <w:rPr>
                <w:lang w:eastAsia="en-US"/>
              </w:rPr>
            </w:pPr>
            <w:r w:rsidRPr="00022CA1">
              <w:rPr>
                <w:lang w:eastAsia="en-US"/>
              </w:rPr>
              <w:t>МУК «Павлово-Посадский музейно-выставочный комплекс»</w:t>
            </w:r>
          </w:p>
        </w:tc>
      </w:tr>
      <w:tr w:rsidR="00022CA1" w:rsidRPr="00022CA1" w14:paraId="00674824" w14:textId="77777777" w:rsidTr="00441F0A">
        <w:trPr>
          <w:trHeight w:val="215"/>
        </w:trPr>
        <w:tc>
          <w:tcPr>
            <w:tcW w:w="1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38196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F2891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4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40AAF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AA467" w14:textId="77777777" w:rsidR="00022CA1" w:rsidRPr="00022CA1" w:rsidRDefault="00022CA1" w:rsidP="00022CA1">
            <w:pPr>
              <w:rPr>
                <w:lang w:eastAsia="en-US"/>
              </w:rPr>
            </w:pPr>
            <w:r w:rsidRPr="00022CA1">
              <w:rPr>
                <w:lang w:eastAsia="en-US"/>
              </w:rPr>
              <w:t>Средства бюджета Московской области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1F28A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3037,2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259FF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3037,2</w:t>
            </w:r>
          </w:p>
        </w:tc>
        <w:tc>
          <w:tcPr>
            <w:tcW w:w="13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35884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0,0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7815D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0,0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ABC94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0,0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153E7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0,0</w:t>
            </w:r>
          </w:p>
        </w:tc>
        <w:tc>
          <w:tcPr>
            <w:tcW w:w="5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CB277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</w:tr>
      <w:tr w:rsidR="00022CA1" w:rsidRPr="00022CA1" w14:paraId="4F52B150" w14:textId="77777777" w:rsidTr="00441F0A">
        <w:trPr>
          <w:trHeight w:val="215"/>
        </w:trPr>
        <w:tc>
          <w:tcPr>
            <w:tcW w:w="1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73671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04AB7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4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F497E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35239" w14:textId="77777777" w:rsidR="00022CA1" w:rsidRPr="00022CA1" w:rsidRDefault="00022CA1" w:rsidP="00022CA1">
            <w:pPr>
              <w:rPr>
                <w:lang w:eastAsia="en-US"/>
              </w:rPr>
            </w:pPr>
            <w:r w:rsidRPr="00022CA1">
              <w:rPr>
                <w:lang w:eastAsia="en-US"/>
              </w:rPr>
              <w:t xml:space="preserve">Средства бюджета Павлово-Посадского 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61A76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265845,6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22531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49027,2</w:t>
            </w:r>
          </w:p>
        </w:tc>
        <w:tc>
          <w:tcPr>
            <w:tcW w:w="13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99A40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57204,6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F4DBC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53204,6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5FFE3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53204,6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67218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53204,6</w:t>
            </w:r>
          </w:p>
        </w:tc>
        <w:tc>
          <w:tcPr>
            <w:tcW w:w="5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3D942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</w:tr>
      <w:tr w:rsidR="00022CA1" w:rsidRPr="00022CA1" w14:paraId="68FBDEC0" w14:textId="77777777" w:rsidTr="00441F0A">
        <w:trPr>
          <w:trHeight w:val="215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6918F7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F797A" w14:textId="77777777" w:rsidR="00022CA1" w:rsidRPr="00022CA1" w:rsidRDefault="00022CA1" w:rsidP="00022CA1">
            <w:pPr>
              <w:rPr>
                <w:lang w:eastAsia="en-US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3E435" w14:textId="77777777" w:rsidR="00022CA1" w:rsidRPr="00022CA1" w:rsidRDefault="00022CA1" w:rsidP="00022CA1">
            <w:pPr>
              <w:widowControl w:val="0"/>
              <w:adjustRightInd w:val="0"/>
              <w:ind w:hanging="100"/>
              <w:jc w:val="center"/>
              <w:rPr>
                <w:lang w:eastAsia="en-US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6A983" w14:textId="77777777" w:rsidR="00022CA1" w:rsidRPr="00022CA1" w:rsidRDefault="00022CA1" w:rsidP="00022CA1">
            <w:pPr>
              <w:rPr>
                <w:lang w:eastAsia="en-US"/>
              </w:rPr>
            </w:pPr>
            <w:r w:rsidRPr="00022CA1">
              <w:rPr>
                <w:lang w:eastAsia="en-US"/>
              </w:rPr>
              <w:t>городского округа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1BB90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56D44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3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D856B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45129" w14:textId="77777777" w:rsidR="00022CA1" w:rsidRPr="00022CA1" w:rsidRDefault="00022CA1" w:rsidP="00022CA1">
            <w:pPr>
              <w:rPr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A630B" w14:textId="77777777" w:rsidR="00022CA1" w:rsidRPr="00022CA1" w:rsidRDefault="00022CA1" w:rsidP="00022CA1">
            <w:pPr>
              <w:rPr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66BF9" w14:textId="77777777" w:rsidR="00022CA1" w:rsidRPr="00022CA1" w:rsidRDefault="00022CA1" w:rsidP="00022CA1">
            <w:pPr>
              <w:rPr>
                <w:lang w:eastAsia="en-US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8F42C" w14:textId="77777777" w:rsidR="00022CA1" w:rsidRPr="00022CA1" w:rsidRDefault="00022CA1" w:rsidP="00022CA1">
            <w:pPr>
              <w:rPr>
                <w:lang w:eastAsia="en-US"/>
              </w:rPr>
            </w:pPr>
          </w:p>
        </w:tc>
      </w:tr>
      <w:tr w:rsidR="00022CA1" w:rsidRPr="00022CA1" w14:paraId="7CAC24AD" w14:textId="77777777" w:rsidTr="00441F0A">
        <w:trPr>
          <w:trHeight w:val="215"/>
        </w:trPr>
        <w:tc>
          <w:tcPr>
            <w:tcW w:w="1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9D5062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1.1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170E8" w14:textId="77777777" w:rsidR="00022CA1" w:rsidRPr="00022CA1" w:rsidRDefault="00022CA1" w:rsidP="00022CA1">
            <w:pPr>
              <w:rPr>
                <w:lang w:eastAsia="en-US"/>
              </w:rPr>
            </w:pPr>
            <w:r w:rsidRPr="00022CA1">
              <w:rPr>
                <w:lang w:eastAsia="en-US"/>
              </w:rPr>
              <w:t>Мероприятие 01.01 Расходы на обеспечение деятельности (оказание услуг) муниципальных учреждений – музеи, галереи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53BB0" w14:textId="77777777" w:rsidR="00022CA1" w:rsidRPr="00022CA1" w:rsidRDefault="00022CA1" w:rsidP="00022CA1">
            <w:pPr>
              <w:widowControl w:val="0"/>
              <w:adjustRightInd w:val="0"/>
              <w:ind w:hanging="10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2024-2028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FACC0" w14:textId="77777777" w:rsidR="00022CA1" w:rsidRPr="00022CA1" w:rsidRDefault="00022CA1" w:rsidP="00022CA1">
            <w:pPr>
              <w:rPr>
                <w:lang w:eastAsia="en-US"/>
              </w:rPr>
            </w:pPr>
            <w:r w:rsidRPr="00022CA1">
              <w:rPr>
                <w:lang w:eastAsia="en-US"/>
              </w:rPr>
              <w:t xml:space="preserve">Средства бюджета Павлово-Посадского городского округа 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3051C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265845,6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7E853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49027,2</w:t>
            </w:r>
          </w:p>
        </w:tc>
        <w:tc>
          <w:tcPr>
            <w:tcW w:w="13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89A3B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57204,6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1C0B8" w14:textId="77777777" w:rsidR="00022CA1" w:rsidRPr="00022CA1" w:rsidRDefault="00022CA1" w:rsidP="00022CA1">
            <w:pPr>
              <w:rPr>
                <w:lang w:eastAsia="en-US"/>
              </w:rPr>
            </w:pPr>
            <w:r w:rsidRPr="00022CA1">
              <w:rPr>
                <w:lang w:eastAsia="en-US"/>
              </w:rPr>
              <w:t>53204,6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B3346" w14:textId="77777777" w:rsidR="00022CA1" w:rsidRPr="00022CA1" w:rsidRDefault="00022CA1" w:rsidP="00022CA1">
            <w:pPr>
              <w:rPr>
                <w:lang w:eastAsia="en-US"/>
              </w:rPr>
            </w:pPr>
            <w:r w:rsidRPr="00022CA1">
              <w:rPr>
                <w:lang w:eastAsia="en-US"/>
              </w:rPr>
              <w:t>53204,6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AFBDD" w14:textId="77777777" w:rsidR="00022CA1" w:rsidRPr="00022CA1" w:rsidRDefault="00022CA1" w:rsidP="00022CA1">
            <w:pPr>
              <w:rPr>
                <w:lang w:eastAsia="en-US"/>
              </w:rPr>
            </w:pPr>
            <w:r w:rsidRPr="00022CA1">
              <w:rPr>
                <w:lang w:eastAsia="en-US"/>
              </w:rPr>
              <w:t>53204,6</w:t>
            </w:r>
          </w:p>
        </w:tc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BD3BCE" w14:textId="77777777" w:rsidR="00022CA1" w:rsidRPr="00022CA1" w:rsidRDefault="00022CA1" w:rsidP="00022CA1">
            <w:pPr>
              <w:rPr>
                <w:lang w:eastAsia="en-US"/>
              </w:rPr>
            </w:pPr>
            <w:r w:rsidRPr="00022CA1">
              <w:rPr>
                <w:lang w:eastAsia="en-US"/>
              </w:rPr>
              <w:t>МУК «Павлово-Посадский музейно-выставочный комплекс»</w:t>
            </w:r>
          </w:p>
        </w:tc>
      </w:tr>
      <w:tr w:rsidR="00022CA1" w:rsidRPr="00022CA1" w14:paraId="119DA210" w14:textId="77777777" w:rsidTr="00441F0A">
        <w:trPr>
          <w:trHeight w:val="215"/>
        </w:trPr>
        <w:tc>
          <w:tcPr>
            <w:tcW w:w="1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07EEB1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5CE13B" w14:textId="77777777" w:rsidR="00022CA1" w:rsidRPr="00022CA1" w:rsidRDefault="00022CA1" w:rsidP="00022CA1">
            <w:pPr>
              <w:adjustRightInd w:val="0"/>
              <w:rPr>
                <w:color w:val="000000"/>
                <w:lang w:eastAsia="en-US"/>
              </w:rPr>
            </w:pPr>
            <w:r w:rsidRPr="00022CA1">
              <w:rPr>
                <w:color w:val="000000"/>
                <w:lang w:eastAsia="en-US"/>
              </w:rPr>
              <w:t xml:space="preserve">Доля достижений показателей муниципального задания, характеризующих </w:t>
            </w:r>
            <w:r w:rsidRPr="00022CA1">
              <w:rPr>
                <w:color w:val="000000"/>
                <w:lang w:eastAsia="en-US"/>
              </w:rPr>
              <w:lastRenderedPageBreak/>
              <w:t>объем оказываемых муниципальных услуг (работ) от установленных показателей муниципального задания, характеризующих объем муниципальных услуг (работ), для муниципальных учреждений – музеи, галереи, процент</w:t>
            </w:r>
          </w:p>
        </w:tc>
        <w:tc>
          <w:tcPr>
            <w:tcW w:w="4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3961B0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lastRenderedPageBreak/>
              <w:t>х</w:t>
            </w:r>
          </w:p>
        </w:tc>
        <w:tc>
          <w:tcPr>
            <w:tcW w:w="5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655AD5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х</w:t>
            </w:r>
          </w:p>
        </w:tc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5A5234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Всего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1070E8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2024</w:t>
            </w:r>
          </w:p>
          <w:p w14:paraId="1CC829DC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год</w:t>
            </w:r>
          </w:p>
        </w:tc>
        <w:tc>
          <w:tcPr>
            <w:tcW w:w="2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FA8B87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Итого 2025 год</w:t>
            </w:r>
          </w:p>
        </w:tc>
        <w:tc>
          <w:tcPr>
            <w:tcW w:w="11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79322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В том числе по кварталам: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645810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2026 год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936069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2027 год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E68D10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2028 год</w:t>
            </w:r>
          </w:p>
        </w:tc>
        <w:tc>
          <w:tcPr>
            <w:tcW w:w="5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BE6E63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</w:tr>
      <w:tr w:rsidR="00022CA1" w:rsidRPr="00022CA1" w14:paraId="043EC8D0" w14:textId="77777777" w:rsidTr="00441F0A">
        <w:trPr>
          <w:trHeight w:val="215"/>
        </w:trPr>
        <w:tc>
          <w:tcPr>
            <w:tcW w:w="1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5EE7F9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F62315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43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ACBE7D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5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147D6E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3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CAB65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2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811A4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2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99327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EF916" w14:textId="77777777" w:rsidR="00022CA1" w:rsidRPr="00022CA1" w:rsidRDefault="00022CA1" w:rsidP="00022CA1">
            <w:pPr>
              <w:jc w:val="center"/>
              <w:rPr>
                <w:lang w:val="en-US" w:eastAsia="en-US"/>
              </w:rPr>
            </w:pPr>
            <w:r w:rsidRPr="00022CA1">
              <w:rPr>
                <w:lang w:val="en-US" w:eastAsia="en-US"/>
              </w:rPr>
              <w:t>I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6AA7E" w14:textId="77777777" w:rsidR="00022CA1" w:rsidRPr="00022CA1" w:rsidRDefault="00022CA1" w:rsidP="00022CA1">
            <w:pPr>
              <w:jc w:val="center"/>
              <w:rPr>
                <w:lang w:val="en-US" w:eastAsia="en-US"/>
              </w:rPr>
            </w:pPr>
            <w:r w:rsidRPr="00022CA1">
              <w:rPr>
                <w:lang w:val="en-US" w:eastAsia="en-US"/>
              </w:rPr>
              <w:t>II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77406" w14:textId="77777777" w:rsidR="00022CA1" w:rsidRPr="00022CA1" w:rsidRDefault="00022CA1" w:rsidP="00022CA1">
            <w:pPr>
              <w:jc w:val="center"/>
              <w:rPr>
                <w:lang w:val="en-US" w:eastAsia="en-US"/>
              </w:rPr>
            </w:pPr>
            <w:r w:rsidRPr="00022CA1">
              <w:rPr>
                <w:lang w:val="en-US" w:eastAsia="en-US"/>
              </w:rPr>
              <w:t>III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AD243" w14:textId="77777777" w:rsidR="00022CA1" w:rsidRPr="00022CA1" w:rsidRDefault="00022CA1" w:rsidP="00022CA1">
            <w:pPr>
              <w:jc w:val="center"/>
              <w:rPr>
                <w:lang w:val="en-US" w:eastAsia="en-US"/>
              </w:rPr>
            </w:pPr>
            <w:r w:rsidRPr="00022CA1">
              <w:rPr>
                <w:lang w:val="en-US" w:eastAsia="en-US"/>
              </w:rPr>
              <w:t>IV</w:t>
            </w:r>
          </w:p>
        </w:tc>
        <w:tc>
          <w:tcPr>
            <w:tcW w:w="2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12423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2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43DB6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2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057A5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5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4F1754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</w:tr>
      <w:tr w:rsidR="00022CA1" w:rsidRPr="00022CA1" w14:paraId="1D29CA59" w14:textId="77777777" w:rsidTr="00441F0A">
        <w:trPr>
          <w:trHeight w:val="215"/>
        </w:trPr>
        <w:tc>
          <w:tcPr>
            <w:tcW w:w="1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A7820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F560A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4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4A58E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5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03651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09353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100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09F15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100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3D0DA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100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02E82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100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51FF8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100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858C5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100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231B7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100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A2382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100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0E687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100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89AA3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100</w:t>
            </w:r>
          </w:p>
        </w:tc>
        <w:tc>
          <w:tcPr>
            <w:tcW w:w="5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157FF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</w:tr>
      <w:tr w:rsidR="00022CA1" w:rsidRPr="00022CA1" w14:paraId="6CD453DE" w14:textId="77777777" w:rsidTr="00441F0A">
        <w:trPr>
          <w:trHeight w:val="215"/>
        </w:trPr>
        <w:tc>
          <w:tcPr>
            <w:tcW w:w="1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483C8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1.2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8C7D" w14:textId="77777777" w:rsidR="00022CA1" w:rsidRPr="00022CA1" w:rsidRDefault="00022CA1" w:rsidP="00022CA1">
            <w:pPr>
              <w:rPr>
                <w:lang w:eastAsia="en-US"/>
              </w:rPr>
            </w:pPr>
            <w:r w:rsidRPr="00022CA1">
              <w:rPr>
                <w:lang w:eastAsia="en-US"/>
              </w:rPr>
              <w:t>Мероприятие 01.04 Сохранение достигнутого уровня заработной платы работников муниципальных учреждений культуры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A626A" w14:textId="77777777" w:rsidR="00022CA1" w:rsidRPr="00022CA1" w:rsidRDefault="00022CA1" w:rsidP="00022CA1">
            <w:pPr>
              <w:widowControl w:val="0"/>
              <w:adjustRightInd w:val="0"/>
              <w:ind w:hanging="10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2024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E4F86" w14:textId="77777777" w:rsidR="00022CA1" w:rsidRPr="00022CA1" w:rsidRDefault="00022CA1" w:rsidP="00022CA1">
            <w:pPr>
              <w:rPr>
                <w:lang w:eastAsia="en-US"/>
              </w:rPr>
            </w:pPr>
            <w:r w:rsidRPr="00022CA1">
              <w:rPr>
                <w:lang w:eastAsia="en-US"/>
              </w:rPr>
              <w:t xml:space="preserve">Средства бюджета Московской области 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DD1C7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3037,2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69C8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3037,2</w:t>
            </w:r>
          </w:p>
        </w:tc>
        <w:tc>
          <w:tcPr>
            <w:tcW w:w="13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7D0C2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0,0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077AC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0,0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BC91E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0,0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F5041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0,0</w:t>
            </w:r>
          </w:p>
        </w:tc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6849C" w14:textId="77777777" w:rsidR="00022CA1" w:rsidRPr="00022CA1" w:rsidRDefault="00022CA1" w:rsidP="00022CA1">
            <w:pPr>
              <w:widowControl w:val="0"/>
              <w:adjustRightInd w:val="0"/>
              <w:rPr>
                <w:lang w:eastAsia="en-US"/>
              </w:rPr>
            </w:pPr>
            <w:r w:rsidRPr="00022CA1">
              <w:rPr>
                <w:lang w:eastAsia="en-US"/>
              </w:rPr>
              <w:t>МУК «Павлово-Посадский музейно-выставочный комплекс»</w:t>
            </w:r>
          </w:p>
          <w:p w14:paraId="399A3AF3" w14:textId="77777777" w:rsidR="00022CA1" w:rsidRPr="00022CA1" w:rsidRDefault="00022CA1" w:rsidP="00022CA1">
            <w:pPr>
              <w:widowControl w:val="0"/>
              <w:adjustRightInd w:val="0"/>
              <w:rPr>
                <w:lang w:eastAsia="en-US"/>
              </w:rPr>
            </w:pPr>
          </w:p>
        </w:tc>
      </w:tr>
      <w:tr w:rsidR="00022CA1" w:rsidRPr="00022CA1" w14:paraId="41ABE667" w14:textId="77777777" w:rsidTr="00441F0A">
        <w:trPr>
          <w:trHeight w:val="215"/>
        </w:trPr>
        <w:tc>
          <w:tcPr>
            <w:tcW w:w="15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A25274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41E7B5" w14:textId="77777777" w:rsidR="00022CA1" w:rsidRPr="00022CA1" w:rsidRDefault="00022CA1" w:rsidP="00022CA1">
            <w:pPr>
              <w:adjustRightInd w:val="0"/>
              <w:rPr>
                <w:color w:val="000000"/>
                <w:lang w:eastAsia="en-US"/>
              </w:rPr>
            </w:pPr>
            <w:r w:rsidRPr="00022CA1">
              <w:rPr>
                <w:lang w:eastAsia="en-US"/>
              </w:rPr>
              <w:t xml:space="preserve">Достигнуто соотношение средней заработной платы работников </w:t>
            </w:r>
          </w:p>
        </w:tc>
        <w:tc>
          <w:tcPr>
            <w:tcW w:w="4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62F41A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х</w:t>
            </w:r>
          </w:p>
        </w:tc>
        <w:tc>
          <w:tcPr>
            <w:tcW w:w="5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3B7245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х</w:t>
            </w:r>
          </w:p>
        </w:tc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9B9F54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Всего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3C2052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2024 год</w:t>
            </w:r>
          </w:p>
        </w:tc>
        <w:tc>
          <w:tcPr>
            <w:tcW w:w="2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B0DC94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Итого 2025 год</w:t>
            </w:r>
          </w:p>
        </w:tc>
        <w:tc>
          <w:tcPr>
            <w:tcW w:w="11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AFE18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В том числе по кварталам: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C2C0E0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2026 год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6E2943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2027 год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31F204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2028 год</w:t>
            </w:r>
          </w:p>
        </w:tc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1E54E6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</w:tr>
      <w:tr w:rsidR="00022CA1" w:rsidRPr="00022CA1" w14:paraId="0F57AD22" w14:textId="77777777" w:rsidTr="00441F0A">
        <w:trPr>
          <w:trHeight w:val="215"/>
        </w:trPr>
        <w:tc>
          <w:tcPr>
            <w:tcW w:w="1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B2D801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158F5B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4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296C99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5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3821EB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3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A0345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2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C522C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2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2F3D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5F50D" w14:textId="77777777" w:rsidR="00022CA1" w:rsidRPr="00022CA1" w:rsidRDefault="00022CA1" w:rsidP="00022CA1">
            <w:pPr>
              <w:jc w:val="center"/>
              <w:rPr>
                <w:lang w:val="en-US" w:eastAsia="en-US"/>
              </w:rPr>
            </w:pPr>
            <w:r w:rsidRPr="00022CA1">
              <w:rPr>
                <w:lang w:val="en-US" w:eastAsia="en-US"/>
              </w:rPr>
              <w:t>I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6CEE9" w14:textId="77777777" w:rsidR="00022CA1" w:rsidRPr="00022CA1" w:rsidRDefault="00022CA1" w:rsidP="00022CA1">
            <w:pPr>
              <w:jc w:val="center"/>
              <w:rPr>
                <w:lang w:val="en-US" w:eastAsia="en-US"/>
              </w:rPr>
            </w:pPr>
            <w:r w:rsidRPr="00022CA1">
              <w:rPr>
                <w:lang w:val="en-US" w:eastAsia="en-US"/>
              </w:rPr>
              <w:t>II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C9CA9" w14:textId="77777777" w:rsidR="00022CA1" w:rsidRPr="00022CA1" w:rsidRDefault="00022CA1" w:rsidP="00022CA1">
            <w:pPr>
              <w:jc w:val="center"/>
              <w:rPr>
                <w:lang w:val="en-US" w:eastAsia="en-US"/>
              </w:rPr>
            </w:pPr>
            <w:r w:rsidRPr="00022CA1">
              <w:rPr>
                <w:lang w:val="en-US" w:eastAsia="en-US"/>
              </w:rPr>
              <w:t>III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2B4F7" w14:textId="77777777" w:rsidR="00022CA1" w:rsidRPr="00022CA1" w:rsidRDefault="00022CA1" w:rsidP="00022CA1">
            <w:pPr>
              <w:jc w:val="center"/>
              <w:rPr>
                <w:lang w:val="en-US" w:eastAsia="en-US"/>
              </w:rPr>
            </w:pPr>
            <w:r w:rsidRPr="00022CA1">
              <w:rPr>
                <w:lang w:val="en-US" w:eastAsia="en-US"/>
              </w:rPr>
              <w:t>IV</w:t>
            </w:r>
          </w:p>
        </w:tc>
        <w:tc>
          <w:tcPr>
            <w:tcW w:w="2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5630F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2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6360E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2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47774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5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8751BE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</w:tr>
      <w:tr w:rsidR="00022CA1" w:rsidRPr="00022CA1" w14:paraId="5AAAA18E" w14:textId="77777777" w:rsidTr="00441F0A">
        <w:trPr>
          <w:trHeight w:val="215"/>
        </w:trPr>
        <w:tc>
          <w:tcPr>
            <w:tcW w:w="1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9B34A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FF1BA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4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95039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5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78B07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D49CF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100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561DD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100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8490F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BF8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BC9C9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9050D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3A62E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B001D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0245D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FD6BB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</w:t>
            </w:r>
          </w:p>
        </w:tc>
        <w:tc>
          <w:tcPr>
            <w:tcW w:w="5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DA0B3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</w:tr>
      <w:tr w:rsidR="00022CA1" w:rsidRPr="00022CA1" w14:paraId="7B39274C" w14:textId="77777777" w:rsidTr="00441F0A">
        <w:trPr>
          <w:trHeight w:val="215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04BD12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D63860" w14:textId="77777777" w:rsidR="00022CA1" w:rsidRPr="00022CA1" w:rsidRDefault="00022CA1" w:rsidP="00022CA1">
            <w:pPr>
              <w:adjustRightInd w:val="0"/>
              <w:rPr>
                <w:lang w:eastAsia="en-US"/>
              </w:rPr>
            </w:pPr>
            <w:r w:rsidRPr="00022CA1">
              <w:rPr>
                <w:lang w:eastAsia="en-US"/>
              </w:rPr>
              <w:t xml:space="preserve">муниципальных учреждений культуры без учета внешних совместителей и среднемесячной начисленной заработной платы наемных работников в организациях, у индивидуальных предпринимателей </w:t>
            </w:r>
            <w:r w:rsidRPr="00022CA1">
              <w:rPr>
                <w:lang w:eastAsia="en-US"/>
              </w:rPr>
              <w:lastRenderedPageBreak/>
              <w:t>и физических лиц (среднемесячного дохода от трудовой деятельности) в Московской области, процент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3D96BC" w14:textId="77777777" w:rsidR="00022CA1" w:rsidRPr="00022CA1" w:rsidRDefault="00022CA1" w:rsidP="00022CA1">
            <w:pPr>
              <w:widowControl w:val="0"/>
              <w:adjustRightInd w:val="0"/>
              <w:ind w:hanging="100"/>
              <w:jc w:val="center"/>
              <w:rPr>
                <w:lang w:eastAsia="en-US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C9EA9" w14:textId="77777777" w:rsidR="00022CA1" w:rsidRPr="00022CA1" w:rsidRDefault="00022CA1" w:rsidP="00022CA1">
            <w:pPr>
              <w:tabs>
                <w:tab w:val="center" w:pos="175"/>
              </w:tabs>
              <w:ind w:hanging="100"/>
              <w:rPr>
                <w:lang w:eastAsia="en-US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F969B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b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190A6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b/>
                <w:lang w:eastAsia="en-US"/>
              </w:rPr>
            </w:pPr>
          </w:p>
        </w:tc>
        <w:tc>
          <w:tcPr>
            <w:tcW w:w="13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71011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b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014E6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b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E824A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b/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92D59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b/>
                <w:lang w:eastAsia="en-US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1D685A" w14:textId="77777777" w:rsidR="00022CA1" w:rsidRPr="00022CA1" w:rsidRDefault="00022CA1" w:rsidP="00022CA1">
            <w:pPr>
              <w:rPr>
                <w:lang w:eastAsia="en-US"/>
              </w:rPr>
            </w:pPr>
          </w:p>
        </w:tc>
      </w:tr>
      <w:tr w:rsidR="00022CA1" w:rsidRPr="00022CA1" w14:paraId="7AE8F13D" w14:textId="77777777" w:rsidTr="00441F0A">
        <w:trPr>
          <w:trHeight w:val="215"/>
        </w:trPr>
        <w:tc>
          <w:tcPr>
            <w:tcW w:w="1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A59BC6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2</w:t>
            </w: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55DCDD" w14:textId="77777777" w:rsidR="00022CA1" w:rsidRPr="00022CA1" w:rsidRDefault="00022CA1" w:rsidP="00022CA1">
            <w:pPr>
              <w:adjustRightInd w:val="0"/>
              <w:rPr>
                <w:lang w:eastAsia="en-US"/>
              </w:rPr>
            </w:pPr>
            <w:r w:rsidRPr="00022CA1">
              <w:rPr>
                <w:lang w:eastAsia="en-US"/>
              </w:rPr>
              <w:t xml:space="preserve">Основное мероприятие 03 </w:t>
            </w:r>
          </w:p>
          <w:p w14:paraId="5F06CD45" w14:textId="77777777" w:rsidR="00022CA1" w:rsidRPr="00022CA1" w:rsidRDefault="00022CA1" w:rsidP="00022CA1">
            <w:pPr>
              <w:adjustRightInd w:val="0"/>
              <w:rPr>
                <w:lang w:eastAsia="en-US"/>
              </w:rPr>
            </w:pPr>
            <w:r w:rsidRPr="00022CA1">
              <w:rPr>
                <w:color w:val="000000"/>
                <w:lang w:eastAsia="en-US"/>
              </w:rPr>
              <w:t>Модернизация (развитие) материально-технической базы, проведение текущего ремонта муниципальных музеев Московской области</w:t>
            </w:r>
          </w:p>
        </w:tc>
        <w:tc>
          <w:tcPr>
            <w:tcW w:w="4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FDB8BE" w14:textId="77777777" w:rsidR="00022CA1" w:rsidRPr="00022CA1" w:rsidRDefault="00022CA1" w:rsidP="00022CA1">
            <w:pPr>
              <w:widowControl w:val="0"/>
              <w:adjustRightInd w:val="0"/>
              <w:ind w:hanging="10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2024-2028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52158" w14:textId="77777777" w:rsidR="00022CA1" w:rsidRPr="00022CA1" w:rsidRDefault="00022CA1" w:rsidP="00022CA1">
            <w:pPr>
              <w:tabs>
                <w:tab w:val="center" w:pos="175"/>
              </w:tabs>
              <w:ind w:hanging="100"/>
              <w:rPr>
                <w:b/>
                <w:lang w:eastAsia="en-US"/>
              </w:rPr>
            </w:pPr>
            <w:r w:rsidRPr="00022CA1">
              <w:rPr>
                <w:lang w:eastAsia="en-US"/>
              </w:rPr>
              <w:tab/>
            </w:r>
            <w:r w:rsidRPr="00022CA1">
              <w:rPr>
                <w:b/>
                <w:lang w:eastAsia="en-US"/>
              </w:rPr>
              <w:t>Итого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D2262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b/>
                <w:lang w:eastAsia="en-US"/>
              </w:rPr>
            </w:pPr>
            <w:r w:rsidRPr="00022CA1">
              <w:rPr>
                <w:b/>
                <w:lang w:eastAsia="en-US"/>
              </w:rPr>
              <w:t>9500,0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CD55B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b/>
                <w:lang w:eastAsia="en-US"/>
              </w:rPr>
            </w:pPr>
            <w:r w:rsidRPr="00022CA1">
              <w:rPr>
                <w:b/>
                <w:lang w:eastAsia="en-US"/>
              </w:rPr>
              <w:t>300,0</w:t>
            </w:r>
          </w:p>
        </w:tc>
        <w:tc>
          <w:tcPr>
            <w:tcW w:w="13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1D009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b/>
                <w:lang w:eastAsia="en-US"/>
              </w:rPr>
            </w:pPr>
            <w:r w:rsidRPr="00022CA1">
              <w:rPr>
                <w:b/>
                <w:lang w:eastAsia="en-US"/>
              </w:rPr>
              <w:t>300,0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6CA27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b/>
                <w:lang w:eastAsia="en-US"/>
              </w:rPr>
            </w:pPr>
            <w:r w:rsidRPr="00022CA1">
              <w:rPr>
                <w:b/>
                <w:lang w:eastAsia="en-US"/>
              </w:rPr>
              <w:t>300,0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60EB1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b/>
                <w:lang w:eastAsia="en-US"/>
              </w:rPr>
            </w:pPr>
            <w:r w:rsidRPr="00022CA1">
              <w:rPr>
                <w:b/>
                <w:lang w:eastAsia="en-US"/>
              </w:rPr>
              <w:t>300,0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E4B95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b/>
                <w:lang w:eastAsia="en-US"/>
              </w:rPr>
            </w:pPr>
            <w:r w:rsidRPr="00022CA1">
              <w:rPr>
                <w:b/>
                <w:lang w:eastAsia="en-US"/>
              </w:rPr>
              <w:t>8300,0</w:t>
            </w:r>
          </w:p>
        </w:tc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D65E35" w14:textId="77777777" w:rsidR="00022CA1" w:rsidRPr="00022CA1" w:rsidRDefault="00022CA1" w:rsidP="00022CA1">
            <w:pPr>
              <w:rPr>
                <w:lang w:eastAsia="en-US"/>
              </w:rPr>
            </w:pPr>
            <w:r w:rsidRPr="00022CA1">
              <w:rPr>
                <w:lang w:eastAsia="en-US"/>
              </w:rPr>
              <w:t>МУК «Павлово-Посадский музейно-выставочный комплекс»</w:t>
            </w:r>
          </w:p>
        </w:tc>
      </w:tr>
      <w:tr w:rsidR="00022CA1" w:rsidRPr="00022CA1" w14:paraId="1CBE4260" w14:textId="77777777" w:rsidTr="00441F0A">
        <w:trPr>
          <w:trHeight w:val="215"/>
        </w:trPr>
        <w:tc>
          <w:tcPr>
            <w:tcW w:w="1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BB722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D6481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4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5517A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37A08" w14:textId="77777777" w:rsidR="00022CA1" w:rsidRPr="00022CA1" w:rsidRDefault="00022CA1" w:rsidP="00022CA1">
            <w:pPr>
              <w:rPr>
                <w:lang w:eastAsia="en-US"/>
              </w:rPr>
            </w:pPr>
            <w:r w:rsidRPr="00022CA1">
              <w:rPr>
                <w:lang w:eastAsia="en-US"/>
              </w:rPr>
              <w:t>Средства бюджета Павлово-Посадского городского округа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D4E09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9500,0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793E6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300,0</w:t>
            </w:r>
          </w:p>
        </w:tc>
        <w:tc>
          <w:tcPr>
            <w:tcW w:w="13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1B638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300,0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8701D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300,0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E658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300,0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EA7B0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8300,0</w:t>
            </w:r>
          </w:p>
        </w:tc>
        <w:tc>
          <w:tcPr>
            <w:tcW w:w="5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41674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</w:tr>
      <w:tr w:rsidR="00022CA1" w:rsidRPr="00022CA1" w14:paraId="691442B6" w14:textId="77777777" w:rsidTr="00441F0A">
        <w:trPr>
          <w:trHeight w:val="215"/>
        </w:trPr>
        <w:tc>
          <w:tcPr>
            <w:tcW w:w="1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5155F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1.2</w:t>
            </w:r>
          </w:p>
        </w:tc>
        <w:tc>
          <w:tcPr>
            <w:tcW w:w="5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1B5B4" w14:textId="77777777" w:rsidR="00022CA1" w:rsidRPr="00022CA1" w:rsidRDefault="00022CA1" w:rsidP="00022CA1">
            <w:pPr>
              <w:rPr>
                <w:lang w:eastAsia="en-US"/>
              </w:rPr>
            </w:pPr>
            <w:r w:rsidRPr="00022CA1">
              <w:rPr>
                <w:lang w:eastAsia="en-US"/>
              </w:rPr>
              <w:t>Мероприятие 01.04 Сохранение достигнутого уровня заработной платы работников муниципальных учреждений культуры</w:t>
            </w:r>
          </w:p>
        </w:tc>
        <w:tc>
          <w:tcPr>
            <w:tcW w:w="4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48C37" w14:textId="77777777" w:rsidR="00022CA1" w:rsidRPr="00022CA1" w:rsidRDefault="00022CA1" w:rsidP="00022CA1">
            <w:pPr>
              <w:widowControl w:val="0"/>
              <w:adjustRightInd w:val="0"/>
              <w:ind w:hanging="10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2024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3DAF1" w14:textId="77777777" w:rsidR="00022CA1" w:rsidRPr="00022CA1" w:rsidRDefault="00022CA1" w:rsidP="00022CA1">
            <w:pPr>
              <w:rPr>
                <w:lang w:eastAsia="en-US"/>
              </w:rPr>
            </w:pPr>
            <w:r w:rsidRPr="00022CA1">
              <w:rPr>
                <w:lang w:eastAsia="en-US"/>
              </w:rPr>
              <w:t xml:space="preserve">Средства бюджета Московской области 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33BE5" w14:textId="77777777" w:rsidR="00022CA1" w:rsidRPr="00022CA1" w:rsidRDefault="00022CA1" w:rsidP="00022CA1">
            <w:pPr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3037,2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DCA10" w14:textId="77777777" w:rsidR="00022CA1" w:rsidRPr="00022CA1" w:rsidRDefault="00022CA1" w:rsidP="00022CA1">
            <w:pPr>
              <w:widowControl w:val="0"/>
              <w:adjustRightInd w:val="0"/>
              <w:ind w:hanging="10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3037,2</w:t>
            </w:r>
          </w:p>
        </w:tc>
        <w:tc>
          <w:tcPr>
            <w:tcW w:w="13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D83AD" w14:textId="77777777" w:rsidR="00022CA1" w:rsidRPr="00022CA1" w:rsidRDefault="00022CA1" w:rsidP="00022CA1">
            <w:pPr>
              <w:tabs>
                <w:tab w:val="center" w:pos="175"/>
              </w:tabs>
              <w:ind w:hanging="10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0,0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18911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0,0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44FE2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0,0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94A93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0,0</w:t>
            </w:r>
          </w:p>
        </w:tc>
        <w:tc>
          <w:tcPr>
            <w:tcW w:w="5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EA918" w14:textId="77777777" w:rsidR="00022CA1" w:rsidRPr="00022CA1" w:rsidRDefault="00022CA1" w:rsidP="00022CA1">
            <w:pPr>
              <w:widowControl w:val="0"/>
              <w:adjustRightInd w:val="0"/>
              <w:rPr>
                <w:lang w:eastAsia="en-US"/>
              </w:rPr>
            </w:pPr>
            <w:r w:rsidRPr="00022CA1">
              <w:rPr>
                <w:lang w:eastAsia="en-US"/>
              </w:rPr>
              <w:t>МУК «Павлово-Посадский музейно-выставочный комплекс»</w:t>
            </w:r>
          </w:p>
          <w:p w14:paraId="58B9C054" w14:textId="77777777" w:rsidR="00022CA1" w:rsidRPr="00022CA1" w:rsidRDefault="00022CA1" w:rsidP="00022CA1">
            <w:pPr>
              <w:widowControl w:val="0"/>
              <w:adjustRightInd w:val="0"/>
              <w:rPr>
                <w:lang w:eastAsia="en-US"/>
              </w:rPr>
            </w:pPr>
          </w:p>
        </w:tc>
      </w:tr>
      <w:tr w:rsidR="00022CA1" w:rsidRPr="00022CA1" w14:paraId="2586D81B" w14:textId="77777777" w:rsidTr="00441F0A">
        <w:trPr>
          <w:trHeight w:val="215"/>
        </w:trPr>
        <w:tc>
          <w:tcPr>
            <w:tcW w:w="1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50250C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2.1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A0A8A" w14:textId="77777777" w:rsidR="00022CA1" w:rsidRPr="00022CA1" w:rsidRDefault="00022CA1" w:rsidP="00022CA1">
            <w:pPr>
              <w:rPr>
                <w:color w:val="000000"/>
                <w:lang w:eastAsia="en-US"/>
              </w:rPr>
            </w:pPr>
            <w:r w:rsidRPr="00022CA1">
              <w:rPr>
                <w:color w:val="000000"/>
                <w:lang w:eastAsia="en-US"/>
              </w:rPr>
              <w:t>Мероприятие 03.03 Приобретение фондового, реставрационного и экспозиционного оборудования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3070D" w14:textId="77777777" w:rsidR="00022CA1" w:rsidRPr="00022CA1" w:rsidRDefault="00022CA1" w:rsidP="00022CA1">
            <w:pPr>
              <w:widowControl w:val="0"/>
              <w:adjustRightInd w:val="0"/>
              <w:ind w:hanging="10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2024-2028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28366" w14:textId="77777777" w:rsidR="00022CA1" w:rsidRPr="00022CA1" w:rsidRDefault="00022CA1" w:rsidP="00022CA1">
            <w:pPr>
              <w:rPr>
                <w:lang w:eastAsia="en-US"/>
              </w:rPr>
            </w:pPr>
            <w:r w:rsidRPr="00022CA1">
              <w:rPr>
                <w:lang w:eastAsia="en-US"/>
              </w:rPr>
              <w:t xml:space="preserve">Средства бюджета Павлово-Посадского городского округа 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79554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1500,0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896F9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300,0</w:t>
            </w:r>
          </w:p>
        </w:tc>
        <w:tc>
          <w:tcPr>
            <w:tcW w:w="13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4B808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300,0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4E220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300,0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3A995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300,0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DAFAA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300,0</w:t>
            </w:r>
          </w:p>
        </w:tc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48F43C" w14:textId="77777777" w:rsidR="00022CA1" w:rsidRPr="00022CA1" w:rsidRDefault="00022CA1" w:rsidP="00022CA1">
            <w:pPr>
              <w:widowControl w:val="0"/>
              <w:adjustRightInd w:val="0"/>
              <w:rPr>
                <w:lang w:eastAsia="en-US"/>
              </w:rPr>
            </w:pPr>
            <w:r w:rsidRPr="00022CA1">
              <w:rPr>
                <w:lang w:eastAsia="en-US"/>
              </w:rPr>
              <w:t>МУК «Павлово-Посадский музейно-выставочный комплекс»</w:t>
            </w:r>
          </w:p>
          <w:p w14:paraId="62CE75B7" w14:textId="77777777" w:rsidR="00022CA1" w:rsidRPr="00022CA1" w:rsidRDefault="00022CA1" w:rsidP="00022CA1">
            <w:pPr>
              <w:widowControl w:val="0"/>
              <w:adjustRightInd w:val="0"/>
              <w:rPr>
                <w:lang w:eastAsia="en-US"/>
              </w:rPr>
            </w:pPr>
          </w:p>
        </w:tc>
      </w:tr>
      <w:tr w:rsidR="00022CA1" w:rsidRPr="00022CA1" w14:paraId="65ED8F26" w14:textId="77777777" w:rsidTr="00441F0A">
        <w:trPr>
          <w:trHeight w:val="215"/>
        </w:trPr>
        <w:tc>
          <w:tcPr>
            <w:tcW w:w="1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1D497E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93DC5" w14:textId="77777777" w:rsidR="00022CA1" w:rsidRPr="00022CA1" w:rsidRDefault="00022CA1" w:rsidP="00022CA1">
            <w:pPr>
              <w:adjustRightInd w:val="0"/>
              <w:rPr>
                <w:lang w:eastAsia="en-US"/>
              </w:rPr>
            </w:pPr>
            <w:r w:rsidRPr="00022CA1">
              <w:rPr>
                <w:lang w:eastAsia="en-US"/>
              </w:rPr>
              <w:t xml:space="preserve">Приобретено фондовое, реставрационное и экспозиционное </w:t>
            </w:r>
          </w:p>
        </w:tc>
        <w:tc>
          <w:tcPr>
            <w:tcW w:w="4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E35D9F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х</w:t>
            </w:r>
          </w:p>
          <w:p w14:paraId="0D8B794D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5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B93EF6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х</w:t>
            </w:r>
          </w:p>
          <w:p w14:paraId="6FB141D9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3823E7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Всего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C661B5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2024 год</w:t>
            </w:r>
          </w:p>
        </w:tc>
        <w:tc>
          <w:tcPr>
            <w:tcW w:w="2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9F4248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Итого 2025 год</w:t>
            </w:r>
          </w:p>
        </w:tc>
        <w:tc>
          <w:tcPr>
            <w:tcW w:w="11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EA2B7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В том числе по кварталам: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752929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2026 год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B8EC46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2027 год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4D264E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2028 год</w:t>
            </w:r>
          </w:p>
        </w:tc>
        <w:tc>
          <w:tcPr>
            <w:tcW w:w="50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C32EF8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</w:tr>
      <w:tr w:rsidR="00022CA1" w:rsidRPr="00022CA1" w14:paraId="4A5856C4" w14:textId="77777777" w:rsidTr="00441F0A">
        <w:trPr>
          <w:trHeight w:val="215"/>
        </w:trPr>
        <w:tc>
          <w:tcPr>
            <w:tcW w:w="1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998CD7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BD0925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43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149FA4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5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3D3031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3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EAAEF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2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05237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2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ED515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15CF2" w14:textId="77777777" w:rsidR="00022CA1" w:rsidRPr="00022CA1" w:rsidRDefault="00022CA1" w:rsidP="00022CA1">
            <w:pPr>
              <w:jc w:val="center"/>
              <w:rPr>
                <w:lang w:val="en-US" w:eastAsia="en-US"/>
              </w:rPr>
            </w:pPr>
            <w:r w:rsidRPr="00022CA1">
              <w:rPr>
                <w:lang w:val="en-US" w:eastAsia="en-US"/>
              </w:rPr>
              <w:t>I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79358" w14:textId="77777777" w:rsidR="00022CA1" w:rsidRPr="00022CA1" w:rsidRDefault="00022CA1" w:rsidP="00022CA1">
            <w:pPr>
              <w:jc w:val="center"/>
              <w:rPr>
                <w:lang w:val="en-US" w:eastAsia="en-US"/>
              </w:rPr>
            </w:pPr>
            <w:r w:rsidRPr="00022CA1">
              <w:rPr>
                <w:lang w:val="en-US" w:eastAsia="en-US"/>
              </w:rPr>
              <w:t>II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C723B" w14:textId="77777777" w:rsidR="00022CA1" w:rsidRPr="00022CA1" w:rsidRDefault="00022CA1" w:rsidP="00022CA1">
            <w:pPr>
              <w:jc w:val="center"/>
              <w:rPr>
                <w:lang w:val="en-US" w:eastAsia="en-US"/>
              </w:rPr>
            </w:pPr>
            <w:r w:rsidRPr="00022CA1">
              <w:rPr>
                <w:lang w:val="en-US" w:eastAsia="en-US"/>
              </w:rPr>
              <w:t>III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7246A" w14:textId="77777777" w:rsidR="00022CA1" w:rsidRPr="00022CA1" w:rsidRDefault="00022CA1" w:rsidP="00022CA1">
            <w:pPr>
              <w:jc w:val="center"/>
              <w:rPr>
                <w:lang w:val="en-US" w:eastAsia="en-US"/>
              </w:rPr>
            </w:pPr>
            <w:r w:rsidRPr="00022CA1">
              <w:rPr>
                <w:lang w:val="en-US" w:eastAsia="en-US"/>
              </w:rPr>
              <w:t>IV</w:t>
            </w:r>
          </w:p>
        </w:tc>
        <w:tc>
          <w:tcPr>
            <w:tcW w:w="2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CCE66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2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6FB5E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2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61699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50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FDB011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</w:tr>
      <w:tr w:rsidR="00022CA1" w:rsidRPr="00022CA1" w14:paraId="0E00C24D" w14:textId="77777777" w:rsidTr="00441F0A">
        <w:trPr>
          <w:trHeight w:val="215"/>
        </w:trPr>
        <w:tc>
          <w:tcPr>
            <w:tcW w:w="1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567D5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D2CEB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4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12BB6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5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68DCE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AE383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14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703F6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FD95F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2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2E5A9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13731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F58DA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2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05505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2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A9901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2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7C53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2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A6880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2</w:t>
            </w:r>
          </w:p>
        </w:tc>
        <w:tc>
          <w:tcPr>
            <w:tcW w:w="5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7C300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</w:tr>
      <w:tr w:rsidR="00022CA1" w:rsidRPr="00022CA1" w14:paraId="7FADF208" w14:textId="77777777" w:rsidTr="00441F0A">
        <w:trPr>
          <w:trHeight w:val="215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ABBA5" w14:textId="77777777" w:rsidR="00022CA1" w:rsidRPr="00022CA1" w:rsidRDefault="00022CA1" w:rsidP="00022CA1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D8135" w14:textId="77777777" w:rsidR="00022CA1" w:rsidRPr="00022CA1" w:rsidRDefault="00022CA1" w:rsidP="00022CA1">
            <w:pPr>
              <w:rPr>
                <w:color w:val="000000"/>
                <w:lang w:eastAsia="en-US"/>
              </w:rPr>
            </w:pPr>
            <w:r w:rsidRPr="00022CA1">
              <w:rPr>
                <w:lang w:eastAsia="en-US"/>
              </w:rPr>
              <w:t>оборудование в муниципальных музеях Московской области, единиц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2A70A" w14:textId="77777777" w:rsidR="00022CA1" w:rsidRPr="00022CA1" w:rsidRDefault="00022CA1" w:rsidP="00022CA1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F3434" w14:textId="77777777" w:rsidR="00022CA1" w:rsidRPr="00022CA1" w:rsidRDefault="00022CA1" w:rsidP="00022CA1">
            <w:pPr>
              <w:rPr>
                <w:lang w:eastAsia="en-US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27541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8E13B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13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56B20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B8A8A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E706E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BEA75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E415A" w14:textId="77777777" w:rsidR="00022CA1" w:rsidRPr="00022CA1" w:rsidRDefault="00022CA1" w:rsidP="00022CA1">
            <w:pPr>
              <w:widowControl w:val="0"/>
              <w:adjustRightInd w:val="0"/>
              <w:rPr>
                <w:lang w:eastAsia="en-US"/>
              </w:rPr>
            </w:pPr>
          </w:p>
        </w:tc>
      </w:tr>
      <w:tr w:rsidR="00022CA1" w:rsidRPr="00022CA1" w14:paraId="4BEA57A9" w14:textId="77777777" w:rsidTr="00441F0A">
        <w:trPr>
          <w:trHeight w:val="215"/>
        </w:trPr>
        <w:tc>
          <w:tcPr>
            <w:tcW w:w="1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B2307" w14:textId="77777777" w:rsidR="00022CA1" w:rsidRPr="00022CA1" w:rsidRDefault="00022CA1" w:rsidP="00022CA1">
            <w:pPr>
              <w:jc w:val="center"/>
              <w:rPr>
                <w:color w:val="000000"/>
                <w:lang w:eastAsia="en-US"/>
              </w:rPr>
            </w:pPr>
            <w:r w:rsidRPr="00022CA1">
              <w:rPr>
                <w:color w:val="000000"/>
                <w:lang w:eastAsia="en-US"/>
              </w:rPr>
              <w:t>2.2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BA2C7" w14:textId="77777777" w:rsidR="00022CA1" w:rsidRPr="00022CA1" w:rsidRDefault="00022CA1" w:rsidP="00022CA1">
            <w:pPr>
              <w:rPr>
                <w:color w:val="000000"/>
                <w:lang w:eastAsia="en-US"/>
              </w:rPr>
            </w:pPr>
            <w:r w:rsidRPr="00022CA1">
              <w:rPr>
                <w:color w:val="000000"/>
                <w:lang w:eastAsia="en-US"/>
              </w:rPr>
              <w:t>Мероприятие 03.05 Проведение текущего ремонта муниципальных музеев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080F7" w14:textId="77777777" w:rsidR="00022CA1" w:rsidRPr="00022CA1" w:rsidRDefault="00022CA1" w:rsidP="00022CA1">
            <w:pPr>
              <w:jc w:val="center"/>
              <w:rPr>
                <w:color w:val="000000"/>
                <w:lang w:eastAsia="en-US"/>
              </w:rPr>
            </w:pPr>
            <w:r w:rsidRPr="00022CA1">
              <w:rPr>
                <w:color w:val="000000"/>
                <w:lang w:eastAsia="en-US"/>
              </w:rPr>
              <w:t>2028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040F2" w14:textId="77777777" w:rsidR="00022CA1" w:rsidRPr="00022CA1" w:rsidRDefault="00022CA1" w:rsidP="00022CA1">
            <w:pPr>
              <w:rPr>
                <w:lang w:eastAsia="en-US"/>
              </w:rPr>
            </w:pPr>
            <w:r w:rsidRPr="00022CA1">
              <w:rPr>
                <w:lang w:eastAsia="en-US"/>
              </w:rPr>
              <w:t xml:space="preserve">Средства бюджета Павлово-Посадского городского округа 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86D1C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8000,0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ECC47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0,0</w:t>
            </w:r>
          </w:p>
        </w:tc>
        <w:tc>
          <w:tcPr>
            <w:tcW w:w="13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F7211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0,0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7F1CF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0,0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460CD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0,0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260B5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8000,0</w:t>
            </w:r>
          </w:p>
        </w:tc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4B71F" w14:textId="77777777" w:rsidR="00022CA1" w:rsidRPr="00022CA1" w:rsidRDefault="00022CA1" w:rsidP="00022CA1">
            <w:pPr>
              <w:widowControl w:val="0"/>
              <w:adjustRightInd w:val="0"/>
              <w:rPr>
                <w:lang w:eastAsia="en-US"/>
              </w:rPr>
            </w:pPr>
            <w:r w:rsidRPr="00022CA1">
              <w:rPr>
                <w:lang w:eastAsia="en-US"/>
              </w:rPr>
              <w:t>МУК «Павлово-Посадский музейно-выставочный комплекс»</w:t>
            </w:r>
          </w:p>
          <w:p w14:paraId="16B22962" w14:textId="77777777" w:rsidR="00022CA1" w:rsidRPr="00022CA1" w:rsidRDefault="00022CA1" w:rsidP="00022CA1">
            <w:pPr>
              <w:widowControl w:val="0"/>
              <w:adjustRightInd w:val="0"/>
              <w:rPr>
                <w:lang w:eastAsia="en-US"/>
              </w:rPr>
            </w:pPr>
          </w:p>
        </w:tc>
      </w:tr>
      <w:tr w:rsidR="00022CA1" w:rsidRPr="00022CA1" w14:paraId="39E9341A" w14:textId="77777777" w:rsidTr="00441F0A">
        <w:trPr>
          <w:trHeight w:val="215"/>
        </w:trPr>
        <w:tc>
          <w:tcPr>
            <w:tcW w:w="15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7831DE09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1FF1D6" w14:textId="77777777" w:rsidR="00022CA1" w:rsidRPr="00022CA1" w:rsidRDefault="00022CA1" w:rsidP="00022CA1">
            <w:pPr>
              <w:adjustRightInd w:val="0"/>
              <w:rPr>
                <w:lang w:eastAsia="en-US"/>
              </w:rPr>
            </w:pPr>
            <w:r w:rsidRPr="00022CA1">
              <w:rPr>
                <w:lang w:eastAsia="en-US"/>
              </w:rPr>
              <w:t xml:space="preserve">Проведены работы </w:t>
            </w:r>
            <w:r w:rsidRPr="00022CA1">
              <w:rPr>
                <w:lang w:eastAsia="en-US"/>
              </w:rPr>
              <w:lastRenderedPageBreak/>
              <w:t>по текущему ремонту  муниципальных музеев Московской области, единиц</w:t>
            </w:r>
          </w:p>
        </w:tc>
        <w:tc>
          <w:tcPr>
            <w:tcW w:w="4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8D6E3D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lastRenderedPageBreak/>
              <w:t>х</w:t>
            </w:r>
          </w:p>
        </w:tc>
        <w:tc>
          <w:tcPr>
            <w:tcW w:w="5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CB0FA6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х</w:t>
            </w:r>
          </w:p>
        </w:tc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2425F4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Всего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D0C287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 xml:space="preserve">2024 </w:t>
            </w:r>
            <w:r w:rsidRPr="00022CA1">
              <w:rPr>
                <w:lang w:eastAsia="en-US"/>
              </w:rPr>
              <w:lastRenderedPageBreak/>
              <w:t>год</w:t>
            </w:r>
          </w:p>
        </w:tc>
        <w:tc>
          <w:tcPr>
            <w:tcW w:w="2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C39A6C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lastRenderedPageBreak/>
              <w:t xml:space="preserve">Итого </w:t>
            </w:r>
            <w:r w:rsidRPr="00022CA1">
              <w:rPr>
                <w:lang w:eastAsia="en-US"/>
              </w:rPr>
              <w:lastRenderedPageBreak/>
              <w:t>2025 год</w:t>
            </w:r>
          </w:p>
        </w:tc>
        <w:tc>
          <w:tcPr>
            <w:tcW w:w="11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7F1DB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lastRenderedPageBreak/>
              <w:t>В том числе по кварталам: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D6497C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 xml:space="preserve">2026 </w:t>
            </w:r>
            <w:r w:rsidRPr="00022CA1">
              <w:rPr>
                <w:lang w:eastAsia="en-US"/>
              </w:rPr>
              <w:lastRenderedPageBreak/>
              <w:t>год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CDD53E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lastRenderedPageBreak/>
              <w:t xml:space="preserve">2027 </w:t>
            </w:r>
            <w:r w:rsidRPr="00022CA1">
              <w:rPr>
                <w:lang w:eastAsia="en-US"/>
              </w:rPr>
              <w:lastRenderedPageBreak/>
              <w:t>год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7A7208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lastRenderedPageBreak/>
              <w:t xml:space="preserve">2028 </w:t>
            </w:r>
            <w:r w:rsidRPr="00022CA1">
              <w:rPr>
                <w:lang w:eastAsia="en-US"/>
              </w:rPr>
              <w:lastRenderedPageBreak/>
              <w:t>год</w:t>
            </w:r>
          </w:p>
        </w:tc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7573D3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</w:tr>
      <w:tr w:rsidR="00022CA1" w:rsidRPr="00022CA1" w14:paraId="60212AEA" w14:textId="77777777" w:rsidTr="00441F0A">
        <w:trPr>
          <w:trHeight w:val="215"/>
        </w:trPr>
        <w:tc>
          <w:tcPr>
            <w:tcW w:w="1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14:paraId="4280AA1A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0A8D6C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43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E04A3D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5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8CF67A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3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88AF2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2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763F2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2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20278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5A158" w14:textId="77777777" w:rsidR="00022CA1" w:rsidRPr="00022CA1" w:rsidRDefault="00022CA1" w:rsidP="00022CA1">
            <w:pPr>
              <w:jc w:val="center"/>
              <w:rPr>
                <w:lang w:val="en-US" w:eastAsia="en-US"/>
              </w:rPr>
            </w:pPr>
            <w:r w:rsidRPr="00022CA1">
              <w:rPr>
                <w:lang w:val="en-US" w:eastAsia="en-US"/>
              </w:rPr>
              <w:t>I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B6816" w14:textId="77777777" w:rsidR="00022CA1" w:rsidRPr="00022CA1" w:rsidRDefault="00022CA1" w:rsidP="00022CA1">
            <w:pPr>
              <w:jc w:val="center"/>
              <w:rPr>
                <w:lang w:val="en-US" w:eastAsia="en-US"/>
              </w:rPr>
            </w:pPr>
            <w:r w:rsidRPr="00022CA1">
              <w:rPr>
                <w:lang w:val="en-US" w:eastAsia="en-US"/>
              </w:rPr>
              <w:t>II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4F9E5" w14:textId="77777777" w:rsidR="00022CA1" w:rsidRPr="00022CA1" w:rsidRDefault="00022CA1" w:rsidP="00022CA1">
            <w:pPr>
              <w:jc w:val="center"/>
              <w:rPr>
                <w:lang w:val="en-US" w:eastAsia="en-US"/>
              </w:rPr>
            </w:pPr>
            <w:r w:rsidRPr="00022CA1">
              <w:rPr>
                <w:lang w:val="en-US" w:eastAsia="en-US"/>
              </w:rPr>
              <w:t>III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3A13A" w14:textId="77777777" w:rsidR="00022CA1" w:rsidRPr="00022CA1" w:rsidRDefault="00022CA1" w:rsidP="00022CA1">
            <w:pPr>
              <w:jc w:val="center"/>
              <w:rPr>
                <w:lang w:val="en-US" w:eastAsia="en-US"/>
              </w:rPr>
            </w:pPr>
            <w:r w:rsidRPr="00022CA1">
              <w:rPr>
                <w:lang w:val="en-US" w:eastAsia="en-US"/>
              </w:rPr>
              <w:t>IV</w:t>
            </w:r>
          </w:p>
        </w:tc>
        <w:tc>
          <w:tcPr>
            <w:tcW w:w="2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D2283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2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B967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2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29F00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5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0AA323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</w:tr>
      <w:tr w:rsidR="00022CA1" w:rsidRPr="00022CA1" w14:paraId="42C68954" w14:textId="77777777" w:rsidTr="00441F0A">
        <w:trPr>
          <w:trHeight w:val="215"/>
        </w:trPr>
        <w:tc>
          <w:tcPr>
            <w:tcW w:w="1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3782B7F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994D4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4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F8639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5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D0030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D1638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1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A2196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736A9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8A998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EFF8B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E2A5F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C652B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1D041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F18D7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8D807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1</w:t>
            </w:r>
          </w:p>
        </w:tc>
        <w:tc>
          <w:tcPr>
            <w:tcW w:w="5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48246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</w:tr>
      <w:tr w:rsidR="00022CA1" w:rsidRPr="00022CA1" w14:paraId="63F59B24" w14:textId="77777777" w:rsidTr="00441F0A">
        <w:trPr>
          <w:trHeight w:val="215"/>
        </w:trPr>
        <w:tc>
          <w:tcPr>
            <w:tcW w:w="1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8F2372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4FB4A3" w14:textId="77777777" w:rsidR="00022CA1" w:rsidRPr="00022CA1" w:rsidRDefault="00022CA1" w:rsidP="00022CA1">
            <w:pPr>
              <w:rPr>
                <w:color w:val="000000"/>
                <w:lang w:eastAsia="en-US"/>
              </w:rPr>
            </w:pPr>
            <w:r w:rsidRPr="00022CA1">
              <w:rPr>
                <w:color w:val="000000"/>
                <w:lang w:eastAsia="en-US"/>
              </w:rPr>
              <w:t>Итого по подпрограмме</w:t>
            </w:r>
          </w:p>
        </w:tc>
        <w:tc>
          <w:tcPr>
            <w:tcW w:w="4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D1C474" w14:textId="77777777" w:rsidR="00022CA1" w:rsidRPr="00022CA1" w:rsidRDefault="00022CA1" w:rsidP="00022CA1">
            <w:pPr>
              <w:widowControl w:val="0"/>
              <w:adjustRightInd w:val="0"/>
              <w:ind w:hanging="10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2024-2028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A7E12" w14:textId="77777777" w:rsidR="00022CA1" w:rsidRPr="00022CA1" w:rsidRDefault="00022CA1" w:rsidP="00022CA1">
            <w:pPr>
              <w:tabs>
                <w:tab w:val="center" w:pos="175"/>
              </w:tabs>
              <w:ind w:hanging="100"/>
              <w:rPr>
                <w:b/>
                <w:lang w:eastAsia="en-US"/>
              </w:rPr>
            </w:pPr>
            <w:r w:rsidRPr="00022CA1">
              <w:rPr>
                <w:lang w:eastAsia="en-US"/>
              </w:rPr>
              <w:tab/>
            </w:r>
            <w:r w:rsidRPr="00022CA1">
              <w:rPr>
                <w:b/>
                <w:lang w:eastAsia="en-US"/>
              </w:rPr>
              <w:t>Итого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3298B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b/>
                <w:lang w:eastAsia="en-US"/>
              </w:rPr>
            </w:pPr>
            <w:r w:rsidRPr="00022CA1">
              <w:rPr>
                <w:b/>
                <w:lang w:eastAsia="en-US"/>
              </w:rPr>
              <w:t>278382,8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D8B64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b/>
                <w:lang w:eastAsia="en-US"/>
              </w:rPr>
            </w:pPr>
            <w:r w:rsidRPr="00022CA1">
              <w:rPr>
                <w:b/>
                <w:lang w:eastAsia="en-US"/>
              </w:rPr>
              <w:t>52364,4</w:t>
            </w:r>
          </w:p>
        </w:tc>
        <w:tc>
          <w:tcPr>
            <w:tcW w:w="13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969A0" w14:textId="77777777" w:rsidR="00022CA1" w:rsidRPr="00022CA1" w:rsidRDefault="00022CA1" w:rsidP="00022CA1">
            <w:pPr>
              <w:jc w:val="center"/>
              <w:rPr>
                <w:b/>
                <w:lang w:eastAsia="en-US"/>
              </w:rPr>
            </w:pPr>
            <w:r w:rsidRPr="00022CA1">
              <w:rPr>
                <w:b/>
                <w:lang w:eastAsia="en-US"/>
              </w:rPr>
              <w:t>57504,6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5E0FD" w14:textId="77777777" w:rsidR="00022CA1" w:rsidRPr="00022CA1" w:rsidRDefault="00022CA1" w:rsidP="00022CA1">
            <w:pPr>
              <w:jc w:val="center"/>
              <w:rPr>
                <w:b/>
                <w:lang w:eastAsia="en-US"/>
              </w:rPr>
            </w:pPr>
            <w:r w:rsidRPr="00022CA1">
              <w:rPr>
                <w:b/>
                <w:lang w:eastAsia="en-US"/>
              </w:rPr>
              <w:t>53504,6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516C9" w14:textId="77777777" w:rsidR="00022CA1" w:rsidRPr="00022CA1" w:rsidRDefault="00022CA1" w:rsidP="00022CA1">
            <w:pPr>
              <w:jc w:val="center"/>
              <w:rPr>
                <w:b/>
                <w:lang w:eastAsia="en-US"/>
              </w:rPr>
            </w:pPr>
            <w:r w:rsidRPr="00022CA1">
              <w:rPr>
                <w:b/>
                <w:lang w:eastAsia="en-US"/>
              </w:rPr>
              <w:t>53504,6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804CC" w14:textId="77777777" w:rsidR="00022CA1" w:rsidRPr="00022CA1" w:rsidRDefault="00022CA1" w:rsidP="00022CA1">
            <w:pPr>
              <w:jc w:val="center"/>
              <w:rPr>
                <w:b/>
                <w:lang w:eastAsia="en-US"/>
              </w:rPr>
            </w:pPr>
            <w:r w:rsidRPr="00022CA1">
              <w:rPr>
                <w:b/>
                <w:lang w:eastAsia="en-US"/>
              </w:rPr>
              <w:t>61504,6</w:t>
            </w:r>
          </w:p>
        </w:tc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3CCF9E" w14:textId="77777777" w:rsidR="00022CA1" w:rsidRPr="00022CA1" w:rsidRDefault="00022CA1" w:rsidP="00022CA1">
            <w:pPr>
              <w:rPr>
                <w:lang w:eastAsia="en-US"/>
              </w:rPr>
            </w:pPr>
          </w:p>
        </w:tc>
      </w:tr>
      <w:tr w:rsidR="00022CA1" w:rsidRPr="00022CA1" w14:paraId="1F1C9834" w14:textId="77777777" w:rsidTr="00441F0A">
        <w:trPr>
          <w:trHeight w:val="215"/>
        </w:trPr>
        <w:tc>
          <w:tcPr>
            <w:tcW w:w="1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4D9D80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A02725" w14:textId="77777777" w:rsidR="00022CA1" w:rsidRPr="00022CA1" w:rsidRDefault="00022CA1" w:rsidP="00022CA1">
            <w:pPr>
              <w:rPr>
                <w:lang w:eastAsia="en-US"/>
              </w:rPr>
            </w:pPr>
          </w:p>
        </w:tc>
        <w:tc>
          <w:tcPr>
            <w:tcW w:w="4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0A82A5" w14:textId="77777777" w:rsidR="00022CA1" w:rsidRPr="00022CA1" w:rsidRDefault="00022CA1" w:rsidP="00022CA1">
            <w:pPr>
              <w:widowControl w:val="0"/>
              <w:adjustRightInd w:val="0"/>
              <w:ind w:hanging="100"/>
              <w:jc w:val="center"/>
              <w:rPr>
                <w:lang w:eastAsia="en-US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2C35D" w14:textId="77777777" w:rsidR="00022CA1" w:rsidRPr="00022CA1" w:rsidRDefault="00022CA1" w:rsidP="00022CA1">
            <w:pPr>
              <w:rPr>
                <w:lang w:eastAsia="en-US"/>
              </w:rPr>
            </w:pPr>
            <w:r w:rsidRPr="00022CA1">
              <w:rPr>
                <w:lang w:eastAsia="en-US"/>
              </w:rPr>
              <w:t>Средства бюджета Московской области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DB54F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3037,2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1482D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3037,2</w:t>
            </w:r>
          </w:p>
        </w:tc>
        <w:tc>
          <w:tcPr>
            <w:tcW w:w="13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AD432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0,0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B40BB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0,0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F131D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0,0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CF676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0,0</w:t>
            </w:r>
          </w:p>
        </w:tc>
        <w:tc>
          <w:tcPr>
            <w:tcW w:w="5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67C5D0" w14:textId="77777777" w:rsidR="00022CA1" w:rsidRPr="00022CA1" w:rsidRDefault="00022CA1" w:rsidP="00022CA1">
            <w:pPr>
              <w:rPr>
                <w:lang w:eastAsia="en-US"/>
              </w:rPr>
            </w:pPr>
          </w:p>
        </w:tc>
      </w:tr>
      <w:tr w:rsidR="00022CA1" w:rsidRPr="00022CA1" w14:paraId="344D2BF0" w14:textId="77777777" w:rsidTr="00441F0A">
        <w:trPr>
          <w:trHeight w:val="215"/>
        </w:trPr>
        <w:tc>
          <w:tcPr>
            <w:tcW w:w="1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7BBFD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39C1E" w14:textId="77777777" w:rsidR="00022CA1" w:rsidRPr="00022CA1" w:rsidRDefault="00022CA1" w:rsidP="00022CA1">
            <w:pPr>
              <w:rPr>
                <w:lang w:eastAsia="en-US"/>
              </w:rPr>
            </w:pPr>
          </w:p>
        </w:tc>
        <w:tc>
          <w:tcPr>
            <w:tcW w:w="4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287A" w14:textId="77777777" w:rsidR="00022CA1" w:rsidRPr="00022CA1" w:rsidRDefault="00022CA1" w:rsidP="00022CA1">
            <w:pPr>
              <w:widowControl w:val="0"/>
              <w:adjustRightInd w:val="0"/>
              <w:ind w:hanging="100"/>
              <w:jc w:val="center"/>
              <w:rPr>
                <w:lang w:eastAsia="en-US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2BAA5" w14:textId="77777777" w:rsidR="00022CA1" w:rsidRPr="00022CA1" w:rsidRDefault="00022CA1" w:rsidP="00022CA1">
            <w:pPr>
              <w:rPr>
                <w:lang w:eastAsia="en-US"/>
              </w:rPr>
            </w:pPr>
            <w:r w:rsidRPr="00022CA1">
              <w:rPr>
                <w:lang w:eastAsia="en-US"/>
              </w:rPr>
              <w:t xml:space="preserve">Средства бюджета Павлово-Посадского городского округа 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F1C1D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275345,6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66C03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49327,2</w:t>
            </w:r>
          </w:p>
        </w:tc>
        <w:tc>
          <w:tcPr>
            <w:tcW w:w="13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A8302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57504,6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0CE5A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53504,6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91874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53504,6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BF819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61504,6</w:t>
            </w:r>
          </w:p>
        </w:tc>
        <w:tc>
          <w:tcPr>
            <w:tcW w:w="5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9CEBF" w14:textId="77777777" w:rsidR="00022CA1" w:rsidRPr="00022CA1" w:rsidRDefault="00022CA1" w:rsidP="00022CA1">
            <w:pPr>
              <w:rPr>
                <w:lang w:eastAsia="en-US"/>
              </w:rPr>
            </w:pPr>
          </w:p>
        </w:tc>
      </w:tr>
    </w:tbl>
    <w:p w14:paraId="0F9B52A8" w14:textId="77777777" w:rsidR="00022CA1" w:rsidRPr="00022CA1" w:rsidRDefault="00022CA1" w:rsidP="00022CA1">
      <w:pPr>
        <w:widowControl w:val="0"/>
        <w:jc w:val="center"/>
        <w:rPr>
          <w:b/>
          <w:lang w:eastAsia="ru-RU"/>
        </w:rPr>
      </w:pPr>
    </w:p>
    <w:p w14:paraId="54BEC0E9" w14:textId="77777777" w:rsidR="00022CA1" w:rsidRPr="00022CA1" w:rsidRDefault="00022CA1" w:rsidP="00022CA1">
      <w:pPr>
        <w:widowControl w:val="0"/>
        <w:jc w:val="center"/>
        <w:rPr>
          <w:b/>
          <w:sz w:val="24"/>
          <w:szCs w:val="24"/>
          <w:lang w:eastAsia="ru-RU"/>
        </w:rPr>
      </w:pPr>
      <w:r w:rsidRPr="00022CA1">
        <w:rPr>
          <w:b/>
          <w:sz w:val="24"/>
          <w:szCs w:val="24"/>
          <w:lang w:eastAsia="ru-RU"/>
        </w:rPr>
        <w:t>Подпрограмма 3 «Развитие библиотечного дела»</w:t>
      </w:r>
    </w:p>
    <w:p w14:paraId="34FB883B" w14:textId="77777777" w:rsidR="00022CA1" w:rsidRPr="00022CA1" w:rsidRDefault="00022CA1" w:rsidP="00022CA1">
      <w:pPr>
        <w:widowControl w:val="0"/>
        <w:jc w:val="center"/>
        <w:rPr>
          <w:b/>
          <w:lang w:eastAsia="ru-RU"/>
        </w:rPr>
      </w:pPr>
    </w:p>
    <w:p w14:paraId="30A61441" w14:textId="77777777" w:rsidR="00022CA1" w:rsidRPr="00022CA1" w:rsidRDefault="00022CA1" w:rsidP="00022CA1">
      <w:pPr>
        <w:widowControl w:val="0"/>
        <w:jc w:val="center"/>
        <w:rPr>
          <w:b/>
          <w:sz w:val="24"/>
          <w:szCs w:val="24"/>
          <w:lang w:eastAsia="ru-RU"/>
        </w:rPr>
      </w:pPr>
      <w:r w:rsidRPr="00022CA1">
        <w:rPr>
          <w:b/>
          <w:sz w:val="24"/>
          <w:szCs w:val="24"/>
          <w:lang w:eastAsia="ru-RU"/>
        </w:rPr>
        <w:t>Перечень мероприятий  Подпрограммы 3 «Развитие библиотечного дела»</w:t>
      </w:r>
    </w:p>
    <w:p w14:paraId="6E63CCC4" w14:textId="77777777" w:rsidR="00022CA1" w:rsidRPr="00022CA1" w:rsidRDefault="00022CA1" w:rsidP="00022CA1">
      <w:pPr>
        <w:widowControl w:val="0"/>
        <w:jc w:val="center"/>
        <w:rPr>
          <w:b/>
          <w:sz w:val="24"/>
          <w:szCs w:val="24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86"/>
        <w:gridCol w:w="1836"/>
        <w:gridCol w:w="1328"/>
        <w:gridCol w:w="1646"/>
        <w:gridCol w:w="1069"/>
        <w:gridCol w:w="971"/>
        <w:gridCol w:w="734"/>
        <w:gridCol w:w="601"/>
        <w:gridCol w:w="777"/>
        <w:gridCol w:w="623"/>
        <w:gridCol w:w="626"/>
        <w:gridCol w:w="971"/>
        <w:gridCol w:w="971"/>
        <w:gridCol w:w="869"/>
        <w:gridCol w:w="1902"/>
      </w:tblGrid>
      <w:tr w:rsidR="00022CA1" w:rsidRPr="00022CA1" w14:paraId="425F3850" w14:textId="77777777" w:rsidTr="00441F0A">
        <w:trPr>
          <w:trHeight w:val="497"/>
        </w:trPr>
        <w:tc>
          <w:tcPr>
            <w:tcW w:w="1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35C2A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№ п/п</w:t>
            </w: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36C88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 xml:space="preserve">Мероприятие подпрограммы </w:t>
            </w:r>
          </w:p>
        </w:tc>
        <w:tc>
          <w:tcPr>
            <w:tcW w:w="4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77CDD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Сроки исполнения мероприятия</w:t>
            </w:r>
          </w:p>
        </w:tc>
        <w:tc>
          <w:tcPr>
            <w:tcW w:w="5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E13DC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Источники финансирования</w:t>
            </w:r>
          </w:p>
        </w:tc>
        <w:tc>
          <w:tcPr>
            <w:tcW w:w="3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CB624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Всего</w:t>
            </w:r>
            <w:r w:rsidRPr="00022CA1">
              <w:rPr>
                <w:lang w:eastAsia="en-US"/>
              </w:rPr>
              <w:br/>
              <w:t>(тыс. руб.)</w:t>
            </w:r>
          </w:p>
        </w:tc>
        <w:tc>
          <w:tcPr>
            <w:tcW w:w="231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44709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Объемы финансирования по годам</w:t>
            </w:r>
            <w:r w:rsidRPr="00022CA1">
              <w:rPr>
                <w:lang w:eastAsia="en-US"/>
              </w:rPr>
              <w:br/>
              <w:t>(тыс. руб.)</w:t>
            </w:r>
          </w:p>
        </w:tc>
        <w:tc>
          <w:tcPr>
            <w:tcW w:w="6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61ACF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 xml:space="preserve">Ответственный за выполнение мероприятия подпрограммы </w:t>
            </w:r>
          </w:p>
        </w:tc>
      </w:tr>
      <w:tr w:rsidR="00022CA1" w:rsidRPr="00022CA1" w14:paraId="3357DE66" w14:textId="77777777" w:rsidTr="00441F0A">
        <w:tc>
          <w:tcPr>
            <w:tcW w:w="1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028FB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10FCE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4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83DE3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5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ADE18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3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71424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C5F41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2024 год</w:t>
            </w:r>
          </w:p>
        </w:tc>
        <w:tc>
          <w:tcPr>
            <w:tcW w:w="108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F009B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 xml:space="preserve">2025 </w:t>
            </w:r>
          </w:p>
          <w:p w14:paraId="1316F26F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год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F58AC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 xml:space="preserve">2026 </w:t>
            </w:r>
          </w:p>
          <w:p w14:paraId="4ED9C235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год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C51AF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 xml:space="preserve">2027 </w:t>
            </w:r>
          </w:p>
          <w:p w14:paraId="74D665A9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год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70259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 xml:space="preserve">2028 </w:t>
            </w:r>
          </w:p>
          <w:p w14:paraId="07F1F736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год</w:t>
            </w:r>
          </w:p>
        </w:tc>
        <w:tc>
          <w:tcPr>
            <w:tcW w:w="6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59527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</w:tr>
      <w:tr w:rsidR="00022CA1" w:rsidRPr="00022CA1" w14:paraId="34189114" w14:textId="77777777" w:rsidTr="00441F0A">
        <w:trPr>
          <w:trHeight w:val="215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BB1BE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 xml:space="preserve"> 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E92D3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38975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3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D416B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37FB6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5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73ACA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6</w:t>
            </w:r>
          </w:p>
        </w:tc>
        <w:tc>
          <w:tcPr>
            <w:tcW w:w="108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730C5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7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6EA27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8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1CC48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9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6D880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10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C612C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11</w:t>
            </w:r>
          </w:p>
        </w:tc>
      </w:tr>
      <w:tr w:rsidR="00022CA1" w:rsidRPr="00022CA1" w14:paraId="1143D99D" w14:textId="77777777" w:rsidTr="00441F0A">
        <w:trPr>
          <w:trHeight w:val="215"/>
        </w:trPr>
        <w:tc>
          <w:tcPr>
            <w:tcW w:w="1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8279AB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1</w:t>
            </w: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8260F4" w14:textId="77777777" w:rsidR="00022CA1" w:rsidRPr="00022CA1" w:rsidRDefault="00022CA1" w:rsidP="00022CA1">
            <w:pPr>
              <w:adjustRightInd w:val="0"/>
              <w:rPr>
                <w:lang w:eastAsia="en-US"/>
              </w:rPr>
            </w:pPr>
            <w:r w:rsidRPr="00022CA1">
              <w:rPr>
                <w:lang w:eastAsia="en-US"/>
              </w:rPr>
              <w:t>Основное мероприятие 01</w:t>
            </w:r>
          </w:p>
          <w:p w14:paraId="01CE1D3A" w14:textId="77777777" w:rsidR="00022CA1" w:rsidRPr="00022CA1" w:rsidRDefault="00022CA1" w:rsidP="00022CA1">
            <w:pPr>
              <w:adjustRightInd w:val="0"/>
              <w:rPr>
                <w:lang w:eastAsia="en-US"/>
              </w:rPr>
            </w:pPr>
            <w:r w:rsidRPr="00022CA1">
              <w:rPr>
                <w:lang w:eastAsia="en-US"/>
              </w:rPr>
              <w:t xml:space="preserve">Организация библиотечного </w:t>
            </w:r>
          </w:p>
        </w:tc>
        <w:tc>
          <w:tcPr>
            <w:tcW w:w="4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43F078" w14:textId="77777777" w:rsidR="00022CA1" w:rsidRPr="00022CA1" w:rsidRDefault="00022CA1" w:rsidP="00022CA1">
            <w:pPr>
              <w:jc w:val="center"/>
              <w:rPr>
                <w:color w:val="000000"/>
                <w:lang w:eastAsia="en-US"/>
              </w:rPr>
            </w:pPr>
            <w:r w:rsidRPr="00022CA1">
              <w:rPr>
                <w:color w:val="000000"/>
                <w:lang w:eastAsia="en-US"/>
              </w:rPr>
              <w:t>2024-2028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D0BFC" w14:textId="77777777" w:rsidR="00022CA1" w:rsidRPr="00022CA1" w:rsidRDefault="00022CA1" w:rsidP="00022CA1">
            <w:pPr>
              <w:tabs>
                <w:tab w:val="center" w:pos="175"/>
              </w:tabs>
              <w:ind w:hanging="100"/>
              <w:rPr>
                <w:b/>
                <w:lang w:eastAsia="en-US"/>
              </w:rPr>
            </w:pPr>
            <w:r w:rsidRPr="00022CA1">
              <w:rPr>
                <w:b/>
                <w:lang w:eastAsia="en-US"/>
              </w:rPr>
              <w:tab/>
              <w:t>Итого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1B2B6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b/>
                <w:lang w:eastAsia="en-US"/>
              </w:rPr>
            </w:pPr>
            <w:r w:rsidRPr="00022CA1">
              <w:rPr>
                <w:b/>
                <w:lang w:eastAsia="en-US"/>
              </w:rPr>
              <w:t>217283,3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1ED19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b/>
                <w:lang w:eastAsia="en-US"/>
              </w:rPr>
            </w:pPr>
            <w:r w:rsidRPr="00022CA1">
              <w:rPr>
                <w:b/>
                <w:lang w:eastAsia="en-US"/>
              </w:rPr>
              <w:t>43883,59</w:t>
            </w:r>
          </w:p>
        </w:tc>
        <w:tc>
          <w:tcPr>
            <w:tcW w:w="108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1B106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b/>
                <w:lang w:eastAsia="en-US"/>
              </w:rPr>
            </w:pPr>
            <w:r w:rsidRPr="00022CA1">
              <w:rPr>
                <w:b/>
                <w:lang w:eastAsia="en-US"/>
              </w:rPr>
              <w:t>43261,46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0FDF6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b/>
                <w:lang w:eastAsia="en-US"/>
              </w:rPr>
            </w:pPr>
            <w:r w:rsidRPr="00022CA1">
              <w:rPr>
                <w:b/>
                <w:lang w:eastAsia="en-US"/>
              </w:rPr>
              <w:t>43477,1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847B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b/>
                <w:lang w:eastAsia="en-US"/>
              </w:rPr>
            </w:pPr>
            <w:r w:rsidRPr="00022CA1">
              <w:rPr>
                <w:b/>
                <w:lang w:eastAsia="en-US"/>
              </w:rPr>
              <w:t>43678,15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652C8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b/>
                <w:lang w:eastAsia="en-US"/>
              </w:rPr>
            </w:pPr>
            <w:r w:rsidRPr="00022CA1">
              <w:rPr>
                <w:b/>
                <w:lang w:eastAsia="en-US"/>
              </w:rPr>
              <w:t>42983,0</w:t>
            </w:r>
          </w:p>
        </w:tc>
        <w:tc>
          <w:tcPr>
            <w:tcW w:w="6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926BF1" w14:textId="77777777" w:rsidR="00022CA1" w:rsidRPr="00022CA1" w:rsidRDefault="00022CA1" w:rsidP="00022CA1">
            <w:pPr>
              <w:rPr>
                <w:lang w:eastAsia="en-US"/>
              </w:rPr>
            </w:pPr>
            <w:r w:rsidRPr="00022CA1">
              <w:rPr>
                <w:lang w:eastAsia="en-US"/>
              </w:rPr>
              <w:t>МУК «Централизованная библиотечная система»</w:t>
            </w:r>
          </w:p>
        </w:tc>
      </w:tr>
      <w:tr w:rsidR="00022CA1" w:rsidRPr="00022CA1" w14:paraId="5E14506E" w14:textId="77777777" w:rsidTr="00441F0A">
        <w:trPr>
          <w:trHeight w:val="215"/>
        </w:trPr>
        <w:tc>
          <w:tcPr>
            <w:tcW w:w="1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02670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F7EB0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4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C0446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CBF34" w14:textId="77777777" w:rsidR="00022CA1" w:rsidRPr="00022CA1" w:rsidRDefault="00022CA1" w:rsidP="00022CA1">
            <w:pPr>
              <w:rPr>
                <w:lang w:eastAsia="en-US"/>
              </w:rPr>
            </w:pPr>
            <w:r w:rsidRPr="00022CA1">
              <w:rPr>
                <w:lang w:eastAsia="en-US"/>
              </w:rPr>
              <w:t>Средства федерального бюджета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01C8F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1263,26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47EBB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324,13</w:t>
            </w:r>
          </w:p>
        </w:tc>
        <w:tc>
          <w:tcPr>
            <w:tcW w:w="108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E8B40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329,43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0DC62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318,08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3760B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291,62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440B0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0,0</w:t>
            </w:r>
          </w:p>
        </w:tc>
        <w:tc>
          <w:tcPr>
            <w:tcW w:w="6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27EB9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</w:tr>
      <w:tr w:rsidR="00022CA1" w:rsidRPr="00022CA1" w14:paraId="67AE3FE5" w14:textId="77777777" w:rsidTr="00441F0A">
        <w:trPr>
          <w:trHeight w:val="215"/>
        </w:trPr>
        <w:tc>
          <w:tcPr>
            <w:tcW w:w="1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5E61E7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DEC1DE" w14:textId="77777777" w:rsidR="00022CA1" w:rsidRPr="00022CA1" w:rsidRDefault="00022CA1" w:rsidP="00022CA1">
            <w:pPr>
              <w:adjustRightInd w:val="0"/>
              <w:rPr>
                <w:lang w:eastAsia="en-US"/>
              </w:rPr>
            </w:pPr>
            <w:r w:rsidRPr="00022CA1">
              <w:rPr>
                <w:lang w:eastAsia="en-US"/>
              </w:rPr>
              <w:t xml:space="preserve">обслуживания населения муниципальными библиотеками </w:t>
            </w:r>
          </w:p>
          <w:p w14:paraId="0BC05185" w14:textId="77777777" w:rsidR="00022CA1" w:rsidRPr="00022CA1" w:rsidRDefault="00022CA1" w:rsidP="00022CA1">
            <w:pPr>
              <w:widowControl w:val="0"/>
              <w:adjustRightInd w:val="0"/>
              <w:rPr>
                <w:lang w:eastAsia="en-US"/>
              </w:rPr>
            </w:pPr>
            <w:r w:rsidRPr="00022CA1">
              <w:rPr>
                <w:lang w:eastAsia="en-US"/>
              </w:rPr>
              <w:t>Московской области</w:t>
            </w:r>
          </w:p>
        </w:tc>
        <w:tc>
          <w:tcPr>
            <w:tcW w:w="4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04160F" w14:textId="77777777" w:rsidR="00022CA1" w:rsidRPr="00022CA1" w:rsidRDefault="00022CA1" w:rsidP="00022CA1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F26DF" w14:textId="77777777" w:rsidR="00022CA1" w:rsidRPr="00022CA1" w:rsidRDefault="00022CA1" w:rsidP="00022CA1">
            <w:pPr>
              <w:rPr>
                <w:lang w:eastAsia="en-US"/>
              </w:rPr>
            </w:pPr>
            <w:r w:rsidRPr="00022CA1">
              <w:rPr>
                <w:lang w:eastAsia="en-US"/>
              </w:rPr>
              <w:t xml:space="preserve">Средства бюджета       </w:t>
            </w:r>
            <w:r w:rsidRPr="00022CA1">
              <w:rPr>
                <w:lang w:eastAsia="en-US"/>
              </w:rPr>
              <w:br/>
              <w:t xml:space="preserve">Московской области       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328BA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3567,72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E612F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2712,97</w:t>
            </w:r>
          </w:p>
        </w:tc>
        <w:tc>
          <w:tcPr>
            <w:tcW w:w="108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2F40F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269,53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9AED4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293,61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4CA85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291,61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9F914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0,0</w:t>
            </w:r>
          </w:p>
        </w:tc>
        <w:tc>
          <w:tcPr>
            <w:tcW w:w="6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F546EA" w14:textId="77777777" w:rsidR="00022CA1" w:rsidRPr="00022CA1" w:rsidRDefault="00022CA1" w:rsidP="00022CA1">
            <w:pPr>
              <w:rPr>
                <w:lang w:eastAsia="en-US"/>
              </w:rPr>
            </w:pPr>
          </w:p>
        </w:tc>
      </w:tr>
      <w:tr w:rsidR="00022CA1" w:rsidRPr="00022CA1" w14:paraId="6012149B" w14:textId="77777777" w:rsidTr="00441F0A">
        <w:trPr>
          <w:trHeight w:val="215"/>
        </w:trPr>
        <w:tc>
          <w:tcPr>
            <w:tcW w:w="1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D61992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FC6AA" w14:textId="77777777" w:rsidR="00022CA1" w:rsidRPr="00022CA1" w:rsidRDefault="00022CA1" w:rsidP="00022CA1">
            <w:pPr>
              <w:widowControl w:val="0"/>
              <w:adjustRightInd w:val="0"/>
              <w:rPr>
                <w:lang w:eastAsia="en-US"/>
              </w:rPr>
            </w:pPr>
          </w:p>
        </w:tc>
        <w:tc>
          <w:tcPr>
            <w:tcW w:w="4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2C52" w14:textId="77777777" w:rsidR="00022CA1" w:rsidRPr="00022CA1" w:rsidRDefault="00022CA1" w:rsidP="00022CA1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200FC" w14:textId="77777777" w:rsidR="00022CA1" w:rsidRPr="00022CA1" w:rsidRDefault="00022CA1" w:rsidP="00022CA1">
            <w:pPr>
              <w:rPr>
                <w:lang w:eastAsia="en-US"/>
              </w:rPr>
            </w:pPr>
            <w:r w:rsidRPr="00022CA1">
              <w:rPr>
                <w:lang w:eastAsia="en-US"/>
              </w:rPr>
              <w:t xml:space="preserve">Средства бюджета Павлово-Посадского городского округа 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8A0E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212452,32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91200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40846,49</w:t>
            </w:r>
          </w:p>
        </w:tc>
        <w:tc>
          <w:tcPr>
            <w:tcW w:w="108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47ED0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42662,5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1D24C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42865,41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D7430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43094,92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F59B0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42983,0</w:t>
            </w:r>
          </w:p>
        </w:tc>
        <w:tc>
          <w:tcPr>
            <w:tcW w:w="6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B07F57" w14:textId="77777777" w:rsidR="00022CA1" w:rsidRPr="00022CA1" w:rsidRDefault="00022CA1" w:rsidP="00022CA1">
            <w:pPr>
              <w:rPr>
                <w:lang w:eastAsia="en-US"/>
              </w:rPr>
            </w:pPr>
          </w:p>
        </w:tc>
      </w:tr>
      <w:tr w:rsidR="00022CA1" w:rsidRPr="00022CA1" w14:paraId="4224EA33" w14:textId="77777777" w:rsidTr="00441F0A">
        <w:trPr>
          <w:trHeight w:val="215"/>
        </w:trPr>
        <w:tc>
          <w:tcPr>
            <w:tcW w:w="1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AD5CA5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lastRenderedPageBreak/>
              <w:t>1.1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7F3B9" w14:textId="77777777" w:rsidR="00022CA1" w:rsidRPr="00022CA1" w:rsidRDefault="00022CA1" w:rsidP="00022CA1">
            <w:pPr>
              <w:widowControl w:val="0"/>
              <w:adjustRightInd w:val="0"/>
              <w:rPr>
                <w:lang w:eastAsia="en-US"/>
              </w:rPr>
            </w:pPr>
            <w:r w:rsidRPr="00022CA1">
              <w:rPr>
                <w:lang w:eastAsia="en-US"/>
              </w:rPr>
              <w:t xml:space="preserve">Мероприятие 01.01 Расходы </w:t>
            </w:r>
          </w:p>
          <w:p w14:paraId="62DDA226" w14:textId="77777777" w:rsidR="00022CA1" w:rsidRPr="00022CA1" w:rsidRDefault="00022CA1" w:rsidP="00022CA1">
            <w:pPr>
              <w:adjustRightInd w:val="0"/>
              <w:rPr>
                <w:lang w:eastAsia="en-US"/>
              </w:rPr>
            </w:pPr>
            <w:r w:rsidRPr="00022CA1">
              <w:rPr>
                <w:lang w:eastAsia="en-US"/>
              </w:rPr>
              <w:t>на обеспечение деятельности (оказание услуг) муниципальных учреждений – библиотеки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27082" w14:textId="77777777" w:rsidR="00022CA1" w:rsidRPr="00022CA1" w:rsidRDefault="00022CA1" w:rsidP="00022CA1">
            <w:pPr>
              <w:jc w:val="center"/>
              <w:rPr>
                <w:color w:val="000000"/>
                <w:lang w:eastAsia="en-US"/>
              </w:rPr>
            </w:pPr>
            <w:r w:rsidRPr="00022CA1">
              <w:rPr>
                <w:color w:val="000000"/>
                <w:lang w:eastAsia="en-US"/>
              </w:rPr>
              <w:t>2024-2028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309DC" w14:textId="77777777" w:rsidR="00022CA1" w:rsidRPr="00022CA1" w:rsidRDefault="00022CA1" w:rsidP="00022CA1">
            <w:pPr>
              <w:rPr>
                <w:lang w:eastAsia="en-US"/>
              </w:rPr>
            </w:pPr>
            <w:r w:rsidRPr="00022CA1">
              <w:rPr>
                <w:lang w:eastAsia="en-US"/>
              </w:rPr>
              <w:t xml:space="preserve">Средства бюджета </w:t>
            </w:r>
          </w:p>
          <w:p w14:paraId="425E26A5" w14:textId="77777777" w:rsidR="00022CA1" w:rsidRPr="00022CA1" w:rsidRDefault="00022CA1" w:rsidP="00022CA1">
            <w:pPr>
              <w:rPr>
                <w:lang w:eastAsia="en-US"/>
              </w:rPr>
            </w:pPr>
            <w:r w:rsidRPr="00022CA1">
              <w:rPr>
                <w:lang w:eastAsia="en-US"/>
              </w:rPr>
              <w:t>Павлово-Посадского городского округа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D6D19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209573,0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13CE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40260,0</w:t>
            </w:r>
          </w:p>
        </w:tc>
        <w:tc>
          <w:tcPr>
            <w:tcW w:w="108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77065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42073,0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FB320" w14:textId="77777777" w:rsidR="00022CA1" w:rsidRPr="00022CA1" w:rsidRDefault="00022CA1" w:rsidP="00022CA1">
            <w:pPr>
              <w:rPr>
                <w:lang w:eastAsia="en-US"/>
              </w:rPr>
            </w:pPr>
            <w:r w:rsidRPr="00022CA1">
              <w:rPr>
                <w:lang w:eastAsia="en-US"/>
              </w:rPr>
              <w:t>42274,0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7A3B2" w14:textId="77777777" w:rsidR="00022CA1" w:rsidRPr="00022CA1" w:rsidRDefault="00022CA1" w:rsidP="00022CA1">
            <w:pPr>
              <w:rPr>
                <w:lang w:eastAsia="en-US"/>
              </w:rPr>
            </w:pPr>
            <w:r w:rsidRPr="00022CA1">
              <w:rPr>
                <w:lang w:eastAsia="en-US"/>
              </w:rPr>
              <w:t>42483,0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FD209" w14:textId="77777777" w:rsidR="00022CA1" w:rsidRPr="00022CA1" w:rsidRDefault="00022CA1" w:rsidP="00022CA1">
            <w:pPr>
              <w:rPr>
                <w:lang w:eastAsia="en-US"/>
              </w:rPr>
            </w:pPr>
            <w:r w:rsidRPr="00022CA1">
              <w:rPr>
                <w:lang w:eastAsia="en-US"/>
              </w:rPr>
              <w:t>42483,0</w:t>
            </w:r>
          </w:p>
        </w:tc>
        <w:tc>
          <w:tcPr>
            <w:tcW w:w="6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296C1A" w14:textId="77777777" w:rsidR="00022CA1" w:rsidRPr="00022CA1" w:rsidRDefault="00022CA1" w:rsidP="00022CA1">
            <w:pPr>
              <w:rPr>
                <w:lang w:eastAsia="en-US"/>
              </w:rPr>
            </w:pPr>
            <w:r w:rsidRPr="00022CA1">
              <w:rPr>
                <w:lang w:eastAsia="en-US"/>
              </w:rPr>
              <w:t>МУК «Централизованная библиотечная система»</w:t>
            </w:r>
          </w:p>
        </w:tc>
      </w:tr>
      <w:tr w:rsidR="00022CA1" w:rsidRPr="00022CA1" w14:paraId="3C2CF421" w14:textId="77777777" w:rsidTr="00441F0A">
        <w:trPr>
          <w:trHeight w:val="215"/>
        </w:trPr>
        <w:tc>
          <w:tcPr>
            <w:tcW w:w="1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398EAE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236F1E" w14:textId="77777777" w:rsidR="00022CA1" w:rsidRPr="00022CA1" w:rsidRDefault="00022CA1" w:rsidP="00022CA1">
            <w:pPr>
              <w:adjustRightInd w:val="0"/>
              <w:rPr>
                <w:highlight w:val="yellow"/>
                <w:lang w:eastAsia="en-US"/>
              </w:rPr>
            </w:pPr>
            <w:r w:rsidRPr="00022CA1">
              <w:rPr>
                <w:color w:val="000000"/>
                <w:lang w:eastAsia="en-US"/>
              </w:rPr>
              <w:t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для муниципальных учреждений - библиотеки, процент</w:t>
            </w:r>
          </w:p>
        </w:tc>
        <w:tc>
          <w:tcPr>
            <w:tcW w:w="4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6ABDCC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х</w:t>
            </w:r>
          </w:p>
        </w:tc>
        <w:tc>
          <w:tcPr>
            <w:tcW w:w="5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00042B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х</w:t>
            </w:r>
          </w:p>
        </w:tc>
        <w:tc>
          <w:tcPr>
            <w:tcW w:w="3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AC9CEC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Всего</w:t>
            </w:r>
          </w:p>
        </w:tc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BF29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2024</w:t>
            </w:r>
          </w:p>
          <w:p w14:paraId="2C0E5CB7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год</w:t>
            </w:r>
          </w:p>
        </w:tc>
        <w:tc>
          <w:tcPr>
            <w:tcW w:w="2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07A3A2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Итого 2025 год</w:t>
            </w:r>
          </w:p>
        </w:tc>
        <w:tc>
          <w:tcPr>
            <w:tcW w:w="8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D5ECF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В том числе по кварталам:</w:t>
            </w:r>
          </w:p>
        </w:tc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CB06AF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2026 год</w:t>
            </w:r>
          </w:p>
        </w:tc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CC5F75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2027 год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76FD51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2028 год</w:t>
            </w:r>
          </w:p>
        </w:tc>
        <w:tc>
          <w:tcPr>
            <w:tcW w:w="6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E10943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</w:tr>
      <w:tr w:rsidR="00022CA1" w:rsidRPr="00022CA1" w14:paraId="08F8D998" w14:textId="77777777" w:rsidTr="00441F0A">
        <w:trPr>
          <w:trHeight w:val="215"/>
        </w:trPr>
        <w:tc>
          <w:tcPr>
            <w:tcW w:w="1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9E76F3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45FD68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43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1729F1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5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B0CE01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3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BD2D5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3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40061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2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F82A0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2F17D" w14:textId="77777777" w:rsidR="00022CA1" w:rsidRPr="00022CA1" w:rsidRDefault="00022CA1" w:rsidP="00022CA1">
            <w:pPr>
              <w:jc w:val="center"/>
              <w:rPr>
                <w:lang w:val="en-US" w:eastAsia="en-US"/>
              </w:rPr>
            </w:pPr>
            <w:r w:rsidRPr="00022CA1">
              <w:rPr>
                <w:lang w:val="en-US" w:eastAsia="en-US"/>
              </w:rPr>
              <w:t>I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73F8C" w14:textId="77777777" w:rsidR="00022CA1" w:rsidRPr="00022CA1" w:rsidRDefault="00022CA1" w:rsidP="00022CA1">
            <w:pPr>
              <w:jc w:val="center"/>
              <w:rPr>
                <w:lang w:val="en-US" w:eastAsia="en-US"/>
              </w:rPr>
            </w:pPr>
            <w:r w:rsidRPr="00022CA1">
              <w:rPr>
                <w:lang w:val="en-US" w:eastAsia="en-US"/>
              </w:rPr>
              <w:t>II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DB05B" w14:textId="77777777" w:rsidR="00022CA1" w:rsidRPr="00022CA1" w:rsidRDefault="00022CA1" w:rsidP="00022CA1">
            <w:pPr>
              <w:jc w:val="center"/>
              <w:rPr>
                <w:lang w:val="en-US" w:eastAsia="en-US"/>
              </w:rPr>
            </w:pPr>
            <w:r w:rsidRPr="00022CA1">
              <w:rPr>
                <w:lang w:val="en-US" w:eastAsia="en-US"/>
              </w:rPr>
              <w:t>III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36C5F" w14:textId="77777777" w:rsidR="00022CA1" w:rsidRPr="00022CA1" w:rsidRDefault="00022CA1" w:rsidP="00022CA1">
            <w:pPr>
              <w:jc w:val="center"/>
              <w:rPr>
                <w:lang w:val="en-US" w:eastAsia="en-US"/>
              </w:rPr>
            </w:pPr>
            <w:r w:rsidRPr="00022CA1">
              <w:rPr>
                <w:lang w:val="en-US" w:eastAsia="en-US"/>
              </w:rPr>
              <w:t>IV</w:t>
            </w:r>
          </w:p>
        </w:tc>
        <w:tc>
          <w:tcPr>
            <w:tcW w:w="3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16622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3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7F63A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2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DDAAC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6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FADCE3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</w:tr>
      <w:tr w:rsidR="00022CA1" w:rsidRPr="00022CA1" w14:paraId="2540CD57" w14:textId="77777777" w:rsidTr="00441F0A">
        <w:trPr>
          <w:trHeight w:val="215"/>
        </w:trPr>
        <w:tc>
          <w:tcPr>
            <w:tcW w:w="1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049A0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55BCF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4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0087C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5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279A8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1D821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100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D4960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100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4A41E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100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8EE3D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100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85DBF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100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3C15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100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AC758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100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E7360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100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D262F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100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E99BD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100</w:t>
            </w:r>
          </w:p>
        </w:tc>
        <w:tc>
          <w:tcPr>
            <w:tcW w:w="6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B823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</w:tr>
      <w:tr w:rsidR="00022CA1" w:rsidRPr="00022CA1" w14:paraId="778DFE4A" w14:textId="77777777" w:rsidTr="00441F0A">
        <w:trPr>
          <w:trHeight w:val="215"/>
        </w:trPr>
        <w:tc>
          <w:tcPr>
            <w:tcW w:w="1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2460B" w14:textId="77777777" w:rsidR="00022CA1" w:rsidRPr="00022CA1" w:rsidRDefault="00022CA1" w:rsidP="00022CA1">
            <w:pPr>
              <w:widowControl w:val="0"/>
              <w:jc w:val="center"/>
              <w:rPr>
                <w:lang w:eastAsia="ru-RU"/>
              </w:rPr>
            </w:pPr>
            <w:r w:rsidRPr="00022CA1">
              <w:rPr>
                <w:lang w:eastAsia="ru-RU"/>
              </w:rPr>
              <w:t>1.2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5D9C1" w14:textId="77777777" w:rsidR="00022CA1" w:rsidRPr="00022CA1" w:rsidRDefault="00022CA1" w:rsidP="00022CA1">
            <w:pPr>
              <w:adjustRightInd w:val="0"/>
              <w:rPr>
                <w:color w:val="000000"/>
                <w:lang w:eastAsia="en-US"/>
              </w:rPr>
            </w:pPr>
            <w:r w:rsidRPr="00022CA1">
              <w:rPr>
                <w:color w:val="000000"/>
                <w:lang w:eastAsia="en-US"/>
              </w:rPr>
              <w:t xml:space="preserve">Мероприятие 01.02. </w:t>
            </w:r>
          </w:p>
          <w:p w14:paraId="2B4F9F13" w14:textId="77777777" w:rsidR="00022CA1" w:rsidRPr="00022CA1" w:rsidRDefault="00022CA1" w:rsidP="00022CA1">
            <w:pPr>
              <w:adjustRightInd w:val="0"/>
              <w:rPr>
                <w:color w:val="000000"/>
                <w:lang w:eastAsia="en-US"/>
              </w:rPr>
            </w:pPr>
            <w:r w:rsidRPr="00022CA1">
              <w:rPr>
                <w:color w:val="000000"/>
                <w:lang w:eastAsia="en-US"/>
              </w:rPr>
              <w:t>Организация библиотечного обслуживания населения, комплектование и обеспечение сохранности библиотечных фондов библиотек муниципального образования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66D34" w14:textId="77777777" w:rsidR="00022CA1" w:rsidRPr="00022CA1" w:rsidRDefault="00022CA1" w:rsidP="00022CA1">
            <w:pPr>
              <w:jc w:val="center"/>
              <w:rPr>
                <w:color w:val="000000"/>
                <w:lang w:eastAsia="en-US"/>
              </w:rPr>
            </w:pPr>
            <w:r w:rsidRPr="00022CA1">
              <w:rPr>
                <w:color w:val="000000"/>
                <w:lang w:eastAsia="en-US"/>
              </w:rPr>
              <w:t>2024-2028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81A71" w14:textId="77777777" w:rsidR="00022CA1" w:rsidRPr="00022CA1" w:rsidRDefault="00022CA1" w:rsidP="00022CA1">
            <w:pPr>
              <w:rPr>
                <w:lang w:eastAsia="en-US"/>
              </w:rPr>
            </w:pPr>
            <w:r w:rsidRPr="00022CA1">
              <w:rPr>
                <w:lang w:eastAsia="en-US"/>
              </w:rPr>
              <w:t xml:space="preserve">Средства бюджета Павлово-Посадского городского округа 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B1D85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2500,0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84133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500,0</w:t>
            </w:r>
          </w:p>
        </w:tc>
        <w:tc>
          <w:tcPr>
            <w:tcW w:w="108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9F8C0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500,0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8B291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500,0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75632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500,0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276D4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500,0</w:t>
            </w:r>
          </w:p>
        </w:tc>
        <w:tc>
          <w:tcPr>
            <w:tcW w:w="6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5ABD5" w14:textId="77777777" w:rsidR="00022CA1" w:rsidRPr="00022CA1" w:rsidRDefault="00022CA1" w:rsidP="00022CA1">
            <w:pPr>
              <w:rPr>
                <w:lang w:eastAsia="en-US"/>
              </w:rPr>
            </w:pPr>
            <w:r w:rsidRPr="00022CA1">
              <w:rPr>
                <w:lang w:eastAsia="en-US"/>
              </w:rPr>
              <w:t>МУК «Централизованная библиотечная система»</w:t>
            </w:r>
          </w:p>
        </w:tc>
      </w:tr>
      <w:tr w:rsidR="00022CA1" w:rsidRPr="00022CA1" w14:paraId="17831A4D" w14:textId="77777777" w:rsidTr="00441F0A">
        <w:trPr>
          <w:trHeight w:val="215"/>
        </w:trPr>
        <w:tc>
          <w:tcPr>
            <w:tcW w:w="15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615D16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3CE6BD" w14:textId="77777777" w:rsidR="00022CA1" w:rsidRPr="00022CA1" w:rsidRDefault="00022CA1" w:rsidP="00022CA1">
            <w:pPr>
              <w:adjustRightInd w:val="0"/>
              <w:rPr>
                <w:color w:val="000000"/>
                <w:lang w:eastAsia="en-US"/>
              </w:rPr>
            </w:pPr>
            <w:r w:rsidRPr="00022CA1">
              <w:rPr>
                <w:color w:val="000000"/>
                <w:lang w:eastAsia="en-US"/>
              </w:rPr>
              <w:t xml:space="preserve">Количество муниципальных библиотек (юридических лиц), в которых проведено комплектование библиотечных фондов, единиц </w:t>
            </w:r>
          </w:p>
        </w:tc>
        <w:tc>
          <w:tcPr>
            <w:tcW w:w="4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6CC105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х</w:t>
            </w:r>
          </w:p>
        </w:tc>
        <w:tc>
          <w:tcPr>
            <w:tcW w:w="5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35A6EC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х</w:t>
            </w:r>
          </w:p>
        </w:tc>
        <w:tc>
          <w:tcPr>
            <w:tcW w:w="3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5177DD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Всего</w:t>
            </w:r>
          </w:p>
        </w:tc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7021BD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2024 год</w:t>
            </w:r>
          </w:p>
        </w:tc>
        <w:tc>
          <w:tcPr>
            <w:tcW w:w="2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CB424D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Итого 2025 год</w:t>
            </w:r>
          </w:p>
        </w:tc>
        <w:tc>
          <w:tcPr>
            <w:tcW w:w="8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B5A83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В том числе по кварталам:</w:t>
            </w:r>
          </w:p>
        </w:tc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8C4BEC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2026 год</w:t>
            </w:r>
          </w:p>
        </w:tc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499200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2027 год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72C7BD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2028 год</w:t>
            </w:r>
          </w:p>
        </w:tc>
        <w:tc>
          <w:tcPr>
            <w:tcW w:w="61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659147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</w:tr>
      <w:tr w:rsidR="00022CA1" w:rsidRPr="00022CA1" w14:paraId="4521FF0E" w14:textId="77777777" w:rsidTr="00441F0A">
        <w:trPr>
          <w:trHeight w:val="215"/>
        </w:trPr>
        <w:tc>
          <w:tcPr>
            <w:tcW w:w="1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94B6B8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3273E8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4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955490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5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D9E484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3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06B60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3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43064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2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16976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79489" w14:textId="77777777" w:rsidR="00022CA1" w:rsidRPr="00022CA1" w:rsidRDefault="00022CA1" w:rsidP="00022CA1">
            <w:pPr>
              <w:jc w:val="center"/>
              <w:rPr>
                <w:lang w:val="en-US" w:eastAsia="en-US"/>
              </w:rPr>
            </w:pPr>
            <w:r w:rsidRPr="00022CA1">
              <w:rPr>
                <w:lang w:val="en-US" w:eastAsia="en-US"/>
              </w:rPr>
              <w:t>I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9F5E1" w14:textId="77777777" w:rsidR="00022CA1" w:rsidRPr="00022CA1" w:rsidRDefault="00022CA1" w:rsidP="00022CA1">
            <w:pPr>
              <w:jc w:val="center"/>
              <w:rPr>
                <w:lang w:val="en-US" w:eastAsia="en-US"/>
              </w:rPr>
            </w:pPr>
            <w:r w:rsidRPr="00022CA1">
              <w:rPr>
                <w:lang w:val="en-US" w:eastAsia="en-US"/>
              </w:rPr>
              <w:t>II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A95BA" w14:textId="77777777" w:rsidR="00022CA1" w:rsidRPr="00022CA1" w:rsidRDefault="00022CA1" w:rsidP="00022CA1">
            <w:pPr>
              <w:jc w:val="center"/>
              <w:rPr>
                <w:lang w:val="en-US" w:eastAsia="en-US"/>
              </w:rPr>
            </w:pPr>
            <w:r w:rsidRPr="00022CA1">
              <w:rPr>
                <w:lang w:val="en-US" w:eastAsia="en-US"/>
              </w:rPr>
              <w:t>III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EC402" w14:textId="77777777" w:rsidR="00022CA1" w:rsidRPr="00022CA1" w:rsidRDefault="00022CA1" w:rsidP="00022CA1">
            <w:pPr>
              <w:jc w:val="center"/>
              <w:rPr>
                <w:lang w:val="en-US" w:eastAsia="en-US"/>
              </w:rPr>
            </w:pPr>
            <w:r w:rsidRPr="00022CA1">
              <w:rPr>
                <w:lang w:val="en-US" w:eastAsia="en-US"/>
              </w:rPr>
              <w:t>IV</w:t>
            </w:r>
          </w:p>
        </w:tc>
        <w:tc>
          <w:tcPr>
            <w:tcW w:w="3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2467C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3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6E101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2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2DB06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6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89522B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</w:tr>
      <w:tr w:rsidR="00022CA1" w:rsidRPr="00022CA1" w14:paraId="43552837" w14:textId="77777777" w:rsidTr="00441F0A">
        <w:trPr>
          <w:trHeight w:val="215"/>
        </w:trPr>
        <w:tc>
          <w:tcPr>
            <w:tcW w:w="1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2A835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BD737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4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C2A47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5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EC2B5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05638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5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89297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C6215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1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B6E15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B0D26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4331C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99DE0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1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A7903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1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12B60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1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9E00F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1</w:t>
            </w:r>
          </w:p>
        </w:tc>
        <w:tc>
          <w:tcPr>
            <w:tcW w:w="6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585A6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</w:tr>
      <w:tr w:rsidR="00022CA1" w:rsidRPr="00022CA1" w14:paraId="43DDE0D9" w14:textId="77777777" w:rsidTr="00441F0A">
        <w:trPr>
          <w:trHeight w:val="215"/>
        </w:trPr>
        <w:tc>
          <w:tcPr>
            <w:tcW w:w="1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F4AA03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1.3</w:t>
            </w: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2AFB60" w14:textId="77777777" w:rsidR="00022CA1" w:rsidRPr="00022CA1" w:rsidRDefault="00022CA1" w:rsidP="00022CA1">
            <w:pPr>
              <w:widowControl w:val="0"/>
              <w:adjustRightInd w:val="0"/>
              <w:rPr>
                <w:lang w:eastAsia="en-US"/>
              </w:rPr>
            </w:pPr>
            <w:r w:rsidRPr="00022CA1">
              <w:rPr>
                <w:lang w:eastAsia="en-US"/>
              </w:rPr>
              <w:t xml:space="preserve">Мероприятие 01.03 Государственная поддержка отрасли культуры (модернизация </w:t>
            </w:r>
          </w:p>
          <w:p w14:paraId="70FA53E2" w14:textId="77777777" w:rsidR="00022CA1" w:rsidRPr="00022CA1" w:rsidRDefault="00022CA1" w:rsidP="00022CA1">
            <w:pPr>
              <w:widowControl w:val="0"/>
              <w:adjustRightInd w:val="0"/>
              <w:rPr>
                <w:lang w:eastAsia="en-US"/>
              </w:rPr>
            </w:pPr>
            <w:r w:rsidRPr="00022CA1">
              <w:rPr>
                <w:lang w:eastAsia="en-US"/>
              </w:rPr>
              <w:t>библиотек в части комплектования книжных фондов муниципальных общедоступных библиотек)</w:t>
            </w:r>
          </w:p>
        </w:tc>
        <w:tc>
          <w:tcPr>
            <w:tcW w:w="4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710647" w14:textId="77777777" w:rsidR="00022CA1" w:rsidRPr="00022CA1" w:rsidRDefault="00022CA1" w:rsidP="00022CA1">
            <w:pPr>
              <w:widowControl w:val="0"/>
              <w:adjustRightInd w:val="0"/>
              <w:ind w:hanging="10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2024-2026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AB153" w14:textId="77777777" w:rsidR="00022CA1" w:rsidRPr="00022CA1" w:rsidRDefault="00022CA1" w:rsidP="00022CA1">
            <w:pPr>
              <w:tabs>
                <w:tab w:val="center" w:pos="175"/>
              </w:tabs>
              <w:ind w:hanging="100"/>
              <w:rPr>
                <w:lang w:eastAsia="en-US"/>
              </w:rPr>
            </w:pPr>
            <w:r w:rsidRPr="00022CA1">
              <w:rPr>
                <w:lang w:eastAsia="en-US"/>
              </w:rPr>
              <w:tab/>
              <w:t>Итого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ADB1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2752,0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58C2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665,29</w:t>
            </w:r>
          </w:p>
        </w:tc>
        <w:tc>
          <w:tcPr>
            <w:tcW w:w="108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6F541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688,46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B6BE0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703,1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618C3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695,15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0C702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0,0</w:t>
            </w:r>
          </w:p>
        </w:tc>
        <w:tc>
          <w:tcPr>
            <w:tcW w:w="6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0F6D39" w14:textId="77777777" w:rsidR="00022CA1" w:rsidRPr="00022CA1" w:rsidRDefault="00022CA1" w:rsidP="00022CA1">
            <w:pPr>
              <w:rPr>
                <w:lang w:eastAsia="en-US"/>
              </w:rPr>
            </w:pPr>
            <w:r w:rsidRPr="00022CA1">
              <w:rPr>
                <w:lang w:eastAsia="en-US"/>
              </w:rPr>
              <w:t>МУК «Централизованная библиотечная система»</w:t>
            </w:r>
          </w:p>
        </w:tc>
      </w:tr>
      <w:tr w:rsidR="00022CA1" w:rsidRPr="00022CA1" w14:paraId="26BCBF6A" w14:textId="77777777" w:rsidTr="00441F0A">
        <w:trPr>
          <w:trHeight w:val="215"/>
        </w:trPr>
        <w:tc>
          <w:tcPr>
            <w:tcW w:w="1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7C710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C8FAB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4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091AD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16BC0" w14:textId="77777777" w:rsidR="00022CA1" w:rsidRPr="00022CA1" w:rsidRDefault="00022CA1" w:rsidP="00022CA1">
            <w:pPr>
              <w:rPr>
                <w:lang w:eastAsia="en-US"/>
              </w:rPr>
            </w:pPr>
            <w:r w:rsidRPr="00022CA1">
              <w:rPr>
                <w:lang w:eastAsia="en-US"/>
              </w:rPr>
              <w:t>Средства федерального бюджета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F4651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1263,26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979A7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324,13</w:t>
            </w:r>
          </w:p>
        </w:tc>
        <w:tc>
          <w:tcPr>
            <w:tcW w:w="108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CC88B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329,43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66446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318,08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9ADB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291,62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EC40F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0,0</w:t>
            </w:r>
          </w:p>
        </w:tc>
        <w:tc>
          <w:tcPr>
            <w:tcW w:w="6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46111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</w:tr>
      <w:tr w:rsidR="00022CA1" w:rsidRPr="00022CA1" w14:paraId="6461EFFE" w14:textId="77777777" w:rsidTr="00441F0A">
        <w:trPr>
          <w:trHeight w:val="215"/>
        </w:trPr>
        <w:tc>
          <w:tcPr>
            <w:tcW w:w="1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8111D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54393" w14:textId="77777777" w:rsidR="00022CA1" w:rsidRPr="00022CA1" w:rsidRDefault="00022CA1" w:rsidP="00022CA1">
            <w:pPr>
              <w:rPr>
                <w:lang w:eastAsia="en-US"/>
              </w:rPr>
            </w:pPr>
          </w:p>
        </w:tc>
        <w:tc>
          <w:tcPr>
            <w:tcW w:w="4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E4786" w14:textId="77777777" w:rsidR="00022CA1" w:rsidRPr="00022CA1" w:rsidRDefault="00022CA1" w:rsidP="00022CA1">
            <w:pPr>
              <w:widowControl w:val="0"/>
              <w:adjustRightInd w:val="0"/>
              <w:ind w:hanging="100"/>
              <w:jc w:val="center"/>
              <w:rPr>
                <w:lang w:eastAsia="en-US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AD9E3" w14:textId="77777777" w:rsidR="00022CA1" w:rsidRPr="00022CA1" w:rsidRDefault="00022CA1" w:rsidP="00022CA1">
            <w:pPr>
              <w:adjustRightInd w:val="0"/>
              <w:rPr>
                <w:lang w:eastAsia="en-US"/>
              </w:rPr>
            </w:pPr>
            <w:r w:rsidRPr="00022CA1">
              <w:rPr>
                <w:lang w:eastAsia="en-US"/>
              </w:rPr>
              <w:t xml:space="preserve">Средства бюджета       </w:t>
            </w:r>
          </w:p>
          <w:p w14:paraId="41D5BD1F" w14:textId="77777777" w:rsidR="00022CA1" w:rsidRPr="00022CA1" w:rsidRDefault="00022CA1" w:rsidP="00022CA1">
            <w:pPr>
              <w:rPr>
                <w:lang w:eastAsia="en-US"/>
              </w:rPr>
            </w:pPr>
            <w:r w:rsidRPr="00022CA1">
              <w:rPr>
                <w:lang w:eastAsia="en-US"/>
              </w:rPr>
              <w:t xml:space="preserve">Московской области       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51811" w14:textId="77777777" w:rsidR="00022CA1" w:rsidRPr="00022CA1" w:rsidRDefault="00022CA1" w:rsidP="00022CA1">
            <w:pPr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1109,42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91ACC" w14:textId="77777777" w:rsidR="00022CA1" w:rsidRPr="00022CA1" w:rsidRDefault="00022CA1" w:rsidP="00022CA1">
            <w:pPr>
              <w:widowControl w:val="0"/>
              <w:adjustRightInd w:val="0"/>
              <w:ind w:hanging="10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254,67</w:t>
            </w:r>
          </w:p>
        </w:tc>
        <w:tc>
          <w:tcPr>
            <w:tcW w:w="108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5B6B0" w14:textId="77777777" w:rsidR="00022CA1" w:rsidRPr="00022CA1" w:rsidRDefault="00022CA1" w:rsidP="00022CA1">
            <w:pPr>
              <w:tabs>
                <w:tab w:val="center" w:pos="175"/>
              </w:tabs>
              <w:ind w:hanging="10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269,53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E48B8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293,61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878F5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291,61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53F1A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0,0</w:t>
            </w:r>
          </w:p>
        </w:tc>
        <w:tc>
          <w:tcPr>
            <w:tcW w:w="6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271BB" w14:textId="77777777" w:rsidR="00022CA1" w:rsidRPr="00022CA1" w:rsidRDefault="00022CA1" w:rsidP="00022CA1">
            <w:pPr>
              <w:widowControl w:val="0"/>
              <w:adjustRightInd w:val="0"/>
              <w:rPr>
                <w:lang w:eastAsia="en-US"/>
              </w:rPr>
            </w:pPr>
          </w:p>
        </w:tc>
      </w:tr>
      <w:tr w:rsidR="00022CA1" w:rsidRPr="00022CA1" w14:paraId="4838402B" w14:textId="77777777" w:rsidTr="00441F0A">
        <w:trPr>
          <w:trHeight w:val="215"/>
        </w:trPr>
        <w:tc>
          <w:tcPr>
            <w:tcW w:w="1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0D40B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1.2</w:t>
            </w:r>
          </w:p>
        </w:tc>
        <w:tc>
          <w:tcPr>
            <w:tcW w:w="5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36BA1" w14:textId="77777777" w:rsidR="00022CA1" w:rsidRPr="00022CA1" w:rsidRDefault="00022CA1" w:rsidP="00022CA1">
            <w:pPr>
              <w:rPr>
                <w:lang w:eastAsia="en-US"/>
              </w:rPr>
            </w:pPr>
            <w:r w:rsidRPr="00022CA1">
              <w:rPr>
                <w:lang w:eastAsia="en-US"/>
              </w:rPr>
              <w:t>Мероприятие 01.04 Сохранение достигнутого уровня заработной платы работников муниципальных учреждений культуры</w:t>
            </w:r>
          </w:p>
        </w:tc>
        <w:tc>
          <w:tcPr>
            <w:tcW w:w="4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50430" w14:textId="77777777" w:rsidR="00022CA1" w:rsidRPr="00022CA1" w:rsidRDefault="00022CA1" w:rsidP="00022CA1">
            <w:pPr>
              <w:widowControl w:val="0"/>
              <w:adjustRightInd w:val="0"/>
              <w:ind w:hanging="10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2024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E734A" w14:textId="77777777" w:rsidR="00022CA1" w:rsidRPr="00022CA1" w:rsidRDefault="00022CA1" w:rsidP="00022CA1">
            <w:pPr>
              <w:rPr>
                <w:lang w:eastAsia="en-US"/>
              </w:rPr>
            </w:pPr>
            <w:r w:rsidRPr="00022CA1">
              <w:rPr>
                <w:lang w:eastAsia="en-US"/>
              </w:rPr>
              <w:t xml:space="preserve">Средства бюджета Павлово-Посадского городского округа 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9AD29" w14:textId="77777777" w:rsidR="00022CA1" w:rsidRPr="00022CA1" w:rsidRDefault="00022CA1" w:rsidP="00022CA1">
            <w:pPr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379,32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4B81C" w14:textId="77777777" w:rsidR="00022CA1" w:rsidRPr="00022CA1" w:rsidRDefault="00022CA1" w:rsidP="00022CA1">
            <w:pPr>
              <w:widowControl w:val="0"/>
              <w:adjustRightInd w:val="0"/>
              <w:ind w:hanging="10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86,49</w:t>
            </w:r>
          </w:p>
        </w:tc>
        <w:tc>
          <w:tcPr>
            <w:tcW w:w="108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80F8C" w14:textId="77777777" w:rsidR="00022CA1" w:rsidRPr="00022CA1" w:rsidRDefault="00022CA1" w:rsidP="00022CA1">
            <w:pPr>
              <w:tabs>
                <w:tab w:val="center" w:pos="175"/>
              </w:tabs>
              <w:ind w:hanging="10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89,5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2DA0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91,41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81CB4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111,92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20D78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0,0</w:t>
            </w:r>
          </w:p>
        </w:tc>
        <w:tc>
          <w:tcPr>
            <w:tcW w:w="6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B739D" w14:textId="77777777" w:rsidR="00022CA1" w:rsidRPr="00022CA1" w:rsidRDefault="00022CA1" w:rsidP="00022CA1">
            <w:pPr>
              <w:widowControl w:val="0"/>
              <w:adjustRightInd w:val="0"/>
              <w:rPr>
                <w:lang w:eastAsia="en-US"/>
              </w:rPr>
            </w:pPr>
            <w:r w:rsidRPr="00022CA1">
              <w:rPr>
                <w:lang w:eastAsia="en-US"/>
              </w:rPr>
              <w:t>МУК «Павлово-Посадский музейно-выставочный комплекс»</w:t>
            </w:r>
          </w:p>
          <w:p w14:paraId="7C6EF84B" w14:textId="77777777" w:rsidR="00022CA1" w:rsidRPr="00022CA1" w:rsidRDefault="00022CA1" w:rsidP="00022CA1">
            <w:pPr>
              <w:widowControl w:val="0"/>
              <w:adjustRightInd w:val="0"/>
              <w:rPr>
                <w:lang w:eastAsia="en-US"/>
              </w:rPr>
            </w:pPr>
          </w:p>
        </w:tc>
      </w:tr>
      <w:tr w:rsidR="00022CA1" w:rsidRPr="00022CA1" w14:paraId="170B7B18" w14:textId="77777777" w:rsidTr="00441F0A">
        <w:trPr>
          <w:trHeight w:val="215"/>
        </w:trPr>
        <w:tc>
          <w:tcPr>
            <w:tcW w:w="1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029341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D7F217" w14:textId="77777777" w:rsidR="00022CA1" w:rsidRPr="00022CA1" w:rsidRDefault="00022CA1" w:rsidP="00022CA1">
            <w:pPr>
              <w:adjustRightInd w:val="0"/>
              <w:rPr>
                <w:lang w:eastAsia="en-US"/>
              </w:rPr>
            </w:pPr>
            <w:r w:rsidRPr="00022CA1">
              <w:rPr>
                <w:color w:val="000000"/>
                <w:lang w:eastAsia="en-US"/>
              </w:rPr>
              <w:t xml:space="preserve">Муниципальные библиотеки Московской области (юридические лица), обновившие книжный фонд, единиц </w:t>
            </w:r>
          </w:p>
        </w:tc>
        <w:tc>
          <w:tcPr>
            <w:tcW w:w="4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6F2F26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х</w:t>
            </w:r>
          </w:p>
        </w:tc>
        <w:tc>
          <w:tcPr>
            <w:tcW w:w="5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70B9FF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х</w:t>
            </w:r>
          </w:p>
        </w:tc>
        <w:tc>
          <w:tcPr>
            <w:tcW w:w="3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9C226A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Всего</w:t>
            </w:r>
          </w:p>
        </w:tc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E0E784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2024 год</w:t>
            </w:r>
          </w:p>
        </w:tc>
        <w:tc>
          <w:tcPr>
            <w:tcW w:w="2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1E96D6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Итого 2025 год</w:t>
            </w:r>
          </w:p>
        </w:tc>
        <w:tc>
          <w:tcPr>
            <w:tcW w:w="8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D4817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В том числе по кварталам:</w:t>
            </w:r>
          </w:p>
        </w:tc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13649D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2026 год</w:t>
            </w:r>
          </w:p>
        </w:tc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07A5BE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2027 год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6E212B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2028 год</w:t>
            </w:r>
          </w:p>
        </w:tc>
        <w:tc>
          <w:tcPr>
            <w:tcW w:w="6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FB62D7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</w:tr>
      <w:tr w:rsidR="00022CA1" w:rsidRPr="00022CA1" w14:paraId="4BEAF7E8" w14:textId="77777777" w:rsidTr="00441F0A">
        <w:trPr>
          <w:trHeight w:val="215"/>
        </w:trPr>
        <w:tc>
          <w:tcPr>
            <w:tcW w:w="1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7E08E8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28872C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43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D66320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5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A588AE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3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9750C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3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C0E2D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2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88C64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ED36F" w14:textId="77777777" w:rsidR="00022CA1" w:rsidRPr="00022CA1" w:rsidRDefault="00022CA1" w:rsidP="00022CA1">
            <w:pPr>
              <w:jc w:val="center"/>
              <w:rPr>
                <w:lang w:val="en-US" w:eastAsia="en-US"/>
              </w:rPr>
            </w:pPr>
            <w:r w:rsidRPr="00022CA1">
              <w:rPr>
                <w:lang w:val="en-US" w:eastAsia="en-US"/>
              </w:rPr>
              <w:t>I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233DF" w14:textId="77777777" w:rsidR="00022CA1" w:rsidRPr="00022CA1" w:rsidRDefault="00022CA1" w:rsidP="00022CA1">
            <w:pPr>
              <w:jc w:val="center"/>
              <w:rPr>
                <w:lang w:val="en-US" w:eastAsia="en-US"/>
              </w:rPr>
            </w:pPr>
            <w:r w:rsidRPr="00022CA1">
              <w:rPr>
                <w:lang w:val="en-US" w:eastAsia="en-US"/>
              </w:rPr>
              <w:t>II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CD718" w14:textId="77777777" w:rsidR="00022CA1" w:rsidRPr="00022CA1" w:rsidRDefault="00022CA1" w:rsidP="00022CA1">
            <w:pPr>
              <w:jc w:val="center"/>
              <w:rPr>
                <w:lang w:val="en-US" w:eastAsia="en-US"/>
              </w:rPr>
            </w:pPr>
            <w:r w:rsidRPr="00022CA1">
              <w:rPr>
                <w:lang w:val="en-US" w:eastAsia="en-US"/>
              </w:rPr>
              <w:t>III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46877" w14:textId="77777777" w:rsidR="00022CA1" w:rsidRPr="00022CA1" w:rsidRDefault="00022CA1" w:rsidP="00022CA1">
            <w:pPr>
              <w:jc w:val="center"/>
              <w:rPr>
                <w:lang w:val="en-US" w:eastAsia="en-US"/>
              </w:rPr>
            </w:pPr>
            <w:r w:rsidRPr="00022CA1">
              <w:rPr>
                <w:lang w:val="en-US" w:eastAsia="en-US"/>
              </w:rPr>
              <w:t>IV</w:t>
            </w:r>
          </w:p>
        </w:tc>
        <w:tc>
          <w:tcPr>
            <w:tcW w:w="3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898A4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3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48559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2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C82E6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6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C663AE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</w:tr>
      <w:tr w:rsidR="00022CA1" w:rsidRPr="00022CA1" w14:paraId="78EEF5AA" w14:textId="77777777" w:rsidTr="00441F0A">
        <w:trPr>
          <w:trHeight w:val="215"/>
        </w:trPr>
        <w:tc>
          <w:tcPr>
            <w:tcW w:w="1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55620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935D11B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4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3DD96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5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8A918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BE33F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4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9C673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EE618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1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E0906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D1103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24DDF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23D2E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1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1C708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1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D5607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1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9EF09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</w:t>
            </w:r>
          </w:p>
        </w:tc>
        <w:tc>
          <w:tcPr>
            <w:tcW w:w="6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3F15B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</w:tr>
      <w:tr w:rsidR="00022CA1" w:rsidRPr="00022CA1" w14:paraId="050EB248" w14:textId="77777777" w:rsidTr="00441F0A">
        <w:trPr>
          <w:trHeight w:val="215"/>
        </w:trPr>
        <w:tc>
          <w:tcPr>
            <w:tcW w:w="1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37126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1.4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871FB" w14:textId="77777777" w:rsidR="00022CA1" w:rsidRPr="00022CA1" w:rsidRDefault="00022CA1" w:rsidP="00022CA1">
            <w:pPr>
              <w:rPr>
                <w:lang w:eastAsia="en-US"/>
              </w:rPr>
            </w:pPr>
            <w:r w:rsidRPr="00022CA1">
              <w:rPr>
                <w:lang w:eastAsia="en-US"/>
              </w:rPr>
              <w:t xml:space="preserve">Мероприятие 01.04 Сохранение достигнутого 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98658" w14:textId="77777777" w:rsidR="00022CA1" w:rsidRPr="00022CA1" w:rsidRDefault="00022CA1" w:rsidP="00022CA1">
            <w:pPr>
              <w:widowControl w:val="0"/>
              <w:adjustRightInd w:val="0"/>
              <w:ind w:hanging="10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2024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3DED8" w14:textId="77777777" w:rsidR="00022CA1" w:rsidRPr="00022CA1" w:rsidRDefault="00022CA1" w:rsidP="00022CA1">
            <w:pPr>
              <w:rPr>
                <w:lang w:eastAsia="en-US"/>
              </w:rPr>
            </w:pPr>
            <w:r w:rsidRPr="00022CA1">
              <w:rPr>
                <w:lang w:eastAsia="en-US"/>
              </w:rPr>
              <w:t xml:space="preserve">Средства бюджета Московской 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8EE7F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2458,3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23271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2458,3</w:t>
            </w:r>
          </w:p>
        </w:tc>
        <w:tc>
          <w:tcPr>
            <w:tcW w:w="108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5C449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7F6F1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94DE6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0,0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E3BEE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0,0</w:t>
            </w:r>
          </w:p>
        </w:tc>
        <w:tc>
          <w:tcPr>
            <w:tcW w:w="6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E0F52" w14:textId="77777777" w:rsidR="00022CA1" w:rsidRPr="00022CA1" w:rsidRDefault="00022CA1" w:rsidP="00022CA1">
            <w:pPr>
              <w:rPr>
                <w:lang w:eastAsia="en-US"/>
              </w:rPr>
            </w:pPr>
            <w:r w:rsidRPr="00022CA1">
              <w:rPr>
                <w:lang w:eastAsia="en-US"/>
              </w:rPr>
              <w:t>МУК «Централизованная библиотечная система»</w:t>
            </w:r>
          </w:p>
        </w:tc>
      </w:tr>
      <w:tr w:rsidR="00022CA1" w:rsidRPr="00022CA1" w14:paraId="1E63E490" w14:textId="77777777" w:rsidTr="00441F0A">
        <w:trPr>
          <w:trHeight w:val="215"/>
        </w:trPr>
        <w:tc>
          <w:tcPr>
            <w:tcW w:w="15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DA2071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1B4FF1" w14:textId="77777777" w:rsidR="00022CA1" w:rsidRPr="00022CA1" w:rsidRDefault="00022CA1" w:rsidP="00022CA1">
            <w:pPr>
              <w:adjustRightInd w:val="0"/>
              <w:rPr>
                <w:lang w:eastAsia="en-US"/>
              </w:rPr>
            </w:pPr>
            <w:r w:rsidRPr="00022CA1">
              <w:rPr>
                <w:lang w:eastAsia="en-US"/>
              </w:rPr>
              <w:t>уровня заработной платы работников муниципальных учреждений культуры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D68F91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4E7E4C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области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501488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3086F6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B6783E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8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F9326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2D1496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7B9B07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F741E6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61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A7CCAC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</w:tr>
      <w:tr w:rsidR="00022CA1" w:rsidRPr="00022CA1" w14:paraId="2961C1EA" w14:textId="77777777" w:rsidTr="00441F0A">
        <w:trPr>
          <w:trHeight w:val="215"/>
        </w:trPr>
        <w:tc>
          <w:tcPr>
            <w:tcW w:w="1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44285F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CDD054" w14:textId="77777777" w:rsidR="00022CA1" w:rsidRPr="00022CA1" w:rsidRDefault="00022CA1" w:rsidP="00022CA1">
            <w:pPr>
              <w:adjustRightInd w:val="0"/>
              <w:rPr>
                <w:color w:val="000000"/>
                <w:lang w:eastAsia="en-US"/>
              </w:rPr>
            </w:pPr>
            <w:r w:rsidRPr="00022CA1">
              <w:rPr>
                <w:lang w:eastAsia="en-US"/>
              </w:rPr>
              <w:t xml:space="preserve">Достигнуто соотношение средней </w:t>
            </w:r>
            <w:r w:rsidRPr="00022CA1">
              <w:rPr>
                <w:lang w:eastAsia="en-US"/>
              </w:rPr>
              <w:lastRenderedPageBreak/>
              <w:t>заработной платы работников муниципальных учреждений культуры без учета внешних совместителей и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в Московской области, процент</w:t>
            </w:r>
          </w:p>
        </w:tc>
        <w:tc>
          <w:tcPr>
            <w:tcW w:w="4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BDFE41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lastRenderedPageBreak/>
              <w:t>х</w:t>
            </w:r>
          </w:p>
        </w:tc>
        <w:tc>
          <w:tcPr>
            <w:tcW w:w="5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CFF859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х</w:t>
            </w:r>
          </w:p>
        </w:tc>
        <w:tc>
          <w:tcPr>
            <w:tcW w:w="3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776E63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Всего</w:t>
            </w:r>
          </w:p>
        </w:tc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D28FC6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2024 год</w:t>
            </w:r>
          </w:p>
        </w:tc>
        <w:tc>
          <w:tcPr>
            <w:tcW w:w="2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E28788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Итого 2025 год</w:t>
            </w:r>
          </w:p>
        </w:tc>
        <w:tc>
          <w:tcPr>
            <w:tcW w:w="8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635C3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В том числе по кварталам:</w:t>
            </w:r>
          </w:p>
        </w:tc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F94D03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2026 год</w:t>
            </w:r>
          </w:p>
        </w:tc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0C3764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2027 год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B5E639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2028 год</w:t>
            </w:r>
          </w:p>
        </w:tc>
        <w:tc>
          <w:tcPr>
            <w:tcW w:w="6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4DEBF4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</w:tr>
      <w:tr w:rsidR="00022CA1" w:rsidRPr="00022CA1" w14:paraId="6422E9CE" w14:textId="77777777" w:rsidTr="00441F0A">
        <w:trPr>
          <w:trHeight w:val="215"/>
        </w:trPr>
        <w:tc>
          <w:tcPr>
            <w:tcW w:w="1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58F26B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58C67E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4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C39E87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5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A550DA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3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B6A54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3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AD5A8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2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37043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69933" w14:textId="77777777" w:rsidR="00022CA1" w:rsidRPr="00022CA1" w:rsidRDefault="00022CA1" w:rsidP="00022CA1">
            <w:pPr>
              <w:jc w:val="center"/>
              <w:rPr>
                <w:lang w:val="en-US" w:eastAsia="en-US"/>
              </w:rPr>
            </w:pPr>
            <w:r w:rsidRPr="00022CA1">
              <w:rPr>
                <w:lang w:val="en-US" w:eastAsia="en-US"/>
              </w:rPr>
              <w:t>I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011B7" w14:textId="77777777" w:rsidR="00022CA1" w:rsidRPr="00022CA1" w:rsidRDefault="00022CA1" w:rsidP="00022CA1">
            <w:pPr>
              <w:jc w:val="center"/>
              <w:rPr>
                <w:lang w:val="en-US" w:eastAsia="en-US"/>
              </w:rPr>
            </w:pPr>
            <w:r w:rsidRPr="00022CA1">
              <w:rPr>
                <w:lang w:val="en-US" w:eastAsia="en-US"/>
              </w:rPr>
              <w:t>II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491AA" w14:textId="77777777" w:rsidR="00022CA1" w:rsidRPr="00022CA1" w:rsidRDefault="00022CA1" w:rsidP="00022CA1">
            <w:pPr>
              <w:jc w:val="center"/>
              <w:rPr>
                <w:lang w:val="en-US" w:eastAsia="en-US"/>
              </w:rPr>
            </w:pPr>
            <w:r w:rsidRPr="00022CA1">
              <w:rPr>
                <w:lang w:val="en-US" w:eastAsia="en-US"/>
              </w:rPr>
              <w:t>III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50E16" w14:textId="77777777" w:rsidR="00022CA1" w:rsidRPr="00022CA1" w:rsidRDefault="00022CA1" w:rsidP="00022CA1">
            <w:pPr>
              <w:jc w:val="center"/>
              <w:rPr>
                <w:lang w:val="en-US" w:eastAsia="en-US"/>
              </w:rPr>
            </w:pPr>
            <w:r w:rsidRPr="00022CA1">
              <w:rPr>
                <w:lang w:val="en-US" w:eastAsia="en-US"/>
              </w:rPr>
              <w:t>IV</w:t>
            </w:r>
          </w:p>
        </w:tc>
        <w:tc>
          <w:tcPr>
            <w:tcW w:w="3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A27FA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3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C6E53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2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12B17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6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6EC906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</w:tr>
      <w:tr w:rsidR="00022CA1" w:rsidRPr="00022CA1" w14:paraId="30C1E8A5" w14:textId="77777777" w:rsidTr="00441F0A">
        <w:trPr>
          <w:trHeight w:val="215"/>
        </w:trPr>
        <w:tc>
          <w:tcPr>
            <w:tcW w:w="1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08324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3C6DB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4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0A40A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5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1DD5D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6086F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100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E6763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100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10B5F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DFD27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57925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527DA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6C4DD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B3710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C466A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63608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</w:t>
            </w:r>
          </w:p>
        </w:tc>
        <w:tc>
          <w:tcPr>
            <w:tcW w:w="6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3D5E7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</w:tr>
      <w:tr w:rsidR="00022CA1" w:rsidRPr="00022CA1" w14:paraId="0C5DADDF" w14:textId="77777777" w:rsidTr="00441F0A">
        <w:trPr>
          <w:trHeight w:val="215"/>
        </w:trPr>
        <w:tc>
          <w:tcPr>
            <w:tcW w:w="1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06C0BC" w14:textId="77777777" w:rsidR="00022CA1" w:rsidRPr="00022CA1" w:rsidRDefault="00022CA1" w:rsidP="00022CA1">
            <w:pPr>
              <w:widowControl w:val="0"/>
              <w:jc w:val="center"/>
              <w:rPr>
                <w:lang w:eastAsia="ru-RU"/>
              </w:rPr>
            </w:pPr>
            <w:r w:rsidRPr="00022CA1">
              <w:rPr>
                <w:lang w:eastAsia="ru-RU"/>
              </w:rPr>
              <w:t>2</w:t>
            </w: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1CA805" w14:textId="77777777" w:rsidR="00022CA1" w:rsidRPr="00022CA1" w:rsidRDefault="00022CA1" w:rsidP="00022CA1">
            <w:pPr>
              <w:widowControl w:val="0"/>
              <w:rPr>
                <w:lang w:eastAsia="ru-RU"/>
              </w:rPr>
            </w:pPr>
            <w:r w:rsidRPr="00022CA1">
              <w:rPr>
                <w:lang w:eastAsia="ru-RU"/>
              </w:rPr>
              <w:t>Основное мероприятие 02</w:t>
            </w:r>
          </w:p>
          <w:p w14:paraId="36667260" w14:textId="77777777" w:rsidR="00022CA1" w:rsidRPr="00022CA1" w:rsidRDefault="00022CA1" w:rsidP="00022CA1">
            <w:pPr>
              <w:widowControl w:val="0"/>
              <w:rPr>
                <w:lang w:eastAsia="ru-RU"/>
              </w:rPr>
            </w:pPr>
            <w:r w:rsidRPr="00022CA1">
              <w:rPr>
                <w:lang w:eastAsia="ru-RU"/>
              </w:rPr>
              <w:t>Модернизация (развитие) материально-технической базы, проведение текущего ремонта муниципальных библиотек Московской области</w:t>
            </w:r>
          </w:p>
        </w:tc>
        <w:tc>
          <w:tcPr>
            <w:tcW w:w="4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3EAD50" w14:textId="77777777" w:rsidR="00022CA1" w:rsidRPr="00022CA1" w:rsidRDefault="00022CA1" w:rsidP="00022CA1">
            <w:pPr>
              <w:widowControl w:val="0"/>
              <w:jc w:val="center"/>
              <w:rPr>
                <w:lang w:eastAsia="ru-RU"/>
              </w:rPr>
            </w:pPr>
            <w:r w:rsidRPr="00022CA1">
              <w:rPr>
                <w:lang w:eastAsia="ru-RU"/>
              </w:rPr>
              <w:t>2028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B80C5" w14:textId="77777777" w:rsidR="00022CA1" w:rsidRPr="00022CA1" w:rsidRDefault="00022CA1" w:rsidP="00022CA1">
            <w:pPr>
              <w:tabs>
                <w:tab w:val="center" w:pos="175"/>
              </w:tabs>
              <w:ind w:hanging="100"/>
              <w:rPr>
                <w:b/>
                <w:lang w:eastAsia="en-US"/>
              </w:rPr>
            </w:pPr>
            <w:r w:rsidRPr="00022CA1">
              <w:rPr>
                <w:b/>
                <w:lang w:eastAsia="en-US"/>
              </w:rPr>
              <w:tab/>
              <w:t>Итого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7F3F0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b/>
                <w:lang w:eastAsia="en-US"/>
              </w:rPr>
            </w:pPr>
            <w:r w:rsidRPr="00022CA1">
              <w:rPr>
                <w:b/>
                <w:lang w:eastAsia="en-US"/>
              </w:rPr>
              <w:t>5000,0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60705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b/>
                <w:lang w:eastAsia="en-US"/>
              </w:rPr>
            </w:pPr>
            <w:r w:rsidRPr="00022CA1">
              <w:rPr>
                <w:b/>
                <w:lang w:eastAsia="en-US"/>
              </w:rPr>
              <w:t>0,0</w:t>
            </w:r>
          </w:p>
        </w:tc>
        <w:tc>
          <w:tcPr>
            <w:tcW w:w="108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81393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b/>
                <w:lang w:eastAsia="en-US"/>
              </w:rPr>
            </w:pPr>
            <w:r w:rsidRPr="00022CA1">
              <w:rPr>
                <w:b/>
                <w:lang w:eastAsia="en-US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3B030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b/>
                <w:lang w:eastAsia="en-US"/>
              </w:rPr>
            </w:pPr>
            <w:r w:rsidRPr="00022CA1">
              <w:rPr>
                <w:b/>
                <w:lang w:eastAsia="en-US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B0DB6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b/>
                <w:lang w:eastAsia="en-US"/>
              </w:rPr>
            </w:pPr>
            <w:r w:rsidRPr="00022CA1">
              <w:rPr>
                <w:b/>
                <w:lang w:eastAsia="en-US"/>
              </w:rPr>
              <w:t>0,0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9C4A7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b/>
                <w:lang w:eastAsia="en-US"/>
              </w:rPr>
            </w:pPr>
            <w:r w:rsidRPr="00022CA1">
              <w:rPr>
                <w:b/>
                <w:lang w:eastAsia="en-US"/>
              </w:rPr>
              <w:t>5000,0</w:t>
            </w:r>
          </w:p>
        </w:tc>
        <w:tc>
          <w:tcPr>
            <w:tcW w:w="6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AA03B9" w14:textId="77777777" w:rsidR="00022CA1" w:rsidRPr="00022CA1" w:rsidRDefault="00022CA1" w:rsidP="00022CA1">
            <w:pPr>
              <w:rPr>
                <w:lang w:eastAsia="en-US"/>
              </w:rPr>
            </w:pPr>
            <w:r w:rsidRPr="00022CA1">
              <w:rPr>
                <w:lang w:eastAsia="en-US"/>
              </w:rPr>
              <w:t>МУК «Централизованная библиотечная система»</w:t>
            </w:r>
          </w:p>
        </w:tc>
      </w:tr>
      <w:tr w:rsidR="00022CA1" w:rsidRPr="00022CA1" w14:paraId="2D4428BC" w14:textId="77777777" w:rsidTr="00441F0A">
        <w:trPr>
          <w:trHeight w:val="215"/>
        </w:trPr>
        <w:tc>
          <w:tcPr>
            <w:tcW w:w="1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3F971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504B8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4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2E82E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1E9C8" w14:textId="77777777" w:rsidR="00022CA1" w:rsidRPr="00022CA1" w:rsidRDefault="00022CA1" w:rsidP="00022CA1">
            <w:pPr>
              <w:rPr>
                <w:lang w:eastAsia="en-US"/>
              </w:rPr>
            </w:pPr>
            <w:r w:rsidRPr="00022CA1">
              <w:rPr>
                <w:lang w:eastAsia="en-US"/>
              </w:rPr>
              <w:t xml:space="preserve">Средства бюджета Павлово-Посадского городского округа 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2528F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5000,0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5F491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0,0</w:t>
            </w:r>
          </w:p>
        </w:tc>
        <w:tc>
          <w:tcPr>
            <w:tcW w:w="108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4367E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B551E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D3577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0,0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900B4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5000,0</w:t>
            </w:r>
          </w:p>
        </w:tc>
        <w:tc>
          <w:tcPr>
            <w:tcW w:w="6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CD780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</w:tr>
      <w:tr w:rsidR="00022CA1" w:rsidRPr="00022CA1" w14:paraId="027E9C86" w14:textId="77777777" w:rsidTr="00441F0A">
        <w:trPr>
          <w:trHeight w:val="215"/>
        </w:trPr>
        <w:tc>
          <w:tcPr>
            <w:tcW w:w="1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B88F8" w14:textId="77777777" w:rsidR="00022CA1" w:rsidRPr="00022CA1" w:rsidRDefault="00022CA1" w:rsidP="00022CA1">
            <w:pPr>
              <w:widowControl w:val="0"/>
              <w:jc w:val="center"/>
              <w:rPr>
                <w:lang w:eastAsia="ru-RU"/>
              </w:rPr>
            </w:pPr>
            <w:r w:rsidRPr="00022CA1">
              <w:rPr>
                <w:lang w:eastAsia="ru-RU"/>
              </w:rPr>
              <w:t>2.1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24F4F" w14:textId="77777777" w:rsidR="00022CA1" w:rsidRPr="00022CA1" w:rsidRDefault="00022CA1" w:rsidP="00022CA1">
            <w:pPr>
              <w:widowControl w:val="0"/>
              <w:rPr>
                <w:lang w:eastAsia="ru-RU"/>
              </w:rPr>
            </w:pPr>
            <w:r w:rsidRPr="00022CA1">
              <w:rPr>
                <w:lang w:eastAsia="ru-RU"/>
              </w:rPr>
              <w:t>Мероприятие 02.04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972E7" w14:textId="77777777" w:rsidR="00022CA1" w:rsidRPr="00022CA1" w:rsidRDefault="00022CA1" w:rsidP="00022CA1">
            <w:pPr>
              <w:widowControl w:val="0"/>
              <w:jc w:val="center"/>
              <w:rPr>
                <w:lang w:eastAsia="ru-RU"/>
              </w:rPr>
            </w:pPr>
            <w:r w:rsidRPr="00022CA1">
              <w:rPr>
                <w:lang w:eastAsia="ru-RU"/>
              </w:rPr>
              <w:t>2028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9BC4C" w14:textId="77777777" w:rsidR="00022CA1" w:rsidRPr="00022CA1" w:rsidRDefault="00022CA1" w:rsidP="00022CA1">
            <w:pPr>
              <w:rPr>
                <w:lang w:eastAsia="en-US"/>
              </w:rPr>
            </w:pPr>
            <w:r w:rsidRPr="00022CA1">
              <w:rPr>
                <w:lang w:eastAsia="en-US"/>
              </w:rPr>
              <w:t xml:space="preserve">Средства бюджета 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961D0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5000,0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A36DD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0,0</w:t>
            </w:r>
          </w:p>
        </w:tc>
        <w:tc>
          <w:tcPr>
            <w:tcW w:w="108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78F01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60796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0,0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DC063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0,0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A66F6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5000,0</w:t>
            </w:r>
          </w:p>
        </w:tc>
        <w:tc>
          <w:tcPr>
            <w:tcW w:w="6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CD2C5" w14:textId="77777777" w:rsidR="00022CA1" w:rsidRPr="00022CA1" w:rsidRDefault="00022CA1" w:rsidP="00022CA1">
            <w:pPr>
              <w:rPr>
                <w:lang w:eastAsia="en-US"/>
              </w:rPr>
            </w:pPr>
            <w:r w:rsidRPr="00022CA1">
              <w:rPr>
                <w:lang w:eastAsia="en-US"/>
              </w:rPr>
              <w:t>МУК «Централизованная библиотечная система»</w:t>
            </w:r>
          </w:p>
        </w:tc>
      </w:tr>
      <w:tr w:rsidR="00022CA1" w:rsidRPr="00022CA1" w14:paraId="2CF4224C" w14:textId="77777777" w:rsidTr="00441F0A">
        <w:trPr>
          <w:trHeight w:val="215"/>
        </w:trPr>
        <w:tc>
          <w:tcPr>
            <w:tcW w:w="15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4762B2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A23257" w14:textId="77777777" w:rsidR="00022CA1" w:rsidRPr="00022CA1" w:rsidRDefault="00022CA1" w:rsidP="00022CA1">
            <w:pPr>
              <w:adjustRightInd w:val="0"/>
              <w:rPr>
                <w:color w:val="000000"/>
                <w:lang w:eastAsia="en-US"/>
              </w:rPr>
            </w:pPr>
            <w:r w:rsidRPr="00022CA1">
              <w:rPr>
                <w:lang w:eastAsia="ru-RU"/>
              </w:rPr>
              <w:t>Проведение текущего ремонта муниципальных библиотек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71FEC3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47396F" w14:textId="77777777" w:rsidR="00022CA1" w:rsidRPr="00022CA1" w:rsidRDefault="00022CA1" w:rsidP="00022CA1">
            <w:pPr>
              <w:rPr>
                <w:lang w:eastAsia="en-US"/>
              </w:rPr>
            </w:pPr>
            <w:r w:rsidRPr="00022CA1">
              <w:rPr>
                <w:lang w:eastAsia="en-US"/>
              </w:rPr>
              <w:t>Павлово-Посадского городского округа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7332D0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712715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F54273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8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2E5F5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3CB9FA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B77AB9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EBC8F2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61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88DF87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</w:tr>
      <w:tr w:rsidR="00022CA1" w:rsidRPr="00022CA1" w14:paraId="2CC9D07A" w14:textId="77777777" w:rsidTr="00441F0A">
        <w:trPr>
          <w:trHeight w:val="215"/>
        </w:trPr>
        <w:tc>
          <w:tcPr>
            <w:tcW w:w="1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D498CC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F6A61E" w14:textId="77777777" w:rsidR="00022CA1" w:rsidRPr="00022CA1" w:rsidRDefault="00022CA1" w:rsidP="00022CA1">
            <w:pPr>
              <w:adjustRightInd w:val="0"/>
              <w:rPr>
                <w:lang w:eastAsia="en-US"/>
              </w:rPr>
            </w:pPr>
            <w:r w:rsidRPr="00022CA1">
              <w:rPr>
                <w:color w:val="000000"/>
                <w:lang w:eastAsia="en-US"/>
              </w:rPr>
              <w:t xml:space="preserve">Проведены работы по текущему </w:t>
            </w:r>
            <w:r w:rsidRPr="00022CA1">
              <w:rPr>
                <w:color w:val="000000"/>
                <w:lang w:eastAsia="en-US"/>
              </w:rPr>
              <w:lastRenderedPageBreak/>
              <w:t xml:space="preserve">ремонту муниципальных библиотек Московской области, единиц </w:t>
            </w:r>
          </w:p>
        </w:tc>
        <w:tc>
          <w:tcPr>
            <w:tcW w:w="4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4FCF32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lastRenderedPageBreak/>
              <w:t>х</w:t>
            </w:r>
          </w:p>
        </w:tc>
        <w:tc>
          <w:tcPr>
            <w:tcW w:w="5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CCAC92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х</w:t>
            </w:r>
          </w:p>
        </w:tc>
        <w:tc>
          <w:tcPr>
            <w:tcW w:w="3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053D2C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Всего</w:t>
            </w:r>
          </w:p>
        </w:tc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089C8C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2024</w:t>
            </w:r>
          </w:p>
          <w:p w14:paraId="336A7F5A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год</w:t>
            </w:r>
          </w:p>
        </w:tc>
        <w:tc>
          <w:tcPr>
            <w:tcW w:w="2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A46708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 xml:space="preserve">Итого 2025 </w:t>
            </w:r>
            <w:r w:rsidRPr="00022CA1">
              <w:rPr>
                <w:lang w:eastAsia="en-US"/>
              </w:rPr>
              <w:lastRenderedPageBreak/>
              <w:t>год</w:t>
            </w:r>
          </w:p>
        </w:tc>
        <w:tc>
          <w:tcPr>
            <w:tcW w:w="8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14E63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lastRenderedPageBreak/>
              <w:t>В том числе по кварталам:</w:t>
            </w:r>
          </w:p>
        </w:tc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F8F372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2026 год</w:t>
            </w:r>
          </w:p>
        </w:tc>
        <w:tc>
          <w:tcPr>
            <w:tcW w:w="3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A04132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2027 год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F1DA68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2028 год</w:t>
            </w:r>
          </w:p>
        </w:tc>
        <w:tc>
          <w:tcPr>
            <w:tcW w:w="6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5486F3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</w:tr>
      <w:tr w:rsidR="00022CA1" w:rsidRPr="00022CA1" w14:paraId="33A34D6B" w14:textId="77777777" w:rsidTr="00441F0A">
        <w:trPr>
          <w:trHeight w:val="215"/>
        </w:trPr>
        <w:tc>
          <w:tcPr>
            <w:tcW w:w="15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4FABA4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788BD1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43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98B793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5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C77CE8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3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FCFCF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3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417E3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2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51138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25C33" w14:textId="77777777" w:rsidR="00022CA1" w:rsidRPr="00022CA1" w:rsidRDefault="00022CA1" w:rsidP="00022CA1">
            <w:pPr>
              <w:jc w:val="center"/>
              <w:rPr>
                <w:lang w:val="en-US" w:eastAsia="en-US"/>
              </w:rPr>
            </w:pPr>
            <w:r w:rsidRPr="00022CA1">
              <w:rPr>
                <w:lang w:val="en-US" w:eastAsia="en-US"/>
              </w:rPr>
              <w:t>I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7D59D" w14:textId="77777777" w:rsidR="00022CA1" w:rsidRPr="00022CA1" w:rsidRDefault="00022CA1" w:rsidP="00022CA1">
            <w:pPr>
              <w:jc w:val="center"/>
              <w:rPr>
                <w:lang w:val="en-US" w:eastAsia="en-US"/>
              </w:rPr>
            </w:pPr>
            <w:r w:rsidRPr="00022CA1">
              <w:rPr>
                <w:lang w:val="en-US" w:eastAsia="en-US"/>
              </w:rPr>
              <w:t>II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AADA4" w14:textId="77777777" w:rsidR="00022CA1" w:rsidRPr="00022CA1" w:rsidRDefault="00022CA1" w:rsidP="00022CA1">
            <w:pPr>
              <w:jc w:val="center"/>
              <w:rPr>
                <w:lang w:val="en-US" w:eastAsia="en-US"/>
              </w:rPr>
            </w:pPr>
            <w:r w:rsidRPr="00022CA1">
              <w:rPr>
                <w:lang w:val="en-US" w:eastAsia="en-US"/>
              </w:rPr>
              <w:t>III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462F7" w14:textId="77777777" w:rsidR="00022CA1" w:rsidRPr="00022CA1" w:rsidRDefault="00022CA1" w:rsidP="00022CA1">
            <w:pPr>
              <w:jc w:val="center"/>
              <w:rPr>
                <w:lang w:val="en-US" w:eastAsia="en-US"/>
              </w:rPr>
            </w:pPr>
            <w:r w:rsidRPr="00022CA1">
              <w:rPr>
                <w:lang w:val="en-US" w:eastAsia="en-US"/>
              </w:rPr>
              <w:t>IV</w:t>
            </w:r>
          </w:p>
        </w:tc>
        <w:tc>
          <w:tcPr>
            <w:tcW w:w="3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57746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3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D6E3B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2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A90F1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6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D760A3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</w:tr>
      <w:tr w:rsidR="00022CA1" w:rsidRPr="00022CA1" w14:paraId="63523CF5" w14:textId="77777777" w:rsidTr="00441F0A">
        <w:trPr>
          <w:trHeight w:val="215"/>
        </w:trPr>
        <w:tc>
          <w:tcPr>
            <w:tcW w:w="1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DD39F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C34C2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4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0C095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5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8E041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00C6E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1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9CAAE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12C35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9D388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4DFED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F4092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CE0BA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6288C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E48B1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7933B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1</w:t>
            </w:r>
          </w:p>
        </w:tc>
        <w:tc>
          <w:tcPr>
            <w:tcW w:w="6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80B9C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</w:tr>
      <w:tr w:rsidR="00022CA1" w:rsidRPr="00022CA1" w14:paraId="1EB20305" w14:textId="77777777" w:rsidTr="00441F0A">
        <w:trPr>
          <w:trHeight w:val="215"/>
        </w:trPr>
        <w:tc>
          <w:tcPr>
            <w:tcW w:w="1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F96250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3D72B3" w14:textId="77777777" w:rsidR="00022CA1" w:rsidRPr="00022CA1" w:rsidRDefault="00022CA1" w:rsidP="00022CA1">
            <w:pPr>
              <w:rPr>
                <w:color w:val="000000"/>
                <w:lang w:eastAsia="en-US"/>
              </w:rPr>
            </w:pPr>
            <w:r w:rsidRPr="00022CA1">
              <w:rPr>
                <w:color w:val="000000"/>
                <w:lang w:eastAsia="en-US"/>
              </w:rPr>
              <w:t>Итого по подпрограмме</w:t>
            </w:r>
          </w:p>
        </w:tc>
        <w:tc>
          <w:tcPr>
            <w:tcW w:w="4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661C7D" w14:textId="77777777" w:rsidR="00022CA1" w:rsidRPr="00022CA1" w:rsidRDefault="00022CA1" w:rsidP="00022CA1">
            <w:pPr>
              <w:jc w:val="center"/>
              <w:rPr>
                <w:color w:val="000000"/>
                <w:lang w:eastAsia="en-US"/>
              </w:rPr>
            </w:pPr>
            <w:r w:rsidRPr="00022CA1">
              <w:rPr>
                <w:color w:val="000000"/>
                <w:lang w:eastAsia="en-US"/>
              </w:rPr>
              <w:t>2024-2028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FAA9F" w14:textId="77777777" w:rsidR="00022CA1" w:rsidRPr="00022CA1" w:rsidRDefault="00022CA1" w:rsidP="00022CA1">
            <w:pPr>
              <w:tabs>
                <w:tab w:val="center" w:pos="175"/>
              </w:tabs>
              <w:ind w:hanging="100"/>
              <w:rPr>
                <w:b/>
                <w:lang w:eastAsia="en-US"/>
              </w:rPr>
            </w:pPr>
            <w:r w:rsidRPr="00022CA1">
              <w:rPr>
                <w:lang w:eastAsia="en-US"/>
              </w:rPr>
              <w:tab/>
            </w:r>
            <w:r w:rsidRPr="00022CA1">
              <w:rPr>
                <w:b/>
                <w:lang w:eastAsia="en-US"/>
              </w:rPr>
              <w:t>Итого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16CFB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b/>
                <w:lang w:eastAsia="en-US"/>
              </w:rPr>
            </w:pPr>
            <w:r w:rsidRPr="00022CA1">
              <w:rPr>
                <w:b/>
                <w:lang w:eastAsia="en-US"/>
              </w:rPr>
              <w:t>222283,3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E9D26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b/>
                <w:lang w:eastAsia="en-US"/>
              </w:rPr>
            </w:pPr>
            <w:r w:rsidRPr="00022CA1">
              <w:rPr>
                <w:b/>
                <w:lang w:eastAsia="en-US"/>
              </w:rPr>
              <w:t>43883,59</w:t>
            </w:r>
          </w:p>
        </w:tc>
        <w:tc>
          <w:tcPr>
            <w:tcW w:w="108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F649E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b/>
                <w:lang w:eastAsia="en-US"/>
              </w:rPr>
            </w:pPr>
            <w:r w:rsidRPr="00022CA1">
              <w:rPr>
                <w:b/>
                <w:lang w:eastAsia="en-US"/>
              </w:rPr>
              <w:t>43261,46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3C284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b/>
                <w:lang w:eastAsia="en-US"/>
              </w:rPr>
            </w:pPr>
            <w:r w:rsidRPr="00022CA1">
              <w:rPr>
                <w:b/>
                <w:lang w:eastAsia="en-US"/>
              </w:rPr>
              <w:t>43477,1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9EF83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b/>
                <w:lang w:eastAsia="en-US"/>
              </w:rPr>
            </w:pPr>
            <w:r w:rsidRPr="00022CA1">
              <w:rPr>
                <w:b/>
                <w:lang w:eastAsia="en-US"/>
              </w:rPr>
              <w:t>43678,15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638D9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b/>
                <w:lang w:eastAsia="en-US"/>
              </w:rPr>
            </w:pPr>
            <w:r w:rsidRPr="00022CA1">
              <w:rPr>
                <w:b/>
                <w:lang w:eastAsia="en-US"/>
              </w:rPr>
              <w:t>47983,0</w:t>
            </w:r>
          </w:p>
        </w:tc>
        <w:tc>
          <w:tcPr>
            <w:tcW w:w="6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EFD458" w14:textId="77777777" w:rsidR="00022CA1" w:rsidRPr="00022CA1" w:rsidRDefault="00022CA1" w:rsidP="00022CA1">
            <w:pPr>
              <w:rPr>
                <w:lang w:eastAsia="en-US"/>
              </w:rPr>
            </w:pPr>
          </w:p>
        </w:tc>
      </w:tr>
      <w:tr w:rsidR="00022CA1" w:rsidRPr="00022CA1" w14:paraId="60F40AAB" w14:textId="77777777" w:rsidTr="00441F0A">
        <w:trPr>
          <w:trHeight w:val="215"/>
        </w:trPr>
        <w:tc>
          <w:tcPr>
            <w:tcW w:w="1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2AA27F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A8A726" w14:textId="77777777" w:rsidR="00022CA1" w:rsidRPr="00022CA1" w:rsidRDefault="00022CA1" w:rsidP="00022CA1">
            <w:pPr>
              <w:rPr>
                <w:lang w:eastAsia="en-US"/>
              </w:rPr>
            </w:pPr>
          </w:p>
        </w:tc>
        <w:tc>
          <w:tcPr>
            <w:tcW w:w="4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211B72" w14:textId="77777777" w:rsidR="00022CA1" w:rsidRPr="00022CA1" w:rsidRDefault="00022CA1" w:rsidP="00022CA1">
            <w:pPr>
              <w:widowControl w:val="0"/>
              <w:adjustRightInd w:val="0"/>
              <w:ind w:hanging="100"/>
              <w:jc w:val="center"/>
              <w:rPr>
                <w:lang w:eastAsia="en-US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6B890" w14:textId="77777777" w:rsidR="00022CA1" w:rsidRPr="00022CA1" w:rsidRDefault="00022CA1" w:rsidP="00022CA1">
            <w:pPr>
              <w:rPr>
                <w:lang w:eastAsia="en-US"/>
              </w:rPr>
            </w:pPr>
            <w:r w:rsidRPr="00022CA1">
              <w:rPr>
                <w:lang w:eastAsia="en-US"/>
              </w:rPr>
              <w:t>Средства федерального бюджета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31F1D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1263,26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D7B38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324,13</w:t>
            </w:r>
          </w:p>
        </w:tc>
        <w:tc>
          <w:tcPr>
            <w:tcW w:w="108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CEB76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329,43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1D8B9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318,08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F64B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291,62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C60DB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0,0</w:t>
            </w:r>
          </w:p>
        </w:tc>
        <w:tc>
          <w:tcPr>
            <w:tcW w:w="6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AC8195" w14:textId="77777777" w:rsidR="00022CA1" w:rsidRPr="00022CA1" w:rsidRDefault="00022CA1" w:rsidP="00022CA1">
            <w:pPr>
              <w:rPr>
                <w:lang w:eastAsia="en-US"/>
              </w:rPr>
            </w:pPr>
          </w:p>
        </w:tc>
      </w:tr>
      <w:tr w:rsidR="00022CA1" w:rsidRPr="00022CA1" w14:paraId="07E0F0AE" w14:textId="77777777" w:rsidTr="00441F0A">
        <w:trPr>
          <w:trHeight w:val="215"/>
        </w:trPr>
        <w:tc>
          <w:tcPr>
            <w:tcW w:w="1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4A1E49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789A07" w14:textId="77777777" w:rsidR="00022CA1" w:rsidRPr="00022CA1" w:rsidRDefault="00022CA1" w:rsidP="00022CA1">
            <w:pPr>
              <w:rPr>
                <w:lang w:eastAsia="en-US"/>
              </w:rPr>
            </w:pPr>
          </w:p>
        </w:tc>
        <w:tc>
          <w:tcPr>
            <w:tcW w:w="4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B9F1A3" w14:textId="77777777" w:rsidR="00022CA1" w:rsidRPr="00022CA1" w:rsidRDefault="00022CA1" w:rsidP="00022CA1">
            <w:pPr>
              <w:widowControl w:val="0"/>
              <w:adjustRightInd w:val="0"/>
              <w:ind w:hanging="100"/>
              <w:jc w:val="center"/>
              <w:rPr>
                <w:lang w:eastAsia="en-US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7ADB0" w14:textId="77777777" w:rsidR="00022CA1" w:rsidRPr="00022CA1" w:rsidRDefault="00022CA1" w:rsidP="00022CA1">
            <w:pPr>
              <w:rPr>
                <w:lang w:eastAsia="en-US"/>
              </w:rPr>
            </w:pPr>
            <w:r w:rsidRPr="00022CA1">
              <w:rPr>
                <w:lang w:eastAsia="en-US"/>
              </w:rPr>
              <w:t xml:space="preserve">Средства бюджета       </w:t>
            </w:r>
            <w:r w:rsidRPr="00022CA1">
              <w:rPr>
                <w:lang w:eastAsia="en-US"/>
              </w:rPr>
              <w:br/>
              <w:t xml:space="preserve">Московской области       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F30FA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3567,72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6A562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2712,97</w:t>
            </w:r>
          </w:p>
        </w:tc>
        <w:tc>
          <w:tcPr>
            <w:tcW w:w="108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39425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269,53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7065E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293,61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BFD18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291,61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95D5A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0,0</w:t>
            </w:r>
          </w:p>
        </w:tc>
        <w:tc>
          <w:tcPr>
            <w:tcW w:w="6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5F4B84" w14:textId="77777777" w:rsidR="00022CA1" w:rsidRPr="00022CA1" w:rsidRDefault="00022CA1" w:rsidP="00022CA1">
            <w:pPr>
              <w:rPr>
                <w:lang w:eastAsia="en-US"/>
              </w:rPr>
            </w:pPr>
          </w:p>
        </w:tc>
      </w:tr>
      <w:tr w:rsidR="00022CA1" w:rsidRPr="00022CA1" w14:paraId="22F091E7" w14:textId="77777777" w:rsidTr="00441F0A">
        <w:trPr>
          <w:trHeight w:val="215"/>
        </w:trPr>
        <w:tc>
          <w:tcPr>
            <w:tcW w:w="1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E0200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F9C16" w14:textId="77777777" w:rsidR="00022CA1" w:rsidRPr="00022CA1" w:rsidRDefault="00022CA1" w:rsidP="00022CA1">
            <w:pPr>
              <w:rPr>
                <w:lang w:eastAsia="en-US"/>
              </w:rPr>
            </w:pPr>
          </w:p>
        </w:tc>
        <w:tc>
          <w:tcPr>
            <w:tcW w:w="4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3A28D" w14:textId="77777777" w:rsidR="00022CA1" w:rsidRPr="00022CA1" w:rsidRDefault="00022CA1" w:rsidP="00022CA1">
            <w:pPr>
              <w:widowControl w:val="0"/>
              <w:adjustRightInd w:val="0"/>
              <w:ind w:hanging="100"/>
              <w:jc w:val="center"/>
              <w:rPr>
                <w:lang w:eastAsia="en-US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FDBA9" w14:textId="77777777" w:rsidR="00022CA1" w:rsidRPr="00022CA1" w:rsidRDefault="00022CA1" w:rsidP="00022CA1">
            <w:pPr>
              <w:rPr>
                <w:lang w:eastAsia="en-US"/>
              </w:rPr>
            </w:pPr>
            <w:r w:rsidRPr="00022CA1">
              <w:rPr>
                <w:lang w:eastAsia="en-US"/>
              </w:rPr>
              <w:t xml:space="preserve">Средства бюджета Павлово-Посадского городского округа 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A8D1B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217452,32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40CD1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40846,49</w:t>
            </w:r>
          </w:p>
        </w:tc>
        <w:tc>
          <w:tcPr>
            <w:tcW w:w="108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C76C1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42662,5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4B93C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42865,41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2F4A9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43094,92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0C446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47983,0</w:t>
            </w:r>
          </w:p>
        </w:tc>
        <w:tc>
          <w:tcPr>
            <w:tcW w:w="6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672D7" w14:textId="77777777" w:rsidR="00022CA1" w:rsidRPr="00022CA1" w:rsidRDefault="00022CA1" w:rsidP="00022CA1">
            <w:pPr>
              <w:rPr>
                <w:lang w:eastAsia="en-US"/>
              </w:rPr>
            </w:pPr>
          </w:p>
        </w:tc>
      </w:tr>
    </w:tbl>
    <w:p w14:paraId="0219FEB3" w14:textId="77777777" w:rsidR="00022CA1" w:rsidRPr="00022CA1" w:rsidRDefault="00022CA1" w:rsidP="00022CA1">
      <w:pPr>
        <w:widowControl w:val="0"/>
        <w:adjustRightInd w:val="0"/>
        <w:jc w:val="center"/>
        <w:rPr>
          <w:lang w:eastAsia="ru-RU"/>
        </w:rPr>
      </w:pPr>
    </w:p>
    <w:p w14:paraId="3A4CB9D9" w14:textId="77777777" w:rsidR="00022CA1" w:rsidRPr="00022CA1" w:rsidRDefault="00022CA1" w:rsidP="00022CA1">
      <w:pPr>
        <w:widowControl w:val="0"/>
        <w:adjustRightInd w:val="0"/>
        <w:jc w:val="center"/>
        <w:rPr>
          <w:b/>
          <w:sz w:val="24"/>
          <w:szCs w:val="24"/>
          <w:lang w:eastAsia="en-US"/>
        </w:rPr>
      </w:pPr>
      <w:r w:rsidRPr="00022CA1">
        <w:rPr>
          <w:b/>
          <w:sz w:val="24"/>
          <w:szCs w:val="24"/>
          <w:lang w:eastAsia="en-US"/>
        </w:rPr>
        <w:t>Подпрограмма 4 «Развитие профессионального искусства, гастрольно-концертной и культурно-досуговой деятельности, кинематографии»</w:t>
      </w:r>
    </w:p>
    <w:p w14:paraId="2C8282BE" w14:textId="77777777" w:rsidR="00022CA1" w:rsidRPr="00022CA1" w:rsidRDefault="00022CA1" w:rsidP="00022CA1">
      <w:pPr>
        <w:ind w:firstLine="708"/>
        <w:jc w:val="both"/>
        <w:rPr>
          <w:sz w:val="24"/>
          <w:szCs w:val="24"/>
          <w:lang w:eastAsia="en-US"/>
        </w:rPr>
      </w:pPr>
    </w:p>
    <w:p w14:paraId="25DE7364" w14:textId="77777777" w:rsidR="00022CA1" w:rsidRPr="00022CA1" w:rsidRDefault="00022CA1" w:rsidP="00022CA1">
      <w:pPr>
        <w:widowControl w:val="0"/>
        <w:adjustRightInd w:val="0"/>
        <w:jc w:val="center"/>
        <w:rPr>
          <w:b/>
          <w:sz w:val="24"/>
          <w:szCs w:val="24"/>
          <w:lang w:eastAsia="en-US"/>
        </w:rPr>
      </w:pPr>
      <w:r w:rsidRPr="00022CA1">
        <w:rPr>
          <w:b/>
          <w:sz w:val="24"/>
          <w:szCs w:val="24"/>
          <w:lang w:eastAsia="en-US"/>
        </w:rPr>
        <w:t>Перечень мероприятий  Подпрограммы 4 «Развитие профессионального искусства, гастрольно-концертной и культурно-досуговой деятельности, кинематографии»</w:t>
      </w:r>
    </w:p>
    <w:p w14:paraId="61FD77ED" w14:textId="77777777" w:rsidR="00022CA1" w:rsidRPr="00022CA1" w:rsidRDefault="00022CA1" w:rsidP="00022CA1">
      <w:pPr>
        <w:widowControl w:val="0"/>
        <w:adjustRightInd w:val="0"/>
        <w:jc w:val="center"/>
        <w:rPr>
          <w:b/>
          <w:sz w:val="24"/>
          <w:szCs w:val="24"/>
          <w:lang w:eastAsia="en-U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86"/>
        <w:gridCol w:w="1837"/>
        <w:gridCol w:w="1328"/>
        <w:gridCol w:w="1646"/>
        <w:gridCol w:w="1076"/>
        <w:gridCol w:w="986"/>
        <w:gridCol w:w="740"/>
        <w:gridCol w:w="687"/>
        <w:gridCol w:w="62"/>
        <w:gridCol w:w="746"/>
        <w:gridCol w:w="65"/>
        <w:gridCol w:w="684"/>
        <w:gridCol w:w="34"/>
        <w:gridCol w:w="721"/>
        <w:gridCol w:w="986"/>
        <w:gridCol w:w="894"/>
        <w:gridCol w:w="894"/>
        <w:gridCol w:w="1538"/>
      </w:tblGrid>
      <w:tr w:rsidR="00022CA1" w:rsidRPr="00022CA1" w14:paraId="17BFC2F3" w14:textId="77777777" w:rsidTr="00441F0A">
        <w:trPr>
          <w:trHeight w:val="497"/>
        </w:trPr>
        <w:tc>
          <w:tcPr>
            <w:tcW w:w="1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EAC91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№ п/п</w:t>
            </w: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F1EFB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 xml:space="preserve">Мероприятие подпрограммы </w:t>
            </w:r>
          </w:p>
        </w:tc>
        <w:tc>
          <w:tcPr>
            <w:tcW w:w="4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30AB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Сроки исполнения мероприятия</w:t>
            </w:r>
          </w:p>
        </w:tc>
        <w:tc>
          <w:tcPr>
            <w:tcW w:w="5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BCD6A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Источники финансирования</w:t>
            </w: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42551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Всего</w:t>
            </w:r>
            <w:r w:rsidRPr="00022CA1">
              <w:rPr>
                <w:lang w:eastAsia="en-US"/>
              </w:rPr>
              <w:br/>
              <w:t>(тыс. руб.)</w:t>
            </w:r>
          </w:p>
        </w:tc>
        <w:tc>
          <w:tcPr>
            <w:tcW w:w="2432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44AE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Объемы финансирования по годам</w:t>
            </w:r>
            <w:r w:rsidRPr="00022CA1">
              <w:rPr>
                <w:lang w:eastAsia="en-US"/>
              </w:rPr>
              <w:br/>
              <w:t>(тыс. руб.)</w:t>
            </w:r>
          </w:p>
        </w:tc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FA026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 xml:space="preserve">Ответственный за выполнение мероприятия подпрограммы </w:t>
            </w:r>
          </w:p>
        </w:tc>
      </w:tr>
      <w:tr w:rsidR="00022CA1" w:rsidRPr="00022CA1" w14:paraId="27B6B6DB" w14:textId="77777777" w:rsidTr="00441F0A">
        <w:tc>
          <w:tcPr>
            <w:tcW w:w="1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6A265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0C66C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4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8ECE2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5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47729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C50AA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F4B78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2024 год</w:t>
            </w:r>
          </w:p>
        </w:tc>
        <w:tc>
          <w:tcPr>
            <w:tcW w:w="121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F1FE5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 xml:space="preserve">2025 </w:t>
            </w:r>
          </w:p>
          <w:p w14:paraId="44E78436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год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7D44D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 xml:space="preserve">2026 </w:t>
            </w:r>
          </w:p>
          <w:p w14:paraId="0D2848CB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год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D5DC6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 xml:space="preserve">2027 </w:t>
            </w:r>
          </w:p>
          <w:p w14:paraId="2D836BF4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год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14AE8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 xml:space="preserve">2028 </w:t>
            </w:r>
          </w:p>
          <w:p w14:paraId="693362E5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год</w:t>
            </w:r>
          </w:p>
        </w:tc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5E95E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</w:tr>
      <w:tr w:rsidR="00022CA1" w:rsidRPr="00022CA1" w14:paraId="412DD5C7" w14:textId="77777777" w:rsidTr="00441F0A">
        <w:trPr>
          <w:trHeight w:val="215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1C534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 xml:space="preserve"> 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726F9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ED216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3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E4F3E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4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2A850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5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FADAE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6</w:t>
            </w:r>
          </w:p>
        </w:tc>
        <w:tc>
          <w:tcPr>
            <w:tcW w:w="121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68A8E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7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5915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8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4FF9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9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4D907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10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6A5A8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11</w:t>
            </w:r>
          </w:p>
        </w:tc>
      </w:tr>
      <w:tr w:rsidR="00022CA1" w:rsidRPr="00022CA1" w14:paraId="79320A85" w14:textId="77777777" w:rsidTr="00441F0A">
        <w:trPr>
          <w:trHeight w:val="215"/>
        </w:trPr>
        <w:tc>
          <w:tcPr>
            <w:tcW w:w="1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6F1288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1</w:t>
            </w: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2699B6" w14:textId="77777777" w:rsidR="00022CA1" w:rsidRPr="00022CA1" w:rsidRDefault="00022CA1" w:rsidP="00022CA1">
            <w:pPr>
              <w:adjustRightInd w:val="0"/>
              <w:rPr>
                <w:lang w:eastAsia="en-US"/>
              </w:rPr>
            </w:pPr>
            <w:r w:rsidRPr="00022CA1">
              <w:rPr>
                <w:lang w:eastAsia="en-US"/>
              </w:rPr>
              <w:t xml:space="preserve">Основное </w:t>
            </w:r>
          </w:p>
          <w:p w14:paraId="69E3BEB2" w14:textId="77777777" w:rsidR="00022CA1" w:rsidRPr="00022CA1" w:rsidRDefault="00022CA1" w:rsidP="00022CA1">
            <w:pPr>
              <w:adjustRightInd w:val="0"/>
              <w:rPr>
                <w:lang w:eastAsia="en-US"/>
              </w:rPr>
            </w:pPr>
            <w:r w:rsidRPr="00022CA1">
              <w:rPr>
                <w:lang w:eastAsia="en-US"/>
              </w:rPr>
              <w:t xml:space="preserve">мероприятие 04 </w:t>
            </w:r>
          </w:p>
          <w:p w14:paraId="61179BDD" w14:textId="77777777" w:rsidR="00022CA1" w:rsidRPr="00022CA1" w:rsidRDefault="00022CA1" w:rsidP="00022CA1">
            <w:pPr>
              <w:adjustRightInd w:val="0"/>
              <w:rPr>
                <w:lang w:eastAsia="en-US"/>
              </w:rPr>
            </w:pPr>
            <w:r w:rsidRPr="00022CA1">
              <w:rPr>
                <w:lang w:eastAsia="en-US"/>
              </w:rPr>
              <w:t xml:space="preserve">Обеспечение функций </w:t>
            </w:r>
          </w:p>
          <w:p w14:paraId="61C34806" w14:textId="77777777" w:rsidR="00022CA1" w:rsidRPr="00022CA1" w:rsidRDefault="00022CA1" w:rsidP="00022CA1">
            <w:pPr>
              <w:rPr>
                <w:lang w:eastAsia="en-US"/>
              </w:rPr>
            </w:pPr>
            <w:r w:rsidRPr="00022CA1">
              <w:rPr>
                <w:lang w:eastAsia="en-US"/>
              </w:rPr>
              <w:t>культурно-</w:t>
            </w:r>
          </w:p>
        </w:tc>
        <w:tc>
          <w:tcPr>
            <w:tcW w:w="4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AEE6BF" w14:textId="77777777" w:rsidR="00022CA1" w:rsidRPr="00022CA1" w:rsidRDefault="00022CA1" w:rsidP="00022CA1">
            <w:pPr>
              <w:widowControl w:val="0"/>
              <w:adjustRightInd w:val="0"/>
              <w:ind w:hanging="10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2024-2028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6FBB0" w14:textId="77777777" w:rsidR="00022CA1" w:rsidRPr="00022CA1" w:rsidRDefault="00022CA1" w:rsidP="00022CA1">
            <w:pPr>
              <w:tabs>
                <w:tab w:val="center" w:pos="175"/>
              </w:tabs>
              <w:ind w:hanging="100"/>
              <w:rPr>
                <w:b/>
                <w:lang w:eastAsia="en-US"/>
              </w:rPr>
            </w:pPr>
            <w:r w:rsidRPr="00022CA1">
              <w:rPr>
                <w:lang w:eastAsia="en-US"/>
              </w:rPr>
              <w:tab/>
            </w:r>
            <w:r w:rsidRPr="00022CA1">
              <w:rPr>
                <w:b/>
                <w:lang w:eastAsia="en-US"/>
              </w:rPr>
              <w:t>Итого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261A9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b/>
                <w:sz w:val="18"/>
                <w:szCs w:val="18"/>
                <w:lang w:eastAsia="en-US"/>
              </w:rPr>
            </w:pPr>
            <w:r w:rsidRPr="00022CA1">
              <w:rPr>
                <w:b/>
                <w:sz w:val="18"/>
                <w:szCs w:val="18"/>
                <w:lang w:eastAsia="en-US"/>
              </w:rPr>
              <w:t>1147261,42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95840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b/>
                <w:sz w:val="18"/>
                <w:szCs w:val="18"/>
                <w:lang w:eastAsia="en-US"/>
              </w:rPr>
            </w:pPr>
            <w:r w:rsidRPr="00022CA1">
              <w:rPr>
                <w:b/>
                <w:sz w:val="18"/>
                <w:szCs w:val="18"/>
                <w:lang w:eastAsia="en-US"/>
              </w:rPr>
              <w:t>220093,02</w:t>
            </w:r>
          </w:p>
        </w:tc>
        <w:tc>
          <w:tcPr>
            <w:tcW w:w="121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B7082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b/>
                <w:sz w:val="18"/>
                <w:szCs w:val="18"/>
                <w:lang w:eastAsia="en-US"/>
              </w:rPr>
            </w:pPr>
            <w:r w:rsidRPr="00022CA1">
              <w:rPr>
                <w:b/>
                <w:sz w:val="18"/>
                <w:szCs w:val="18"/>
                <w:lang w:eastAsia="en-US"/>
              </w:rPr>
              <w:t>232229,6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7FC3A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b/>
                <w:sz w:val="18"/>
                <w:szCs w:val="18"/>
                <w:lang w:eastAsia="en-US"/>
              </w:rPr>
            </w:pPr>
            <w:r w:rsidRPr="00022CA1">
              <w:rPr>
                <w:b/>
                <w:sz w:val="18"/>
                <w:szCs w:val="18"/>
                <w:lang w:eastAsia="en-US"/>
              </w:rPr>
              <w:t>230125,6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3FE1B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b/>
                <w:sz w:val="18"/>
                <w:szCs w:val="18"/>
                <w:lang w:eastAsia="en-US"/>
              </w:rPr>
            </w:pPr>
            <w:r w:rsidRPr="00022CA1">
              <w:rPr>
                <w:b/>
                <w:sz w:val="18"/>
                <w:szCs w:val="18"/>
                <w:lang w:eastAsia="en-US"/>
              </w:rPr>
              <w:t>232406,6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8451F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b/>
                <w:sz w:val="18"/>
                <w:szCs w:val="18"/>
                <w:lang w:eastAsia="en-US"/>
              </w:rPr>
            </w:pPr>
            <w:r w:rsidRPr="00022CA1">
              <w:rPr>
                <w:b/>
                <w:sz w:val="18"/>
                <w:szCs w:val="18"/>
                <w:lang w:eastAsia="en-US"/>
              </w:rPr>
              <w:t>232406,6</w:t>
            </w:r>
          </w:p>
        </w:tc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60A502" w14:textId="77777777" w:rsidR="00022CA1" w:rsidRPr="00022CA1" w:rsidRDefault="00022CA1" w:rsidP="00022CA1">
            <w:pPr>
              <w:widowControl w:val="0"/>
              <w:adjustRightInd w:val="0"/>
              <w:rPr>
                <w:lang w:eastAsia="en-US"/>
              </w:rPr>
            </w:pPr>
            <w:r w:rsidRPr="00022CA1">
              <w:rPr>
                <w:lang w:eastAsia="en-US"/>
              </w:rPr>
              <w:t xml:space="preserve">Учреждения культурно-досугового типа </w:t>
            </w:r>
          </w:p>
          <w:p w14:paraId="43A7032F" w14:textId="77777777" w:rsidR="00022CA1" w:rsidRPr="00022CA1" w:rsidRDefault="00022CA1" w:rsidP="00022CA1">
            <w:pPr>
              <w:widowControl w:val="0"/>
              <w:adjustRightInd w:val="0"/>
              <w:rPr>
                <w:lang w:eastAsia="en-US"/>
              </w:rPr>
            </w:pPr>
          </w:p>
        </w:tc>
      </w:tr>
      <w:tr w:rsidR="00022CA1" w:rsidRPr="00022CA1" w14:paraId="4BB815B4" w14:textId="77777777" w:rsidTr="00441F0A">
        <w:trPr>
          <w:trHeight w:val="215"/>
        </w:trPr>
        <w:tc>
          <w:tcPr>
            <w:tcW w:w="1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A9877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7C25A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4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7EE94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89596" w14:textId="77777777" w:rsidR="00022CA1" w:rsidRPr="00022CA1" w:rsidRDefault="00022CA1" w:rsidP="00022CA1">
            <w:pPr>
              <w:rPr>
                <w:lang w:eastAsia="en-US"/>
              </w:rPr>
            </w:pPr>
            <w:r w:rsidRPr="00022CA1">
              <w:rPr>
                <w:lang w:eastAsia="en-US"/>
              </w:rPr>
              <w:t xml:space="preserve">Средства бюджета Павлово- </w:t>
            </w:r>
          </w:p>
          <w:p w14:paraId="11DF4B99" w14:textId="77777777" w:rsidR="00022CA1" w:rsidRPr="00022CA1" w:rsidRDefault="00022CA1" w:rsidP="00022CA1">
            <w:pPr>
              <w:rPr>
                <w:lang w:eastAsia="en-US"/>
              </w:rPr>
            </w:pPr>
            <w:r w:rsidRPr="00022CA1">
              <w:rPr>
                <w:lang w:eastAsia="en-US"/>
              </w:rPr>
              <w:t xml:space="preserve">Посадского 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3F796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022CA1">
              <w:rPr>
                <w:sz w:val="18"/>
                <w:szCs w:val="18"/>
                <w:lang w:eastAsia="en-US"/>
              </w:rPr>
              <w:t>1147261,42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E0884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022CA1">
              <w:rPr>
                <w:sz w:val="18"/>
                <w:szCs w:val="18"/>
                <w:lang w:eastAsia="en-US"/>
              </w:rPr>
              <w:t>220093,02</w:t>
            </w:r>
          </w:p>
        </w:tc>
        <w:tc>
          <w:tcPr>
            <w:tcW w:w="121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96D52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022CA1">
              <w:rPr>
                <w:sz w:val="18"/>
                <w:szCs w:val="18"/>
                <w:lang w:eastAsia="en-US"/>
              </w:rPr>
              <w:t>232229,6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3B391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022CA1">
              <w:rPr>
                <w:sz w:val="18"/>
                <w:szCs w:val="18"/>
                <w:lang w:eastAsia="en-US"/>
              </w:rPr>
              <w:t>230125,6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C6DCF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022CA1">
              <w:rPr>
                <w:sz w:val="18"/>
                <w:szCs w:val="18"/>
                <w:lang w:eastAsia="en-US"/>
              </w:rPr>
              <w:t>232406,6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D7783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022CA1">
              <w:rPr>
                <w:sz w:val="18"/>
                <w:szCs w:val="18"/>
                <w:lang w:eastAsia="en-US"/>
              </w:rPr>
              <w:t>232406,6</w:t>
            </w:r>
          </w:p>
        </w:tc>
        <w:tc>
          <w:tcPr>
            <w:tcW w:w="5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ED5AD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</w:tr>
      <w:tr w:rsidR="00022CA1" w:rsidRPr="00022CA1" w14:paraId="04E53F78" w14:textId="77777777" w:rsidTr="00441F0A">
        <w:trPr>
          <w:trHeight w:val="215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257BA5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5604D" w14:textId="77777777" w:rsidR="00022CA1" w:rsidRPr="00022CA1" w:rsidRDefault="00022CA1" w:rsidP="00022CA1">
            <w:pPr>
              <w:rPr>
                <w:lang w:eastAsia="en-US"/>
              </w:rPr>
            </w:pPr>
            <w:r w:rsidRPr="00022CA1">
              <w:rPr>
                <w:lang w:eastAsia="en-US"/>
              </w:rPr>
              <w:t>досуговых учреждений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C5174" w14:textId="77777777" w:rsidR="00022CA1" w:rsidRPr="00022CA1" w:rsidRDefault="00022CA1" w:rsidP="00022CA1">
            <w:pPr>
              <w:widowControl w:val="0"/>
              <w:adjustRightInd w:val="0"/>
              <w:ind w:hanging="100"/>
              <w:jc w:val="center"/>
              <w:rPr>
                <w:lang w:eastAsia="en-US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D7CB3" w14:textId="77777777" w:rsidR="00022CA1" w:rsidRPr="00022CA1" w:rsidRDefault="00022CA1" w:rsidP="00022CA1">
            <w:pPr>
              <w:rPr>
                <w:lang w:eastAsia="en-US"/>
              </w:rPr>
            </w:pPr>
            <w:r w:rsidRPr="00022CA1">
              <w:rPr>
                <w:lang w:eastAsia="en-US"/>
              </w:rPr>
              <w:t>городского округа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5A349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61391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1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978D2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CCD47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C1773" w14:textId="77777777" w:rsidR="00022CA1" w:rsidRPr="00022CA1" w:rsidRDefault="00022CA1" w:rsidP="00022CA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C7DF5" w14:textId="77777777" w:rsidR="00022CA1" w:rsidRPr="00022CA1" w:rsidRDefault="00022CA1" w:rsidP="00022CA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D8D80C" w14:textId="77777777" w:rsidR="00022CA1" w:rsidRPr="00022CA1" w:rsidRDefault="00022CA1" w:rsidP="00022CA1">
            <w:pPr>
              <w:widowControl w:val="0"/>
              <w:adjustRightInd w:val="0"/>
              <w:rPr>
                <w:lang w:eastAsia="en-US"/>
              </w:rPr>
            </w:pPr>
          </w:p>
        </w:tc>
      </w:tr>
      <w:tr w:rsidR="00022CA1" w:rsidRPr="00022CA1" w14:paraId="0E195494" w14:textId="77777777" w:rsidTr="00441F0A">
        <w:trPr>
          <w:trHeight w:val="215"/>
        </w:trPr>
        <w:tc>
          <w:tcPr>
            <w:tcW w:w="1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C0A2C7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1.1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19160" w14:textId="77777777" w:rsidR="00022CA1" w:rsidRPr="00022CA1" w:rsidRDefault="00022CA1" w:rsidP="00022CA1">
            <w:pPr>
              <w:rPr>
                <w:lang w:eastAsia="en-US"/>
              </w:rPr>
            </w:pPr>
            <w:r w:rsidRPr="00022CA1">
              <w:rPr>
                <w:lang w:eastAsia="en-US"/>
              </w:rPr>
              <w:t xml:space="preserve">Мероприятие 04.01 Расходы на обеспечение деятельности </w:t>
            </w:r>
            <w:r w:rsidRPr="00022CA1">
              <w:rPr>
                <w:lang w:eastAsia="en-US"/>
              </w:rPr>
              <w:lastRenderedPageBreak/>
              <w:t xml:space="preserve">(оказание услуг) муниципальных учреждений – культурно-досуговые учреждения 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2C49F" w14:textId="77777777" w:rsidR="00022CA1" w:rsidRPr="00022CA1" w:rsidRDefault="00022CA1" w:rsidP="00022CA1">
            <w:pPr>
              <w:widowControl w:val="0"/>
              <w:adjustRightInd w:val="0"/>
              <w:ind w:hanging="10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lastRenderedPageBreak/>
              <w:t>2024-2028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E032A" w14:textId="77777777" w:rsidR="00022CA1" w:rsidRPr="00022CA1" w:rsidRDefault="00022CA1" w:rsidP="00022CA1">
            <w:pPr>
              <w:rPr>
                <w:lang w:eastAsia="en-US"/>
              </w:rPr>
            </w:pPr>
            <w:r w:rsidRPr="00022CA1">
              <w:rPr>
                <w:lang w:eastAsia="en-US"/>
              </w:rPr>
              <w:t xml:space="preserve">Средства бюджета Павлово-Посадского </w:t>
            </w:r>
            <w:r w:rsidRPr="00022CA1">
              <w:rPr>
                <w:lang w:eastAsia="en-US"/>
              </w:rPr>
              <w:lastRenderedPageBreak/>
              <w:t xml:space="preserve">городского округа 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C68C1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022CA1">
              <w:rPr>
                <w:sz w:val="18"/>
                <w:szCs w:val="18"/>
                <w:lang w:eastAsia="en-US"/>
              </w:rPr>
              <w:lastRenderedPageBreak/>
              <w:t>1072176,82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B8FC1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022CA1">
              <w:rPr>
                <w:sz w:val="18"/>
                <w:szCs w:val="18"/>
                <w:lang w:eastAsia="en-US"/>
              </w:rPr>
              <w:t>194136,42</w:t>
            </w:r>
          </w:p>
        </w:tc>
        <w:tc>
          <w:tcPr>
            <w:tcW w:w="121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69835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022CA1">
              <w:rPr>
                <w:sz w:val="18"/>
                <w:szCs w:val="18"/>
                <w:lang w:eastAsia="en-US"/>
              </w:rPr>
              <w:t>217377,6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A12D4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022CA1">
              <w:rPr>
                <w:sz w:val="18"/>
                <w:szCs w:val="18"/>
                <w:lang w:eastAsia="en-US"/>
              </w:rPr>
              <w:t>219059,6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1263C" w14:textId="77777777" w:rsidR="00022CA1" w:rsidRPr="00022CA1" w:rsidRDefault="00022CA1" w:rsidP="00022CA1">
            <w:pPr>
              <w:rPr>
                <w:sz w:val="18"/>
                <w:szCs w:val="18"/>
                <w:lang w:eastAsia="en-US"/>
              </w:rPr>
            </w:pPr>
            <w:r w:rsidRPr="00022CA1">
              <w:rPr>
                <w:sz w:val="18"/>
                <w:szCs w:val="18"/>
                <w:lang w:eastAsia="en-US"/>
              </w:rPr>
              <w:t>220801,6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48FC3" w14:textId="77777777" w:rsidR="00022CA1" w:rsidRPr="00022CA1" w:rsidRDefault="00022CA1" w:rsidP="00022CA1">
            <w:pPr>
              <w:rPr>
                <w:sz w:val="18"/>
                <w:szCs w:val="18"/>
                <w:lang w:eastAsia="en-US"/>
              </w:rPr>
            </w:pPr>
            <w:r w:rsidRPr="00022CA1">
              <w:rPr>
                <w:sz w:val="18"/>
                <w:szCs w:val="18"/>
                <w:lang w:eastAsia="en-US"/>
              </w:rPr>
              <w:t>220801,6</w:t>
            </w:r>
          </w:p>
        </w:tc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2BD5A7" w14:textId="77777777" w:rsidR="00022CA1" w:rsidRPr="00022CA1" w:rsidRDefault="00022CA1" w:rsidP="00022CA1">
            <w:pPr>
              <w:widowControl w:val="0"/>
              <w:adjustRightInd w:val="0"/>
              <w:rPr>
                <w:lang w:eastAsia="en-US"/>
              </w:rPr>
            </w:pPr>
            <w:r w:rsidRPr="00022CA1">
              <w:rPr>
                <w:lang w:eastAsia="en-US"/>
              </w:rPr>
              <w:t xml:space="preserve">Учреждения культурно-досугового типа </w:t>
            </w:r>
          </w:p>
          <w:p w14:paraId="71B028C7" w14:textId="77777777" w:rsidR="00022CA1" w:rsidRPr="00022CA1" w:rsidRDefault="00022CA1" w:rsidP="00022CA1">
            <w:pPr>
              <w:widowControl w:val="0"/>
              <w:adjustRightInd w:val="0"/>
              <w:rPr>
                <w:lang w:eastAsia="en-US"/>
              </w:rPr>
            </w:pPr>
          </w:p>
        </w:tc>
      </w:tr>
      <w:tr w:rsidR="00022CA1" w:rsidRPr="00022CA1" w14:paraId="69E97B8E" w14:textId="77777777" w:rsidTr="00441F0A">
        <w:trPr>
          <w:trHeight w:val="215"/>
        </w:trPr>
        <w:tc>
          <w:tcPr>
            <w:tcW w:w="1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CE7606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92B03B" w14:textId="77777777" w:rsidR="00022CA1" w:rsidRPr="00022CA1" w:rsidRDefault="00022CA1" w:rsidP="00022CA1">
            <w:pPr>
              <w:adjustRightInd w:val="0"/>
              <w:rPr>
                <w:color w:val="000000"/>
                <w:lang w:eastAsia="en-US"/>
              </w:rPr>
            </w:pPr>
            <w:r w:rsidRPr="00022CA1">
              <w:rPr>
                <w:color w:val="000000"/>
                <w:lang w:eastAsia="en-US"/>
              </w:rPr>
              <w:t>Количество культурно-досуговых учреждений (юридических лиц) - получателей субсидии на обеспечение деятельности (оказание услуг), единиц (ежегодно)</w:t>
            </w:r>
          </w:p>
        </w:tc>
        <w:tc>
          <w:tcPr>
            <w:tcW w:w="4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7F7836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х</w:t>
            </w:r>
          </w:p>
        </w:tc>
        <w:tc>
          <w:tcPr>
            <w:tcW w:w="5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3392F9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х</w:t>
            </w: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9A2EE7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Всего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062297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2024</w:t>
            </w:r>
          </w:p>
          <w:p w14:paraId="2B69F06B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год</w:t>
            </w:r>
          </w:p>
        </w:tc>
        <w:tc>
          <w:tcPr>
            <w:tcW w:w="2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39127D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Итого 2025 год</w:t>
            </w:r>
          </w:p>
        </w:tc>
        <w:tc>
          <w:tcPr>
            <w:tcW w:w="97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7022E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В том числе по кварталам: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6B5E1A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2026 год</w:t>
            </w:r>
          </w:p>
        </w:tc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05D88C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2027 год</w:t>
            </w:r>
          </w:p>
        </w:tc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51492E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2028 год</w:t>
            </w:r>
          </w:p>
        </w:tc>
        <w:tc>
          <w:tcPr>
            <w:tcW w:w="5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7126C8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</w:tr>
      <w:tr w:rsidR="00022CA1" w:rsidRPr="00022CA1" w14:paraId="3C20E98A" w14:textId="77777777" w:rsidTr="00441F0A">
        <w:trPr>
          <w:trHeight w:val="215"/>
        </w:trPr>
        <w:tc>
          <w:tcPr>
            <w:tcW w:w="1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35D991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E8677E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4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D7221E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5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44AE78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5F5B4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3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FD880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2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85BC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451F7" w14:textId="77777777" w:rsidR="00022CA1" w:rsidRPr="00022CA1" w:rsidRDefault="00022CA1" w:rsidP="00022CA1">
            <w:pPr>
              <w:jc w:val="center"/>
              <w:rPr>
                <w:lang w:val="en-US" w:eastAsia="en-US"/>
              </w:rPr>
            </w:pPr>
            <w:r w:rsidRPr="00022CA1">
              <w:rPr>
                <w:lang w:val="en-US" w:eastAsia="en-US"/>
              </w:rPr>
              <w:t>I</w:t>
            </w:r>
          </w:p>
        </w:tc>
        <w:tc>
          <w:tcPr>
            <w:tcW w:w="2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95450" w14:textId="77777777" w:rsidR="00022CA1" w:rsidRPr="00022CA1" w:rsidRDefault="00022CA1" w:rsidP="00022CA1">
            <w:pPr>
              <w:jc w:val="center"/>
              <w:rPr>
                <w:lang w:val="en-US" w:eastAsia="en-US"/>
              </w:rPr>
            </w:pPr>
            <w:r w:rsidRPr="00022CA1">
              <w:rPr>
                <w:lang w:val="en-US" w:eastAsia="en-US"/>
              </w:rPr>
              <w:t>II</w:t>
            </w:r>
          </w:p>
        </w:tc>
        <w:tc>
          <w:tcPr>
            <w:tcW w:w="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443FA" w14:textId="77777777" w:rsidR="00022CA1" w:rsidRPr="00022CA1" w:rsidRDefault="00022CA1" w:rsidP="00022CA1">
            <w:pPr>
              <w:jc w:val="center"/>
              <w:rPr>
                <w:lang w:val="en-US" w:eastAsia="en-US"/>
              </w:rPr>
            </w:pPr>
            <w:r w:rsidRPr="00022CA1">
              <w:rPr>
                <w:lang w:val="en-US" w:eastAsia="en-US"/>
              </w:rPr>
              <w:t>III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08929" w14:textId="77777777" w:rsidR="00022CA1" w:rsidRPr="00022CA1" w:rsidRDefault="00022CA1" w:rsidP="00022CA1">
            <w:pPr>
              <w:jc w:val="center"/>
              <w:rPr>
                <w:lang w:val="en-US" w:eastAsia="en-US"/>
              </w:rPr>
            </w:pPr>
            <w:r w:rsidRPr="00022CA1">
              <w:rPr>
                <w:lang w:val="en-US" w:eastAsia="en-US"/>
              </w:rPr>
              <w:t>IV</w:t>
            </w:r>
          </w:p>
        </w:tc>
        <w:tc>
          <w:tcPr>
            <w:tcW w:w="3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AE4B5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2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49C11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2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40760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5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FBC77E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</w:tr>
      <w:tr w:rsidR="00022CA1" w:rsidRPr="00022CA1" w14:paraId="38998E8D" w14:textId="77777777" w:rsidTr="00441F0A">
        <w:trPr>
          <w:trHeight w:val="215"/>
        </w:trPr>
        <w:tc>
          <w:tcPr>
            <w:tcW w:w="1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C38E2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F2991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4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75FF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5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D74B4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2F8A7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25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A01A6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E151F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1B9A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5</w:t>
            </w:r>
          </w:p>
        </w:tc>
        <w:tc>
          <w:tcPr>
            <w:tcW w:w="2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8DEE2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5</w:t>
            </w:r>
          </w:p>
        </w:tc>
        <w:tc>
          <w:tcPr>
            <w:tcW w:w="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B2200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5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41FAE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5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05F11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5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BF35B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5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3BE5A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5</w:t>
            </w:r>
          </w:p>
        </w:tc>
        <w:tc>
          <w:tcPr>
            <w:tcW w:w="5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A69CC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</w:tr>
      <w:tr w:rsidR="00022CA1" w:rsidRPr="00022CA1" w14:paraId="141BB211" w14:textId="77777777" w:rsidTr="00441F0A">
        <w:trPr>
          <w:trHeight w:val="215"/>
        </w:trPr>
        <w:tc>
          <w:tcPr>
            <w:tcW w:w="1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E9016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1.2</w:t>
            </w:r>
          </w:p>
          <w:p w14:paraId="41EA862A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9E1EE" w14:textId="77777777" w:rsidR="00022CA1" w:rsidRPr="00022CA1" w:rsidRDefault="00022CA1" w:rsidP="00022CA1">
            <w:pPr>
              <w:rPr>
                <w:lang w:eastAsia="en-US"/>
              </w:rPr>
            </w:pPr>
            <w:r w:rsidRPr="00022CA1">
              <w:rPr>
                <w:lang w:eastAsia="en-US"/>
              </w:rPr>
              <w:t xml:space="preserve">Мероприятие 04.02 </w:t>
            </w:r>
          </w:p>
          <w:p w14:paraId="2ACD5E26" w14:textId="77777777" w:rsidR="00022CA1" w:rsidRPr="00022CA1" w:rsidRDefault="00022CA1" w:rsidP="00022CA1">
            <w:pPr>
              <w:rPr>
                <w:lang w:eastAsia="en-US"/>
              </w:rPr>
            </w:pPr>
            <w:r w:rsidRPr="00022CA1">
              <w:rPr>
                <w:lang w:eastAsia="en-US"/>
              </w:rPr>
              <w:t>Мероприятия в сфере культуры, в том числе: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1A6DB" w14:textId="77777777" w:rsidR="00022CA1" w:rsidRPr="00022CA1" w:rsidRDefault="00022CA1" w:rsidP="00022CA1">
            <w:pPr>
              <w:widowControl w:val="0"/>
              <w:adjustRightInd w:val="0"/>
              <w:ind w:hanging="10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2024-2028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AEB3D" w14:textId="77777777" w:rsidR="00022CA1" w:rsidRPr="00022CA1" w:rsidRDefault="00022CA1" w:rsidP="00022CA1">
            <w:pPr>
              <w:rPr>
                <w:lang w:eastAsia="en-US"/>
              </w:rPr>
            </w:pPr>
            <w:r w:rsidRPr="00022CA1">
              <w:rPr>
                <w:lang w:eastAsia="en-US"/>
              </w:rPr>
              <w:t xml:space="preserve">Средства бюджета Павлово-Посадского городского округа 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F482B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75084,6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07EA0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25956,6</w:t>
            </w:r>
          </w:p>
        </w:tc>
        <w:tc>
          <w:tcPr>
            <w:tcW w:w="121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69446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14852,0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2F43C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11066,0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5B1F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11605,0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46605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11605,0</w:t>
            </w:r>
          </w:p>
        </w:tc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A894F" w14:textId="77777777" w:rsidR="00022CA1" w:rsidRPr="00022CA1" w:rsidRDefault="00022CA1" w:rsidP="00022CA1">
            <w:pPr>
              <w:widowControl w:val="0"/>
              <w:adjustRightInd w:val="0"/>
              <w:rPr>
                <w:lang w:eastAsia="en-US"/>
              </w:rPr>
            </w:pPr>
            <w:r w:rsidRPr="00022CA1">
              <w:rPr>
                <w:lang w:eastAsia="en-US"/>
              </w:rPr>
              <w:t xml:space="preserve">Учреждения культурно-досугового типа </w:t>
            </w:r>
          </w:p>
          <w:p w14:paraId="08327E15" w14:textId="77777777" w:rsidR="00022CA1" w:rsidRPr="00022CA1" w:rsidRDefault="00022CA1" w:rsidP="00022CA1">
            <w:pPr>
              <w:widowControl w:val="0"/>
              <w:adjustRightInd w:val="0"/>
              <w:rPr>
                <w:lang w:eastAsia="en-US"/>
              </w:rPr>
            </w:pPr>
          </w:p>
        </w:tc>
      </w:tr>
      <w:tr w:rsidR="00022CA1" w:rsidRPr="00022CA1" w14:paraId="0B2A9F9D" w14:textId="77777777" w:rsidTr="00441F0A">
        <w:trPr>
          <w:trHeight w:val="215"/>
        </w:trPr>
        <w:tc>
          <w:tcPr>
            <w:tcW w:w="1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ADFC4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70E69" w14:textId="77777777" w:rsidR="00022CA1" w:rsidRPr="00022CA1" w:rsidRDefault="00022CA1" w:rsidP="00022CA1">
            <w:pPr>
              <w:rPr>
                <w:lang w:eastAsia="en-US"/>
              </w:rPr>
            </w:pPr>
            <w:r w:rsidRPr="00022CA1">
              <w:rPr>
                <w:i/>
                <w:lang w:eastAsia="en-US"/>
              </w:rPr>
              <w:t>МУК «Городской культурно-досуговый центр»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0B26D" w14:textId="77777777" w:rsidR="00022CA1" w:rsidRPr="00022CA1" w:rsidRDefault="00022CA1" w:rsidP="00022CA1">
            <w:pPr>
              <w:widowControl w:val="0"/>
              <w:adjustRightInd w:val="0"/>
              <w:ind w:hanging="100"/>
              <w:jc w:val="center"/>
              <w:rPr>
                <w:lang w:eastAsia="en-US"/>
              </w:rPr>
            </w:pPr>
            <w:r w:rsidRPr="00022CA1">
              <w:rPr>
                <w:i/>
                <w:lang w:eastAsia="en-US"/>
              </w:rPr>
              <w:t>2024-2028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9E919" w14:textId="77777777" w:rsidR="00022CA1" w:rsidRPr="00022CA1" w:rsidRDefault="00022CA1" w:rsidP="00022CA1">
            <w:pPr>
              <w:rPr>
                <w:lang w:eastAsia="en-US"/>
              </w:rPr>
            </w:pPr>
            <w:r w:rsidRPr="00022CA1">
              <w:rPr>
                <w:i/>
                <w:lang w:eastAsia="en-US"/>
              </w:rPr>
              <w:t xml:space="preserve">Средства бюджета Павлово-Посадского городского округа 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03454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i/>
                <w:lang w:eastAsia="en-US"/>
              </w:rPr>
              <w:t>44426,7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468F5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i/>
                <w:lang w:eastAsia="en-US"/>
              </w:rPr>
              <w:t>15902,7</w:t>
            </w:r>
          </w:p>
        </w:tc>
        <w:tc>
          <w:tcPr>
            <w:tcW w:w="121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B752B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i/>
                <w:lang w:eastAsia="en-US"/>
              </w:rPr>
              <w:t>7248,0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AB742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i/>
                <w:lang w:eastAsia="en-US"/>
              </w:rPr>
              <w:t>6466,0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52124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i/>
                <w:lang w:eastAsia="en-US"/>
              </w:rPr>
              <w:t>7405,0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52477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i/>
                <w:lang w:eastAsia="en-US"/>
              </w:rPr>
              <w:t>7405,0</w:t>
            </w:r>
          </w:p>
        </w:tc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4C085" w14:textId="77777777" w:rsidR="00022CA1" w:rsidRPr="00022CA1" w:rsidRDefault="00022CA1" w:rsidP="00022CA1">
            <w:pPr>
              <w:widowControl w:val="0"/>
              <w:adjustRightInd w:val="0"/>
              <w:rPr>
                <w:lang w:eastAsia="en-US"/>
              </w:rPr>
            </w:pPr>
          </w:p>
        </w:tc>
      </w:tr>
      <w:tr w:rsidR="00022CA1" w:rsidRPr="00022CA1" w14:paraId="4D02FE3A" w14:textId="77777777" w:rsidTr="00441F0A">
        <w:trPr>
          <w:trHeight w:val="215"/>
        </w:trPr>
        <w:tc>
          <w:tcPr>
            <w:tcW w:w="1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9EFB8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E740F" w14:textId="77777777" w:rsidR="00022CA1" w:rsidRPr="00022CA1" w:rsidRDefault="00022CA1" w:rsidP="00022CA1">
            <w:pPr>
              <w:rPr>
                <w:lang w:eastAsia="en-US"/>
              </w:rPr>
            </w:pPr>
            <w:r w:rsidRPr="00022CA1">
              <w:rPr>
                <w:i/>
                <w:lang w:eastAsia="en-US"/>
              </w:rPr>
              <w:t>МУК «ДК «Павлово-Покровский»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733FF" w14:textId="77777777" w:rsidR="00022CA1" w:rsidRPr="00022CA1" w:rsidRDefault="00022CA1" w:rsidP="00022CA1">
            <w:pPr>
              <w:widowControl w:val="0"/>
              <w:adjustRightInd w:val="0"/>
              <w:ind w:hanging="100"/>
              <w:jc w:val="center"/>
              <w:rPr>
                <w:lang w:eastAsia="en-US"/>
              </w:rPr>
            </w:pPr>
            <w:r w:rsidRPr="00022CA1">
              <w:rPr>
                <w:i/>
                <w:lang w:eastAsia="en-US"/>
              </w:rPr>
              <w:t>2024-2028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A197" w14:textId="77777777" w:rsidR="00022CA1" w:rsidRPr="00022CA1" w:rsidRDefault="00022CA1" w:rsidP="00022CA1">
            <w:pPr>
              <w:rPr>
                <w:lang w:eastAsia="en-US"/>
              </w:rPr>
            </w:pPr>
            <w:r w:rsidRPr="00022CA1">
              <w:rPr>
                <w:i/>
                <w:lang w:eastAsia="en-US"/>
              </w:rPr>
              <w:t xml:space="preserve">Средства бюджета Павлово-Посадского городского округа 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E038A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i/>
                <w:lang w:eastAsia="en-US"/>
              </w:rPr>
              <w:t>7461,9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A64E6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i/>
                <w:lang w:eastAsia="en-US"/>
              </w:rPr>
              <w:t>1261,9</w:t>
            </w:r>
          </w:p>
        </w:tc>
        <w:tc>
          <w:tcPr>
            <w:tcW w:w="121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DCC5C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i/>
                <w:lang w:eastAsia="en-US"/>
              </w:rPr>
              <w:t>3100,0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5A230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i/>
                <w:lang w:eastAsia="en-US"/>
              </w:rPr>
              <w:t>1300,0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BF131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i/>
                <w:lang w:eastAsia="en-US"/>
              </w:rPr>
              <w:t>900,0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0B1E7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i/>
                <w:lang w:eastAsia="en-US"/>
              </w:rPr>
              <w:t>900,0</w:t>
            </w:r>
          </w:p>
        </w:tc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5C13B" w14:textId="77777777" w:rsidR="00022CA1" w:rsidRPr="00022CA1" w:rsidRDefault="00022CA1" w:rsidP="00022CA1">
            <w:pPr>
              <w:widowControl w:val="0"/>
              <w:adjustRightInd w:val="0"/>
              <w:rPr>
                <w:lang w:eastAsia="en-US"/>
              </w:rPr>
            </w:pPr>
          </w:p>
        </w:tc>
      </w:tr>
      <w:tr w:rsidR="00022CA1" w:rsidRPr="00022CA1" w14:paraId="1F5630A1" w14:textId="77777777" w:rsidTr="00441F0A">
        <w:trPr>
          <w:trHeight w:val="215"/>
        </w:trPr>
        <w:tc>
          <w:tcPr>
            <w:tcW w:w="1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FD269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7C9BB" w14:textId="77777777" w:rsidR="00022CA1" w:rsidRPr="00022CA1" w:rsidRDefault="00022CA1" w:rsidP="00022CA1">
            <w:pPr>
              <w:rPr>
                <w:lang w:eastAsia="en-US"/>
              </w:rPr>
            </w:pPr>
            <w:r w:rsidRPr="00022CA1">
              <w:rPr>
                <w:i/>
                <w:lang w:eastAsia="en-US"/>
              </w:rPr>
              <w:t>МУК «ДК» г. Электрогорск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2DEA2" w14:textId="77777777" w:rsidR="00022CA1" w:rsidRPr="00022CA1" w:rsidRDefault="00022CA1" w:rsidP="00022CA1">
            <w:pPr>
              <w:widowControl w:val="0"/>
              <w:adjustRightInd w:val="0"/>
              <w:ind w:hanging="100"/>
              <w:jc w:val="center"/>
              <w:rPr>
                <w:lang w:eastAsia="en-US"/>
              </w:rPr>
            </w:pPr>
            <w:r w:rsidRPr="00022CA1">
              <w:rPr>
                <w:i/>
                <w:lang w:eastAsia="en-US"/>
              </w:rPr>
              <w:t>2024-2028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39C35" w14:textId="77777777" w:rsidR="00022CA1" w:rsidRPr="00022CA1" w:rsidRDefault="00022CA1" w:rsidP="00022CA1">
            <w:pPr>
              <w:rPr>
                <w:lang w:eastAsia="en-US"/>
              </w:rPr>
            </w:pPr>
            <w:r w:rsidRPr="00022CA1">
              <w:rPr>
                <w:i/>
                <w:lang w:eastAsia="en-US"/>
              </w:rPr>
              <w:t xml:space="preserve">Средства бюджета Павлово-Посадского городского округа 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C6F4D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i/>
                <w:lang w:eastAsia="en-US"/>
              </w:rPr>
              <w:t>23196,0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6BE57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i/>
                <w:lang w:eastAsia="en-US"/>
              </w:rPr>
              <w:t>8792,0</w:t>
            </w:r>
          </w:p>
        </w:tc>
        <w:tc>
          <w:tcPr>
            <w:tcW w:w="121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0FE34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i/>
                <w:lang w:eastAsia="en-US"/>
              </w:rPr>
            </w:pPr>
            <w:r w:rsidRPr="00022CA1">
              <w:rPr>
                <w:i/>
                <w:lang w:eastAsia="en-US"/>
              </w:rPr>
              <w:t>4504,0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4C843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i/>
                <w:lang w:eastAsia="en-US"/>
              </w:rPr>
              <w:t>3300,0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39518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i/>
                <w:lang w:eastAsia="en-US"/>
              </w:rPr>
              <w:t>3300,0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BA2FD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i/>
                <w:lang w:eastAsia="en-US"/>
              </w:rPr>
              <w:t>3300,0</w:t>
            </w:r>
          </w:p>
        </w:tc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CBFB" w14:textId="77777777" w:rsidR="00022CA1" w:rsidRPr="00022CA1" w:rsidRDefault="00022CA1" w:rsidP="00022CA1">
            <w:pPr>
              <w:widowControl w:val="0"/>
              <w:adjustRightInd w:val="0"/>
              <w:rPr>
                <w:lang w:eastAsia="en-US"/>
              </w:rPr>
            </w:pPr>
          </w:p>
        </w:tc>
      </w:tr>
      <w:tr w:rsidR="00022CA1" w:rsidRPr="00022CA1" w14:paraId="5FA81531" w14:textId="77777777" w:rsidTr="00441F0A">
        <w:trPr>
          <w:trHeight w:val="215"/>
        </w:trPr>
        <w:tc>
          <w:tcPr>
            <w:tcW w:w="15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945F2A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139D74" w14:textId="77777777" w:rsidR="00022CA1" w:rsidRPr="00022CA1" w:rsidRDefault="00022CA1" w:rsidP="00022CA1">
            <w:pPr>
              <w:adjustRightInd w:val="0"/>
              <w:rPr>
                <w:color w:val="000000"/>
                <w:lang w:eastAsia="en-US"/>
              </w:rPr>
            </w:pPr>
            <w:r w:rsidRPr="00022CA1">
              <w:rPr>
                <w:color w:val="000000"/>
                <w:lang w:eastAsia="en-US"/>
              </w:rPr>
              <w:t xml:space="preserve">Количество </w:t>
            </w:r>
            <w:r w:rsidRPr="00022CA1">
              <w:rPr>
                <w:color w:val="000000"/>
                <w:lang w:eastAsia="en-US"/>
              </w:rPr>
              <w:lastRenderedPageBreak/>
              <w:t>мероприятий в сфере культуры, проведенных за счет средств субсидии, единиц</w:t>
            </w:r>
          </w:p>
        </w:tc>
        <w:tc>
          <w:tcPr>
            <w:tcW w:w="4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8C6B1F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lastRenderedPageBreak/>
              <w:t>х</w:t>
            </w:r>
          </w:p>
        </w:tc>
        <w:tc>
          <w:tcPr>
            <w:tcW w:w="5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F64107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х</w:t>
            </w: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298F4C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Всего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6B23B7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2024 год</w:t>
            </w:r>
          </w:p>
        </w:tc>
        <w:tc>
          <w:tcPr>
            <w:tcW w:w="2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45D36F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 xml:space="preserve">Итого </w:t>
            </w:r>
            <w:r w:rsidRPr="00022CA1">
              <w:rPr>
                <w:lang w:eastAsia="en-US"/>
              </w:rPr>
              <w:lastRenderedPageBreak/>
              <w:t>2025 год</w:t>
            </w:r>
          </w:p>
        </w:tc>
        <w:tc>
          <w:tcPr>
            <w:tcW w:w="97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D2CC3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lastRenderedPageBreak/>
              <w:t>В том числе по кварталам: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3ADA61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2026 год</w:t>
            </w:r>
          </w:p>
        </w:tc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D89526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 xml:space="preserve">2027 </w:t>
            </w:r>
            <w:r w:rsidRPr="00022CA1">
              <w:rPr>
                <w:lang w:eastAsia="en-US"/>
              </w:rPr>
              <w:lastRenderedPageBreak/>
              <w:t>год</w:t>
            </w:r>
          </w:p>
        </w:tc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DED1D0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lastRenderedPageBreak/>
              <w:t xml:space="preserve">2028 </w:t>
            </w:r>
            <w:r w:rsidRPr="00022CA1">
              <w:rPr>
                <w:lang w:eastAsia="en-US"/>
              </w:rPr>
              <w:lastRenderedPageBreak/>
              <w:t>год</w:t>
            </w:r>
          </w:p>
        </w:tc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23C779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</w:tr>
      <w:tr w:rsidR="00022CA1" w:rsidRPr="00022CA1" w14:paraId="62610C34" w14:textId="77777777" w:rsidTr="00441F0A">
        <w:trPr>
          <w:trHeight w:val="215"/>
        </w:trPr>
        <w:tc>
          <w:tcPr>
            <w:tcW w:w="1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41E765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56EB6D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4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92975B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5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C540F9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A4BCD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3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ACBEB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2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DC50C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D2C8F" w14:textId="77777777" w:rsidR="00022CA1" w:rsidRPr="00022CA1" w:rsidRDefault="00022CA1" w:rsidP="00022CA1">
            <w:pPr>
              <w:jc w:val="center"/>
              <w:rPr>
                <w:lang w:val="en-US" w:eastAsia="en-US"/>
              </w:rPr>
            </w:pPr>
            <w:r w:rsidRPr="00022CA1">
              <w:rPr>
                <w:lang w:val="en-US" w:eastAsia="en-US"/>
              </w:rPr>
              <w:t>I</w:t>
            </w:r>
          </w:p>
        </w:tc>
        <w:tc>
          <w:tcPr>
            <w:tcW w:w="2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34391" w14:textId="77777777" w:rsidR="00022CA1" w:rsidRPr="00022CA1" w:rsidRDefault="00022CA1" w:rsidP="00022CA1">
            <w:pPr>
              <w:jc w:val="center"/>
              <w:rPr>
                <w:lang w:val="en-US" w:eastAsia="en-US"/>
              </w:rPr>
            </w:pPr>
            <w:r w:rsidRPr="00022CA1">
              <w:rPr>
                <w:lang w:val="en-US" w:eastAsia="en-US"/>
              </w:rPr>
              <w:t>II</w:t>
            </w:r>
          </w:p>
        </w:tc>
        <w:tc>
          <w:tcPr>
            <w:tcW w:w="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3CE71" w14:textId="77777777" w:rsidR="00022CA1" w:rsidRPr="00022CA1" w:rsidRDefault="00022CA1" w:rsidP="00022CA1">
            <w:pPr>
              <w:jc w:val="center"/>
              <w:rPr>
                <w:lang w:val="en-US" w:eastAsia="en-US"/>
              </w:rPr>
            </w:pPr>
            <w:r w:rsidRPr="00022CA1">
              <w:rPr>
                <w:lang w:val="en-US" w:eastAsia="en-US"/>
              </w:rPr>
              <w:t>III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3AACE" w14:textId="77777777" w:rsidR="00022CA1" w:rsidRPr="00022CA1" w:rsidRDefault="00022CA1" w:rsidP="00022CA1">
            <w:pPr>
              <w:jc w:val="center"/>
              <w:rPr>
                <w:lang w:val="en-US" w:eastAsia="en-US"/>
              </w:rPr>
            </w:pPr>
            <w:r w:rsidRPr="00022CA1">
              <w:rPr>
                <w:lang w:val="en-US" w:eastAsia="en-US"/>
              </w:rPr>
              <w:t>IV</w:t>
            </w:r>
          </w:p>
        </w:tc>
        <w:tc>
          <w:tcPr>
            <w:tcW w:w="3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C6DF0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2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26681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2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3464C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5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1C8681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</w:tr>
      <w:tr w:rsidR="00022CA1" w:rsidRPr="00022CA1" w14:paraId="4BF7C67B" w14:textId="77777777" w:rsidTr="00441F0A">
        <w:trPr>
          <w:trHeight w:val="215"/>
        </w:trPr>
        <w:tc>
          <w:tcPr>
            <w:tcW w:w="1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E2525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3D8C0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4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F358F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5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699CC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701B3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44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8FAA8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12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4D592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8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3A60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3</w:t>
            </w:r>
          </w:p>
        </w:tc>
        <w:tc>
          <w:tcPr>
            <w:tcW w:w="2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643C6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8</w:t>
            </w:r>
          </w:p>
        </w:tc>
        <w:tc>
          <w:tcPr>
            <w:tcW w:w="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2E709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8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61186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8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AFF91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8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B5F39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8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11028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8</w:t>
            </w:r>
          </w:p>
        </w:tc>
        <w:tc>
          <w:tcPr>
            <w:tcW w:w="5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5B183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</w:tr>
      <w:tr w:rsidR="00022CA1" w:rsidRPr="00022CA1" w14:paraId="43A58D0F" w14:textId="77777777" w:rsidTr="00441F0A">
        <w:trPr>
          <w:trHeight w:val="215"/>
        </w:trPr>
        <w:tc>
          <w:tcPr>
            <w:tcW w:w="1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8638FE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2</w:t>
            </w: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456015" w14:textId="77777777" w:rsidR="00022CA1" w:rsidRPr="00022CA1" w:rsidRDefault="00022CA1" w:rsidP="00022CA1">
            <w:pPr>
              <w:adjustRightInd w:val="0"/>
              <w:rPr>
                <w:lang w:eastAsia="en-US"/>
              </w:rPr>
            </w:pPr>
            <w:r w:rsidRPr="00022CA1">
              <w:rPr>
                <w:lang w:eastAsia="en-US"/>
              </w:rPr>
              <w:t xml:space="preserve">Основное мероприятие 05 </w:t>
            </w:r>
          </w:p>
          <w:p w14:paraId="6B83F08D" w14:textId="77777777" w:rsidR="00022CA1" w:rsidRPr="00022CA1" w:rsidRDefault="00022CA1" w:rsidP="00022CA1">
            <w:pPr>
              <w:adjustRightInd w:val="0"/>
              <w:rPr>
                <w:lang w:eastAsia="en-US"/>
              </w:rPr>
            </w:pPr>
            <w:r w:rsidRPr="00022CA1">
              <w:rPr>
                <w:color w:val="000000"/>
                <w:lang w:eastAsia="en-US"/>
              </w:rPr>
              <w:t xml:space="preserve">Модернизация (развитие) материально-технической базы, проведение текущего ремонта муниципальных театрально- концертных и культурно- досуговых учреждений </w:t>
            </w:r>
          </w:p>
        </w:tc>
        <w:tc>
          <w:tcPr>
            <w:tcW w:w="4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B032C8" w14:textId="77777777" w:rsidR="00022CA1" w:rsidRPr="00022CA1" w:rsidRDefault="00022CA1" w:rsidP="00022CA1">
            <w:pPr>
              <w:widowControl w:val="0"/>
              <w:adjustRightInd w:val="0"/>
              <w:ind w:hanging="10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2028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8E950" w14:textId="77777777" w:rsidR="00022CA1" w:rsidRPr="00022CA1" w:rsidRDefault="00022CA1" w:rsidP="00022CA1">
            <w:pPr>
              <w:tabs>
                <w:tab w:val="center" w:pos="175"/>
              </w:tabs>
              <w:ind w:hanging="100"/>
              <w:rPr>
                <w:b/>
                <w:lang w:eastAsia="en-US"/>
              </w:rPr>
            </w:pPr>
            <w:r w:rsidRPr="00022CA1">
              <w:rPr>
                <w:lang w:eastAsia="en-US"/>
              </w:rPr>
              <w:tab/>
            </w:r>
            <w:r w:rsidRPr="00022CA1">
              <w:rPr>
                <w:b/>
                <w:lang w:eastAsia="en-US"/>
              </w:rPr>
              <w:t>Итого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B86EB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b/>
                <w:lang w:eastAsia="en-US"/>
              </w:rPr>
            </w:pPr>
            <w:r w:rsidRPr="00022CA1">
              <w:rPr>
                <w:b/>
                <w:lang w:eastAsia="en-US"/>
              </w:rPr>
              <w:t>21000,0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3AB95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b/>
                <w:lang w:eastAsia="en-US"/>
              </w:rPr>
            </w:pPr>
            <w:r w:rsidRPr="00022CA1">
              <w:rPr>
                <w:b/>
                <w:lang w:eastAsia="en-US"/>
              </w:rPr>
              <w:t>0,0</w:t>
            </w:r>
          </w:p>
        </w:tc>
        <w:tc>
          <w:tcPr>
            <w:tcW w:w="121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A2E2D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b/>
                <w:lang w:eastAsia="en-US"/>
              </w:rPr>
            </w:pPr>
            <w:r w:rsidRPr="00022CA1">
              <w:rPr>
                <w:b/>
                <w:lang w:eastAsia="en-US"/>
              </w:rPr>
              <w:t>0,0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A2CEB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b/>
                <w:lang w:eastAsia="en-US"/>
              </w:rPr>
            </w:pPr>
            <w:r w:rsidRPr="00022CA1">
              <w:rPr>
                <w:b/>
                <w:lang w:eastAsia="en-US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A1288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b/>
                <w:lang w:eastAsia="en-US"/>
              </w:rPr>
            </w:pPr>
            <w:r w:rsidRPr="00022CA1">
              <w:rPr>
                <w:b/>
                <w:lang w:eastAsia="en-US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5B91C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b/>
                <w:lang w:eastAsia="en-US"/>
              </w:rPr>
            </w:pPr>
            <w:r w:rsidRPr="00022CA1">
              <w:rPr>
                <w:b/>
                <w:lang w:eastAsia="en-US"/>
              </w:rPr>
              <w:t>21000,0</w:t>
            </w:r>
          </w:p>
        </w:tc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3B2882" w14:textId="77777777" w:rsidR="00022CA1" w:rsidRPr="00022CA1" w:rsidRDefault="00022CA1" w:rsidP="00022CA1">
            <w:pPr>
              <w:widowControl w:val="0"/>
              <w:adjustRightInd w:val="0"/>
              <w:rPr>
                <w:lang w:eastAsia="en-US"/>
              </w:rPr>
            </w:pPr>
            <w:r w:rsidRPr="00022CA1">
              <w:rPr>
                <w:lang w:eastAsia="en-US"/>
              </w:rPr>
              <w:t xml:space="preserve">Учреждения культурно-досугового типа </w:t>
            </w:r>
          </w:p>
          <w:p w14:paraId="348DEC0D" w14:textId="77777777" w:rsidR="00022CA1" w:rsidRPr="00022CA1" w:rsidRDefault="00022CA1" w:rsidP="00022CA1">
            <w:pPr>
              <w:rPr>
                <w:lang w:eastAsia="en-US"/>
              </w:rPr>
            </w:pPr>
          </w:p>
        </w:tc>
      </w:tr>
      <w:tr w:rsidR="00022CA1" w:rsidRPr="00022CA1" w14:paraId="54536B06" w14:textId="77777777" w:rsidTr="00441F0A">
        <w:trPr>
          <w:trHeight w:val="215"/>
        </w:trPr>
        <w:tc>
          <w:tcPr>
            <w:tcW w:w="1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1463A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1.2</w:t>
            </w:r>
          </w:p>
        </w:tc>
        <w:tc>
          <w:tcPr>
            <w:tcW w:w="5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FE761" w14:textId="77777777" w:rsidR="00022CA1" w:rsidRPr="00022CA1" w:rsidRDefault="00022CA1" w:rsidP="00022CA1">
            <w:pPr>
              <w:rPr>
                <w:lang w:eastAsia="en-US"/>
              </w:rPr>
            </w:pPr>
            <w:r w:rsidRPr="00022CA1">
              <w:rPr>
                <w:lang w:eastAsia="en-US"/>
              </w:rPr>
              <w:t>Мероприятие 01.04 Сохранение достигнутого уровня заработной платы работников муниципальных учреждений культуры</w:t>
            </w:r>
          </w:p>
        </w:tc>
        <w:tc>
          <w:tcPr>
            <w:tcW w:w="4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C3295" w14:textId="77777777" w:rsidR="00022CA1" w:rsidRPr="00022CA1" w:rsidRDefault="00022CA1" w:rsidP="00022CA1">
            <w:pPr>
              <w:widowControl w:val="0"/>
              <w:adjustRightInd w:val="0"/>
              <w:ind w:hanging="10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2024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D3666" w14:textId="77777777" w:rsidR="00022CA1" w:rsidRPr="00022CA1" w:rsidRDefault="00022CA1" w:rsidP="00022CA1">
            <w:pPr>
              <w:rPr>
                <w:lang w:eastAsia="en-US"/>
              </w:rPr>
            </w:pPr>
            <w:r w:rsidRPr="00022CA1">
              <w:rPr>
                <w:lang w:eastAsia="en-US"/>
              </w:rPr>
              <w:t xml:space="preserve">Средства бюджета Павлово-Посадского городского округа 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CD0B4" w14:textId="77777777" w:rsidR="00022CA1" w:rsidRPr="00022CA1" w:rsidRDefault="00022CA1" w:rsidP="00022CA1">
            <w:pPr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21000,0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F6793" w14:textId="77777777" w:rsidR="00022CA1" w:rsidRPr="00022CA1" w:rsidRDefault="00022CA1" w:rsidP="00022CA1">
            <w:pPr>
              <w:widowControl w:val="0"/>
              <w:adjustRightInd w:val="0"/>
              <w:ind w:hanging="10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0,0</w:t>
            </w:r>
          </w:p>
        </w:tc>
        <w:tc>
          <w:tcPr>
            <w:tcW w:w="121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5589A" w14:textId="77777777" w:rsidR="00022CA1" w:rsidRPr="00022CA1" w:rsidRDefault="00022CA1" w:rsidP="00022CA1">
            <w:pPr>
              <w:tabs>
                <w:tab w:val="center" w:pos="175"/>
              </w:tabs>
              <w:ind w:hanging="10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0,0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502DB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B6F97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4BA23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21000,0</w:t>
            </w:r>
          </w:p>
        </w:tc>
        <w:tc>
          <w:tcPr>
            <w:tcW w:w="5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5B917" w14:textId="77777777" w:rsidR="00022CA1" w:rsidRPr="00022CA1" w:rsidRDefault="00022CA1" w:rsidP="00022CA1">
            <w:pPr>
              <w:widowControl w:val="0"/>
              <w:adjustRightInd w:val="0"/>
              <w:rPr>
                <w:lang w:eastAsia="en-US"/>
              </w:rPr>
            </w:pPr>
            <w:r w:rsidRPr="00022CA1">
              <w:rPr>
                <w:lang w:eastAsia="en-US"/>
              </w:rPr>
              <w:t>МУК «Павлово-Посадский музейно-выставочный комплекс»</w:t>
            </w:r>
          </w:p>
          <w:p w14:paraId="1CAA823F" w14:textId="77777777" w:rsidR="00022CA1" w:rsidRPr="00022CA1" w:rsidRDefault="00022CA1" w:rsidP="00022CA1">
            <w:pPr>
              <w:widowControl w:val="0"/>
              <w:adjustRightInd w:val="0"/>
              <w:rPr>
                <w:lang w:eastAsia="en-US"/>
              </w:rPr>
            </w:pPr>
          </w:p>
        </w:tc>
      </w:tr>
      <w:tr w:rsidR="00022CA1" w:rsidRPr="00022CA1" w14:paraId="2C4DC056" w14:textId="77777777" w:rsidTr="00441F0A">
        <w:trPr>
          <w:trHeight w:val="215"/>
        </w:trPr>
        <w:tc>
          <w:tcPr>
            <w:tcW w:w="1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DB19A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2.1</w:t>
            </w:r>
          </w:p>
          <w:p w14:paraId="1CD3346B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8EADAE" w14:textId="77777777" w:rsidR="00022CA1" w:rsidRPr="00022CA1" w:rsidRDefault="00022CA1" w:rsidP="00022CA1">
            <w:pPr>
              <w:adjustRightInd w:val="0"/>
              <w:rPr>
                <w:color w:val="000000"/>
                <w:lang w:eastAsia="en-US"/>
              </w:rPr>
            </w:pPr>
            <w:r w:rsidRPr="00022CA1">
              <w:rPr>
                <w:lang w:eastAsia="en-US"/>
              </w:rPr>
              <w:t xml:space="preserve">Мероприятие 05.09 </w:t>
            </w:r>
            <w:r w:rsidRPr="00022CA1">
              <w:rPr>
                <w:color w:val="000000"/>
                <w:lang w:eastAsia="en-US"/>
              </w:rPr>
              <w:t>Проведение текущего ремонта</w:t>
            </w:r>
          </w:p>
          <w:p w14:paraId="15A9F0FD" w14:textId="77777777" w:rsidR="00022CA1" w:rsidRPr="00022CA1" w:rsidRDefault="00022CA1" w:rsidP="00022CA1">
            <w:pPr>
              <w:rPr>
                <w:lang w:eastAsia="en-US"/>
              </w:rPr>
            </w:pPr>
            <w:r w:rsidRPr="00022CA1">
              <w:rPr>
                <w:color w:val="000000"/>
                <w:lang w:eastAsia="en-US"/>
              </w:rPr>
              <w:t>культурно-досуговых учреждений культуры, в том числе:</w:t>
            </w:r>
          </w:p>
        </w:tc>
        <w:tc>
          <w:tcPr>
            <w:tcW w:w="4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8EC84B" w14:textId="77777777" w:rsidR="00022CA1" w:rsidRPr="00022CA1" w:rsidRDefault="00022CA1" w:rsidP="00022CA1">
            <w:pPr>
              <w:widowControl w:val="0"/>
              <w:adjustRightInd w:val="0"/>
              <w:ind w:hanging="10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2028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6A96F" w14:textId="77777777" w:rsidR="00022CA1" w:rsidRPr="00022CA1" w:rsidRDefault="00022CA1" w:rsidP="00022CA1">
            <w:pPr>
              <w:tabs>
                <w:tab w:val="center" w:pos="175"/>
              </w:tabs>
              <w:ind w:hanging="100"/>
              <w:rPr>
                <w:b/>
                <w:lang w:eastAsia="en-US"/>
              </w:rPr>
            </w:pPr>
            <w:r w:rsidRPr="00022CA1">
              <w:rPr>
                <w:lang w:eastAsia="en-US"/>
              </w:rPr>
              <w:tab/>
            </w:r>
            <w:r w:rsidRPr="00022CA1">
              <w:rPr>
                <w:b/>
                <w:lang w:eastAsia="en-US"/>
              </w:rPr>
              <w:t>Итого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EC60B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b/>
                <w:lang w:eastAsia="en-US"/>
              </w:rPr>
            </w:pPr>
            <w:r w:rsidRPr="00022CA1">
              <w:rPr>
                <w:b/>
                <w:lang w:eastAsia="en-US"/>
              </w:rPr>
              <w:t>21000,0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048BE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b/>
                <w:lang w:eastAsia="en-US"/>
              </w:rPr>
            </w:pPr>
            <w:r w:rsidRPr="00022CA1">
              <w:rPr>
                <w:b/>
                <w:lang w:eastAsia="en-US"/>
              </w:rPr>
              <w:t>0,0</w:t>
            </w:r>
          </w:p>
        </w:tc>
        <w:tc>
          <w:tcPr>
            <w:tcW w:w="121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39C6F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b/>
                <w:lang w:eastAsia="en-US"/>
              </w:rPr>
            </w:pPr>
            <w:r w:rsidRPr="00022CA1">
              <w:rPr>
                <w:b/>
                <w:lang w:eastAsia="en-US"/>
              </w:rPr>
              <w:t>0,0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50817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b/>
                <w:lang w:eastAsia="en-US"/>
              </w:rPr>
            </w:pPr>
            <w:r w:rsidRPr="00022CA1">
              <w:rPr>
                <w:b/>
                <w:lang w:eastAsia="en-US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45C49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b/>
                <w:lang w:eastAsia="en-US"/>
              </w:rPr>
            </w:pPr>
            <w:r w:rsidRPr="00022CA1">
              <w:rPr>
                <w:b/>
                <w:lang w:eastAsia="en-US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50ECC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b/>
                <w:lang w:eastAsia="en-US"/>
              </w:rPr>
            </w:pPr>
            <w:r w:rsidRPr="00022CA1">
              <w:rPr>
                <w:b/>
                <w:lang w:eastAsia="en-US"/>
              </w:rPr>
              <w:t>21000,0</w:t>
            </w:r>
          </w:p>
        </w:tc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357D61" w14:textId="77777777" w:rsidR="00022CA1" w:rsidRPr="00022CA1" w:rsidRDefault="00022CA1" w:rsidP="00022CA1">
            <w:pPr>
              <w:widowControl w:val="0"/>
              <w:adjustRightInd w:val="0"/>
              <w:rPr>
                <w:lang w:eastAsia="en-US"/>
              </w:rPr>
            </w:pPr>
            <w:r w:rsidRPr="00022CA1">
              <w:rPr>
                <w:lang w:eastAsia="en-US"/>
              </w:rPr>
              <w:t xml:space="preserve">Учреждения культурно-досугового типа </w:t>
            </w:r>
          </w:p>
          <w:p w14:paraId="6A17C0D6" w14:textId="77777777" w:rsidR="00022CA1" w:rsidRPr="00022CA1" w:rsidRDefault="00022CA1" w:rsidP="00022CA1">
            <w:pPr>
              <w:widowControl w:val="0"/>
              <w:adjustRightInd w:val="0"/>
              <w:rPr>
                <w:lang w:eastAsia="en-US"/>
              </w:rPr>
            </w:pPr>
          </w:p>
        </w:tc>
      </w:tr>
      <w:tr w:rsidR="00022CA1" w:rsidRPr="00022CA1" w14:paraId="22199A59" w14:textId="77777777" w:rsidTr="00441F0A">
        <w:trPr>
          <w:trHeight w:val="215"/>
        </w:trPr>
        <w:tc>
          <w:tcPr>
            <w:tcW w:w="1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880FA" w14:textId="77777777" w:rsidR="00022CA1" w:rsidRPr="00022CA1" w:rsidRDefault="00022CA1" w:rsidP="00022CA1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5D8D994" w14:textId="77777777" w:rsidR="00022CA1" w:rsidRPr="00022CA1" w:rsidRDefault="00022CA1" w:rsidP="00022CA1">
            <w:pPr>
              <w:rPr>
                <w:color w:val="000000"/>
                <w:lang w:eastAsia="en-US"/>
              </w:rPr>
            </w:pPr>
          </w:p>
        </w:tc>
        <w:tc>
          <w:tcPr>
            <w:tcW w:w="4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FC5AD" w14:textId="77777777" w:rsidR="00022CA1" w:rsidRPr="00022CA1" w:rsidRDefault="00022CA1" w:rsidP="00022CA1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F5F8D" w14:textId="77777777" w:rsidR="00022CA1" w:rsidRPr="00022CA1" w:rsidRDefault="00022CA1" w:rsidP="00022CA1">
            <w:pPr>
              <w:rPr>
                <w:lang w:eastAsia="en-US"/>
              </w:rPr>
            </w:pPr>
            <w:r w:rsidRPr="00022CA1">
              <w:rPr>
                <w:lang w:eastAsia="en-US"/>
              </w:rPr>
              <w:t xml:space="preserve">Средства бюджета Павлово-Посадского городского </w:t>
            </w:r>
          </w:p>
          <w:p w14:paraId="36319F08" w14:textId="77777777" w:rsidR="00022CA1" w:rsidRPr="00022CA1" w:rsidRDefault="00022CA1" w:rsidP="00022CA1">
            <w:pPr>
              <w:rPr>
                <w:lang w:eastAsia="en-US"/>
              </w:rPr>
            </w:pPr>
            <w:r w:rsidRPr="00022CA1">
              <w:rPr>
                <w:lang w:eastAsia="en-US"/>
              </w:rPr>
              <w:t>округа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EC4A8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21000,0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B3733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0,0</w:t>
            </w:r>
          </w:p>
        </w:tc>
        <w:tc>
          <w:tcPr>
            <w:tcW w:w="121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17505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0,0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32451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54006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DEC0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21000,0</w:t>
            </w:r>
          </w:p>
        </w:tc>
        <w:tc>
          <w:tcPr>
            <w:tcW w:w="5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F4AE9" w14:textId="77777777" w:rsidR="00022CA1" w:rsidRPr="00022CA1" w:rsidRDefault="00022CA1" w:rsidP="00022CA1">
            <w:pPr>
              <w:widowControl w:val="0"/>
              <w:adjustRightInd w:val="0"/>
              <w:rPr>
                <w:lang w:eastAsia="en-US"/>
              </w:rPr>
            </w:pPr>
          </w:p>
        </w:tc>
      </w:tr>
      <w:tr w:rsidR="00022CA1" w:rsidRPr="00022CA1" w14:paraId="23AA7236" w14:textId="77777777" w:rsidTr="00441F0A">
        <w:trPr>
          <w:trHeight w:val="215"/>
        </w:trPr>
        <w:tc>
          <w:tcPr>
            <w:tcW w:w="1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309AB" w14:textId="77777777" w:rsidR="00022CA1" w:rsidRPr="00022CA1" w:rsidRDefault="00022CA1" w:rsidP="00022CA1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6CDF2" w14:textId="77777777" w:rsidR="00022CA1" w:rsidRPr="00022CA1" w:rsidRDefault="00022CA1" w:rsidP="00022CA1">
            <w:pPr>
              <w:rPr>
                <w:color w:val="000000"/>
                <w:lang w:eastAsia="en-US"/>
              </w:rPr>
            </w:pPr>
            <w:r w:rsidRPr="00022CA1">
              <w:rPr>
                <w:i/>
                <w:lang w:eastAsia="en-US"/>
              </w:rPr>
              <w:t>МУК «ДК «Павлово-Покровский»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79B2C" w14:textId="77777777" w:rsidR="00022CA1" w:rsidRPr="00022CA1" w:rsidRDefault="00022CA1" w:rsidP="00022CA1">
            <w:pPr>
              <w:jc w:val="center"/>
              <w:rPr>
                <w:color w:val="000000"/>
                <w:lang w:eastAsia="en-US"/>
              </w:rPr>
            </w:pPr>
            <w:r w:rsidRPr="00022CA1">
              <w:rPr>
                <w:i/>
                <w:lang w:eastAsia="en-US"/>
              </w:rPr>
              <w:t>2028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8D428" w14:textId="77777777" w:rsidR="00022CA1" w:rsidRPr="00022CA1" w:rsidRDefault="00022CA1" w:rsidP="00022CA1">
            <w:pPr>
              <w:rPr>
                <w:lang w:eastAsia="en-US"/>
              </w:rPr>
            </w:pPr>
            <w:r w:rsidRPr="00022CA1">
              <w:rPr>
                <w:i/>
                <w:lang w:eastAsia="en-US"/>
              </w:rPr>
              <w:t xml:space="preserve">Средства бюджета Павлово-Посадского городского округа 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FCF09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i/>
                <w:lang w:eastAsia="en-US"/>
              </w:rPr>
              <w:t>3000,0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65134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i/>
                <w:lang w:eastAsia="en-US"/>
              </w:rPr>
              <w:t>0,0</w:t>
            </w:r>
          </w:p>
        </w:tc>
        <w:tc>
          <w:tcPr>
            <w:tcW w:w="121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615EE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i/>
                <w:lang w:eastAsia="en-US"/>
              </w:rPr>
              <w:t>0,0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3FD5E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i/>
                <w:lang w:eastAsia="en-US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BB194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i/>
                <w:lang w:eastAsia="en-US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8379D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i/>
                <w:lang w:eastAsia="en-US"/>
              </w:rPr>
              <w:t>3000,0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A3907" w14:textId="77777777" w:rsidR="00022CA1" w:rsidRPr="00022CA1" w:rsidRDefault="00022CA1" w:rsidP="00022CA1">
            <w:pPr>
              <w:rPr>
                <w:color w:val="000000"/>
                <w:lang w:eastAsia="en-US"/>
              </w:rPr>
            </w:pPr>
            <w:r w:rsidRPr="00022CA1">
              <w:rPr>
                <w:i/>
                <w:lang w:eastAsia="en-US"/>
              </w:rPr>
              <w:t>МУК «ДК «Павлово-Покровский»</w:t>
            </w:r>
          </w:p>
        </w:tc>
      </w:tr>
      <w:tr w:rsidR="00022CA1" w:rsidRPr="00022CA1" w14:paraId="69356AD9" w14:textId="77777777" w:rsidTr="00441F0A">
        <w:trPr>
          <w:trHeight w:val="215"/>
        </w:trPr>
        <w:tc>
          <w:tcPr>
            <w:tcW w:w="1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C4756" w14:textId="77777777" w:rsidR="00022CA1" w:rsidRPr="00022CA1" w:rsidRDefault="00022CA1" w:rsidP="00022CA1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9BE6" w14:textId="77777777" w:rsidR="00022CA1" w:rsidRPr="00022CA1" w:rsidRDefault="00022CA1" w:rsidP="00022CA1">
            <w:pPr>
              <w:rPr>
                <w:color w:val="000000"/>
                <w:lang w:eastAsia="en-US"/>
              </w:rPr>
            </w:pPr>
            <w:r w:rsidRPr="00022CA1">
              <w:rPr>
                <w:i/>
                <w:lang w:eastAsia="en-US"/>
              </w:rPr>
              <w:t>МУК «Городской культурно-досуговый центр»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EAD0F" w14:textId="77777777" w:rsidR="00022CA1" w:rsidRPr="00022CA1" w:rsidRDefault="00022CA1" w:rsidP="00022CA1">
            <w:pPr>
              <w:jc w:val="center"/>
              <w:rPr>
                <w:color w:val="000000"/>
                <w:lang w:eastAsia="en-US"/>
              </w:rPr>
            </w:pPr>
            <w:r w:rsidRPr="00022CA1">
              <w:rPr>
                <w:i/>
                <w:lang w:eastAsia="en-US"/>
              </w:rPr>
              <w:t>2028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1DE81" w14:textId="77777777" w:rsidR="00022CA1" w:rsidRPr="00022CA1" w:rsidRDefault="00022CA1" w:rsidP="00022CA1">
            <w:pPr>
              <w:rPr>
                <w:lang w:eastAsia="en-US"/>
              </w:rPr>
            </w:pPr>
            <w:r w:rsidRPr="00022CA1">
              <w:rPr>
                <w:i/>
                <w:lang w:eastAsia="en-US"/>
              </w:rPr>
              <w:t xml:space="preserve">Средства бюджета Павлово-Посадского городского округа 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1F4B3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i/>
                <w:lang w:eastAsia="en-US"/>
              </w:rPr>
              <w:t>5000,0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37FE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i/>
                <w:lang w:eastAsia="en-US"/>
              </w:rPr>
              <w:t>0,0</w:t>
            </w:r>
          </w:p>
        </w:tc>
        <w:tc>
          <w:tcPr>
            <w:tcW w:w="121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1D141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i/>
                <w:lang w:eastAsia="en-US"/>
              </w:rPr>
              <w:t>0,0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59D7B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i/>
                <w:lang w:eastAsia="en-US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73CB0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i/>
                <w:lang w:eastAsia="en-US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0374E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i/>
                <w:lang w:eastAsia="en-US"/>
              </w:rPr>
              <w:t>5000,0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67F7C" w14:textId="77777777" w:rsidR="00022CA1" w:rsidRPr="00022CA1" w:rsidRDefault="00022CA1" w:rsidP="00022CA1">
            <w:pPr>
              <w:rPr>
                <w:color w:val="000000"/>
                <w:lang w:eastAsia="en-US"/>
              </w:rPr>
            </w:pPr>
            <w:r w:rsidRPr="00022CA1">
              <w:rPr>
                <w:i/>
                <w:lang w:eastAsia="en-US"/>
              </w:rPr>
              <w:t>МУК «Городской культурно-досуговый центр»</w:t>
            </w:r>
          </w:p>
        </w:tc>
      </w:tr>
      <w:tr w:rsidR="00022CA1" w:rsidRPr="00022CA1" w14:paraId="5C2E00D9" w14:textId="77777777" w:rsidTr="00441F0A">
        <w:trPr>
          <w:trHeight w:val="215"/>
        </w:trPr>
        <w:tc>
          <w:tcPr>
            <w:tcW w:w="1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0E684" w14:textId="77777777" w:rsidR="00022CA1" w:rsidRPr="00022CA1" w:rsidRDefault="00022CA1" w:rsidP="00022CA1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82E11" w14:textId="77777777" w:rsidR="00022CA1" w:rsidRPr="00022CA1" w:rsidRDefault="00022CA1" w:rsidP="00022CA1">
            <w:pPr>
              <w:rPr>
                <w:color w:val="000000"/>
                <w:lang w:eastAsia="en-US"/>
              </w:rPr>
            </w:pPr>
            <w:r w:rsidRPr="00022CA1">
              <w:rPr>
                <w:i/>
                <w:lang w:eastAsia="en-US"/>
              </w:rPr>
              <w:t>МУК «Сельский культурно-досуговый центр»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C3364" w14:textId="77777777" w:rsidR="00022CA1" w:rsidRPr="00022CA1" w:rsidRDefault="00022CA1" w:rsidP="00022CA1">
            <w:pPr>
              <w:jc w:val="center"/>
              <w:rPr>
                <w:color w:val="000000"/>
                <w:lang w:eastAsia="en-US"/>
              </w:rPr>
            </w:pPr>
            <w:r w:rsidRPr="00022CA1">
              <w:rPr>
                <w:i/>
                <w:lang w:eastAsia="en-US"/>
              </w:rPr>
              <w:t>2028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C6EC7" w14:textId="77777777" w:rsidR="00022CA1" w:rsidRPr="00022CA1" w:rsidRDefault="00022CA1" w:rsidP="00022CA1">
            <w:pPr>
              <w:rPr>
                <w:lang w:eastAsia="en-US"/>
              </w:rPr>
            </w:pPr>
            <w:r w:rsidRPr="00022CA1">
              <w:rPr>
                <w:i/>
                <w:lang w:eastAsia="en-US"/>
              </w:rPr>
              <w:t>Средства бюджета Павлово-</w:t>
            </w:r>
            <w:r w:rsidRPr="00022CA1">
              <w:rPr>
                <w:i/>
                <w:lang w:eastAsia="en-US"/>
              </w:rPr>
              <w:lastRenderedPageBreak/>
              <w:t xml:space="preserve">Посадского городского округа 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28DE8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i/>
                <w:lang w:eastAsia="en-US"/>
              </w:rPr>
              <w:lastRenderedPageBreak/>
              <w:t>5000,0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AA6F1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i/>
                <w:lang w:eastAsia="en-US"/>
              </w:rPr>
              <w:t>0,0</w:t>
            </w:r>
          </w:p>
        </w:tc>
        <w:tc>
          <w:tcPr>
            <w:tcW w:w="121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34518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i/>
                <w:lang w:eastAsia="en-US"/>
              </w:rPr>
              <w:t>0,0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E5F84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i/>
                <w:lang w:eastAsia="en-US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334D4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i/>
                <w:lang w:eastAsia="en-US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E75D0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i/>
                <w:lang w:eastAsia="en-US"/>
              </w:rPr>
              <w:t>5000,0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AB3BC" w14:textId="77777777" w:rsidR="00022CA1" w:rsidRPr="00022CA1" w:rsidRDefault="00022CA1" w:rsidP="00022CA1">
            <w:pPr>
              <w:rPr>
                <w:color w:val="000000"/>
                <w:lang w:eastAsia="en-US"/>
              </w:rPr>
            </w:pPr>
            <w:r w:rsidRPr="00022CA1">
              <w:rPr>
                <w:i/>
                <w:lang w:eastAsia="en-US"/>
              </w:rPr>
              <w:t>МУК «Сельский культурно-</w:t>
            </w:r>
            <w:r w:rsidRPr="00022CA1">
              <w:rPr>
                <w:i/>
                <w:lang w:eastAsia="en-US"/>
              </w:rPr>
              <w:lastRenderedPageBreak/>
              <w:t>досуговый центр»</w:t>
            </w:r>
          </w:p>
        </w:tc>
      </w:tr>
      <w:tr w:rsidR="00022CA1" w:rsidRPr="00022CA1" w14:paraId="6AAA98BC" w14:textId="77777777" w:rsidTr="00441F0A">
        <w:trPr>
          <w:trHeight w:val="215"/>
        </w:trPr>
        <w:tc>
          <w:tcPr>
            <w:tcW w:w="1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5E98" w14:textId="77777777" w:rsidR="00022CA1" w:rsidRPr="00022CA1" w:rsidRDefault="00022CA1" w:rsidP="00022CA1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0DE4A" w14:textId="77777777" w:rsidR="00022CA1" w:rsidRPr="00022CA1" w:rsidRDefault="00022CA1" w:rsidP="00022CA1">
            <w:pPr>
              <w:rPr>
                <w:color w:val="000000"/>
                <w:lang w:eastAsia="en-US"/>
              </w:rPr>
            </w:pPr>
            <w:r w:rsidRPr="00022CA1">
              <w:rPr>
                <w:i/>
                <w:lang w:eastAsia="en-US"/>
              </w:rPr>
              <w:t>МУК «Кузнецовская КС»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C741A" w14:textId="77777777" w:rsidR="00022CA1" w:rsidRPr="00022CA1" w:rsidRDefault="00022CA1" w:rsidP="00022CA1">
            <w:pPr>
              <w:jc w:val="center"/>
              <w:rPr>
                <w:color w:val="000000"/>
                <w:lang w:eastAsia="en-US"/>
              </w:rPr>
            </w:pPr>
            <w:r w:rsidRPr="00022CA1">
              <w:rPr>
                <w:i/>
                <w:lang w:eastAsia="en-US"/>
              </w:rPr>
              <w:t>2028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F04A1" w14:textId="77777777" w:rsidR="00022CA1" w:rsidRPr="00022CA1" w:rsidRDefault="00022CA1" w:rsidP="00022CA1">
            <w:pPr>
              <w:rPr>
                <w:lang w:eastAsia="en-US"/>
              </w:rPr>
            </w:pPr>
            <w:r w:rsidRPr="00022CA1">
              <w:rPr>
                <w:i/>
                <w:lang w:eastAsia="en-US"/>
              </w:rPr>
              <w:t>Средства бюджета Павлово-Посадского городского округа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15FA4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i/>
                <w:lang w:eastAsia="en-US"/>
              </w:rPr>
              <w:t>5000,0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EF788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i/>
                <w:lang w:eastAsia="en-US"/>
              </w:rPr>
              <w:t>0,0</w:t>
            </w:r>
          </w:p>
        </w:tc>
        <w:tc>
          <w:tcPr>
            <w:tcW w:w="121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B1E42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i/>
                <w:lang w:eastAsia="en-US"/>
              </w:rPr>
              <w:t>0,0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49B93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i/>
                <w:lang w:eastAsia="en-US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128D3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i/>
                <w:lang w:eastAsia="en-US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7F8FF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i/>
                <w:lang w:eastAsia="en-US"/>
              </w:rPr>
              <w:t>5000,0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84062" w14:textId="77777777" w:rsidR="00022CA1" w:rsidRPr="00022CA1" w:rsidRDefault="00022CA1" w:rsidP="00022CA1">
            <w:pPr>
              <w:rPr>
                <w:color w:val="000000"/>
                <w:lang w:eastAsia="en-US"/>
              </w:rPr>
            </w:pPr>
            <w:r w:rsidRPr="00022CA1">
              <w:rPr>
                <w:i/>
                <w:lang w:eastAsia="en-US"/>
              </w:rPr>
              <w:t>МУК «Кузнецовская КС»</w:t>
            </w:r>
          </w:p>
        </w:tc>
      </w:tr>
      <w:tr w:rsidR="00022CA1" w:rsidRPr="00022CA1" w14:paraId="32ACAD7C" w14:textId="77777777" w:rsidTr="00441F0A">
        <w:trPr>
          <w:trHeight w:val="215"/>
        </w:trPr>
        <w:tc>
          <w:tcPr>
            <w:tcW w:w="1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259C9" w14:textId="77777777" w:rsidR="00022CA1" w:rsidRPr="00022CA1" w:rsidRDefault="00022CA1" w:rsidP="00022CA1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B46AB" w14:textId="77777777" w:rsidR="00022CA1" w:rsidRPr="00022CA1" w:rsidRDefault="00022CA1" w:rsidP="00022CA1">
            <w:pPr>
              <w:rPr>
                <w:i/>
                <w:lang w:eastAsia="en-US"/>
              </w:rPr>
            </w:pPr>
            <w:r w:rsidRPr="00022CA1">
              <w:rPr>
                <w:i/>
                <w:lang w:eastAsia="en-US"/>
              </w:rPr>
              <w:t>МУК «ДК г. Электрогорск»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CF02" w14:textId="77777777" w:rsidR="00022CA1" w:rsidRPr="00022CA1" w:rsidRDefault="00022CA1" w:rsidP="00022CA1">
            <w:pPr>
              <w:jc w:val="center"/>
              <w:rPr>
                <w:color w:val="000000"/>
                <w:lang w:eastAsia="en-US"/>
              </w:rPr>
            </w:pPr>
            <w:r w:rsidRPr="00022CA1">
              <w:rPr>
                <w:i/>
                <w:lang w:eastAsia="en-US"/>
              </w:rPr>
              <w:t>2028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C651B" w14:textId="77777777" w:rsidR="00022CA1" w:rsidRPr="00022CA1" w:rsidRDefault="00022CA1" w:rsidP="00022CA1">
            <w:pPr>
              <w:rPr>
                <w:lang w:eastAsia="en-US"/>
              </w:rPr>
            </w:pPr>
            <w:r w:rsidRPr="00022CA1">
              <w:rPr>
                <w:i/>
                <w:lang w:eastAsia="en-US"/>
              </w:rPr>
              <w:t xml:space="preserve">Средства бюджета Павлово-Посадского городского округа 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F8D6E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i/>
                <w:lang w:eastAsia="en-US"/>
              </w:rPr>
              <w:t>3000,0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19FE3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i/>
                <w:lang w:eastAsia="en-US"/>
              </w:rPr>
              <w:t>0,0</w:t>
            </w:r>
          </w:p>
        </w:tc>
        <w:tc>
          <w:tcPr>
            <w:tcW w:w="121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F82A9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i/>
                <w:lang w:eastAsia="en-US"/>
              </w:rPr>
              <w:t>0,0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453E6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i/>
                <w:lang w:eastAsia="en-US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39BD7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i/>
                <w:lang w:eastAsia="en-US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E2F32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i/>
                <w:lang w:eastAsia="en-US"/>
              </w:rPr>
              <w:t>3000,0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54B76" w14:textId="77777777" w:rsidR="00022CA1" w:rsidRPr="00022CA1" w:rsidRDefault="00022CA1" w:rsidP="00022CA1">
            <w:pPr>
              <w:rPr>
                <w:i/>
                <w:lang w:eastAsia="en-US"/>
              </w:rPr>
            </w:pPr>
            <w:r w:rsidRPr="00022CA1">
              <w:rPr>
                <w:i/>
                <w:lang w:eastAsia="en-US"/>
              </w:rPr>
              <w:t>МУК «ДК г. Электрогорск»</w:t>
            </w:r>
          </w:p>
        </w:tc>
      </w:tr>
      <w:tr w:rsidR="00022CA1" w:rsidRPr="00022CA1" w14:paraId="209B7F52" w14:textId="77777777" w:rsidTr="00441F0A">
        <w:trPr>
          <w:trHeight w:val="215"/>
        </w:trPr>
        <w:tc>
          <w:tcPr>
            <w:tcW w:w="15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8829B1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B43541" w14:textId="77777777" w:rsidR="00022CA1" w:rsidRPr="00022CA1" w:rsidRDefault="00022CA1" w:rsidP="00022CA1">
            <w:pPr>
              <w:adjustRightInd w:val="0"/>
              <w:rPr>
                <w:lang w:eastAsia="en-US"/>
              </w:rPr>
            </w:pPr>
            <w:r w:rsidRPr="00022CA1">
              <w:rPr>
                <w:color w:val="000000"/>
                <w:lang w:eastAsia="en-US"/>
              </w:rPr>
              <w:t>Проведен текущий ремонт муниципальных культурно-досуговых учреждений культуры, единиц</w:t>
            </w:r>
          </w:p>
        </w:tc>
        <w:tc>
          <w:tcPr>
            <w:tcW w:w="4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6BE32A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х</w:t>
            </w:r>
          </w:p>
        </w:tc>
        <w:tc>
          <w:tcPr>
            <w:tcW w:w="5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F6B978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х</w:t>
            </w: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360A0E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Всего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2CB6A5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2024 год</w:t>
            </w:r>
          </w:p>
        </w:tc>
        <w:tc>
          <w:tcPr>
            <w:tcW w:w="2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679F93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Итого 2025 год</w:t>
            </w:r>
          </w:p>
        </w:tc>
        <w:tc>
          <w:tcPr>
            <w:tcW w:w="97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196C1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В том числе по кварталам: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E1477A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2026 год</w:t>
            </w:r>
          </w:p>
        </w:tc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7FD33B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2027 год</w:t>
            </w:r>
          </w:p>
        </w:tc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D77C4F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2028 год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C8E8E5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</w:tr>
      <w:tr w:rsidR="00022CA1" w:rsidRPr="00022CA1" w14:paraId="73BE661F" w14:textId="77777777" w:rsidTr="00441F0A">
        <w:trPr>
          <w:trHeight w:val="215"/>
        </w:trPr>
        <w:tc>
          <w:tcPr>
            <w:tcW w:w="1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703673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E57C18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4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D685E7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5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DBB8F3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3076F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3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12043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2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F9C9B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7C04B" w14:textId="77777777" w:rsidR="00022CA1" w:rsidRPr="00022CA1" w:rsidRDefault="00022CA1" w:rsidP="00022CA1">
            <w:pPr>
              <w:jc w:val="center"/>
              <w:rPr>
                <w:lang w:val="en-US" w:eastAsia="en-US"/>
              </w:rPr>
            </w:pPr>
            <w:r w:rsidRPr="00022CA1">
              <w:rPr>
                <w:lang w:val="en-US" w:eastAsia="en-US"/>
              </w:rPr>
              <w:t>I</w:t>
            </w:r>
          </w:p>
        </w:tc>
        <w:tc>
          <w:tcPr>
            <w:tcW w:w="2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90337" w14:textId="77777777" w:rsidR="00022CA1" w:rsidRPr="00022CA1" w:rsidRDefault="00022CA1" w:rsidP="00022CA1">
            <w:pPr>
              <w:jc w:val="center"/>
              <w:rPr>
                <w:lang w:val="en-US" w:eastAsia="en-US"/>
              </w:rPr>
            </w:pPr>
            <w:r w:rsidRPr="00022CA1">
              <w:rPr>
                <w:lang w:val="en-US" w:eastAsia="en-US"/>
              </w:rPr>
              <w:t>II</w:t>
            </w:r>
          </w:p>
        </w:tc>
        <w:tc>
          <w:tcPr>
            <w:tcW w:w="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D4C7D" w14:textId="77777777" w:rsidR="00022CA1" w:rsidRPr="00022CA1" w:rsidRDefault="00022CA1" w:rsidP="00022CA1">
            <w:pPr>
              <w:jc w:val="center"/>
              <w:rPr>
                <w:lang w:val="en-US" w:eastAsia="en-US"/>
              </w:rPr>
            </w:pPr>
            <w:r w:rsidRPr="00022CA1">
              <w:rPr>
                <w:lang w:val="en-US" w:eastAsia="en-US"/>
              </w:rPr>
              <w:t>III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C4CD2" w14:textId="77777777" w:rsidR="00022CA1" w:rsidRPr="00022CA1" w:rsidRDefault="00022CA1" w:rsidP="00022CA1">
            <w:pPr>
              <w:jc w:val="center"/>
              <w:rPr>
                <w:lang w:val="en-US" w:eastAsia="en-US"/>
              </w:rPr>
            </w:pPr>
            <w:r w:rsidRPr="00022CA1">
              <w:rPr>
                <w:lang w:val="en-US" w:eastAsia="en-US"/>
              </w:rPr>
              <w:t>IV</w:t>
            </w:r>
          </w:p>
        </w:tc>
        <w:tc>
          <w:tcPr>
            <w:tcW w:w="3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C0667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2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E8FC3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2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DE682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500" w:type="pct"/>
            <w:tcBorders>
              <w:left w:val="single" w:sz="4" w:space="0" w:color="auto"/>
              <w:right w:val="single" w:sz="4" w:space="0" w:color="auto"/>
            </w:tcBorders>
          </w:tcPr>
          <w:p w14:paraId="74E0EBAE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</w:tr>
      <w:tr w:rsidR="00022CA1" w:rsidRPr="00022CA1" w14:paraId="5D3D60EF" w14:textId="77777777" w:rsidTr="00441F0A">
        <w:trPr>
          <w:trHeight w:val="215"/>
        </w:trPr>
        <w:tc>
          <w:tcPr>
            <w:tcW w:w="1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0B376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1ADFB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4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C302D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5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11ED0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80421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5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3356A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4EBA9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1AF87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</w:t>
            </w:r>
          </w:p>
        </w:tc>
        <w:tc>
          <w:tcPr>
            <w:tcW w:w="2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78E8F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</w:t>
            </w:r>
          </w:p>
        </w:tc>
        <w:tc>
          <w:tcPr>
            <w:tcW w:w="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4C67C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F6847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02E7B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3F17D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402DB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5</w:t>
            </w:r>
          </w:p>
        </w:tc>
        <w:tc>
          <w:tcPr>
            <w:tcW w:w="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E591C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</w:tr>
      <w:tr w:rsidR="00022CA1" w:rsidRPr="00022CA1" w14:paraId="332EA598" w14:textId="77777777" w:rsidTr="00441F0A">
        <w:trPr>
          <w:trHeight w:val="215"/>
        </w:trPr>
        <w:tc>
          <w:tcPr>
            <w:tcW w:w="1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BCA1E5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3</w:t>
            </w: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9B8556" w14:textId="77777777" w:rsidR="00022CA1" w:rsidRPr="00022CA1" w:rsidRDefault="00022CA1" w:rsidP="00022CA1">
            <w:pPr>
              <w:adjustRightInd w:val="0"/>
              <w:rPr>
                <w:lang w:eastAsia="en-US"/>
              </w:rPr>
            </w:pPr>
            <w:r w:rsidRPr="00022CA1">
              <w:rPr>
                <w:color w:val="000000"/>
                <w:lang w:eastAsia="en-US"/>
              </w:rPr>
              <w:t>Основное мероприятие 06 Создание условий для массового отдыха жителей муниципального образования в парках культуры и отдыха</w:t>
            </w:r>
          </w:p>
        </w:tc>
        <w:tc>
          <w:tcPr>
            <w:tcW w:w="4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572875" w14:textId="77777777" w:rsidR="00022CA1" w:rsidRPr="00022CA1" w:rsidRDefault="00022CA1" w:rsidP="00022CA1">
            <w:pPr>
              <w:widowControl w:val="0"/>
              <w:adjustRightInd w:val="0"/>
              <w:ind w:hanging="10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2024-2028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7DFC7" w14:textId="77777777" w:rsidR="00022CA1" w:rsidRPr="00022CA1" w:rsidRDefault="00022CA1" w:rsidP="00022CA1">
            <w:pPr>
              <w:tabs>
                <w:tab w:val="center" w:pos="175"/>
              </w:tabs>
              <w:ind w:hanging="100"/>
              <w:rPr>
                <w:b/>
                <w:lang w:eastAsia="en-US"/>
              </w:rPr>
            </w:pPr>
            <w:r w:rsidRPr="00022CA1">
              <w:rPr>
                <w:lang w:eastAsia="en-US"/>
              </w:rPr>
              <w:tab/>
            </w:r>
            <w:r w:rsidRPr="00022CA1">
              <w:rPr>
                <w:b/>
                <w:lang w:eastAsia="en-US"/>
              </w:rPr>
              <w:t>Итого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0B5E1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b/>
                <w:lang w:eastAsia="en-US"/>
              </w:rPr>
            </w:pPr>
            <w:r w:rsidRPr="00022CA1">
              <w:rPr>
                <w:b/>
                <w:lang w:eastAsia="en-US"/>
              </w:rPr>
              <w:t>91646,4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E3162" w14:textId="77777777" w:rsidR="00022CA1" w:rsidRPr="00022CA1" w:rsidRDefault="00022CA1" w:rsidP="00022CA1">
            <w:pPr>
              <w:jc w:val="center"/>
              <w:rPr>
                <w:b/>
                <w:lang w:eastAsia="en-US"/>
              </w:rPr>
            </w:pPr>
            <w:r w:rsidRPr="00022CA1">
              <w:rPr>
                <w:b/>
                <w:lang w:eastAsia="en-US"/>
              </w:rPr>
              <w:t>14660,0</w:t>
            </w:r>
          </w:p>
        </w:tc>
        <w:tc>
          <w:tcPr>
            <w:tcW w:w="121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962BB" w14:textId="77777777" w:rsidR="00022CA1" w:rsidRPr="00022CA1" w:rsidRDefault="00022CA1" w:rsidP="00022CA1">
            <w:pPr>
              <w:jc w:val="center"/>
              <w:rPr>
                <w:b/>
                <w:lang w:eastAsia="en-US"/>
              </w:rPr>
            </w:pPr>
            <w:r w:rsidRPr="00022CA1">
              <w:rPr>
                <w:b/>
                <w:lang w:eastAsia="en-US"/>
              </w:rPr>
              <w:t>19246,6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D6996" w14:textId="77777777" w:rsidR="00022CA1" w:rsidRPr="00022CA1" w:rsidRDefault="00022CA1" w:rsidP="00022CA1">
            <w:pPr>
              <w:jc w:val="center"/>
              <w:rPr>
                <w:b/>
                <w:lang w:eastAsia="en-US"/>
              </w:rPr>
            </w:pPr>
            <w:r w:rsidRPr="00022CA1">
              <w:rPr>
                <w:b/>
                <w:lang w:eastAsia="en-US"/>
              </w:rPr>
              <w:t>19246,6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88E8A" w14:textId="77777777" w:rsidR="00022CA1" w:rsidRPr="00022CA1" w:rsidRDefault="00022CA1" w:rsidP="00022CA1">
            <w:pPr>
              <w:jc w:val="center"/>
              <w:rPr>
                <w:b/>
                <w:lang w:eastAsia="en-US"/>
              </w:rPr>
            </w:pPr>
            <w:r w:rsidRPr="00022CA1">
              <w:rPr>
                <w:b/>
                <w:lang w:eastAsia="en-US"/>
              </w:rPr>
              <w:t>19246,6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0FEF3" w14:textId="77777777" w:rsidR="00022CA1" w:rsidRPr="00022CA1" w:rsidRDefault="00022CA1" w:rsidP="00022CA1">
            <w:pPr>
              <w:jc w:val="center"/>
              <w:rPr>
                <w:b/>
                <w:lang w:eastAsia="en-US"/>
              </w:rPr>
            </w:pPr>
            <w:r w:rsidRPr="00022CA1">
              <w:rPr>
                <w:b/>
                <w:lang w:eastAsia="en-US"/>
              </w:rPr>
              <w:t>19246,6</w:t>
            </w:r>
          </w:p>
        </w:tc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01A0AB" w14:textId="77777777" w:rsidR="00022CA1" w:rsidRPr="00022CA1" w:rsidRDefault="00022CA1" w:rsidP="00022CA1">
            <w:pPr>
              <w:widowControl w:val="0"/>
              <w:adjustRightInd w:val="0"/>
              <w:rPr>
                <w:lang w:eastAsia="en-US"/>
              </w:rPr>
            </w:pPr>
            <w:r w:rsidRPr="00022CA1">
              <w:rPr>
                <w:lang w:eastAsia="en-US"/>
              </w:rPr>
              <w:t>МУК «Дирекция парков»</w:t>
            </w:r>
          </w:p>
          <w:p w14:paraId="1F7DABA5" w14:textId="77777777" w:rsidR="00022CA1" w:rsidRPr="00022CA1" w:rsidRDefault="00022CA1" w:rsidP="00022CA1">
            <w:pPr>
              <w:widowControl w:val="0"/>
              <w:adjustRightInd w:val="0"/>
              <w:rPr>
                <w:lang w:eastAsia="en-US"/>
              </w:rPr>
            </w:pPr>
          </w:p>
        </w:tc>
      </w:tr>
      <w:tr w:rsidR="00022CA1" w:rsidRPr="00022CA1" w14:paraId="16755204" w14:textId="77777777" w:rsidTr="00441F0A">
        <w:trPr>
          <w:trHeight w:val="215"/>
        </w:trPr>
        <w:tc>
          <w:tcPr>
            <w:tcW w:w="1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38B17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BC725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4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3D5D2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EAB0A" w14:textId="77777777" w:rsidR="00022CA1" w:rsidRPr="00022CA1" w:rsidRDefault="00022CA1" w:rsidP="00022CA1">
            <w:pPr>
              <w:rPr>
                <w:lang w:eastAsia="en-US"/>
              </w:rPr>
            </w:pPr>
            <w:r w:rsidRPr="00022CA1">
              <w:rPr>
                <w:lang w:eastAsia="en-US"/>
              </w:rPr>
              <w:t xml:space="preserve">Средства бюджета Павлово-Посадского городского округа 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58A1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91646,4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8E298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14660,0</w:t>
            </w:r>
          </w:p>
        </w:tc>
        <w:tc>
          <w:tcPr>
            <w:tcW w:w="121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AD59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19246,6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F7CA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19246,6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DCCAA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19246,6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145C9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19246,6</w:t>
            </w:r>
          </w:p>
        </w:tc>
        <w:tc>
          <w:tcPr>
            <w:tcW w:w="5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F1A6C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</w:tr>
      <w:tr w:rsidR="00022CA1" w:rsidRPr="00022CA1" w14:paraId="77F40D8D" w14:textId="77777777" w:rsidTr="00441F0A">
        <w:trPr>
          <w:trHeight w:val="215"/>
        </w:trPr>
        <w:tc>
          <w:tcPr>
            <w:tcW w:w="1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82072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3.1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189B5" w14:textId="77777777" w:rsidR="00022CA1" w:rsidRPr="00022CA1" w:rsidRDefault="00022CA1" w:rsidP="00022CA1">
            <w:pPr>
              <w:adjustRightInd w:val="0"/>
              <w:rPr>
                <w:color w:val="000000"/>
                <w:lang w:eastAsia="en-US"/>
              </w:rPr>
            </w:pPr>
            <w:r w:rsidRPr="00022CA1">
              <w:rPr>
                <w:color w:val="000000"/>
                <w:lang w:eastAsia="en-US"/>
              </w:rPr>
              <w:t>Мероприятие 06.01 Расходы на обеспечение деятельности (оказание услуг) муниципальных учреждений – парк культуры и отдыха</w:t>
            </w:r>
          </w:p>
          <w:p w14:paraId="53ECCBDB" w14:textId="77777777" w:rsidR="00022CA1" w:rsidRPr="00022CA1" w:rsidRDefault="00022CA1" w:rsidP="00022CA1">
            <w:pPr>
              <w:adjustRightInd w:val="0"/>
              <w:rPr>
                <w:lang w:eastAsia="en-US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56800" w14:textId="77777777" w:rsidR="00022CA1" w:rsidRPr="00022CA1" w:rsidRDefault="00022CA1" w:rsidP="00022CA1">
            <w:pPr>
              <w:widowControl w:val="0"/>
              <w:adjustRightInd w:val="0"/>
              <w:ind w:hanging="10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2024-2028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3A0DD" w14:textId="77777777" w:rsidR="00022CA1" w:rsidRPr="00022CA1" w:rsidRDefault="00022CA1" w:rsidP="00022CA1">
            <w:pPr>
              <w:rPr>
                <w:lang w:eastAsia="en-US"/>
              </w:rPr>
            </w:pPr>
            <w:r w:rsidRPr="00022CA1">
              <w:rPr>
                <w:lang w:eastAsia="en-US"/>
              </w:rPr>
              <w:t xml:space="preserve">Средства бюджета Павлово-Посадского городского округа 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2875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86946,4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F92D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13960,0</w:t>
            </w:r>
          </w:p>
        </w:tc>
        <w:tc>
          <w:tcPr>
            <w:tcW w:w="121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2A1D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18246,6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74A30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18246,6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6015B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18246,6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EEBCF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18246,6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91F51" w14:textId="77777777" w:rsidR="00022CA1" w:rsidRPr="00022CA1" w:rsidRDefault="00022CA1" w:rsidP="00022CA1">
            <w:pPr>
              <w:widowControl w:val="0"/>
              <w:adjustRightInd w:val="0"/>
              <w:rPr>
                <w:lang w:eastAsia="en-US"/>
              </w:rPr>
            </w:pPr>
            <w:r w:rsidRPr="00022CA1">
              <w:rPr>
                <w:lang w:eastAsia="en-US"/>
              </w:rPr>
              <w:t>МУК «Дирекция парков»</w:t>
            </w:r>
          </w:p>
          <w:p w14:paraId="31E34C54" w14:textId="77777777" w:rsidR="00022CA1" w:rsidRPr="00022CA1" w:rsidRDefault="00022CA1" w:rsidP="00022CA1">
            <w:pPr>
              <w:widowControl w:val="0"/>
              <w:adjustRightInd w:val="0"/>
              <w:rPr>
                <w:lang w:eastAsia="en-US"/>
              </w:rPr>
            </w:pPr>
          </w:p>
        </w:tc>
      </w:tr>
      <w:tr w:rsidR="00022CA1" w:rsidRPr="00022CA1" w14:paraId="36F04997" w14:textId="77777777" w:rsidTr="00441F0A">
        <w:trPr>
          <w:trHeight w:val="215"/>
        </w:trPr>
        <w:tc>
          <w:tcPr>
            <w:tcW w:w="15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B8CEA9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DD0DBA" w14:textId="77777777" w:rsidR="00022CA1" w:rsidRPr="00022CA1" w:rsidRDefault="00022CA1" w:rsidP="00022CA1">
            <w:pPr>
              <w:adjustRightInd w:val="0"/>
              <w:rPr>
                <w:color w:val="000000"/>
                <w:lang w:eastAsia="en-US"/>
              </w:rPr>
            </w:pPr>
            <w:r w:rsidRPr="00022CA1">
              <w:rPr>
                <w:color w:val="000000"/>
                <w:lang w:eastAsia="en-US"/>
              </w:rPr>
              <w:t xml:space="preserve">Количество парков культуры и отдыха </w:t>
            </w:r>
            <w:r w:rsidRPr="00022CA1">
              <w:rPr>
                <w:color w:val="000000"/>
                <w:lang w:eastAsia="en-US"/>
              </w:rPr>
              <w:lastRenderedPageBreak/>
              <w:t>(юридических лиц) - получателей субсидии на обеспечение деятельности (оказание услуг), единиц (ежегодно)</w:t>
            </w:r>
          </w:p>
        </w:tc>
        <w:tc>
          <w:tcPr>
            <w:tcW w:w="4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64545C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lastRenderedPageBreak/>
              <w:t>х</w:t>
            </w:r>
          </w:p>
        </w:tc>
        <w:tc>
          <w:tcPr>
            <w:tcW w:w="5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054BAD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х</w:t>
            </w: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35083C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Всего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89BE36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2024</w:t>
            </w:r>
          </w:p>
          <w:p w14:paraId="71530457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год</w:t>
            </w:r>
          </w:p>
        </w:tc>
        <w:tc>
          <w:tcPr>
            <w:tcW w:w="2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DA7EEF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 xml:space="preserve">Итого 2025 </w:t>
            </w:r>
            <w:r w:rsidRPr="00022CA1">
              <w:rPr>
                <w:lang w:eastAsia="en-US"/>
              </w:rPr>
              <w:lastRenderedPageBreak/>
              <w:t>год</w:t>
            </w:r>
          </w:p>
        </w:tc>
        <w:tc>
          <w:tcPr>
            <w:tcW w:w="97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45E16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lastRenderedPageBreak/>
              <w:t>В том числе по кварталам: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DA1B82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2026 год</w:t>
            </w:r>
          </w:p>
        </w:tc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5DEF76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2027 год</w:t>
            </w:r>
          </w:p>
        </w:tc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B88CA2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2028 год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F80BFA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</w:tr>
      <w:tr w:rsidR="00022CA1" w:rsidRPr="00022CA1" w14:paraId="5E025F2F" w14:textId="77777777" w:rsidTr="00441F0A">
        <w:trPr>
          <w:trHeight w:val="215"/>
        </w:trPr>
        <w:tc>
          <w:tcPr>
            <w:tcW w:w="15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B44028B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225C6C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4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40717A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5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4E31C8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8A50A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3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0533D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2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62680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FC016" w14:textId="77777777" w:rsidR="00022CA1" w:rsidRPr="00022CA1" w:rsidRDefault="00022CA1" w:rsidP="00022CA1">
            <w:pPr>
              <w:jc w:val="center"/>
              <w:rPr>
                <w:lang w:val="en-US" w:eastAsia="en-US"/>
              </w:rPr>
            </w:pPr>
            <w:r w:rsidRPr="00022CA1">
              <w:rPr>
                <w:lang w:val="en-US" w:eastAsia="en-US"/>
              </w:rPr>
              <w:t>I</w:t>
            </w:r>
          </w:p>
        </w:tc>
        <w:tc>
          <w:tcPr>
            <w:tcW w:w="2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8DFB0" w14:textId="77777777" w:rsidR="00022CA1" w:rsidRPr="00022CA1" w:rsidRDefault="00022CA1" w:rsidP="00022CA1">
            <w:pPr>
              <w:jc w:val="center"/>
              <w:rPr>
                <w:lang w:val="en-US" w:eastAsia="en-US"/>
              </w:rPr>
            </w:pPr>
            <w:r w:rsidRPr="00022CA1">
              <w:rPr>
                <w:lang w:val="en-US" w:eastAsia="en-US"/>
              </w:rPr>
              <w:t>II</w:t>
            </w:r>
          </w:p>
        </w:tc>
        <w:tc>
          <w:tcPr>
            <w:tcW w:w="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A38A8" w14:textId="77777777" w:rsidR="00022CA1" w:rsidRPr="00022CA1" w:rsidRDefault="00022CA1" w:rsidP="00022CA1">
            <w:pPr>
              <w:jc w:val="center"/>
              <w:rPr>
                <w:lang w:val="en-US" w:eastAsia="en-US"/>
              </w:rPr>
            </w:pPr>
            <w:r w:rsidRPr="00022CA1">
              <w:rPr>
                <w:lang w:val="en-US" w:eastAsia="en-US"/>
              </w:rPr>
              <w:t>III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C5715" w14:textId="77777777" w:rsidR="00022CA1" w:rsidRPr="00022CA1" w:rsidRDefault="00022CA1" w:rsidP="00022CA1">
            <w:pPr>
              <w:jc w:val="center"/>
              <w:rPr>
                <w:lang w:val="en-US" w:eastAsia="en-US"/>
              </w:rPr>
            </w:pPr>
            <w:r w:rsidRPr="00022CA1">
              <w:rPr>
                <w:lang w:val="en-US" w:eastAsia="en-US"/>
              </w:rPr>
              <w:t>IV</w:t>
            </w:r>
          </w:p>
        </w:tc>
        <w:tc>
          <w:tcPr>
            <w:tcW w:w="3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57022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2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BA856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2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B8DE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500" w:type="pct"/>
            <w:tcBorders>
              <w:left w:val="single" w:sz="4" w:space="0" w:color="auto"/>
              <w:right w:val="single" w:sz="4" w:space="0" w:color="auto"/>
            </w:tcBorders>
          </w:tcPr>
          <w:p w14:paraId="2721FD62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</w:tr>
      <w:tr w:rsidR="00022CA1" w:rsidRPr="00022CA1" w14:paraId="2FD203D9" w14:textId="77777777" w:rsidTr="00441F0A">
        <w:trPr>
          <w:trHeight w:val="215"/>
        </w:trPr>
        <w:tc>
          <w:tcPr>
            <w:tcW w:w="1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A6BF6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86B2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4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83BB2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5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6FE1E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FB8A9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5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C1D96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7D670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A6373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1</w:t>
            </w:r>
          </w:p>
        </w:tc>
        <w:tc>
          <w:tcPr>
            <w:tcW w:w="2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607AB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1</w:t>
            </w:r>
          </w:p>
        </w:tc>
        <w:tc>
          <w:tcPr>
            <w:tcW w:w="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1239C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1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FCE24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1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43D4E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0A77D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1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62B32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1</w:t>
            </w:r>
          </w:p>
        </w:tc>
        <w:tc>
          <w:tcPr>
            <w:tcW w:w="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3ED43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</w:tr>
      <w:tr w:rsidR="00022CA1" w:rsidRPr="00022CA1" w14:paraId="7D8441A5" w14:textId="77777777" w:rsidTr="00441F0A">
        <w:trPr>
          <w:trHeight w:val="215"/>
        </w:trPr>
        <w:tc>
          <w:tcPr>
            <w:tcW w:w="1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EA73E0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3.2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C1C43" w14:textId="77777777" w:rsidR="00022CA1" w:rsidRPr="00022CA1" w:rsidRDefault="00022CA1" w:rsidP="00022CA1">
            <w:pPr>
              <w:adjustRightInd w:val="0"/>
              <w:rPr>
                <w:lang w:eastAsia="en-US"/>
              </w:rPr>
            </w:pPr>
            <w:r w:rsidRPr="00022CA1">
              <w:rPr>
                <w:color w:val="000000"/>
                <w:lang w:eastAsia="en-US"/>
              </w:rPr>
              <w:t>Мероприятие 06.02 Создание условий для массового отдыха жителей муниципального образования в парках культуры и отдыха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4FF8B" w14:textId="77777777" w:rsidR="00022CA1" w:rsidRPr="00022CA1" w:rsidRDefault="00022CA1" w:rsidP="00022CA1">
            <w:pPr>
              <w:widowControl w:val="0"/>
              <w:adjustRightInd w:val="0"/>
              <w:ind w:hanging="10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2024-2028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C6319" w14:textId="77777777" w:rsidR="00022CA1" w:rsidRPr="00022CA1" w:rsidRDefault="00022CA1" w:rsidP="00022CA1">
            <w:pPr>
              <w:rPr>
                <w:lang w:eastAsia="en-US"/>
              </w:rPr>
            </w:pPr>
            <w:r w:rsidRPr="00022CA1">
              <w:rPr>
                <w:lang w:eastAsia="en-US"/>
              </w:rPr>
              <w:t xml:space="preserve">Средства бюджета Павлово-Посадского городского округа 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26343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4700,0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6EF7C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700,0</w:t>
            </w:r>
          </w:p>
        </w:tc>
        <w:tc>
          <w:tcPr>
            <w:tcW w:w="121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E5957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1000,0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62AA8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1000,0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F56E1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1000,0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4EC81" w14:textId="77777777" w:rsidR="00022CA1" w:rsidRPr="00022CA1" w:rsidRDefault="00022CA1" w:rsidP="00022CA1">
            <w:pPr>
              <w:tabs>
                <w:tab w:val="left" w:pos="300"/>
                <w:tab w:val="center" w:pos="446"/>
              </w:tabs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1000,0</w:t>
            </w:r>
          </w:p>
        </w:tc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B1C097" w14:textId="77777777" w:rsidR="00022CA1" w:rsidRPr="00022CA1" w:rsidRDefault="00022CA1" w:rsidP="00022CA1">
            <w:pPr>
              <w:widowControl w:val="0"/>
              <w:adjustRightInd w:val="0"/>
              <w:rPr>
                <w:lang w:eastAsia="en-US"/>
              </w:rPr>
            </w:pPr>
            <w:r w:rsidRPr="00022CA1">
              <w:rPr>
                <w:lang w:eastAsia="en-US"/>
              </w:rPr>
              <w:t>МУК «Дирекция парков»</w:t>
            </w:r>
          </w:p>
          <w:p w14:paraId="563655BE" w14:textId="77777777" w:rsidR="00022CA1" w:rsidRPr="00022CA1" w:rsidRDefault="00022CA1" w:rsidP="00022CA1">
            <w:pPr>
              <w:widowControl w:val="0"/>
              <w:adjustRightInd w:val="0"/>
              <w:rPr>
                <w:lang w:eastAsia="en-US"/>
              </w:rPr>
            </w:pPr>
          </w:p>
        </w:tc>
      </w:tr>
      <w:tr w:rsidR="00022CA1" w:rsidRPr="00022CA1" w14:paraId="4FDA4C29" w14:textId="77777777" w:rsidTr="00441F0A">
        <w:trPr>
          <w:trHeight w:val="215"/>
        </w:trPr>
        <w:tc>
          <w:tcPr>
            <w:tcW w:w="1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D75F29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6A8A6D" w14:textId="77777777" w:rsidR="00022CA1" w:rsidRPr="00022CA1" w:rsidRDefault="00022CA1" w:rsidP="00022CA1">
            <w:pPr>
              <w:adjustRightInd w:val="0"/>
              <w:rPr>
                <w:lang w:eastAsia="en-US"/>
              </w:rPr>
            </w:pPr>
            <w:r w:rsidRPr="00022CA1">
              <w:rPr>
                <w:lang w:eastAsia="en-US"/>
              </w:rPr>
              <w:t>Проведены праздничные и культурно-массовые мероприятия, фестивали, конкурсы, единиц</w:t>
            </w:r>
          </w:p>
        </w:tc>
        <w:tc>
          <w:tcPr>
            <w:tcW w:w="4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4D4BF8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х</w:t>
            </w:r>
          </w:p>
        </w:tc>
        <w:tc>
          <w:tcPr>
            <w:tcW w:w="5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6830CE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х</w:t>
            </w: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24FBCC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Всего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DC73FC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2024</w:t>
            </w:r>
          </w:p>
          <w:p w14:paraId="495A7133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год</w:t>
            </w:r>
          </w:p>
        </w:tc>
        <w:tc>
          <w:tcPr>
            <w:tcW w:w="2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B58586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Итого 2025 год</w:t>
            </w:r>
          </w:p>
        </w:tc>
        <w:tc>
          <w:tcPr>
            <w:tcW w:w="97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030E9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В том числе по кварталам: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F11C34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2026 год</w:t>
            </w:r>
          </w:p>
        </w:tc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D3F49F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2027 год</w:t>
            </w:r>
          </w:p>
        </w:tc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5C49CE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2028 год</w:t>
            </w:r>
          </w:p>
        </w:tc>
        <w:tc>
          <w:tcPr>
            <w:tcW w:w="5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886012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</w:tr>
      <w:tr w:rsidR="00022CA1" w:rsidRPr="00022CA1" w14:paraId="66FFCFC4" w14:textId="77777777" w:rsidTr="00441F0A">
        <w:trPr>
          <w:trHeight w:val="215"/>
        </w:trPr>
        <w:tc>
          <w:tcPr>
            <w:tcW w:w="1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A88E86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70650C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43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E16A4E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5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B81038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32509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3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0AB4D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2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88B6D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9C85C" w14:textId="77777777" w:rsidR="00022CA1" w:rsidRPr="00022CA1" w:rsidRDefault="00022CA1" w:rsidP="00022CA1">
            <w:pPr>
              <w:jc w:val="center"/>
              <w:rPr>
                <w:lang w:val="en-US" w:eastAsia="en-US"/>
              </w:rPr>
            </w:pPr>
            <w:r w:rsidRPr="00022CA1">
              <w:rPr>
                <w:lang w:val="en-US" w:eastAsia="en-US"/>
              </w:rPr>
              <w:t>I</w:t>
            </w:r>
          </w:p>
        </w:tc>
        <w:tc>
          <w:tcPr>
            <w:tcW w:w="2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863B0" w14:textId="77777777" w:rsidR="00022CA1" w:rsidRPr="00022CA1" w:rsidRDefault="00022CA1" w:rsidP="00022CA1">
            <w:pPr>
              <w:jc w:val="center"/>
              <w:rPr>
                <w:lang w:val="en-US" w:eastAsia="en-US"/>
              </w:rPr>
            </w:pPr>
            <w:r w:rsidRPr="00022CA1">
              <w:rPr>
                <w:lang w:val="en-US" w:eastAsia="en-US"/>
              </w:rPr>
              <w:t>II</w:t>
            </w:r>
          </w:p>
        </w:tc>
        <w:tc>
          <w:tcPr>
            <w:tcW w:w="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530ED" w14:textId="77777777" w:rsidR="00022CA1" w:rsidRPr="00022CA1" w:rsidRDefault="00022CA1" w:rsidP="00022CA1">
            <w:pPr>
              <w:jc w:val="center"/>
              <w:rPr>
                <w:lang w:val="en-US" w:eastAsia="en-US"/>
              </w:rPr>
            </w:pPr>
            <w:r w:rsidRPr="00022CA1">
              <w:rPr>
                <w:lang w:val="en-US" w:eastAsia="en-US"/>
              </w:rPr>
              <w:t>III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2D3B6" w14:textId="77777777" w:rsidR="00022CA1" w:rsidRPr="00022CA1" w:rsidRDefault="00022CA1" w:rsidP="00022CA1">
            <w:pPr>
              <w:jc w:val="center"/>
              <w:rPr>
                <w:lang w:val="en-US" w:eastAsia="en-US"/>
              </w:rPr>
            </w:pPr>
            <w:r w:rsidRPr="00022CA1">
              <w:rPr>
                <w:lang w:val="en-US" w:eastAsia="en-US"/>
              </w:rPr>
              <w:t>IV</w:t>
            </w:r>
          </w:p>
        </w:tc>
        <w:tc>
          <w:tcPr>
            <w:tcW w:w="3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097E6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2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047E4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2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2E10D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5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C086CB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</w:tr>
      <w:tr w:rsidR="00022CA1" w:rsidRPr="00022CA1" w14:paraId="1FB47CB2" w14:textId="77777777" w:rsidTr="00441F0A">
        <w:trPr>
          <w:trHeight w:val="215"/>
        </w:trPr>
        <w:tc>
          <w:tcPr>
            <w:tcW w:w="1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290FA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F10D3E8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4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E6CAE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5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C43BA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EFB6F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10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08207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922ED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2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DDCE0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1</w:t>
            </w:r>
          </w:p>
        </w:tc>
        <w:tc>
          <w:tcPr>
            <w:tcW w:w="2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641A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1</w:t>
            </w:r>
          </w:p>
        </w:tc>
        <w:tc>
          <w:tcPr>
            <w:tcW w:w="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01468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2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BC740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2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7CA8D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2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25711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2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30AD4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2</w:t>
            </w:r>
          </w:p>
        </w:tc>
        <w:tc>
          <w:tcPr>
            <w:tcW w:w="5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3572F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</w:tr>
      <w:tr w:rsidR="00022CA1" w:rsidRPr="00022CA1" w14:paraId="57058963" w14:textId="77777777" w:rsidTr="00441F0A">
        <w:trPr>
          <w:trHeight w:val="215"/>
        </w:trPr>
        <w:tc>
          <w:tcPr>
            <w:tcW w:w="1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206B3D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4</w:t>
            </w: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BEF44C" w14:textId="77777777" w:rsidR="00022CA1" w:rsidRPr="00022CA1" w:rsidRDefault="00022CA1" w:rsidP="00022CA1">
            <w:pPr>
              <w:rPr>
                <w:lang w:eastAsia="en-US"/>
              </w:rPr>
            </w:pPr>
            <w:r w:rsidRPr="00022CA1">
              <w:rPr>
                <w:lang w:eastAsia="en-US"/>
              </w:rPr>
              <w:t>Основное мероприятие 07. Обеспечение функций муниципальных учреждений культуры Московской области</w:t>
            </w:r>
          </w:p>
        </w:tc>
        <w:tc>
          <w:tcPr>
            <w:tcW w:w="4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AF1273" w14:textId="77777777" w:rsidR="00022CA1" w:rsidRPr="00022CA1" w:rsidRDefault="00022CA1" w:rsidP="00022CA1">
            <w:pPr>
              <w:jc w:val="center"/>
              <w:rPr>
                <w:color w:val="000000"/>
                <w:lang w:eastAsia="en-US"/>
              </w:rPr>
            </w:pPr>
            <w:r w:rsidRPr="00022CA1">
              <w:rPr>
                <w:color w:val="000000"/>
                <w:lang w:eastAsia="en-US"/>
              </w:rPr>
              <w:t>2024-2025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3B5F1" w14:textId="77777777" w:rsidR="00022CA1" w:rsidRPr="00022CA1" w:rsidRDefault="00022CA1" w:rsidP="00022CA1">
            <w:pPr>
              <w:tabs>
                <w:tab w:val="center" w:pos="175"/>
              </w:tabs>
              <w:ind w:hanging="100"/>
              <w:rPr>
                <w:b/>
                <w:lang w:eastAsia="en-US"/>
              </w:rPr>
            </w:pPr>
            <w:r w:rsidRPr="00022CA1">
              <w:rPr>
                <w:lang w:eastAsia="en-US"/>
              </w:rPr>
              <w:tab/>
            </w:r>
            <w:r w:rsidRPr="00022CA1">
              <w:rPr>
                <w:b/>
                <w:lang w:eastAsia="en-US"/>
              </w:rPr>
              <w:t>Итого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7DB87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b/>
                <w:lang w:eastAsia="en-US"/>
              </w:rPr>
            </w:pPr>
            <w:r w:rsidRPr="00022CA1">
              <w:rPr>
                <w:b/>
                <w:lang w:eastAsia="en-US"/>
              </w:rPr>
              <w:t>13590,75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DC959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b/>
                <w:lang w:eastAsia="en-US"/>
              </w:rPr>
            </w:pPr>
            <w:r w:rsidRPr="00022CA1">
              <w:rPr>
                <w:b/>
                <w:lang w:eastAsia="en-US"/>
              </w:rPr>
              <w:t>11199,4</w:t>
            </w:r>
          </w:p>
        </w:tc>
        <w:tc>
          <w:tcPr>
            <w:tcW w:w="121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2262F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b/>
                <w:lang w:eastAsia="en-US"/>
              </w:rPr>
            </w:pPr>
            <w:r w:rsidRPr="00022CA1">
              <w:rPr>
                <w:b/>
                <w:lang w:eastAsia="en-US"/>
              </w:rPr>
              <w:t>1909,17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FC485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b/>
                <w:lang w:eastAsia="en-US"/>
              </w:rPr>
            </w:pPr>
            <w:r w:rsidRPr="00022CA1">
              <w:rPr>
                <w:b/>
                <w:lang w:eastAsia="en-US"/>
              </w:rPr>
              <w:t>482,18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30E71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b/>
                <w:lang w:eastAsia="en-US"/>
              </w:rPr>
            </w:pPr>
            <w:r w:rsidRPr="00022CA1">
              <w:rPr>
                <w:b/>
                <w:lang w:eastAsia="en-US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DBCA6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b/>
                <w:lang w:eastAsia="en-US"/>
              </w:rPr>
            </w:pPr>
            <w:r w:rsidRPr="00022CA1">
              <w:rPr>
                <w:b/>
                <w:lang w:eastAsia="en-US"/>
              </w:rPr>
              <w:t>0,0</w:t>
            </w:r>
          </w:p>
        </w:tc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CAFD99" w14:textId="77777777" w:rsidR="00022CA1" w:rsidRPr="00022CA1" w:rsidRDefault="00022CA1" w:rsidP="00022CA1">
            <w:pPr>
              <w:widowControl w:val="0"/>
              <w:adjustRightInd w:val="0"/>
              <w:rPr>
                <w:lang w:eastAsia="en-US"/>
              </w:rPr>
            </w:pPr>
            <w:r w:rsidRPr="00022CA1">
              <w:rPr>
                <w:lang w:eastAsia="en-US"/>
              </w:rPr>
              <w:t>Культурно-досуговые учреждения</w:t>
            </w:r>
          </w:p>
          <w:p w14:paraId="4D6FD9DB" w14:textId="77777777" w:rsidR="00022CA1" w:rsidRPr="00022CA1" w:rsidRDefault="00022CA1" w:rsidP="00022CA1">
            <w:pPr>
              <w:widowControl w:val="0"/>
              <w:adjustRightInd w:val="0"/>
              <w:rPr>
                <w:lang w:eastAsia="en-US"/>
              </w:rPr>
            </w:pPr>
          </w:p>
        </w:tc>
      </w:tr>
      <w:tr w:rsidR="00022CA1" w:rsidRPr="00022CA1" w14:paraId="6CC285E8" w14:textId="77777777" w:rsidTr="00441F0A">
        <w:trPr>
          <w:trHeight w:val="215"/>
        </w:trPr>
        <w:tc>
          <w:tcPr>
            <w:tcW w:w="1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48B36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D4DD7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4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005EC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02040" w14:textId="77777777" w:rsidR="00022CA1" w:rsidRPr="00022CA1" w:rsidRDefault="00022CA1" w:rsidP="00022CA1">
            <w:pPr>
              <w:rPr>
                <w:lang w:eastAsia="en-US"/>
              </w:rPr>
            </w:pPr>
            <w:r w:rsidRPr="00022CA1">
              <w:rPr>
                <w:lang w:eastAsia="en-US"/>
              </w:rPr>
              <w:t>Средства бюджета Московской области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21849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13590,75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A649C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11199,4</w:t>
            </w:r>
          </w:p>
        </w:tc>
        <w:tc>
          <w:tcPr>
            <w:tcW w:w="121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2A86F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1909,17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49C84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482,18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546E6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DC252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0,0</w:t>
            </w:r>
          </w:p>
        </w:tc>
        <w:tc>
          <w:tcPr>
            <w:tcW w:w="5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47253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</w:tr>
      <w:tr w:rsidR="00022CA1" w:rsidRPr="00022CA1" w14:paraId="48CA968E" w14:textId="77777777" w:rsidTr="00441F0A">
        <w:trPr>
          <w:trHeight w:val="215"/>
        </w:trPr>
        <w:tc>
          <w:tcPr>
            <w:tcW w:w="1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8187A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4.1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0029F" w14:textId="77777777" w:rsidR="00022CA1" w:rsidRPr="00022CA1" w:rsidRDefault="00022CA1" w:rsidP="00022CA1">
            <w:pPr>
              <w:rPr>
                <w:lang w:eastAsia="en-US"/>
              </w:rPr>
            </w:pPr>
            <w:r w:rsidRPr="00022CA1">
              <w:rPr>
                <w:lang w:eastAsia="en-US"/>
              </w:rPr>
              <w:t>Мероприятие 07.01 Сохранение достигнутого уровня заработной платы работников муниципальных учреждений культуры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162CE" w14:textId="77777777" w:rsidR="00022CA1" w:rsidRPr="00022CA1" w:rsidRDefault="00022CA1" w:rsidP="00022CA1">
            <w:pPr>
              <w:widowControl w:val="0"/>
              <w:adjustRightInd w:val="0"/>
              <w:ind w:hanging="10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2024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858E6" w14:textId="77777777" w:rsidR="00022CA1" w:rsidRPr="00022CA1" w:rsidRDefault="00022CA1" w:rsidP="00022CA1">
            <w:pPr>
              <w:rPr>
                <w:lang w:eastAsia="en-US"/>
              </w:rPr>
            </w:pPr>
            <w:r w:rsidRPr="00022CA1">
              <w:rPr>
                <w:lang w:eastAsia="en-US"/>
              </w:rPr>
              <w:t xml:space="preserve">Средства бюджета Московской области 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71DC9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9362,5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E84A2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 xml:space="preserve">9362,5              </w:t>
            </w:r>
          </w:p>
        </w:tc>
        <w:tc>
          <w:tcPr>
            <w:tcW w:w="121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301D0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0,0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93C90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53C66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AF7F5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0,0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76936" w14:textId="77777777" w:rsidR="00022CA1" w:rsidRPr="00022CA1" w:rsidRDefault="00022CA1" w:rsidP="00022CA1">
            <w:pPr>
              <w:widowControl w:val="0"/>
              <w:adjustRightInd w:val="0"/>
              <w:rPr>
                <w:lang w:eastAsia="en-US"/>
              </w:rPr>
            </w:pPr>
            <w:r w:rsidRPr="00022CA1">
              <w:rPr>
                <w:lang w:eastAsia="en-US"/>
              </w:rPr>
              <w:t>Культурно-досуговые учреждения</w:t>
            </w:r>
          </w:p>
          <w:p w14:paraId="149C3C86" w14:textId="77777777" w:rsidR="00022CA1" w:rsidRPr="00022CA1" w:rsidRDefault="00022CA1" w:rsidP="00022CA1">
            <w:pPr>
              <w:widowControl w:val="0"/>
              <w:adjustRightInd w:val="0"/>
              <w:rPr>
                <w:lang w:eastAsia="en-US"/>
              </w:rPr>
            </w:pPr>
          </w:p>
        </w:tc>
      </w:tr>
      <w:tr w:rsidR="00022CA1" w:rsidRPr="00022CA1" w14:paraId="3CAEDD5B" w14:textId="77777777" w:rsidTr="00441F0A">
        <w:trPr>
          <w:trHeight w:val="215"/>
        </w:trPr>
        <w:tc>
          <w:tcPr>
            <w:tcW w:w="15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FE9011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E9A4C8" w14:textId="77777777" w:rsidR="00022CA1" w:rsidRPr="00022CA1" w:rsidRDefault="00022CA1" w:rsidP="00022CA1">
            <w:pPr>
              <w:rPr>
                <w:lang w:eastAsia="en-US"/>
              </w:rPr>
            </w:pPr>
            <w:r w:rsidRPr="00022CA1">
              <w:rPr>
                <w:lang w:eastAsia="en-US"/>
              </w:rPr>
              <w:t xml:space="preserve">Достигнуто соотношение </w:t>
            </w:r>
            <w:r w:rsidRPr="00022CA1">
              <w:rPr>
                <w:lang w:eastAsia="en-US"/>
              </w:rPr>
              <w:lastRenderedPageBreak/>
              <w:t>средней заработной платы работников муниципальных учреждений культуры без учета внешних совместителей и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в Московской области, процент</w:t>
            </w:r>
          </w:p>
        </w:tc>
        <w:tc>
          <w:tcPr>
            <w:tcW w:w="4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6366DE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lastRenderedPageBreak/>
              <w:t>х</w:t>
            </w:r>
          </w:p>
        </w:tc>
        <w:tc>
          <w:tcPr>
            <w:tcW w:w="5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6E472A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х</w:t>
            </w: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CDB1D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Всего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5EE4F8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2024</w:t>
            </w:r>
          </w:p>
          <w:p w14:paraId="2282B445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год</w:t>
            </w:r>
          </w:p>
        </w:tc>
        <w:tc>
          <w:tcPr>
            <w:tcW w:w="2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4A7B0F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 xml:space="preserve">Итого 2025 </w:t>
            </w:r>
            <w:r w:rsidRPr="00022CA1">
              <w:rPr>
                <w:lang w:eastAsia="en-US"/>
              </w:rPr>
              <w:lastRenderedPageBreak/>
              <w:t>год</w:t>
            </w:r>
          </w:p>
        </w:tc>
        <w:tc>
          <w:tcPr>
            <w:tcW w:w="97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FA692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lastRenderedPageBreak/>
              <w:t>В том числе по кварталам: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860AC0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2026 год</w:t>
            </w:r>
          </w:p>
        </w:tc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574E2C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2027 год</w:t>
            </w:r>
          </w:p>
        </w:tc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5EF9CD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2028 год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A20537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</w:tr>
      <w:tr w:rsidR="00022CA1" w:rsidRPr="00022CA1" w14:paraId="641E12FF" w14:textId="77777777" w:rsidTr="00441F0A">
        <w:trPr>
          <w:trHeight w:val="215"/>
        </w:trPr>
        <w:tc>
          <w:tcPr>
            <w:tcW w:w="15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B6EC5C0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A51A7D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4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F5E8AD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5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EC28B0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1BAE2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3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B4CDC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2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08F2D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1A9E9" w14:textId="77777777" w:rsidR="00022CA1" w:rsidRPr="00022CA1" w:rsidRDefault="00022CA1" w:rsidP="00022CA1">
            <w:pPr>
              <w:jc w:val="center"/>
              <w:rPr>
                <w:lang w:val="en-US" w:eastAsia="en-US"/>
              </w:rPr>
            </w:pPr>
            <w:r w:rsidRPr="00022CA1">
              <w:rPr>
                <w:lang w:val="en-US" w:eastAsia="en-US"/>
              </w:rPr>
              <w:t>I</w:t>
            </w:r>
          </w:p>
        </w:tc>
        <w:tc>
          <w:tcPr>
            <w:tcW w:w="2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00D16" w14:textId="77777777" w:rsidR="00022CA1" w:rsidRPr="00022CA1" w:rsidRDefault="00022CA1" w:rsidP="00022CA1">
            <w:pPr>
              <w:jc w:val="center"/>
              <w:rPr>
                <w:lang w:val="en-US" w:eastAsia="en-US"/>
              </w:rPr>
            </w:pPr>
            <w:r w:rsidRPr="00022CA1">
              <w:rPr>
                <w:lang w:val="en-US" w:eastAsia="en-US"/>
              </w:rPr>
              <w:t>II</w:t>
            </w:r>
          </w:p>
        </w:tc>
        <w:tc>
          <w:tcPr>
            <w:tcW w:w="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2DCBD" w14:textId="77777777" w:rsidR="00022CA1" w:rsidRPr="00022CA1" w:rsidRDefault="00022CA1" w:rsidP="00022CA1">
            <w:pPr>
              <w:jc w:val="center"/>
              <w:rPr>
                <w:lang w:val="en-US" w:eastAsia="en-US"/>
              </w:rPr>
            </w:pPr>
            <w:r w:rsidRPr="00022CA1">
              <w:rPr>
                <w:lang w:val="en-US" w:eastAsia="en-US"/>
              </w:rPr>
              <w:t>III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AFDAC" w14:textId="77777777" w:rsidR="00022CA1" w:rsidRPr="00022CA1" w:rsidRDefault="00022CA1" w:rsidP="00022CA1">
            <w:pPr>
              <w:jc w:val="center"/>
              <w:rPr>
                <w:lang w:val="en-US" w:eastAsia="en-US"/>
              </w:rPr>
            </w:pPr>
            <w:r w:rsidRPr="00022CA1">
              <w:rPr>
                <w:lang w:val="en-US" w:eastAsia="en-US"/>
              </w:rPr>
              <w:t>IV</w:t>
            </w:r>
          </w:p>
        </w:tc>
        <w:tc>
          <w:tcPr>
            <w:tcW w:w="3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2A678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2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93485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2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08D82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500" w:type="pct"/>
            <w:tcBorders>
              <w:left w:val="single" w:sz="4" w:space="0" w:color="auto"/>
              <w:right w:val="single" w:sz="4" w:space="0" w:color="auto"/>
            </w:tcBorders>
          </w:tcPr>
          <w:p w14:paraId="6BD1A118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</w:tr>
      <w:tr w:rsidR="00022CA1" w:rsidRPr="00022CA1" w14:paraId="073EEA4E" w14:textId="77777777" w:rsidTr="00441F0A">
        <w:trPr>
          <w:trHeight w:val="215"/>
        </w:trPr>
        <w:tc>
          <w:tcPr>
            <w:tcW w:w="1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BB573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CDD6F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4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7D173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5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B18B8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03312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100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4066B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100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6F849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D1F3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</w:t>
            </w:r>
          </w:p>
        </w:tc>
        <w:tc>
          <w:tcPr>
            <w:tcW w:w="2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316A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</w:t>
            </w:r>
          </w:p>
        </w:tc>
        <w:tc>
          <w:tcPr>
            <w:tcW w:w="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29D0D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FEAFE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6E200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8D7AA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68168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</w:t>
            </w:r>
          </w:p>
        </w:tc>
        <w:tc>
          <w:tcPr>
            <w:tcW w:w="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F34F1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</w:tr>
      <w:tr w:rsidR="00022CA1" w:rsidRPr="00022CA1" w14:paraId="364D6DC8" w14:textId="77777777" w:rsidTr="00441F0A">
        <w:trPr>
          <w:trHeight w:val="215"/>
        </w:trPr>
        <w:tc>
          <w:tcPr>
            <w:tcW w:w="1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F6344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4.2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FF2A2" w14:textId="77777777" w:rsidR="00022CA1" w:rsidRPr="00022CA1" w:rsidRDefault="00022CA1" w:rsidP="00022CA1">
            <w:pPr>
              <w:rPr>
                <w:lang w:eastAsia="en-US"/>
              </w:rPr>
            </w:pPr>
            <w:r w:rsidRPr="00022CA1">
              <w:rPr>
                <w:lang w:eastAsia="en-US"/>
              </w:rPr>
              <w:t>Мероприятие 07.02 Финансовое обеспечение стимулирующих выплат работникам муниципальных культурно-досуговых учреждений в Московской области с высоким уровнем достижений работы в сфере культуры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BFCE8" w14:textId="77777777" w:rsidR="00022CA1" w:rsidRPr="00022CA1" w:rsidRDefault="00022CA1" w:rsidP="00022CA1">
            <w:pPr>
              <w:jc w:val="center"/>
              <w:rPr>
                <w:color w:val="000000"/>
                <w:lang w:eastAsia="en-US"/>
              </w:rPr>
            </w:pPr>
            <w:r w:rsidRPr="00022CA1">
              <w:rPr>
                <w:color w:val="000000"/>
                <w:lang w:eastAsia="en-US"/>
              </w:rPr>
              <w:t>2024-2025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211C4" w14:textId="77777777" w:rsidR="00022CA1" w:rsidRPr="00022CA1" w:rsidRDefault="00022CA1" w:rsidP="00022CA1">
            <w:pPr>
              <w:rPr>
                <w:lang w:eastAsia="en-US"/>
              </w:rPr>
            </w:pPr>
            <w:r w:rsidRPr="00022CA1">
              <w:rPr>
                <w:lang w:eastAsia="en-US"/>
              </w:rPr>
              <w:t>Средства бюджета Московской области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082F8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3779,28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D13D3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1387,93</w:t>
            </w:r>
          </w:p>
        </w:tc>
        <w:tc>
          <w:tcPr>
            <w:tcW w:w="121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E542D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1909,17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029F9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482,18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71751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63A72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0,0</w:t>
            </w:r>
          </w:p>
        </w:tc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CEDD9" w14:textId="77777777" w:rsidR="00022CA1" w:rsidRPr="00022CA1" w:rsidRDefault="00022CA1" w:rsidP="00022CA1">
            <w:pPr>
              <w:rPr>
                <w:lang w:eastAsia="en-US"/>
              </w:rPr>
            </w:pPr>
          </w:p>
        </w:tc>
      </w:tr>
      <w:tr w:rsidR="00022CA1" w:rsidRPr="00022CA1" w14:paraId="5867A876" w14:textId="77777777" w:rsidTr="00441F0A">
        <w:trPr>
          <w:trHeight w:val="215"/>
        </w:trPr>
        <w:tc>
          <w:tcPr>
            <w:tcW w:w="1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9643A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6E55A" w14:textId="77777777" w:rsidR="00022CA1" w:rsidRPr="00022CA1" w:rsidRDefault="00022CA1" w:rsidP="00022CA1">
            <w:pPr>
              <w:adjustRightInd w:val="0"/>
              <w:rPr>
                <w:lang w:eastAsia="en-US"/>
              </w:rPr>
            </w:pPr>
            <w:r w:rsidRPr="00022CA1">
              <w:rPr>
                <w:lang w:eastAsia="en-US"/>
              </w:rPr>
              <w:t>Доля работников муниципальных культурно-</w:t>
            </w:r>
          </w:p>
        </w:tc>
        <w:tc>
          <w:tcPr>
            <w:tcW w:w="4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99731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х</w:t>
            </w:r>
          </w:p>
        </w:tc>
        <w:tc>
          <w:tcPr>
            <w:tcW w:w="5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A296A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х</w:t>
            </w: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38F97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Всего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863A8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2024</w:t>
            </w:r>
          </w:p>
          <w:p w14:paraId="6423E8AA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год</w:t>
            </w:r>
          </w:p>
        </w:tc>
        <w:tc>
          <w:tcPr>
            <w:tcW w:w="2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1AA48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Итого 2025 год</w:t>
            </w:r>
          </w:p>
        </w:tc>
        <w:tc>
          <w:tcPr>
            <w:tcW w:w="97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E74E7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В том числе по кварталам: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7BF92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2026 год</w:t>
            </w:r>
          </w:p>
        </w:tc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D3555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2027 год</w:t>
            </w:r>
          </w:p>
        </w:tc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3C9EF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2028 год</w:t>
            </w:r>
          </w:p>
        </w:tc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69750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</w:tr>
      <w:tr w:rsidR="00022CA1" w:rsidRPr="00022CA1" w14:paraId="6D8C637C" w14:textId="77777777" w:rsidTr="00441F0A">
        <w:trPr>
          <w:trHeight w:val="215"/>
        </w:trPr>
        <w:tc>
          <w:tcPr>
            <w:tcW w:w="1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68CE3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7A805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4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5B390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5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67CCC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E5DA6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B8457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2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0F20C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27453" w14:textId="77777777" w:rsidR="00022CA1" w:rsidRPr="00022CA1" w:rsidRDefault="00022CA1" w:rsidP="00022CA1">
            <w:pPr>
              <w:jc w:val="center"/>
              <w:rPr>
                <w:lang w:val="en-US" w:eastAsia="en-US"/>
              </w:rPr>
            </w:pPr>
            <w:r w:rsidRPr="00022CA1">
              <w:rPr>
                <w:lang w:val="en-US" w:eastAsia="en-US"/>
              </w:rPr>
              <w:t>I</w:t>
            </w:r>
          </w:p>
        </w:tc>
        <w:tc>
          <w:tcPr>
            <w:tcW w:w="2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5764F" w14:textId="77777777" w:rsidR="00022CA1" w:rsidRPr="00022CA1" w:rsidRDefault="00022CA1" w:rsidP="00022CA1">
            <w:pPr>
              <w:jc w:val="center"/>
              <w:rPr>
                <w:lang w:val="en-US" w:eastAsia="en-US"/>
              </w:rPr>
            </w:pPr>
            <w:r w:rsidRPr="00022CA1">
              <w:rPr>
                <w:lang w:val="en-US" w:eastAsia="en-US"/>
              </w:rPr>
              <w:t>II</w:t>
            </w:r>
          </w:p>
        </w:tc>
        <w:tc>
          <w:tcPr>
            <w:tcW w:w="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88C97" w14:textId="77777777" w:rsidR="00022CA1" w:rsidRPr="00022CA1" w:rsidRDefault="00022CA1" w:rsidP="00022CA1">
            <w:pPr>
              <w:jc w:val="center"/>
              <w:rPr>
                <w:lang w:val="en-US" w:eastAsia="en-US"/>
              </w:rPr>
            </w:pPr>
            <w:r w:rsidRPr="00022CA1">
              <w:rPr>
                <w:lang w:val="en-US" w:eastAsia="en-US"/>
              </w:rPr>
              <w:t>III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6592C" w14:textId="77777777" w:rsidR="00022CA1" w:rsidRPr="00022CA1" w:rsidRDefault="00022CA1" w:rsidP="00022CA1">
            <w:pPr>
              <w:jc w:val="center"/>
              <w:rPr>
                <w:lang w:val="en-US" w:eastAsia="en-US"/>
              </w:rPr>
            </w:pPr>
            <w:r w:rsidRPr="00022CA1">
              <w:rPr>
                <w:lang w:val="en-US" w:eastAsia="en-US"/>
              </w:rPr>
              <w:t>IV</w:t>
            </w: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79811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2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AF07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2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453EB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436F0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</w:tr>
      <w:tr w:rsidR="00022CA1" w:rsidRPr="00022CA1" w14:paraId="7D39A894" w14:textId="77777777" w:rsidTr="00441F0A">
        <w:trPr>
          <w:trHeight w:val="215"/>
        </w:trPr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18522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D3136" w14:textId="77777777" w:rsidR="00022CA1" w:rsidRPr="00022CA1" w:rsidRDefault="00022CA1" w:rsidP="00022CA1">
            <w:pPr>
              <w:adjustRightInd w:val="0"/>
              <w:rPr>
                <w:lang w:eastAsia="en-US"/>
              </w:rPr>
            </w:pPr>
            <w:r w:rsidRPr="00022CA1">
              <w:rPr>
                <w:lang w:eastAsia="en-US"/>
              </w:rPr>
              <w:t>досуговых учреждений, которым произведены стимулирующие выплаты, в общей численности работников муниципальных культурно-досуговых учреждений, которым предусмотрены стимулирующие выплаты, процент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59F84" w14:textId="77777777" w:rsidR="00022CA1" w:rsidRPr="00022CA1" w:rsidRDefault="00022CA1" w:rsidP="00022CA1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53597" w14:textId="77777777" w:rsidR="00022CA1" w:rsidRPr="00022CA1" w:rsidRDefault="00022CA1" w:rsidP="00022CA1">
            <w:pPr>
              <w:rPr>
                <w:lang w:eastAsia="en-US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5A2E5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100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6F825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100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A6BD3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100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742F7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100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0B1E2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100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4EEC2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100</w:t>
            </w:r>
          </w:p>
        </w:tc>
        <w:tc>
          <w:tcPr>
            <w:tcW w:w="2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8981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100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FEB9B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100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EA009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E1D29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187F5" w14:textId="77777777" w:rsidR="00022CA1" w:rsidRPr="00022CA1" w:rsidRDefault="00022CA1" w:rsidP="00022CA1">
            <w:pPr>
              <w:widowControl w:val="0"/>
              <w:adjustRightInd w:val="0"/>
              <w:rPr>
                <w:lang w:eastAsia="en-US"/>
              </w:rPr>
            </w:pPr>
          </w:p>
        </w:tc>
      </w:tr>
      <w:tr w:rsidR="00022CA1" w:rsidRPr="00022CA1" w14:paraId="0CD3347C" w14:textId="77777777" w:rsidTr="00441F0A">
        <w:trPr>
          <w:trHeight w:val="215"/>
        </w:trPr>
        <w:tc>
          <w:tcPr>
            <w:tcW w:w="1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5293B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4.3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B92D3" w14:textId="77777777" w:rsidR="00022CA1" w:rsidRPr="00022CA1" w:rsidRDefault="00022CA1" w:rsidP="00022CA1">
            <w:pPr>
              <w:adjustRightInd w:val="0"/>
              <w:rPr>
                <w:lang w:eastAsia="en-US"/>
              </w:rPr>
            </w:pPr>
            <w:r w:rsidRPr="00022CA1">
              <w:rPr>
                <w:lang w:eastAsia="en-US"/>
              </w:rPr>
              <w:t>Мероприятие 07.03 Финансовое обеспечение стимулирующих выплат работникам муниципальных учреждений, осуществляющих деятельность по созданию условий для организации досуга населения в парках культуры и отдыха в Московской области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930C" w14:textId="77777777" w:rsidR="00022CA1" w:rsidRPr="00022CA1" w:rsidRDefault="00022CA1" w:rsidP="00022CA1">
            <w:pPr>
              <w:jc w:val="center"/>
              <w:rPr>
                <w:color w:val="000000"/>
                <w:lang w:eastAsia="en-US"/>
              </w:rPr>
            </w:pPr>
            <w:r w:rsidRPr="00022CA1">
              <w:rPr>
                <w:color w:val="000000"/>
                <w:lang w:eastAsia="en-US"/>
              </w:rPr>
              <w:t>2024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230DE" w14:textId="77777777" w:rsidR="00022CA1" w:rsidRPr="00022CA1" w:rsidRDefault="00022CA1" w:rsidP="00022CA1">
            <w:pPr>
              <w:rPr>
                <w:lang w:eastAsia="en-US"/>
              </w:rPr>
            </w:pPr>
            <w:r w:rsidRPr="00022CA1">
              <w:rPr>
                <w:lang w:eastAsia="en-US"/>
              </w:rPr>
              <w:t>Средства бюджета Московской области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971B6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448,97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C54BE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448,97</w:t>
            </w:r>
          </w:p>
        </w:tc>
        <w:tc>
          <w:tcPr>
            <w:tcW w:w="121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BE027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0,0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31DEC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FB3FC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8AECC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0,0</w:t>
            </w:r>
          </w:p>
        </w:tc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6C9AA" w14:textId="77777777" w:rsidR="00022CA1" w:rsidRPr="00022CA1" w:rsidRDefault="00022CA1" w:rsidP="00022CA1">
            <w:pPr>
              <w:widowControl w:val="0"/>
              <w:adjustRightInd w:val="0"/>
              <w:rPr>
                <w:lang w:eastAsia="en-US"/>
              </w:rPr>
            </w:pPr>
            <w:r w:rsidRPr="00022CA1">
              <w:rPr>
                <w:lang w:eastAsia="en-US"/>
              </w:rPr>
              <w:t>Парк культуры и отдыха</w:t>
            </w:r>
          </w:p>
        </w:tc>
      </w:tr>
      <w:tr w:rsidR="00022CA1" w:rsidRPr="00022CA1" w14:paraId="068BC74C" w14:textId="77777777" w:rsidTr="00441F0A">
        <w:trPr>
          <w:trHeight w:val="215"/>
        </w:trPr>
        <w:tc>
          <w:tcPr>
            <w:tcW w:w="15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913597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C1B2B3" w14:textId="77777777" w:rsidR="00022CA1" w:rsidRPr="00022CA1" w:rsidRDefault="00022CA1" w:rsidP="00022CA1">
            <w:pPr>
              <w:adjustRightInd w:val="0"/>
              <w:rPr>
                <w:lang w:eastAsia="en-US"/>
              </w:rPr>
            </w:pPr>
            <w:r w:rsidRPr="00022CA1">
              <w:rPr>
                <w:lang w:eastAsia="en-US"/>
              </w:rPr>
              <w:t xml:space="preserve">Количество работников муниципальных учреждений, которым произведены стимулирующие выплаты, человек             </w:t>
            </w:r>
          </w:p>
        </w:tc>
        <w:tc>
          <w:tcPr>
            <w:tcW w:w="4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F17CDB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х</w:t>
            </w:r>
          </w:p>
        </w:tc>
        <w:tc>
          <w:tcPr>
            <w:tcW w:w="5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4FB2C0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х</w:t>
            </w: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895DBF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Всего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DE34BD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2024</w:t>
            </w:r>
          </w:p>
          <w:p w14:paraId="199A1406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год</w:t>
            </w:r>
          </w:p>
        </w:tc>
        <w:tc>
          <w:tcPr>
            <w:tcW w:w="2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FEEA18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Итого 2025 год</w:t>
            </w:r>
          </w:p>
        </w:tc>
        <w:tc>
          <w:tcPr>
            <w:tcW w:w="97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7723C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В том числе по кварталам: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9647A1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2026 год</w:t>
            </w:r>
          </w:p>
        </w:tc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46D18B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2027 год</w:t>
            </w:r>
          </w:p>
        </w:tc>
        <w:tc>
          <w:tcPr>
            <w:tcW w:w="2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E1841C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2028 год</w:t>
            </w:r>
          </w:p>
        </w:tc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95EC02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</w:tr>
      <w:tr w:rsidR="00022CA1" w:rsidRPr="00022CA1" w14:paraId="19CC89F3" w14:textId="77777777" w:rsidTr="00441F0A">
        <w:trPr>
          <w:trHeight w:val="215"/>
        </w:trPr>
        <w:tc>
          <w:tcPr>
            <w:tcW w:w="1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69556C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FEED85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4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EAE6A1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5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9E63C4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60F4D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3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5C02F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2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AA24A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0DB35" w14:textId="77777777" w:rsidR="00022CA1" w:rsidRPr="00022CA1" w:rsidRDefault="00022CA1" w:rsidP="00022CA1">
            <w:pPr>
              <w:jc w:val="center"/>
              <w:rPr>
                <w:lang w:val="en-US" w:eastAsia="en-US"/>
              </w:rPr>
            </w:pPr>
            <w:r w:rsidRPr="00022CA1">
              <w:rPr>
                <w:lang w:val="en-US" w:eastAsia="en-US"/>
              </w:rPr>
              <w:t>I</w:t>
            </w:r>
          </w:p>
        </w:tc>
        <w:tc>
          <w:tcPr>
            <w:tcW w:w="2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6506D" w14:textId="77777777" w:rsidR="00022CA1" w:rsidRPr="00022CA1" w:rsidRDefault="00022CA1" w:rsidP="00022CA1">
            <w:pPr>
              <w:jc w:val="center"/>
              <w:rPr>
                <w:lang w:val="en-US" w:eastAsia="en-US"/>
              </w:rPr>
            </w:pPr>
            <w:r w:rsidRPr="00022CA1">
              <w:rPr>
                <w:lang w:val="en-US" w:eastAsia="en-US"/>
              </w:rPr>
              <w:t>II</w:t>
            </w:r>
          </w:p>
        </w:tc>
        <w:tc>
          <w:tcPr>
            <w:tcW w:w="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84D13" w14:textId="77777777" w:rsidR="00022CA1" w:rsidRPr="00022CA1" w:rsidRDefault="00022CA1" w:rsidP="00022CA1">
            <w:pPr>
              <w:jc w:val="center"/>
              <w:rPr>
                <w:lang w:val="en-US" w:eastAsia="en-US"/>
              </w:rPr>
            </w:pPr>
            <w:r w:rsidRPr="00022CA1">
              <w:rPr>
                <w:lang w:val="en-US" w:eastAsia="en-US"/>
              </w:rPr>
              <w:t>III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1A5D2" w14:textId="77777777" w:rsidR="00022CA1" w:rsidRPr="00022CA1" w:rsidRDefault="00022CA1" w:rsidP="00022CA1">
            <w:pPr>
              <w:jc w:val="center"/>
              <w:rPr>
                <w:lang w:val="en-US" w:eastAsia="en-US"/>
              </w:rPr>
            </w:pPr>
            <w:r w:rsidRPr="00022CA1">
              <w:rPr>
                <w:lang w:val="en-US" w:eastAsia="en-US"/>
              </w:rPr>
              <w:t>IV</w:t>
            </w:r>
          </w:p>
        </w:tc>
        <w:tc>
          <w:tcPr>
            <w:tcW w:w="3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353E9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2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FDB0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2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F4671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50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0E407C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</w:tr>
      <w:tr w:rsidR="00022CA1" w:rsidRPr="00022CA1" w14:paraId="73A904C6" w14:textId="77777777" w:rsidTr="00441F0A">
        <w:trPr>
          <w:trHeight w:val="215"/>
        </w:trPr>
        <w:tc>
          <w:tcPr>
            <w:tcW w:w="1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4EBE5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A8802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4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08A12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5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DAA1B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3B849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1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18044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28FEF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8BEDB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</w:t>
            </w:r>
          </w:p>
        </w:tc>
        <w:tc>
          <w:tcPr>
            <w:tcW w:w="2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EBB23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</w:t>
            </w:r>
          </w:p>
        </w:tc>
        <w:tc>
          <w:tcPr>
            <w:tcW w:w="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E16EA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1E9BF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1CF3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08AF2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F1246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</w:t>
            </w:r>
          </w:p>
        </w:tc>
        <w:tc>
          <w:tcPr>
            <w:tcW w:w="5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CCF49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</w:tr>
      <w:tr w:rsidR="00022CA1" w:rsidRPr="00022CA1" w14:paraId="453E5E9E" w14:textId="77777777" w:rsidTr="00441F0A">
        <w:trPr>
          <w:trHeight w:val="215"/>
        </w:trPr>
        <w:tc>
          <w:tcPr>
            <w:tcW w:w="1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291771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751919" w14:textId="77777777" w:rsidR="00022CA1" w:rsidRPr="00022CA1" w:rsidRDefault="00022CA1" w:rsidP="00022CA1">
            <w:pPr>
              <w:rPr>
                <w:color w:val="000000"/>
                <w:lang w:eastAsia="en-US"/>
              </w:rPr>
            </w:pPr>
            <w:r w:rsidRPr="00022CA1">
              <w:rPr>
                <w:color w:val="000000"/>
                <w:lang w:eastAsia="en-US"/>
              </w:rPr>
              <w:t xml:space="preserve">Итого по </w:t>
            </w:r>
            <w:r w:rsidRPr="00022CA1">
              <w:rPr>
                <w:color w:val="000000"/>
                <w:lang w:eastAsia="en-US"/>
              </w:rPr>
              <w:lastRenderedPageBreak/>
              <w:t>подпрограмме</w:t>
            </w:r>
          </w:p>
        </w:tc>
        <w:tc>
          <w:tcPr>
            <w:tcW w:w="4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50C61F" w14:textId="77777777" w:rsidR="00022CA1" w:rsidRPr="00022CA1" w:rsidRDefault="00022CA1" w:rsidP="00022CA1">
            <w:pPr>
              <w:jc w:val="center"/>
              <w:rPr>
                <w:color w:val="000000"/>
                <w:lang w:eastAsia="en-US"/>
              </w:rPr>
            </w:pPr>
            <w:r w:rsidRPr="00022CA1">
              <w:rPr>
                <w:color w:val="000000"/>
                <w:lang w:eastAsia="en-US"/>
              </w:rPr>
              <w:lastRenderedPageBreak/>
              <w:t>2024-2028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D7EA3" w14:textId="77777777" w:rsidR="00022CA1" w:rsidRPr="00022CA1" w:rsidRDefault="00022CA1" w:rsidP="00022CA1">
            <w:pPr>
              <w:tabs>
                <w:tab w:val="center" w:pos="175"/>
              </w:tabs>
              <w:ind w:hanging="100"/>
              <w:rPr>
                <w:b/>
                <w:lang w:eastAsia="en-US"/>
              </w:rPr>
            </w:pPr>
            <w:r w:rsidRPr="00022CA1">
              <w:rPr>
                <w:lang w:eastAsia="en-US"/>
              </w:rPr>
              <w:tab/>
            </w:r>
            <w:r w:rsidRPr="00022CA1">
              <w:rPr>
                <w:b/>
                <w:lang w:eastAsia="en-US"/>
              </w:rPr>
              <w:t>Итого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FF1DB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b/>
                <w:sz w:val="18"/>
                <w:szCs w:val="18"/>
                <w:lang w:eastAsia="en-US"/>
              </w:rPr>
            </w:pPr>
            <w:r w:rsidRPr="00022CA1">
              <w:rPr>
                <w:b/>
                <w:sz w:val="18"/>
                <w:szCs w:val="18"/>
                <w:lang w:eastAsia="en-US"/>
              </w:rPr>
              <w:t>1273498,57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E32B3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b/>
                <w:sz w:val="18"/>
                <w:szCs w:val="18"/>
                <w:lang w:eastAsia="en-US"/>
              </w:rPr>
            </w:pPr>
            <w:r w:rsidRPr="00022CA1">
              <w:rPr>
                <w:b/>
                <w:sz w:val="18"/>
                <w:szCs w:val="18"/>
                <w:lang w:eastAsia="en-US"/>
              </w:rPr>
              <w:t>245952,42</w:t>
            </w:r>
          </w:p>
        </w:tc>
        <w:tc>
          <w:tcPr>
            <w:tcW w:w="121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BFC8F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b/>
                <w:sz w:val="18"/>
                <w:szCs w:val="18"/>
                <w:lang w:eastAsia="en-US"/>
              </w:rPr>
            </w:pPr>
            <w:r w:rsidRPr="00022CA1">
              <w:rPr>
                <w:b/>
                <w:sz w:val="18"/>
                <w:szCs w:val="18"/>
                <w:lang w:eastAsia="en-US"/>
              </w:rPr>
              <w:t>253385,37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4B344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b/>
                <w:sz w:val="18"/>
                <w:szCs w:val="18"/>
                <w:lang w:eastAsia="en-US"/>
              </w:rPr>
            </w:pPr>
            <w:r w:rsidRPr="00022CA1">
              <w:rPr>
                <w:b/>
                <w:sz w:val="18"/>
                <w:szCs w:val="18"/>
                <w:lang w:eastAsia="en-US"/>
              </w:rPr>
              <w:t>249854,38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E362F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b/>
                <w:sz w:val="18"/>
                <w:szCs w:val="18"/>
                <w:lang w:eastAsia="en-US"/>
              </w:rPr>
            </w:pPr>
            <w:r w:rsidRPr="00022CA1">
              <w:rPr>
                <w:b/>
                <w:sz w:val="18"/>
                <w:szCs w:val="18"/>
                <w:lang w:eastAsia="en-US"/>
              </w:rPr>
              <w:t>251653,2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173ED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b/>
                <w:sz w:val="18"/>
                <w:szCs w:val="18"/>
                <w:lang w:eastAsia="en-US"/>
              </w:rPr>
            </w:pPr>
            <w:r w:rsidRPr="00022CA1">
              <w:rPr>
                <w:b/>
                <w:sz w:val="18"/>
                <w:szCs w:val="18"/>
                <w:lang w:eastAsia="en-US"/>
              </w:rPr>
              <w:t>272653,2</w:t>
            </w:r>
          </w:p>
        </w:tc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C9368B" w14:textId="77777777" w:rsidR="00022CA1" w:rsidRPr="00022CA1" w:rsidRDefault="00022CA1" w:rsidP="00022CA1">
            <w:pPr>
              <w:rPr>
                <w:lang w:eastAsia="en-US"/>
              </w:rPr>
            </w:pPr>
          </w:p>
        </w:tc>
      </w:tr>
      <w:tr w:rsidR="00022CA1" w:rsidRPr="00022CA1" w14:paraId="033BFF5B" w14:textId="77777777" w:rsidTr="00441F0A">
        <w:trPr>
          <w:trHeight w:val="215"/>
        </w:trPr>
        <w:tc>
          <w:tcPr>
            <w:tcW w:w="1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0B15D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0E7B7" w14:textId="77777777" w:rsidR="00022CA1" w:rsidRPr="00022CA1" w:rsidRDefault="00022CA1" w:rsidP="00022CA1">
            <w:pPr>
              <w:rPr>
                <w:lang w:eastAsia="en-US"/>
              </w:rPr>
            </w:pPr>
          </w:p>
        </w:tc>
        <w:tc>
          <w:tcPr>
            <w:tcW w:w="4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65AC1" w14:textId="77777777" w:rsidR="00022CA1" w:rsidRPr="00022CA1" w:rsidRDefault="00022CA1" w:rsidP="00022CA1">
            <w:pPr>
              <w:widowControl w:val="0"/>
              <w:adjustRightInd w:val="0"/>
              <w:ind w:hanging="100"/>
              <w:jc w:val="center"/>
              <w:rPr>
                <w:lang w:eastAsia="en-US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480F1" w14:textId="77777777" w:rsidR="00022CA1" w:rsidRPr="00022CA1" w:rsidRDefault="00022CA1" w:rsidP="00022CA1">
            <w:pPr>
              <w:rPr>
                <w:lang w:eastAsia="en-US"/>
              </w:rPr>
            </w:pPr>
            <w:r w:rsidRPr="00022CA1">
              <w:rPr>
                <w:lang w:eastAsia="en-US"/>
              </w:rPr>
              <w:t xml:space="preserve">Средства бюджета 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38DDE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022CA1">
              <w:rPr>
                <w:sz w:val="18"/>
                <w:szCs w:val="18"/>
                <w:lang w:eastAsia="en-US"/>
              </w:rPr>
              <w:t>13590,75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66235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022CA1">
              <w:rPr>
                <w:sz w:val="18"/>
                <w:szCs w:val="18"/>
                <w:lang w:eastAsia="en-US"/>
              </w:rPr>
              <w:t>11199,40</w:t>
            </w:r>
          </w:p>
        </w:tc>
        <w:tc>
          <w:tcPr>
            <w:tcW w:w="121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235BD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022CA1">
              <w:rPr>
                <w:sz w:val="18"/>
                <w:szCs w:val="18"/>
                <w:lang w:eastAsia="en-US"/>
              </w:rPr>
              <w:t>1909,17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46D20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022CA1">
              <w:rPr>
                <w:sz w:val="18"/>
                <w:szCs w:val="18"/>
                <w:lang w:eastAsia="en-US"/>
              </w:rPr>
              <w:t>482,18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B39D2" w14:textId="77777777" w:rsidR="00022CA1" w:rsidRPr="00022CA1" w:rsidRDefault="00022CA1" w:rsidP="00022CA1">
            <w:pPr>
              <w:jc w:val="center"/>
              <w:rPr>
                <w:sz w:val="18"/>
                <w:szCs w:val="18"/>
                <w:lang w:eastAsia="en-US"/>
              </w:rPr>
            </w:pPr>
            <w:r w:rsidRPr="00022CA1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5F4EB" w14:textId="77777777" w:rsidR="00022CA1" w:rsidRPr="00022CA1" w:rsidRDefault="00022CA1" w:rsidP="00022CA1">
            <w:pPr>
              <w:jc w:val="center"/>
              <w:rPr>
                <w:sz w:val="18"/>
                <w:szCs w:val="18"/>
                <w:lang w:eastAsia="en-US"/>
              </w:rPr>
            </w:pPr>
            <w:r w:rsidRPr="00022CA1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5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1CE17" w14:textId="77777777" w:rsidR="00022CA1" w:rsidRPr="00022CA1" w:rsidRDefault="00022CA1" w:rsidP="00022CA1">
            <w:pPr>
              <w:rPr>
                <w:lang w:eastAsia="en-US"/>
              </w:rPr>
            </w:pPr>
          </w:p>
        </w:tc>
      </w:tr>
      <w:tr w:rsidR="00022CA1" w:rsidRPr="00022CA1" w14:paraId="1794202F" w14:textId="77777777" w:rsidTr="00441F0A">
        <w:trPr>
          <w:trHeight w:val="215"/>
        </w:trPr>
        <w:tc>
          <w:tcPr>
            <w:tcW w:w="1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05F9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1F8F9" w14:textId="77777777" w:rsidR="00022CA1" w:rsidRPr="00022CA1" w:rsidRDefault="00022CA1" w:rsidP="00022CA1">
            <w:pPr>
              <w:rPr>
                <w:lang w:eastAsia="en-US"/>
              </w:rPr>
            </w:pPr>
          </w:p>
        </w:tc>
        <w:tc>
          <w:tcPr>
            <w:tcW w:w="4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95F4B" w14:textId="77777777" w:rsidR="00022CA1" w:rsidRPr="00022CA1" w:rsidRDefault="00022CA1" w:rsidP="00022CA1">
            <w:pPr>
              <w:widowControl w:val="0"/>
              <w:adjustRightInd w:val="0"/>
              <w:ind w:hanging="100"/>
              <w:jc w:val="center"/>
              <w:rPr>
                <w:lang w:eastAsia="en-US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99D61" w14:textId="77777777" w:rsidR="00022CA1" w:rsidRPr="00022CA1" w:rsidRDefault="00022CA1" w:rsidP="00022CA1">
            <w:pPr>
              <w:rPr>
                <w:lang w:eastAsia="en-US"/>
              </w:rPr>
            </w:pPr>
            <w:r w:rsidRPr="00022CA1">
              <w:rPr>
                <w:lang w:eastAsia="en-US"/>
              </w:rPr>
              <w:t xml:space="preserve">Московской </w:t>
            </w:r>
          </w:p>
          <w:p w14:paraId="31D789FA" w14:textId="77777777" w:rsidR="00022CA1" w:rsidRPr="00022CA1" w:rsidRDefault="00022CA1" w:rsidP="00022CA1">
            <w:pPr>
              <w:rPr>
                <w:lang w:eastAsia="en-US"/>
              </w:rPr>
            </w:pPr>
            <w:r w:rsidRPr="00022CA1">
              <w:rPr>
                <w:lang w:eastAsia="en-US"/>
              </w:rPr>
              <w:t>области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4F97D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3F6B1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1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BCCAE" w14:textId="77777777" w:rsidR="00022CA1" w:rsidRPr="00022CA1" w:rsidRDefault="00022CA1" w:rsidP="00022CA1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7E3A9" w14:textId="77777777" w:rsidR="00022CA1" w:rsidRPr="00022CA1" w:rsidRDefault="00022CA1" w:rsidP="00022CA1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5A9EE" w14:textId="77777777" w:rsidR="00022CA1" w:rsidRPr="00022CA1" w:rsidRDefault="00022CA1" w:rsidP="00022CA1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4D9A5" w14:textId="77777777" w:rsidR="00022CA1" w:rsidRPr="00022CA1" w:rsidRDefault="00022CA1" w:rsidP="00022CA1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E3BAD" w14:textId="77777777" w:rsidR="00022CA1" w:rsidRPr="00022CA1" w:rsidRDefault="00022CA1" w:rsidP="00022CA1">
            <w:pPr>
              <w:rPr>
                <w:lang w:eastAsia="en-US"/>
              </w:rPr>
            </w:pPr>
          </w:p>
        </w:tc>
      </w:tr>
      <w:tr w:rsidR="00022CA1" w:rsidRPr="00022CA1" w14:paraId="06524960" w14:textId="77777777" w:rsidTr="00441F0A">
        <w:trPr>
          <w:trHeight w:val="215"/>
        </w:trPr>
        <w:tc>
          <w:tcPr>
            <w:tcW w:w="1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377BA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4ED71" w14:textId="77777777" w:rsidR="00022CA1" w:rsidRPr="00022CA1" w:rsidRDefault="00022CA1" w:rsidP="00022CA1">
            <w:pPr>
              <w:rPr>
                <w:lang w:eastAsia="en-US"/>
              </w:rPr>
            </w:pPr>
          </w:p>
        </w:tc>
        <w:tc>
          <w:tcPr>
            <w:tcW w:w="4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DDD8" w14:textId="77777777" w:rsidR="00022CA1" w:rsidRPr="00022CA1" w:rsidRDefault="00022CA1" w:rsidP="00022CA1">
            <w:pPr>
              <w:widowControl w:val="0"/>
              <w:adjustRightInd w:val="0"/>
              <w:ind w:hanging="100"/>
              <w:jc w:val="center"/>
              <w:rPr>
                <w:lang w:eastAsia="en-US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C807C" w14:textId="77777777" w:rsidR="00022CA1" w:rsidRPr="00022CA1" w:rsidRDefault="00022CA1" w:rsidP="00022CA1">
            <w:pPr>
              <w:rPr>
                <w:lang w:eastAsia="en-US"/>
              </w:rPr>
            </w:pPr>
            <w:r w:rsidRPr="00022CA1">
              <w:rPr>
                <w:lang w:eastAsia="en-US"/>
              </w:rPr>
              <w:t xml:space="preserve">Средства бюджета Павлово-Посадского городского округа 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9E6CC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022CA1">
              <w:rPr>
                <w:sz w:val="18"/>
                <w:szCs w:val="18"/>
                <w:lang w:eastAsia="en-US"/>
              </w:rPr>
              <w:t>1259907,82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7DA1B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022CA1">
              <w:rPr>
                <w:sz w:val="18"/>
                <w:szCs w:val="18"/>
                <w:lang w:eastAsia="en-US"/>
              </w:rPr>
              <w:t>234753,02</w:t>
            </w:r>
          </w:p>
        </w:tc>
        <w:tc>
          <w:tcPr>
            <w:tcW w:w="121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707E9" w14:textId="77777777" w:rsidR="00022CA1" w:rsidRPr="00022CA1" w:rsidRDefault="00022CA1" w:rsidP="00022CA1">
            <w:pPr>
              <w:jc w:val="center"/>
              <w:rPr>
                <w:sz w:val="18"/>
                <w:szCs w:val="18"/>
                <w:lang w:eastAsia="en-US"/>
              </w:rPr>
            </w:pPr>
            <w:r w:rsidRPr="00022CA1">
              <w:rPr>
                <w:sz w:val="18"/>
                <w:szCs w:val="18"/>
                <w:lang w:eastAsia="en-US"/>
              </w:rPr>
              <w:t>251476,2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76822" w14:textId="77777777" w:rsidR="00022CA1" w:rsidRPr="00022CA1" w:rsidRDefault="00022CA1" w:rsidP="00022CA1">
            <w:pPr>
              <w:jc w:val="center"/>
              <w:rPr>
                <w:sz w:val="18"/>
                <w:szCs w:val="18"/>
                <w:lang w:eastAsia="en-US"/>
              </w:rPr>
            </w:pPr>
            <w:r w:rsidRPr="00022CA1">
              <w:rPr>
                <w:sz w:val="18"/>
                <w:szCs w:val="18"/>
                <w:lang w:eastAsia="en-US"/>
              </w:rPr>
              <w:t>249372,2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2CF2C" w14:textId="77777777" w:rsidR="00022CA1" w:rsidRPr="00022CA1" w:rsidRDefault="00022CA1" w:rsidP="00022CA1">
            <w:pPr>
              <w:jc w:val="center"/>
              <w:rPr>
                <w:sz w:val="18"/>
                <w:szCs w:val="18"/>
                <w:lang w:eastAsia="en-US"/>
              </w:rPr>
            </w:pPr>
            <w:r w:rsidRPr="00022CA1">
              <w:rPr>
                <w:sz w:val="18"/>
                <w:szCs w:val="18"/>
                <w:lang w:eastAsia="en-US"/>
              </w:rPr>
              <w:t>251653,2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29755" w14:textId="77777777" w:rsidR="00022CA1" w:rsidRPr="00022CA1" w:rsidRDefault="00022CA1" w:rsidP="00022CA1">
            <w:pPr>
              <w:jc w:val="center"/>
              <w:rPr>
                <w:sz w:val="18"/>
                <w:szCs w:val="18"/>
                <w:lang w:eastAsia="en-US"/>
              </w:rPr>
            </w:pPr>
            <w:r w:rsidRPr="00022CA1">
              <w:rPr>
                <w:sz w:val="18"/>
                <w:szCs w:val="18"/>
                <w:lang w:eastAsia="en-US"/>
              </w:rPr>
              <w:t>272653,2</w:t>
            </w:r>
          </w:p>
        </w:tc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49B99" w14:textId="77777777" w:rsidR="00022CA1" w:rsidRPr="00022CA1" w:rsidRDefault="00022CA1" w:rsidP="00022CA1">
            <w:pPr>
              <w:rPr>
                <w:lang w:eastAsia="en-US"/>
              </w:rPr>
            </w:pPr>
          </w:p>
        </w:tc>
      </w:tr>
    </w:tbl>
    <w:p w14:paraId="1DD5A70B" w14:textId="77777777" w:rsidR="00022CA1" w:rsidRPr="00022CA1" w:rsidRDefault="00022CA1" w:rsidP="00022CA1">
      <w:pPr>
        <w:widowControl w:val="0"/>
        <w:adjustRightInd w:val="0"/>
        <w:rPr>
          <w:b/>
          <w:sz w:val="24"/>
          <w:szCs w:val="24"/>
          <w:lang w:eastAsia="en-US"/>
        </w:rPr>
      </w:pPr>
    </w:p>
    <w:p w14:paraId="28760932" w14:textId="77777777" w:rsidR="00022CA1" w:rsidRPr="00022CA1" w:rsidRDefault="00022CA1" w:rsidP="00022CA1">
      <w:pPr>
        <w:widowControl w:val="0"/>
        <w:adjustRightInd w:val="0"/>
        <w:jc w:val="center"/>
        <w:rPr>
          <w:b/>
          <w:sz w:val="24"/>
          <w:szCs w:val="24"/>
          <w:lang w:eastAsia="en-US"/>
        </w:rPr>
      </w:pPr>
      <w:r w:rsidRPr="00022CA1">
        <w:rPr>
          <w:b/>
          <w:sz w:val="24"/>
          <w:szCs w:val="24"/>
          <w:lang w:eastAsia="en-US"/>
        </w:rPr>
        <w:t>Подпрограмма 5 «Укрепление материально-технической базы муниципальных учреждений культуры»</w:t>
      </w:r>
    </w:p>
    <w:p w14:paraId="534B7F7B" w14:textId="77777777" w:rsidR="00022CA1" w:rsidRPr="00022CA1" w:rsidRDefault="00022CA1" w:rsidP="00022CA1">
      <w:pPr>
        <w:jc w:val="both"/>
        <w:rPr>
          <w:lang w:eastAsia="en-US"/>
        </w:rPr>
      </w:pPr>
    </w:p>
    <w:p w14:paraId="126673FE" w14:textId="77777777" w:rsidR="00022CA1" w:rsidRPr="00022CA1" w:rsidRDefault="00022CA1" w:rsidP="00022CA1">
      <w:pPr>
        <w:widowControl w:val="0"/>
        <w:ind w:firstLine="539"/>
        <w:jc w:val="center"/>
        <w:rPr>
          <w:b/>
          <w:sz w:val="24"/>
          <w:szCs w:val="24"/>
          <w:lang w:eastAsia="ru-RU"/>
        </w:rPr>
      </w:pPr>
      <w:r w:rsidRPr="00022CA1">
        <w:rPr>
          <w:b/>
          <w:sz w:val="24"/>
          <w:szCs w:val="24"/>
          <w:lang w:eastAsia="ru-RU"/>
        </w:rPr>
        <w:t xml:space="preserve">Перечень мероприятий Подпрограммы 5 «Укрепление материально-технической базы муниципальных учреждений культуры» </w:t>
      </w:r>
    </w:p>
    <w:p w14:paraId="7F7C96BC" w14:textId="77777777" w:rsidR="00022CA1" w:rsidRPr="00022CA1" w:rsidRDefault="00022CA1" w:rsidP="00022CA1">
      <w:pPr>
        <w:widowControl w:val="0"/>
        <w:ind w:firstLine="539"/>
        <w:jc w:val="center"/>
        <w:rPr>
          <w:b/>
          <w:sz w:val="24"/>
          <w:szCs w:val="24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01"/>
        <w:gridCol w:w="2105"/>
        <w:gridCol w:w="1384"/>
        <w:gridCol w:w="1720"/>
        <w:gridCol w:w="737"/>
        <w:gridCol w:w="663"/>
        <w:gridCol w:w="758"/>
        <w:gridCol w:w="909"/>
        <w:gridCol w:w="1153"/>
        <w:gridCol w:w="940"/>
        <w:gridCol w:w="940"/>
        <w:gridCol w:w="638"/>
        <w:gridCol w:w="647"/>
        <w:gridCol w:w="709"/>
        <w:gridCol w:w="1606"/>
      </w:tblGrid>
      <w:tr w:rsidR="00022CA1" w:rsidRPr="00022CA1" w14:paraId="5D692722" w14:textId="77777777" w:rsidTr="00441F0A">
        <w:trPr>
          <w:trHeight w:val="497"/>
        </w:trPr>
        <w:tc>
          <w:tcPr>
            <w:tcW w:w="1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FA4BA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№ п/п</w:t>
            </w:r>
          </w:p>
        </w:tc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F6C48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 xml:space="preserve">Мероприятие подпрограммы </w:t>
            </w: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9D18A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Сроки исполнения мероприятия</w:t>
            </w:r>
          </w:p>
        </w:tc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84446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Источники финансирования</w:t>
            </w:r>
          </w:p>
        </w:tc>
        <w:tc>
          <w:tcPr>
            <w:tcW w:w="2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FDA31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Всего</w:t>
            </w:r>
            <w:r w:rsidRPr="00022CA1">
              <w:rPr>
                <w:lang w:eastAsia="en-US"/>
              </w:rPr>
              <w:br/>
              <w:t>(тыс. руб.)</w:t>
            </w:r>
          </w:p>
        </w:tc>
        <w:tc>
          <w:tcPr>
            <w:tcW w:w="238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25C72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Объемы финансирования по годам</w:t>
            </w:r>
            <w:r w:rsidRPr="00022CA1">
              <w:rPr>
                <w:lang w:eastAsia="en-US"/>
              </w:rPr>
              <w:br/>
              <w:t>(тыс. руб.)</w:t>
            </w:r>
          </w:p>
        </w:tc>
        <w:tc>
          <w:tcPr>
            <w:tcW w:w="5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168AA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 xml:space="preserve">Ответственный за выполнение мероприятия подпрограммы </w:t>
            </w:r>
          </w:p>
        </w:tc>
      </w:tr>
      <w:tr w:rsidR="00022CA1" w:rsidRPr="00022CA1" w14:paraId="77647F83" w14:textId="77777777" w:rsidTr="00441F0A">
        <w:tc>
          <w:tcPr>
            <w:tcW w:w="1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F3A57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DE02B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D8CD1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FF46F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2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11D3E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BA1F8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2024 год</w:t>
            </w:r>
          </w:p>
        </w:tc>
        <w:tc>
          <w:tcPr>
            <w:tcW w:w="152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1AE1D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 xml:space="preserve">2025 </w:t>
            </w:r>
          </w:p>
          <w:p w14:paraId="238174AA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год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56757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 xml:space="preserve">2026 </w:t>
            </w:r>
          </w:p>
          <w:p w14:paraId="253A3652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год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2A6BB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 xml:space="preserve">2027 </w:t>
            </w:r>
          </w:p>
          <w:p w14:paraId="29031D97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год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2F288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 xml:space="preserve">2028 </w:t>
            </w:r>
          </w:p>
          <w:p w14:paraId="5B6F52F3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год</w:t>
            </w:r>
          </w:p>
        </w:tc>
        <w:tc>
          <w:tcPr>
            <w:tcW w:w="5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E24BE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</w:tr>
      <w:tr w:rsidR="00022CA1" w:rsidRPr="00022CA1" w14:paraId="4D3D85EA" w14:textId="77777777" w:rsidTr="00441F0A">
        <w:trPr>
          <w:trHeight w:val="215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CB368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 xml:space="preserve"> 1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B8F7E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2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D87E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3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A6690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4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D87D7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5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21BE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6</w:t>
            </w:r>
          </w:p>
        </w:tc>
        <w:tc>
          <w:tcPr>
            <w:tcW w:w="152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83950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7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B69E3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8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9E94D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9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825E2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10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2330E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11</w:t>
            </w:r>
          </w:p>
        </w:tc>
      </w:tr>
      <w:tr w:rsidR="00022CA1" w:rsidRPr="00022CA1" w14:paraId="792D1FCB" w14:textId="77777777" w:rsidTr="00441F0A">
        <w:trPr>
          <w:trHeight w:val="215"/>
        </w:trPr>
        <w:tc>
          <w:tcPr>
            <w:tcW w:w="1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73614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1</w:t>
            </w:r>
          </w:p>
        </w:tc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26F76" w14:textId="77777777" w:rsidR="00022CA1" w:rsidRPr="00022CA1" w:rsidRDefault="00022CA1" w:rsidP="00022CA1">
            <w:pPr>
              <w:adjustRightInd w:val="0"/>
              <w:rPr>
                <w:lang w:eastAsia="en-US"/>
              </w:rPr>
            </w:pPr>
            <w:r w:rsidRPr="00022CA1">
              <w:rPr>
                <w:lang w:eastAsia="en-US"/>
              </w:rPr>
              <w:t>Основное мероприятие 01.Создание доступной среды</w:t>
            </w: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AE5AD" w14:textId="77777777" w:rsidR="00022CA1" w:rsidRPr="00022CA1" w:rsidRDefault="00022CA1" w:rsidP="00022CA1">
            <w:pPr>
              <w:widowControl w:val="0"/>
              <w:adjustRightInd w:val="0"/>
              <w:ind w:hanging="10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2024-2028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9CF39" w14:textId="77777777" w:rsidR="00022CA1" w:rsidRPr="00022CA1" w:rsidRDefault="00022CA1" w:rsidP="00022CA1">
            <w:pPr>
              <w:tabs>
                <w:tab w:val="center" w:pos="175"/>
              </w:tabs>
              <w:ind w:hanging="100"/>
              <w:rPr>
                <w:b/>
                <w:lang w:eastAsia="en-US"/>
              </w:rPr>
            </w:pPr>
            <w:r w:rsidRPr="00022CA1">
              <w:rPr>
                <w:b/>
                <w:lang w:eastAsia="en-US"/>
              </w:rPr>
              <w:tab/>
              <w:t>Итого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FB272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b/>
                <w:lang w:eastAsia="en-US"/>
              </w:rPr>
            </w:pPr>
            <w:r w:rsidRPr="00022CA1">
              <w:rPr>
                <w:b/>
                <w:lang w:eastAsia="en-US"/>
              </w:rPr>
              <w:t>0,0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D9941" w14:textId="77777777" w:rsidR="00022CA1" w:rsidRPr="00022CA1" w:rsidRDefault="00022CA1" w:rsidP="00022CA1">
            <w:pPr>
              <w:jc w:val="center"/>
              <w:rPr>
                <w:b/>
                <w:lang w:eastAsia="en-US"/>
              </w:rPr>
            </w:pPr>
            <w:r w:rsidRPr="00022CA1">
              <w:rPr>
                <w:b/>
                <w:lang w:eastAsia="en-US"/>
              </w:rPr>
              <w:t>0,0</w:t>
            </w:r>
          </w:p>
        </w:tc>
        <w:tc>
          <w:tcPr>
            <w:tcW w:w="152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D2448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b/>
                <w:lang w:eastAsia="en-US"/>
              </w:rPr>
            </w:pPr>
            <w:r w:rsidRPr="00022CA1">
              <w:rPr>
                <w:b/>
                <w:lang w:eastAsia="en-US"/>
              </w:rPr>
              <w:t>0,0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5DDEA" w14:textId="77777777" w:rsidR="00022CA1" w:rsidRPr="00022CA1" w:rsidRDefault="00022CA1" w:rsidP="00022CA1">
            <w:pPr>
              <w:jc w:val="center"/>
              <w:rPr>
                <w:b/>
                <w:lang w:eastAsia="en-US"/>
              </w:rPr>
            </w:pPr>
            <w:r w:rsidRPr="00022CA1">
              <w:rPr>
                <w:b/>
                <w:lang w:eastAsia="en-US"/>
              </w:rPr>
              <w:t>0,0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F01F2" w14:textId="77777777" w:rsidR="00022CA1" w:rsidRPr="00022CA1" w:rsidRDefault="00022CA1" w:rsidP="00022CA1">
            <w:pPr>
              <w:jc w:val="center"/>
              <w:rPr>
                <w:b/>
                <w:lang w:eastAsia="en-US"/>
              </w:rPr>
            </w:pPr>
            <w:r w:rsidRPr="00022CA1">
              <w:rPr>
                <w:b/>
                <w:lang w:eastAsia="en-US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A73A3" w14:textId="77777777" w:rsidR="00022CA1" w:rsidRPr="00022CA1" w:rsidRDefault="00022CA1" w:rsidP="00022CA1">
            <w:pPr>
              <w:jc w:val="center"/>
              <w:rPr>
                <w:b/>
                <w:lang w:eastAsia="en-US"/>
              </w:rPr>
            </w:pPr>
            <w:r w:rsidRPr="00022CA1">
              <w:rPr>
                <w:b/>
                <w:lang w:eastAsia="en-US"/>
              </w:rPr>
              <w:t>0,0</w:t>
            </w:r>
          </w:p>
        </w:tc>
        <w:tc>
          <w:tcPr>
            <w:tcW w:w="5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2FC13" w14:textId="77777777" w:rsidR="00022CA1" w:rsidRPr="00022CA1" w:rsidRDefault="00022CA1" w:rsidP="00022CA1">
            <w:pPr>
              <w:rPr>
                <w:lang w:eastAsia="en-US"/>
              </w:rPr>
            </w:pPr>
            <w:r w:rsidRPr="00022CA1">
              <w:rPr>
                <w:lang w:eastAsia="en-US"/>
              </w:rPr>
              <w:t>Учреждения культурно-досугового типа</w:t>
            </w:r>
          </w:p>
        </w:tc>
      </w:tr>
      <w:tr w:rsidR="00022CA1" w:rsidRPr="00022CA1" w14:paraId="5196530A" w14:textId="77777777" w:rsidTr="00441F0A">
        <w:trPr>
          <w:trHeight w:val="215"/>
        </w:trPr>
        <w:tc>
          <w:tcPr>
            <w:tcW w:w="1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9A61B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64148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36170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DF050" w14:textId="77777777" w:rsidR="00022CA1" w:rsidRPr="00022CA1" w:rsidRDefault="00022CA1" w:rsidP="00022CA1">
            <w:pPr>
              <w:rPr>
                <w:lang w:eastAsia="en-US"/>
              </w:rPr>
            </w:pPr>
            <w:r w:rsidRPr="00022CA1">
              <w:rPr>
                <w:lang w:eastAsia="en-US"/>
              </w:rPr>
              <w:t xml:space="preserve">Средства бюджета       </w:t>
            </w:r>
            <w:r w:rsidRPr="00022CA1">
              <w:rPr>
                <w:lang w:eastAsia="en-US"/>
              </w:rPr>
              <w:br/>
              <w:t xml:space="preserve">Московской области       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8F2BF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0,0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56061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0,0</w:t>
            </w:r>
          </w:p>
        </w:tc>
        <w:tc>
          <w:tcPr>
            <w:tcW w:w="152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F3EA8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0,0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38F91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0,0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79407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6AF06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0,0</w:t>
            </w:r>
          </w:p>
        </w:tc>
        <w:tc>
          <w:tcPr>
            <w:tcW w:w="5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57B42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</w:tr>
      <w:tr w:rsidR="00022CA1" w:rsidRPr="00022CA1" w14:paraId="718BB414" w14:textId="77777777" w:rsidTr="00441F0A">
        <w:trPr>
          <w:trHeight w:val="215"/>
        </w:trPr>
        <w:tc>
          <w:tcPr>
            <w:tcW w:w="1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C8C17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6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6FF96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7DDEF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9D564" w14:textId="77777777" w:rsidR="00022CA1" w:rsidRPr="00022CA1" w:rsidRDefault="00022CA1" w:rsidP="00022CA1">
            <w:pPr>
              <w:rPr>
                <w:lang w:eastAsia="en-US"/>
              </w:rPr>
            </w:pPr>
            <w:r w:rsidRPr="00022CA1">
              <w:rPr>
                <w:lang w:eastAsia="en-US"/>
              </w:rPr>
              <w:t xml:space="preserve">Средства бюджета Павлово-Посадского городского округа 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C46AE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0,0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04F11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0,0</w:t>
            </w:r>
          </w:p>
        </w:tc>
        <w:tc>
          <w:tcPr>
            <w:tcW w:w="152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5E815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0,0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57493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0,0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60A7C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D2424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0,0</w:t>
            </w:r>
          </w:p>
        </w:tc>
        <w:tc>
          <w:tcPr>
            <w:tcW w:w="5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64E7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</w:tr>
      <w:tr w:rsidR="00022CA1" w:rsidRPr="00022CA1" w14:paraId="4CFFC883" w14:textId="77777777" w:rsidTr="00441F0A">
        <w:trPr>
          <w:trHeight w:val="215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884C05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1.1</w:t>
            </w:r>
          </w:p>
        </w:tc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D90CE5" w14:textId="77777777" w:rsidR="00022CA1" w:rsidRPr="00022CA1" w:rsidRDefault="00022CA1" w:rsidP="00022CA1">
            <w:pPr>
              <w:widowControl w:val="0"/>
              <w:adjustRightInd w:val="0"/>
              <w:rPr>
                <w:lang w:eastAsia="en-US"/>
              </w:rPr>
            </w:pPr>
            <w:r w:rsidRPr="00022CA1">
              <w:rPr>
                <w:lang w:eastAsia="en-US"/>
              </w:rPr>
              <w:t>Мероприятие 01.01. Создание доступной среды в муниципальных учреждениях культуры, в том числе:</w:t>
            </w: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D0860F" w14:textId="77777777" w:rsidR="00022CA1" w:rsidRPr="00022CA1" w:rsidRDefault="00022CA1" w:rsidP="00022CA1">
            <w:pPr>
              <w:widowControl w:val="0"/>
              <w:adjustRightInd w:val="0"/>
              <w:ind w:hanging="10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2024-2028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3B142" w14:textId="77777777" w:rsidR="00022CA1" w:rsidRPr="00022CA1" w:rsidRDefault="00022CA1" w:rsidP="00022CA1">
            <w:pPr>
              <w:tabs>
                <w:tab w:val="center" w:pos="175"/>
              </w:tabs>
              <w:ind w:hanging="100"/>
              <w:rPr>
                <w:b/>
                <w:lang w:eastAsia="en-US"/>
              </w:rPr>
            </w:pPr>
            <w:r w:rsidRPr="00022CA1">
              <w:rPr>
                <w:b/>
                <w:lang w:eastAsia="en-US"/>
              </w:rPr>
              <w:tab/>
              <w:t>Итого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41994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b/>
                <w:lang w:eastAsia="en-US"/>
              </w:rPr>
            </w:pPr>
            <w:r w:rsidRPr="00022CA1">
              <w:rPr>
                <w:b/>
                <w:lang w:eastAsia="en-US"/>
              </w:rPr>
              <w:t>0,0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60C1E" w14:textId="77777777" w:rsidR="00022CA1" w:rsidRPr="00022CA1" w:rsidRDefault="00022CA1" w:rsidP="00022CA1">
            <w:pPr>
              <w:jc w:val="center"/>
              <w:rPr>
                <w:b/>
                <w:lang w:eastAsia="en-US"/>
              </w:rPr>
            </w:pPr>
            <w:r w:rsidRPr="00022CA1">
              <w:rPr>
                <w:b/>
                <w:lang w:eastAsia="en-US"/>
              </w:rPr>
              <w:t>0,0</w:t>
            </w:r>
          </w:p>
        </w:tc>
        <w:tc>
          <w:tcPr>
            <w:tcW w:w="152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BD46F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b/>
                <w:lang w:eastAsia="en-US"/>
              </w:rPr>
            </w:pPr>
            <w:r w:rsidRPr="00022CA1">
              <w:rPr>
                <w:b/>
                <w:lang w:eastAsia="en-US"/>
              </w:rPr>
              <w:t>0,0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171C8" w14:textId="77777777" w:rsidR="00022CA1" w:rsidRPr="00022CA1" w:rsidRDefault="00022CA1" w:rsidP="00022CA1">
            <w:pPr>
              <w:jc w:val="center"/>
              <w:rPr>
                <w:b/>
                <w:lang w:eastAsia="en-US"/>
              </w:rPr>
            </w:pPr>
            <w:r w:rsidRPr="00022CA1">
              <w:rPr>
                <w:b/>
                <w:lang w:eastAsia="en-US"/>
              </w:rPr>
              <w:t>0,0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6B5C3" w14:textId="77777777" w:rsidR="00022CA1" w:rsidRPr="00022CA1" w:rsidRDefault="00022CA1" w:rsidP="00022CA1">
            <w:pPr>
              <w:jc w:val="center"/>
              <w:rPr>
                <w:b/>
                <w:lang w:eastAsia="en-US"/>
              </w:rPr>
            </w:pPr>
            <w:r w:rsidRPr="00022CA1">
              <w:rPr>
                <w:b/>
                <w:lang w:eastAsia="en-US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7C4D8" w14:textId="77777777" w:rsidR="00022CA1" w:rsidRPr="00022CA1" w:rsidRDefault="00022CA1" w:rsidP="00022CA1">
            <w:pPr>
              <w:jc w:val="center"/>
              <w:rPr>
                <w:b/>
                <w:lang w:eastAsia="en-US"/>
              </w:rPr>
            </w:pPr>
            <w:r w:rsidRPr="00022CA1">
              <w:rPr>
                <w:b/>
                <w:lang w:eastAsia="en-US"/>
              </w:rPr>
              <w:t>0,0</w:t>
            </w:r>
          </w:p>
        </w:tc>
        <w:tc>
          <w:tcPr>
            <w:tcW w:w="5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C77C7E" w14:textId="77777777" w:rsidR="00022CA1" w:rsidRPr="00022CA1" w:rsidRDefault="00022CA1" w:rsidP="00022CA1">
            <w:pPr>
              <w:rPr>
                <w:lang w:eastAsia="en-US"/>
              </w:rPr>
            </w:pPr>
            <w:r w:rsidRPr="00022CA1">
              <w:rPr>
                <w:lang w:eastAsia="en-US"/>
              </w:rPr>
              <w:t>Учреждения культурно-досугового типа</w:t>
            </w:r>
          </w:p>
        </w:tc>
      </w:tr>
      <w:tr w:rsidR="00022CA1" w:rsidRPr="00022CA1" w14:paraId="7A41E439" w14:textId="77777777" w:rsidTr="00441F0A">
        <w:trPr>
          <w:trHeight w:val="215"/>
        </w:trPr>
        <w:tc>
          <w:tcPr>
            <w:tcW w:w="163" w:type="pct"/>
            <w:tcBorders>
              <w:left w:val="single" w:sz="4" w:space="0" w:color="auto"/>
              <w:right w:val="single" w:sz="4" w:space="0" w:color="auto"/>
            </w:tcBorders>
          </w:tcPr>
          <w:p w14:paraId="0BBC2229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6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726D5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98C1A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0894E" w14:textId="77777777" w:rsidR="00022CA1" w:rsidRPr="00022CA1" w:rsidRDefault="00022CA1" w:rsidP="00022CA1">
            <w:pPr>
              <w:rPr>
                <w:lang w:eastAsia="en-US"/>
              </w:rPr>
            </w:pPr>
            <w:r w:rsidRPr="00022CA1">
              <w:rPr>
                <w:lang w:eastAsia="en-US"/>
              </w:rPr>
              <w:t xml:space="preserve">Средства бюджета       </w:t>
            </w:r>
            <w:r w:rsidRPr="00022CA1">
              <w:rPr>
                <w:lang w:eastAsia="en-US"/>
              </w:rPr>
              <w:br/>
              <w:t xml:space="preserve">Московской области       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0303A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0,0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7186F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0,0</w:t>
            </w:r>
          </w:p>
        </w:tc>
        <w:tc>
          <w:tcPr>
            <w:tcW w:w="152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11B71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0,0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66B9C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0,0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B03F0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2AD82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0,0</w:t>
            </w:r>
          </w:p>
        </w:tc>
        <w:tc>
          <w:tcPr>
            <w:tcW w:w="5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72B38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</w:tr>
      <w:tr w:rsidR="00022CA1" w:rsidRPr="00022CA1" w14:paraId="462503F7" w14:textId="77777777" w:rsidTr="00441F0A">
        <w:trPr>
          <w:trHeight w:val="215"/>
        </w:trPr>
        <w:tc>
          <w:tcPr>
            <w:tcW w:w="163" w:type="pct"/>
            <w:tcBorders>
              <w:left w:val="single" w:sz="4" w:space="0" w:color="auto"/>
              <w:right w:val="single" w:sz="4" w:space="0" w:color="auto"/>
            </w:tcBorders>
          </w:tcPr>
          <w:p w14:paraId="4CDD5997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6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2CB7F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5B893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6DFC2" w14:textId="77777777" w:rsidR="00022CA1" w:rsidRPr="00022CA1" w:rsidRDefault="00022CA1" w:rsidP="00022CA1">
            <w:pPr>
              <w:rPr>
                <w:lang w:eastAsia="en-US"/>
              </w:rPr>
            </w:pPr>
            <w:r w:rsidRPr="00022CA1">
              <w:rPr>
                <w:lang w:eastAsia="en-US"/>
              </w:rPr>
              <w:t xml:space="preserve">Средства бюджета Павлово-Посадского городского </w:t>
            </w:r>
            <w:r w:rsidRPr="00022CA1">
              <w:rPr>
                <w:lang w:eastAsia="en-US"/>
              </w:rPr>
              <w:lastRenderedPageBreak/>
              <w:t>округа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2CEB9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lastRenderedPageBreak/>
              <w:t>0,0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1605B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0,0</w:t>
            </w:r>
          </w:p>
        </w:tc>
        <w:tc>
          <w:tcPr>
            <w:tcW w:w="152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A5208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0,0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9E7FA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0,0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55151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D4EB1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0,0</w:t>
            </w:r>
          </w:p>
        </w:tc>
        <w:tc>
          <w:tcPr>
            <w:tcW w:w="5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0B3F9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</w:tr>
      <w:tr w:rsidR="00022CA1" w:rsidRPr="00022CA1" w14:paraId="2EBD37C1" w14:textId="77777777" w:rsidTr="00441F0A">
        <w:trPr>
          <w:trHeight w:val="215"/>
        </w:trPr>
        <w:tc>
          <w:tcPr>
            <w:tcW w:w="163" w:type="pct"/>
            <w:tcBorders>
              <w:left w:val="single" w:sz="4" w:space="0" w:color="auto"/>
              <w:right w:val="single" w:sz="4" w:space="0" w:color="auto"/>
            </w:tcBorders>
          </w:tcPr>
          <w:p w14:paraId="1515F087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91DB3" w14:textId="77777777" w:rsidR="00022CA1" w:rsidRPr="00022CA1" w:rsidRDefault="00022CA1" w:rsidP="00022CA1">
            <w:pPr>
              <w:rPr>
                <w:i/>
                <w:lang w:eastAsia="en-US"/>
              </w:rPr>
            </w:pPr>
            <w:r w:rsidRPr="00022CA1">
              <w:rPr>
                <w:i/>
                <w:lang w:eastAsia="en-US"/>
              </w:rPr>
              <w:t>МУК «ДК «Павлово-Покровский»</w:t>
            </w: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5076A" w14:textId="77777777" w:rsidR="00022CA1" w:rsidRPr="00022CA1" w:rsidRDefault="00022CA1" w:rsidP="00022CA1">
            <w:pPr>
              <w:widowControl w:val="0"/>
              <w:adjustRightInd w:val="0"/>
              <w:ind w:hanging="10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2024-2028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A2781" w14:textId="77777777" w:rsidR="00022CA1" w:rsidRPr="00022CA1" w:rsidRDefault="00022CA1" w:rsidP="00022CA1">
            <w:pPr>
              <w:tabs>
                <w:tab w:val="center" w:pos="175"/>
              </w:tabs>
              <w:ind w:hanging="100"/>
              <w:rPr>
                <w:b/>
                <w:i/>
                <w:lang w:eastAsia="en-US"/>
              </w:rPr>
            </w:pPr>
            <w:r w:rsidRPr="00022CA1">
              <w:rPr>
                <w:b/>
                <w:i/>
                <w:lang w:eastAsia="en-US"/>
              </w:rPr>
              <w:tab/>
              <w:t>Итого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49F7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b/>
                <w:i/>
                <w:lang w:eastAsia="en-US"/>
              </w:rPr>
            </w:pPr>
            <w:r w:rsidRPr="00022CA1">
              <w:rPr>
                <w:b/>
                <w:i/>
                <w:lang w:eastAsia="en-US"/>
              </w:rPr>
              <w:t>0,0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47B39" w14:textId="77777777" w:rsidR="00022CA1" w:rsidRPr="00022CA1" w:rsidRDefault="00022CA1" w:rsidP="00022CA1">
            <w:pPr>
              <w:jc w:val="center"/>
              <w:rPr>
                <w:b/>
                <w:i/>
                <w:lang w:eastAsia="en-US"/>
              </w:rPr>
            </w:pPr>
            <w:r w:rsidRPr="00022CA1">
              <w:rPr>
                <w:b/>
                <w:i/>
                <w:lang w:eastAsia="en-US"/>
              </w:rPr>
              <w:t>0,0</w:t>
            </w:r>
          </w:p>
        </w:tc>
        <w:tc>
          <w:tcPr>
            <w:tcW w:w="152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022B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b/>
                <w:i/>
                <w:lang w:eastAsia="en-US"/>
              </w:rPr>
            </w:pPr>
            <w:r w:rsidRPr="00022CA1">
              <w:rPr>
                <w:b/>
                <w:i/>
                <w:lang w:eastAsia="en-US"/>
              </w:rPr>
              <w:t>0,0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7D189" w14:textId="77777777" w:rsidR="00022CA1" w:rsidRPr="00022CA1" w:rsidRDefault="00022CA1" w:rsidP="00022CA1">
            <w:pPr>
              <w:jc w:val="center"/>
              <w:rPr>
                <w:b/>
                <w:i/>
                <w:lang w:eastAsia="en-US"/>
              </w:rPr>
            </w:pPr>
            <w:r w:rsidRPr="00022CA1">
              <w:rPr>
                <w:b/>
                <w:i/>
                <w:lang w:eastAsia="en-US"/>
              </w:rPr>
              <w:t>0,0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E4B2A" w14:textId="77777777" w:rsidR="00022CA1" w:rsidRPr="00022CA1" w:rsidRDefault="00022CA1" w:rsidP="00022CA1">
            <w:pPr>
              <w:jc w:val="center"/>
              <w:rPr>
                <w:b/>
                <w:i/>
                <w:lang w:eastAsia="en-US"/>
              </w:rPr>
            </w:pPr>
            <w:r w:rsidRPr="00022CA1">
              <w:rPr>
                <w:b/>
                <w:i/>
                <w:lang w:eastAsia="en-US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6654B" w14:textId="77777777" w:rsidR="00022CA1" w:rsidRPr="00022CA1" w:rsidRDefault="00022CA1" w:rsidP="00022CA1">
            <w:pPr>
              <w:jc w:val="center"/>
              <w:rPr>
                <w:b/>
                <w:i/>
                <w:lang w:eastAsia="en-US"/>
              </w:rPr>
            </w:pPr>
            <w:r w:rsidRPr="00022CA1">
              <w:rPr>
                <w:b/>
                <w:i/>
                <w:lang w:eastAsia="en-US"/>
              </w:rPr>
              <w:t>0,0</w:t>
            </w:r>
          </w:p>
        </w:tc>
        <w:tc>
          <w:tcPr>
            <w:tcW w:w="5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8E2B0" w14:textId="77777777" w:rsidR="00022CA1" w:rsidRPr="00022CA1" w:rsidRDefault="00022CA1" w:rsidP="00022CA1">
            <w:pPr>
              <w:rPr>
                <w:i/>
                <w:lang w:eastAsia="en-US"/>
              </w:rPr>
            </w:pPr>
            <w:r w:rsidRPr="00022CA1">
              <w:rPr>
                <w:i/>
                <w:lang w:eastAsia="en-US"/>
              </w:rPr>
              <w:t>МУК «ДК «Павлово-</w:t>
            </w:r>
          </w:p>
        </w:tc>
      </w:tr>
      <w:tr w:rsidR="00022CA1" w:rsidRPr="00022CA1" w14:paraId="3CE7FFF9" w14:textId="77777777" w:rsidTr="00441F0A">
        <w:trPr>
          <w:trHeight w:val="215"/>
        </w:trPr>
        <w:tc>
          <w:tcPr>
            <w:tcW w:w="1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0BB56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F8C04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B2AA7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02128" w14:textId="77777777" w:rsidR="00022CA1" w:rsidRPr="00022CA1" w:rsidRDefault="00022CA1" w:rsidP="00022CA1">
            <w:pPr>
              <w:rPr>
                <w:lang w:eastAsia="en-US"/>
              </w:rPr>
            </w:pPr>
            <w:r w:rsidRPr="00022CA1">
              <w:rPr>
                <w:i/>
                <w:lang w:eastAsia="en-US"/>
              </w:rPr>
              <w:t xml:space="preserve">Средства 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4E93A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i/>
                <w:lang w:eastAsia="en-US"/>
              </w:rPr>
              <w:t>0,0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42CE9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i/>
                <w:lang w:eastAsia="en-US"/>
              </w:rPr>
              <w:t>0,0</w:t>
            </w:r>
          </w:p>
        </w:tc>
        <w:tc>
          <w:tcPr>
            <w:tcW w:w="152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BD47E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i/>
                <w:lang w:eastAsia="en-US"/>
              </w:rPr>
              <w:t>0,0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A431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i/>
                <w:lang w:eastAsia="en-US"/>
              </w:rPr>
              <w:t>0,0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AB0A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i/>
                <w:lang w:eastAsia="en-US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48428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i/>
                <w:lang w:eastAsia="en-US"/>
              </w:rPr>
              <w:t>0,0</w:t>
            </w:r>
          </w:p>
        </w:tc>
        <w:tc>
          <w:tcPr>
            <w:tcW w:w="5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EF774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</w:tr>
      <w:tr w:rsidR="00022CA1" w:rsidRPr="00022CA1" w14:paraId="007D7AC3" w14:textId="77777777" w:rsidTr="00441F0A">
        <w:trPr>
          <w:trHeight w:val="215"/>
        </w:trPr>
        <w:tc>
          <w:tcPr>
            <w:tcW w:w="1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53BD57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369D4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FBED6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8E2E6" w14:textId="77777777" w:rsidR="00022CA1" w:rsidRPr="00022CA1" w:rsidRDefault="00022CA1" w:rsidP="00022CA1">
            <w:pPr>
              <w:rPr>
                <w:i/>
                <w:lang w:eastAsia="en-US"/>
              </w:rPr>
            </w:pPr>
            <w:r w:rsidRPr="00022CA1">
              <w:rPr>
                <w:i/>
                <w:lang w:eastAsia="en-US"/>
              </w:rPr>
              <w:t xml:space="preserve">бюджета       </w:t>
            </w:r>
            <w:r w:rsidRPr="00022CA1">
              <w:rPr>
                <w:i/>
                <w:lang w:eastAsia="en-US"/>
              </w:rPr>
              <w:br/>
              <w:t xml:space="preserve">Московской области       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54C27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i/>
                <w:lang w:eastAsia="en-US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7294B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i/>
                <w:lang w:eastAsia="en-US"/>
              </w:rPr>
            </w:pPr>
          </w:p>
        </w:tc>
        <w:tc>
          <w:tcPr>
            <w:tcW w:w="152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7F3C4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i/>
                <w:lang w:eastAsia="en-US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9805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i/>
                <w:lang w:eastAsia="en-US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7CE49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i/>
                <w:lang w:eastAsia="en-US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19185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i/>
                <w:lang w:eastAsia="en-US"/>
              </w:rPr>
            </w:pPr>
          </w:p>
        </w:tc>
        <w:tc>
          <w:tcPr>
            <w:tcW w:w="5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894B3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i/>
                <w:lang w:eastAsia="en-US"/>
              </w:rPr>
              <w:t>Покровский»</w:t>
            </w:r>
          </w:p>
        </w:tc>
      </w:tr>
      <w:tr w:rsidR="00022CA1" w:rsidRPr="00022CA1" w14:paraId="5CDB4D7B" w14:textId="77777777" w:rsidTr="00441F0A">
        <w:trPr>
          <w:trHeight w:val="215"/>
        </w:trPr>
        <w:tc>
          <w:tcPr>
            <w:tcW w:w="163" w:type="pct"/>
            <w:tcBorders>
              <w:left w:val="single" w:sz="4" w:space="0" w:color="auto"/>
              <w:right w:val="single" w:sz="4" w:space="0" w:color="auto"/>
            </w:tcBorders>
          </w:tcPr>
          <w:p w14:paraId="68DB353F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6AABF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14629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D9EDC" w14:textId="77777777" w:rsidR="00022CA1" w:rsidRPr="00022CA1" w:rsidRDefault="00022CA1" w:rsidP="00022CA1">
            <w:pPr>
              <w:rPr>
                <w:lang w:eastAsia="en-US"/>
              </w:rPr>
            </w:pPr>
            <w:r w:rsidRPr="00022CA1">
              <w:rPr>
                <w:i/>
                <w:lang w:eastAsia="en-US"/>
              </w:rPr>
              <w:t xml:space="preserve">Средства бюджета Павлово-Посадского городского округа 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44373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i/>
                <w:lang w:eastAsia="en-US"/>
              </w:rPr>
              <w:t>0,0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C7157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i/>
                <w:lang w:eastAsia="en-US"/>
              </w:rPr>
              <w:t>0,0</w:t>
            </w:r>
          </w:p>
        </w:tc>
        <w:tc>
          <w:tcPr>
            <w:tcW w:w="152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4D2EC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i/>
                <w:lang w:eastAsia="en-US"/>
              </w:rPr>
              <w:t>0,0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C8A0B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i/>
                <w:lang w:eastAsia="en-US"/>
              </w:rPr>
              <w:t>0,0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88775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i/>
                <w:lang w:eastAsia="en-US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18DEF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i/>
                <w:lang w:eastAsia="en-US"/>
              </w:rPr>
              <w:t>0,0</w:t>
            </w:r>
          </w:p>
        </w:tc>
        <w:tc>
          <w:tcPr>
            <w:tcW w:w="5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F0262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</w:tr>
      <w:tr w:rsidR="00022CA1" w:rsidRPr="00022CA1" w14:paraId="5434D132" w14:textId="77777777" w:rsidTr="00441F0A">
        <w:trPr>
          <w:trHeight w:val="215"/>
        </w:trPr>
        <w:tc>
          <w:tcPr>
            <w:tcW w:w="163" w:type="pct"/>
            <w:tcBorders>
              <w:left w:val="single" w:sz="4" w:space="0" w:color="auto"/>
              <w:right w:val="single" w:sz="4" w:space="0" w:color="auto"/>
            </w:tcBorders>
          </w:tcPr>
          <w:p w14:paraId="64384664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F15AF2" w14:textId="77777777" w:rsidR="00022CA1" w:rsidRPr="00022CA1" w:rsidRDefault="00022CA1" w:rsidP="00022CA1">
            <w:pPr>
              <w:widowControl w:val="0"/>
              <w:rPr>
                <w:i/>
                <w:lang w:eastAsia="ru-RU"/>
              </w:rPr>
            </w:pPr>
            <w:r w:rsidRPr="00022CA1">
              <w:rPr>
                <w:i/>
                <w:lang w:eastAsia="ru-RU"/>
              </w:rPr>
              <w:t>МУК «Городской культурно-досуговый центр»</w:t>
            </w:r>
          </w:p>
          <w:p w14:paraId="0F3ACFFB" w14:textId="77777777" w:rsidR="00022CA1" w:rsidRPr="00022CA1" w:rsidRDefault="00022CA1" w:rsidP="00022CA1">
            <w:pPr>
              <w:widowControl w:val="0"/>
              <w:rPr>
                <w:i/>
                <w:lang w:eastAsia="ru-RU"/>
              </w:rPr>
            </w:pP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499065" w14:textId="77777777" w:rsidR="00022CA1" w:rsidRPr="00022CA1" w:rsidRDefault="00022CA1" w:rsidP="00022CA1">
            <w:pPr>
              <w:widowControl w:val="0"/>
              <w:adjustRightInd w:val="0"/>
              <w:ind w:hanging="10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2024-2028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56615" w14:textId="77777777" w:rsidR="00022CA1" w:rsidRPr="00022CA1" w:rsidRDefault="00022CA1" w:rsidP="00022CA1">
            <w:pPr>
              <w:tabs>
                <w:tab w:val="center" w:pos="175"/>
              </w:tabs>
              <w:ind w:hanging="100"/>
              <w:rPr>
                <w:b/>
                <w:i/>
                <w:lang w:eastAsia="en-US"/>
              </w:rPr>
            </w:pPr>
            <w:r w:rsidRPr="00022CA1">
              <w:rPr>
                <w:b/>
                <w:i/>
                <w:lang w:eastAsia="en-US"/>
              </w:rPr>
              <w:tab/>
              <w:t>Итого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A02FA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b/>
                <w:i/>
                <w:lang w:eastAsia="en-US"/>
              </w:rPr>
            </w:pPr>
            <w:r w:rsidRPr="00022CA1">
              <w:rPr>
                <w:b/>
                <w:i/>
                <w:lang w:eastAsia="en-US"/>
              </w:rPr>
              <w:t>0,0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1185F" w14:textId="77777777" w:rsidR="00022CA1" w:rsidRPr="00022CA1" w:rsidRDefault="00022CA1" w:rsidP="00022CA1">
            <w:pPr>
              <w:jc w:val="center"/>
              <w:rPr>
                <w:b/>
                <w:i/>
                <w:lang w:eastAsia="en-US"/>
              </w:rPr>
            </w:pPr>
            <w:r w:rsidRPr="00022CA1">
              <w:rPr>
                <w:b/>
                <w:i/>
                <w:lang w:eastAsia="en-US"/>
              </w:rPr>
              <w:t>0,0</w:t>
            </w:r>
          </w:p>
        </w:tc>
        <w:tc>
          <w:tcPr>
            <w:tcW w:w="152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0CF67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b/>
                <w:i/>
                <w:lang w:eastAsia="en-US"/>
              </w:rPr>
            </w:pPr>
            <w:r w:rsidRPr="00022CA1">
              <w:rPr>
                <w:b/>
                <w:i/>
                <w:lang w:eastAsia="en-US"/>
              </w:rPr>
              <w:t>0,0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1628F" w14:textId="77777777" w:rsidR="00022CA1" w:rsidRPr="00022CA1" w:rsidRDefault="00022CA1" w:rsidP="00022CA1">
            <w:pPr>
              <w:jc w:val="center"/>
              <w:rPr>
                <w:b/>
                <w:i/>
                <w:lang w:eastAsia="en-US"/>
              </w:rPr>
            </w:pPr>
            <w:r w:rsidRPr="00022CA1">
              <w:rPr>
                <w:b/>
                <w:i/>
                <w:lang w:eastAsia="en-US"/>
              </w:rPr>
              <w:t>0,0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ECE01" w14:textId="77777777" w:rsidR="00022CA1" w:rsidRPr="00022CA1" w:rsidRDefault="00022CA1" w:rsidP="00022CA1">
            <w:pPr>
              <w:jc w:val="center"/>
              <w:rPr>
                <w:b/>
                <w:i/>
                <w:lang w:eastAsia="en-US"/>
              </w:rPr>
            </w:pPr>
            <w:r w:rsidRPr="00022CA1">
              <w:rPr>
                <w:b/>
                <w:i/>
                <w:lang w:eastAsia="en-US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1F633" w14:textId="77777777" w:rsidR="00022CA1" w:rsidRPr="00022CA1" w:rsidRDefault="00022CA1" w:rsidP="00022CA1">
            <w:pPr>
              <w:jc w:val="center"/>
              <w:rPr>
                <w:b/>
                <w:i/>
                <w:lang w:eastAsia="en-US"/>
              </w:rPr>
            </w:pPr>
            <w:r w:rsidRPr="00022CA1">
              <w:rPr>
                <w:b/>
                <w:i/>
                <w:lang w:eastAsia="en-US"/>
              </w:rPr>
              <w:t>0,0</w:t>
            </w:r>
          </w:p>
        </w:tc>
        <w:tc>
          <w:tcPr>
            <w:tcW w:w="5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CEC358" w14:textId="77777777" w:rsidR="00022CA1" w:rsidRPr="00022CA1" w:rsidRDefault="00022CA1" w:rsidP="00022CA1">
            <w:pPr>
              <w:widowControl w:val="0"/>
              <w:rPr>
                <w:i/>
                <w:lang w:eastAsia="ru-RU"/>
              </w:rPr>
            </w:pPr>
            <w:r w:rsidRPr="00022CA1">
              <w:rPr>
                <w:i/>
                <w:lang w:eastAsia="ru-RU"/>
              </w:rPr>
              <w:t>МУК «Городской культурно-досуговый центр»</w:t>
            </w:r>
          </w:p>
          <w:p w14:paraId="3628BF04" w14:textId="77777777" w:rsidR="00022CA1" w:rsidRPr="00022CA1" w:rsidRDefault="00022CA1" w:rsidP="00022CA1">
            <w:pPr>
              <w:widowControl w:val="0"/>
              <w:rPr>
                <w:i/>
                <w:lang w:eastAsia="ru-RU"/>
              </w:rPr>
            </w:pPr>
          </w:p>
        </w:tc>
      </w:tr>
      <w:tr w:rsidR="00022CA1" w:rsidRPr="00022CA1" w14:paraId="7BB9653E" w14:textId="77777777" w:rsidTr="00441F0A">
        <w:trPr>
          <w:trHeight w:val="215"/>
        </w:trPr>
        <w:tc>
          <w:tcPr>
            <w:tcW w:w="163" w:type="pct"/>
            <w:tcBorders>
              <w:left w:val="single" w:sz="4" w:space="0" w:color="auto"/>
              <w:right w:val="single" w:sz="4" w:space="0" w:color="auto"/>
            </w:tcBorders>
          </w:tcPr>
          <w:p w14:paraId="094A55B7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6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70C33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BB548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639D6" w14:textId="77777777" w:rsidR="00022CA1" w:rsidRPr="00022CA1" w:rsidRDefault="00022CA1" w:rsidP="00022CA1">
            <w:pPr>
              <w:rPr>
                <w:lang w:eastAsia="en-US"/>
              </w:rPr>
            </w:pPr>
            <w:r w:rsidRPr="00022CA1">
              <w:rPr>
                <w:i/>
                <w:lang w:eastAsia="en-US"/>
              </w:rPr>
              <w:t xml:space="preserve">Средства бюджета Московской области             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5A6CE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i/>
                <w:lang w:eastAsia="en-US"/>
              </w:rPr>
              <w:t>0,0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CDB11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i/>
                <w:lang w:eastAsia="en-US"/>
              </w:rPr>
              <w:t>0,0</w:t>
            </w:r>
          </w:p>
        </w:tc>
        <w:tc>
          <w:tcPr>
            <w:tcW w:w="152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CF7C9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i/>
                <w:lang w:eastAsia="en-US"/>
              </w:rPr>
              <w:t>0,0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AC758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i/>
                <w:lang w:eastAsia="en-US"/>
              </w:rPr>
              <w:t>0,0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E2EF8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i/>
                <w:lang w:eastAsia="en-US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CBC2D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i/>
                <w:lang w:eastAsia="en-US"/>
              </w:rPr>
              <w:t>0,0</w:t>
            </w:r>
          </w:p>
        </w:tc>
        <w:tc>
          <w:tcPr>
            <w:tcW w:w="5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C139F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</w:tr>
      <w:tr w:rsidR="00022CA1" w:rsidRPr="00022CA1" w14:paraId="5E8367DE" w14:textId="77777777" w:rsidTr="00441F0A">
        <w:trPr>
          <w:trHeight w:val="215"/>
        </w:trPr>
        <w:tc>
          <w:tcPr>
            <w:tcW w:w="163" w:type="pct"/>
            <w:tcBorders>
              <w:left w:val="single" w:sz="4" w:space="0" w:color="auto"/>
              <w:right w:val="single" w:sz="4" w:space="0" w:color="auto"/>
            </w:tcBorders>
          </w:tcPr>
          <w:p w14:paraId="126DFB5B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6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08C6E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81E8B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89862" w14:textId="77777777" w:rsidR="00022CA1" w:rsidRPr="00022CA1" w:rsidRDefault="00022CA1" w:rsidP="00022CA1">
            <w:pPr>
              <w:rPr>
                <w:lang w:eastAsia="en-US"/>
              </w:rPr>
            </w:pPr>
            <w:r w:rsidRPr="00022CA1">
              <w:rPr>
                <w:i/>
                <w:lang w:eastAsia="en-US"/>
              </w:rPr>
              <w:t>Средства бюджета Павлово-Посадского городского округа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AB1EF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i/>
                <w:lang w:eastAsia="en-US"/>
              </w:rPr>
              <w:t>0,0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8D87F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i/>
                <w:lang w:eastAsia="en-US"/>
              </w:rPr>
              <w:t>0,0</w:t>
            </w:r>
          </w:p>
        </w:tc>
        <w:tc>
          <w:tcPr>
            <w:tcW w:w="152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63C3A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i/>
                <w:lang w:eastAsia="en-US"/>
              </w:rPr>
              <w:t>0,0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170D7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i/>
                <w:lang w:eastAsia="en-US"/>
              </w:rPr>
              <w:t>0,0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28DA6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i/>
                <w:lang w:eastAsia="en-US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0CCDA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i/>
                <w:lang w:eastAsia="en-US"/>
              </w:rPr>
              <w:t>0,0</w:t>
            </w:r>
          </w:p>
        </w:tc>
        <w:tc>
          <w:tcPr>
            <w:tcW w:w="5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FC632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</w:tr>
      <w:tr w:rsidR="00022CA1" w:rsidRPr="00022CA1" w14:paraId="76E4DC6B" w14:textId="77777777" w:rsidTr="00441F0A">
        <w:trPr>
          <w:trHeight w:val="215"/>
        </w:trPr>
        <w:tc>
          <w:tcPr>
            <w:tcW w:w="163" w:type="pct"/>
            <w:tcBorders>
              <w:left w:val="single" w:sz="4" w:space="0" w:color="auto"/>
              <w:right w:val="single" w:sz="4" w:space="0" w:color="auto"/>
            </w:tcBorders>
          </w:tcPr>
          <w:p w14:paraId="7234ABA7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AA171B" w14:textId="77777777" w:rsidR="00022CA1" w:rsidRPr="00022CA1" w:rsidRDefault="00022CA1" w:rsidP="00022CA1">
            <w:pPr>
              <w:adjustRightInd w:val="0"/>
              <w:rPr>
                <w:lang w:eastAsia="en-US"/>
              </w:rPr>
            </w:pPr>
            <w:r w:rsidRPr="00022CA1">
              <w:rPr>
                <w:color w:val="000000"/>
                <w:lang w:eastAsia="en-US"/>
              </w:rPr>
              <w:t>Оборудованы в соответствии с требованиями доступности для инвалидов и других маломобильных групп населения объекты организаций культуры, единиц</w:t>
            </w: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456750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х</w:t>
            </w:r>
          </w:p>
        </w:tc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992F3F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х</w:t>
            </w:r>
          </w:p>
        </w:tc>
        <w:tc>
          <w:tcPr>
            <w:tcW w:w="2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B64CCB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Всего</w:t>
            </w: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ACD778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2024</w:t>
            </w:r>
          </w:p>
          <w:p w14:paraId="56D2FA9F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год</w:t>
            </w:r>
          </w:p>
        </w:tc>
        <w:tc>
          <w:tcPr>
            <w:tcW w:w="2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E59268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Итого 2025 год</w:t>
            </w:r>
          </w:p>
        </w:tc>
        <w:tc>
          <w:tcPr>
            <w:tcW w:w="12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E8828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В том числе по кварталам:</w:t>
            </w:r>
          </w:p>
        </w:tc>
        <w:tc>
          <w:tcPr>
            <w:tcW w:w="2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2A416B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2026 год</w:t>
            </w:r>
          </w:p>
        </w:tc>
        <w:tc>
          <w:tcPr>
            <w:tcW w:w="2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1C8C60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2027 год</w:t>
            </w:r>
          </w:p>
        </w:tc>
        <w:tc>
          <w:tcPr>
            <w:tcW w:w="2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4204EF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2028 год</w:t>
            </w:r>
          </w:p>
        </w:tc>
        <w:tc>
          <w:tcPr>
            <w:tcW w:w="5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C4184B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</w:tr>
      <w:tr w:rsidR="00022CA1" w:rsidRPr="00022CA1" w14:paraId="4E43298A" w14:textId="77777777" w:rsidTr="00441F0A">
        <w:trPr>
          <w:trHeight w:val="215"/>
        </w:trPr>
        <w:tc>
          <w:tcPr>
            <w:tcW w:w="163" w:type="pct"/>
            <w:tcBorders>
              <w:left w:val="single" w:sz="4" w:space="0" w:color="auto"/>
              <w:right w:val="single" w:sz="4" w:space="0" w:color="auto"/>
            </w:tcBorders>
          </w:tcPr>
          <w:p w14:paraId="44E8F9A5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6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BE03B0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A03B1F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08F957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2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259CC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2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B9CC2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2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99A69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5A97A" w14:textId="77777777" w:rsidR="00022CA1" w:rsidRPr="00022CA1" w:rsidRDefault="00022CA1" w:rsidP="00022CA1">
            <w:pPr>
              <w:jc w:val="center"/>
              <w:rPr>
                <w:lang w:val="en-US" w:eastAsia="en-US"/>
              </w:rPr>
            </w:pPr>
            <w:r w:rsidRPr="00022CA1">
              <w:rPr>
                <w:lang w:val="en-US" w:eastAsia="en-US"/>
              </w:rPr>
              <w:t>I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38669" w14:textId="77777777" w:rsidR="00022CA1" w:rsidRPr="00022CA1" w:rsidRDefault="00022CA1" w:rsidP="00022CA1">
            <w:pPr>
              <w:jc w:val="center"/>
              <w:rPr>
                <w:lang w:val="en-US" w:eastAsia="en-US"/>
              </w:rPr>
            </w:pPr>
            <w:r w:rsidRPr="00022CA1">
              <w:rPr>
                <w:lang w:val="en-US" w:eastAsia="en-US"/>
              </w:rPr>
              <w:t>II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842DD" w14:textId="77777777" w:rsidR="00022CA1" w:rsidRPr="00022CA1" w:rsidRDefault="00022CA1" w:rsidP="00022CA1">
            <w:pPr>
              <w:jc w:val="center"/>
              <w:rPr>
                <w:lang w:val="en-US" w:eastAsia="en-US"/>
              </w:rPr>
            </w:pPr>
            <w:r w:rsidRPr="00022CA1">
              <w:rPr>
                <w:lang w:val="en-US" w:eastAsia="en-US"/>
              </w:rPr>
              <w:t>III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9CE29" w14:textId="77777777" w:rsidR="00022CA1" w:rsidRPr="00022CA1" w:rsidRDefault="00022CA1" w:rsidP="00022CA1">
            <w:pPr>
              <w:jc w:val="center"/>
              <w:rPr>
                <w:lang w:val="en-US" w:eastAsia="en-US"/>
              </w:rPr>
            </w:pPr>
            <w:r w:rsidRPr="00022CA1">
              <w:rPr>
                <w:lang w:val="en-US" w:eastAsia="en-US"/>
              </w:rPr>
              <w:t>IV</w:t>
            </w:r>
          </w:p>
        </w:tc>
        <w:tc>
          <w:tcPr>
            <w:tcW w:w="2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6C560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2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EBC7C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2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194E5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5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AA09B5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</w:tr>
      <w:tr w:rsidR="00022CA1" w:rsidRPr="00022CA1" w14:paraId="7207D197" w14:textId="77777777" w:rsidTr="00441F0A">
        <w:trPr>
          <w:trHeight w:val="215"/>
        </w:trPr>
        <w:tc>
          <w:tcPr>
            <w:tcW w:w="1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D633C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6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4AEF2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82B97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D359B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E5333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AA7D7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5B48E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C7013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43D20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9E59F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AB4F1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C5385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D0A94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BB3DF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</w:t>
            </w:r>
          </w:p>
        </w:tc>
        <w:tc>
          <w:tcPr>
            <w:tcW w:w="5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03F44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</w:tr>
      <w:tr w:rsidR="00022CA1" w:rsidRPr="00022CA1" w14:paraId="006E62BE" w14:textId="77777777" w:rsidTr="00441F0A">
        <w:trPr>
          <w:trHeight w:val="215"/>
        </w:trPr>
        <w:tc>
          <w:tcPr>
            <w:tcW w:w="1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008F68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2</w:t>
            </w:r>
          </w:p>
        </w:tc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8A64DD" w14:textId="77777777" w:rsidR="00022CA1" w:rsidRPr="00022CA1" w:rsidRDefault="00022CA1" w:rsidP="00022CA1">
            <w:pPr>
              <w:adjustRightInd w:val="0"/>
              <w:rPr>
                <w:lang w:eastAsia="en-US"/>
              </w:rPr>
            </w:pPr>
            <w:r w:rsidRPr="00022CA1">
              <w:rPr>
                <w:lang w:eastAsia="en-US"/>
              </w:rPr>
              <w:t xml:space="preserve">Основное мероприятие 02. Обеспечение современных условий деятельности муниципальных культурно-досуговых учреждений и организаций дополнительного </w:t>
            </w:r>
            <w:r w:rsidRPr="00022CA1">
              <w:rPr>
                <w:lang w:eastAsia="en-US"/>
              </w:rPr>
              <w:lastRenderedPageBreak/>
              <w:t>образования сферы культуры</w:t>
            </w:r>
          </w:p>
          <w:p w14:paraId="414C7B8E" w14:textId="77777777" w:rsidR="00022CA1" w:rsidRPr="00022CA1" w:rsidRDefault="00022CA1" w:rsidP="00022CA1">
            <w:pPr>
              <w:adjustRightInd w:val="0"/>
              <w:rPr>
                <w:lang w:eastAsia="en-US"/>
              </w:rPr>
            </w:pP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2CC76F" w14:textId="77777777" w:rsidR="00022CA1" w:rsidRPr="00022CA1" w:rsidRDefault="00022CA1" w:rsidP="00022CA1">
            <w:pPr>
              <w:widowControl w:val="0"/>
              <w:adjustRightInd w:val="0"/>
              <w:ind w:hanging="10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lastRenderedPageBreak/>
              <w:t>2024-2028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BC6CB" w14:textId="77777777" w:rsidR="00022CA1" w:rsidRPr="00022CA1" w:rsidRDefault="00022CA1" w:rsidP="00022CA1">
            <w:pPr>
              <w:tabs>
                <w:tab w:val="center" w:pos="175"/>
              </w:tabs>
              <w:ind w:hanging="100"/>
              <w:rPr>
                <w:b/>
                <w:lang w:eastAsia="en-US"/>
              </w:rPr>
            </w:pPr>
            <w:r w:rsidRPr="00022CA1">
              <w:rPr>
                <w:b/>
                <w:lang w:eastAsia="en-US"/>
              </w:rPr>
              <w:tab/>
              <w:t>Итого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60894" w14:textId="77777777" w:rsidR="00022CA1" w:rsidRPr="00022CA1" w:rsidRDefault="00022CA1" w:rsidP="00022CA1">
            <w:pPr>
              <w:jc w:val="center"/>
              <w:rPr>
                <w:b/>
                <w:lang w:eastAsia="en-US"/>
              </w:rPr>
            </w:pPr>
            <w:r w:rsidRPr="00022CA1">
              <w:rPr>
                <w:b/>
                <w:lang w:eastAsia="en-US"/>
              </w:rPr>
              <w:t>0,0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3DD66" w14:textId="77777777" w:rsidR="00022CA1" w:rsidRPr="00022CA1" w:rsidRDefault="00022CA1" w:rsidP="00022CA1">
            <w:pPr>
              <w:jc w:val="center"/>
              <w:rPr>
                <w:b/>
                <w:lang w:eastAsia="en-US"/>
              </w:rPr>
            </w:pPr>
            <w:r w:rsidRPr="00022CA1">
              <w:rPr>
                <w:b/>
                <w:lang w:eastAsia="en-US"/>
              </w:rPr>
              <w:t>0,0</w:t>
            </w:r>
          </w:p>
        </w:tc>
        <w:tc>
          <w:tcPr>
            <w:tcW w:w="152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15E68" w14:textId="77777777" w:rsidR="00022CA1" w:rsidRPr="00022CA1" w:rsidRDefault="00022CA1" w:rsidP="00022CA1">
            <w:pPr>
              <w:jc w:val="center"/>
              <w:rPr>
                <w:b/>
                <w:lang w:eastAsia="en-US"/>
              </w:rPr>
            </w:pPr>
            <w:r w:rsidRPr="00022CA1">
              <w:rPr>
                <w:b/>
                <w:lang w:eastAsia="en-US"/>
              </w:rPr>
              <w:t>0,0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F9924" w14:textId="77777777" w:rsidR="00022CA1" w:rsidRPr="00022CA1" w:rsidRDefault="00022CA1" w:rsidP="00022CA1">
            <w:pPr>
              <w:jc w:val="center"/>
              <w:rPr>
                <w:b/>
                <w:lang w:eastAsia="en-US"/>
              </w:rPr>
            </w:pPr>
            <w:r w:rsidRPr="00022CA1">
              <w:rPr>
                <w:b/>
                <w:lang w:eastAsia="en-US"/>
              </w:rPr>
              <w:t>0,0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2E05C" w14:textId="77777777" w:rsidR="00022CA1" w:rsidRPr="00022CA1" w:rsidRDefault="00022CA1" w:rsidP="00022CA1">
            <w:pPr>
              <w:jc w:val="center"/>
              <w:rPr>
                <w:b/>
                <w:lang w:eastAsia="en-US"/>
              </w:rPr>
            </w:pPr>
            <w:r w:rsidRPr="00022CA1">
              <w:rPr>
                <w:b/>
                <w:lang w:eastAsia="en-US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5DAA6" w14:textId="77777777" w:rsidR="00022CA1" w:rsidRPr="00022CA1" w:rsidRDefault="00022CA1" w:rsidP="00022CA1">
            <w:pPr>
              <w:jc w:val="center"/>
              <w:rPr>
                <w:b/>
                <w:lang w:eastAsia="en-US"/>
              </w:rPr>
            </w:pPr>
            <w:r w:rsidRPr="00022CA1">
              <w:rPr>
                <w:b/>
                <w:lang w:eastAsia="en-US"/>
              </w:rPr>
              <w:t>0,0</w:t>
            </w:r>
          </w:p>
        </w:tc>
        <w:tc>
          <w:tcPr>
            <w:tcW w:w="5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71F91C" w14:textId="77777777" w:rsidR="00022CA1" w:rsidRPr="00022CA1" w:rsidRDefault="00022CA1" w:rsidP="00022CA1">
            <w:pPr>
              <w:rPr>
                <w:lang w:eastAsia="en-US"/>
              </w:rPr>
            </w:pPr>
            <w:r w:rsidRPr="00022CA1">
              <w:rPr>
                <w:lang w:eastAsia="en-US"/>
              </w:rPr>
              <w:t>Учреждения культурно-досугового типа</w:t>
            </w:r>
          </w:p>
        </w:tc>
      </w:tr>
      <w:tr w:rsidR="00022CA1" w:rsidRPr="00022CA1" w14:paraId="6FBC22F5" w14:textId="77777777" w:rsidTr="00441F0A">
        <w:trPr>
          <w:trHeight w:val="215"/>
        </w:trPr>
        <w:tc>
          <w:tcPr>
            <w:tcW w:w="1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ED603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6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4F368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A923D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93238" w14:textId="77777777" w:rsidR="00022CA1" w:rsidRPr="00022CA1" w:rsidRDefault="00022CA1" w:rsidP="00022CA1">
            <w:pPr>
              <w:rPr>
                <w:lang w:eastAsia="en-US"/>
              </w:rPr>
            </w:pPr>
            <w:r w:rsidRPr="00022CA1">
              <w:rPr>
                <w:lang w:eastAsia="en-US"/>
              </w:rPr>
              <w:t xml:space="preserve">Средства бюджета       </w:t>
            </w:r>
            <w:r w:rsidRPr="00022CA1">
              <w:rPr>
                <w:lang w:eastAsia="en-US"/>
              </w:rPr>
              <w:br/>
              <w:t xml:space="preserve">Московской области       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880E9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0,0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63A11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0,0</w:t>
            </w:r>
          </w:p>
        </w:tc>
        <w:tc>
          <w:tcPr>
            <w:tcW w:w="152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E8CB2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0,0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85F6E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0,0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1E5D7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B2BA3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0,0</w:t>
            </w:r>
          </w:p>
        </w:tc>
        <w:tc>
          <w:tcPr>
            <w:tcW w:w="5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17CF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</w:tr>
      <w:tr w:rsidR="00022CA1" w:rsidRPr="00022CA1" w14:paraId="228389A4" w14:textId="77777777" w:rsidTr="00441F0A">
        <w:trPr>
          <w:trHeight w:val="215"/>
        </w:trPr>
        <w:tc>
          <w:tcPr>
            <w:tcW w:w="1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60B24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6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61A8D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56F15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36CFE" w14:textId="77777777" w:rsidR="00022CA1" w:rsidRPr="00022CA1" w:rsidRDefault="00022CA1" w:rsidP="00022CA1">
            <w:pPr>
              <w:rPr>
                <w:lang w:eastAsia="en-US"/>
              </w:rPr>
            </w:pPr>
            <w:r w:rsidRPr="00022CA1">
              <w:rPr>
                <w:lang w:eastAsia="en-US"/>
              </w:rPr>
              <w:t xml:space="preserve">Средства бюджета Павлово-Посадского городского </w:t>
            </w:r>
            <w:r w:rsidRPr="00022CA1">
              <w:rPr>
                <w:lang w:eastAsia="en-US"/>
              </w:rPr>
              <w:lastRenderedPageBreak/>
              <w:t xml:space="preserve">округа 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9297B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lastRenderedPageBreak/>
              <w:t>0,0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95264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0,0</w:t>
            </w:r>
          </w:p>
        </w:tc>
        <w:tc>
          <w:tcPr>
            <w:tcW w:w="152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A7FCB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0,0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59B2A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0,0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E5D05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35C97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0,0</w:t>
            </w:r>
          </w:p>
        </w:tc>
        <w:tc>
          <w:tcPr>
            <w:tcW w:w="5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3C32E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</w:tr>
      <w:tr w:rsidR="00022CA1" w:rsidRPr="00022CA1" w14:paraId="765AC08B" w14:textId="77777777" w:rsidTr="00441F0A">
        <w:trPr>
          <w:trHeight w:val="215"/>
        </w:trPr>
        <w:tc>
          <w:tcPr>
            <w:tcW w:w="1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441F76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2.1</w:t>
            </w:r>
          </w:p>
        </w:tc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77C543" w14:textId="77777777" w:rsidR="00022CA1" w:rsidRPr="00022CA1" w:rsidRDefault="00022CA1" w:rsidP="00022CA1">
            <w:pPr>
              <w:adjustRightInd w:val="0"/>
              <w:rPr>
                <w:lang w:eastAsia="en-US"/>
              </w:rPr>
            </w:pPr>
            <w:r w:rsidRPr="00022CA1">
              <w:rPr>
                <w:lang w:eastAsia="en-US"/>
              </w:rPr>
              <w:t>Мероприятие 02.02 Проведение ремонта объектов муниципальных культурно-досуговых учреждений, в том числе:</w:t>
            </w: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D77B8C" w14:textId="77777777" w:rsidR="00022CA1" w:rsidRPr="00022CA1" w:rsidRDefault="00022CA1" w:rsidP="00022CA1">
            <w:pPr>
              <w:widowControl w:val="0"/>
              <w:adjustRightInd w:val="0"/>
              <w:ind w:hanging="10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2024-2028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B8C64" w14:textId="77777777" w:rsidR="00022CA1" w:rsidRPr="00022CA1" w:rsidRDefault="00022CA1" w:rsidP="00022CA1">
            <w:pPr>
              <w:tabs>
                <w:tab w:val="center" w:pos="175"/>
              </w:tabs>
              <w:ind w:hanging="100"/>
              <w:rPr>
                <w:b/>
                <w:lang w:eastAsia="en-US"/>
              </w:rPr>
            </w:pPr>
            <w:r w:rsidRPr="00022CA1">
              <w:rPr>
                <w:b/>
                <w:lang w:eastAsia="en-US"/>
              </w:rPr>
              <w:tab/>
              <w:t>Итого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5ACB2" w14:textId="77777777" w:rsidR="00022CA1" w:rsidRPr="00022CA1" w:rsidRDefault="00022CA1" w:rsidP="00022CA1">
            <w:pPr>
              <w:jc w:val="center"/>
              <w:rPr>
                <w:b/>
                <w:lang w:eastAsia="en-US"/>
              </w:rPr>
            </w:pPr>
            <w:r w:rsidRPr="00022CA1">
              <w:rPr>
                <w:b/>
                <w:lang w:eastAsia="en-US"/>
              </w:rPr>
              <w:t>0,0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F16BB" w14:textId="77777777" w:rsidR="00022CA1" w:rsidRPr="00022CA1" w:rsidRDefault="00022CA1" w:rsidP="00022CA1">
            <w:pPr>
              <w:jc w:val="center"/>
              <w:rPr>
                <w:b/>
                <w:lang w:eastAsia="en-US"/>
              </w:rPr>
            </w:pPr>
            <w:r w:rsidRPr="00022CA1">
              <w:rPr>
                <w:b/>
                <w:lang w:eastAsia="en-US"/>
              </w:rPr>
              <w:t>0,0</w:t>
            </w:r>
          </w:p>
        </w:tc>
        <w:tc>
          <w:tcPr>
            <w:tcW w:w="152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7FD9F" w14:textId="77777777" w:rsidR="00022CA1" w:rsidRPr="00022CA1" w:rsidRDefault="00022CA1" w:rsidP="00022CA1">
            <w:pPr>
              <w:jc w:val="center"/>
              <w:rPr>
                <w:b/>
                <w:lang w:eastAsia="en-US"/>
              </w:rPr>
            </w:pPr>
            <w:r w:rsidRPr="00022CA1">
              <w:rPr>
                <w:b/>
                <w:lang w:eastAsia="en-US"/>
              </w:rPr>
              <w:t>0,0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96FA4" w14:textId="77777777" w:rsidR="00022CA1" w:rsidRPr="00022CA1" w:rsidRDefault="00022CA1" w:rsidP="00022CA1">
            <w:pPr>
              <w:jc w:val="center"/>
              <w:rPr>
                <w:b/>
                <w:lang w:eastAsia="en-US"/>
              </w:rPr>
            </w:pPr>
            <w:r w:rsidRPr="00022CA1">
              <w:rPr>
                <w:b/>
                <w:lang w:eastAsia="en-US"/>
              </w:rPr>
              <w:t>0,0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CA6DF" w14:textId="77777777" w:rsidR="00022CA1" w:rsidRPr="00022CA1" w:rsidRDefault="00022CA1" w:rsidP="00022CA1">
            <w:pPr>
              <w:jc w:val="center"/>
              <w:rPr>
                <w:b/>
                <w:lang w:eastAsia="en-US"/>
              </w:rPr>
            </w:pPr>
            <w:r w:rsidRPr="00022CA1">
              <w:rPr>
                <w:b/>
                <w:lang w:eastAsia="en-US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A66A5" w14:textId="77777777" w:rsidR="00022CA1" w:rsidRPr="00022CA1" w:rsidRDefault="00022CA1" w:rsidP="00022CA1">
            <w:pPr>
              <w:jc w:val="center"/>
              <w:rPr>
                <w:b/>
                <w:lang w:eastAsia="en-US"/>
              </w:rPr>
            </w:pPr>
            <w:r w:rsidRPr="00022CA1">
              <w:rPr>
                <w:b/>
                <w:lang w:eastAsia="en-US"/>
              </w:rPr>
              <w:t>0,0</w:t>
            </w:r>
          </w:p>
        </w:tc>
        <w:tc>
          <w:tcPr>
            <w:tcW w:w="5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40932C" w14:textId="77777777" w:rsidR="00022CA1" w:rsidRPr="00022CA1" w:rsidRDefault="00022CA1" w:rsidP="00022CA1">
            <w:pPr>
              <w:rPr>
                <w:lang w:eastAsia="en-US"/>
              </w:rPr>
            </w:pPr>
            <w:r w:rsidRPr="00022CA1">
              <w:rPr>
                <w:lang w:eastAsia="en-US"/>
              </w:rPr>
              <w:t>Учреждения культурно-досугового типа</w:t>
            </w:r>
          </w:p>
        </w:tc>
      </w:tr>
      <w:tr w:rsidR="00022CA1" w:rsidRPr="00022CA1" w14:paraId="511EA3AC" w14:textId="77777777" w:rsidTr="00441F0A">
        <w:trPr>
          <w:trHeight w:val="215"/>
        </w:trPr>
        <w:tc>
          <w:tcPr>
            <w:tcW w:w="1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99923B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6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B8D1E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18DC5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87830" w14:textId="77777777" w:rsidR="00022CA1" w:rsidRPr="00022CA1" w:rsidRDefault="00022CA1" w:rsidP="00022CA1">
            <w:pPr>
              <w:rPr>
                <w:lang w:eastAsia="en-US"/>
              </w:rPr>
            </w:pPr>
            <w:r w:rsidRPr="00022CA1">
              <w:rPr>
                <w:lang w:eastAsia="en-US"/>
              </w:rPr>
              <w:t xml:space="preserve">Средства бюджета       </w:t>
            </w:r>
            <w:r w:rsidRPr="00022CA1">
              <w:rPr>
                <w:lang w:eastAsia="en-US"/>
              </w:rPr>
              <w:br/>
              <w:t xml:space="preserve">Московской области       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7970F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0,0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B218C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0,0</w:t>
            </w:r>
          </w:p>
        </w:tc>
        <w:tc>
          <w:tcPr>
            <w:tcW w:w="152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2BE84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0,0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3B2CF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0,0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F7567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7F830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0,0</w:t>
            </w:r>
          </w:p>
        </w:tc>
        <w:tc>
          <w:tcPr>
            <w:tcW w:w="5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9285F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</w:tr>
      <w:tr w:rsidR="00022CA1" w:rsidRPr="00022CA1" w14:paraId="7179C01F" w14:textId="77777777" w:rsidTr="00441F0A">
        <w:trPr>
          <w:trHeight w:val="215"/>
        </w:trPr>
        <w:tc>
          <w:tcPr>
            <w:tcW w:w="1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79CB30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6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4B1C7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4E1C0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5875F" w14:textId="77777777" w:rsidR="00022CA1" w:rsidRPr="00022CA1" w:rsidRDefault="00022CA1" w:rsidP="00022CA1">
            <w:pPr>
              <w:rPr>
                <w:lang w:eastAsia="en-US"/>
              </w:rPr>
            </w:pPr>
            <w:r w:rsidRPr="00022CA1">
              <w:rPr>
                <w:lang w:eastAsia="en-US"/>
              </w:rPr>
              <w:t xml:space="preserve">Средства бюджета Павлово-Посадского городского округа 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734D6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0,0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2A9D2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0,0</w:t>
            </w:r>
          </w:p>
        </w:tc>
        <w:tc>
          <w:tcPr>
            <w:tcW w:w="152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999FC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0,0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527F8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0,0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B439E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DB4E1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0,0</w:t>
            </w:r>
          </w:p>
        </w:tc>
        <w:tc>
          <w:tcPr>
            <w:tcW w:w="5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0E337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</w:tr>
      <w:tr w:rsidR="00022CA1" w:rsidRPr="00022CA1" w14:paraId="14E16E79" w14:textId="77777777" w:rsidTr="00441F0A">
        <w:trPr>
          <w:trHeight w:val="215"/>
        </w:trPr>
        <w:tc>
          <w:tcPr>
            <w:tcW w:w="1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CC4AF0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63C5C2" w14:textId="77777777" w:rsidR="00022CA1" w:rsidRPr="00022CA1" w:rsidRDefault="00022CA1" w:rsidP="00022CA1">
            <w:pPr>
              <w:rPr>
                <w:i/>
                <w:lang w:eastAsia="en-US"/>
              </w:rPr>
            </w:pPr>
            <w:r w:rsidRPr="00022CA1">
              <w:rPr>
                <w:i/>
                <w:lang w:eastAsia="en-US"/>
              </w:rPr>
              <w:t>МУК «ДК «Павлово-Покровский»</w:t>
            </w:r>
          </w:p>
          <w:p w14:paraId="7CA684E1" w14:textId="77777777" w:rsidR="00022CA1" w:rsidRPr="00022CA1" w:rsidRDefault="00022CA1" w:rsidP="00022CA1">
            <w:pPr>
              <w:rPr>
                <w:i/>
                <w:lang w:eastAsia="en-US"/>
              </w:rPr>
            </w:pP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44B10A" w14:textId="77777777" w:rsidR="00022CA1" w:rsidRPr="00022CA1" w:rsidRDefault="00022CA1" w:rsidP="00022CA1">
            <w:pPr>
              <w:widowControl w:val="0"/>
              <w:adjustRightInd w:val="0"/>
              <w:ind w:hanging="10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2024-2028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88581" w14:textId="77777777" w:rsidR="00022CA1" w:rsidRPr="00022CA1" w:rsidRDefault="00022CA1" w:rsidP="00022CA1">
            <w:pPr>
              <w:tabs>
                <w:tab w:val="center" w:pos="175"/>
              </w:tabs>
              <w:ind w:hanging="100"/>
              <w:rPr>
                <w:b/>
                <w:i/>
                <w:lang w:eastAsia="en-US"/>
              </w:rPr>
            </w:pPr>
            <w:r w:rsidRPr="00022CA1">
              <w:rPr>
                <w:b/>
                <w:i/>
                <w:lang w:eastAsia="en-US"/>
              </w:rPr>
              <w:tab/>
              <w:t>Итого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67A88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b/>
                <w:i/>
                <w:lang w:eastAsia="en-US"/>
              </w:rPr>
            </w:pPr>
            <w:r w:rsidRPr="00022CA1">
              <w:rPr>
                <w:b/>
                <w:i/>
                <w:lang w:eastAsia="en-US"/>
              </w:rPr>
              <w:t>0,0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796FC" w14:textId="77777777" w:rsidR="00022CA1" w:rsidRPr="00022CA1" w:rsidRDefault="00022CA1" w:rsidP="00022CA1">
            <w:pPr>
              <w:jc w:val="center"/>
              <w:rPr>
                <w:b/>
                <w:i/>
                <w:lang w:eastAsia="en-US"/>
              </w:rPr>
            </w:pPr>
            <w:r w:rsidRPr="00022CA1">
              <w:rPr>
                <w:b/>
                <w:i/>
                <w:lang w:eastAsia="en-US"/>
              </w:rPr>
              <w:t>0,0</w:t>
            </w:r>
          </w:p>
        </w:tc>
        <w:tc>
          <w:tcPr>
            <w:tcW w:w="152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2ABF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b/>
                <w:i/>
                <w:lang w:eastAsia="en-US"/>
              </w:rPr>
            </w:pPr>
            <w:r w:rsidRPr="00022CA1">
              <w:rPr>
                <w:b/>
                <w:i/>
                <w:lang w:eastAsia="en-US"/>
              </w:rPr>
              <w:t>0,0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CBC20" w14:textId="77777777" w:rsidR="00022CA1" w:rsidRPr="00022CA1" w:rsidRDefault="00022CA1" w:rsidP="00022CA1">
            <w:pPr>
              <w:jc w:val="center"/>
              <w:rPr>
                <w:b/>
                <w:i/>
                <w:lang w:eastAsia="en-US"/>
              </w:rPr>
            </w:pPr>
            <w:r w:rsidRPr="00022CA1">
              <w:rPr>
                <w:b/>
                <w:i/>
                <w:lang w:eastAsia="en-US"/>
              </w:rPr>
              <w:t>0,0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9F030" w14:textId="77777777" w:rsidR="00022CA1" w:rsidRPr="00022CA1" w:rsidRDefault="00022CA1" w:rsidP="00022CA1">
            <w:pPr>
              <w:jc w:val="center"/>
              <w:rPr>
                <w:b/>
                <w:i/>
                <w:lang w:eastAsia="en-US"/>
              </w:rPr>
            </w:pPr>
            <w:r w:rsidRPr="00022CA1">
              <w:rPr>
                <w:b/>
                <w:i/>
                <w:lang w:eastAsia="en-US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0561A" w14:textId="77777777" w:rsidR="00022CA1" w:rsidRPr="00022CA1" w:rsidRDefault="00022CA1" w:rsidP="00022CA1">
            <w:pPr>
              <w:jc w:val="center"/>
              <w:rPr>
                <w:b/>
                <w:i/>
                <w:lang w:eastAsia="en-US"/>
              </w:rPr>
            </w:pPr>
            <w:r w:rsidRPr="00022CA1">
              <w:rPr>
                <w:b/>
                <w:i/>
                <w:lang w:eastAsia="en-US"/>
              </w:rPr>
              <w:t>0,0</w:t>
            </w:r>
          </w:p>
        </w:tc>
        <w:tc>
          <w:tcPr>
            <w:tcW w:w="5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D3F63E" w14:textId="77777777" w:rsidR="00022CA1" w:rsidRPr="00022CA1" w:rsidRDefault="00022CA1" w:rsidP="00022CA1">
            <w:pPr>
              <w:rPr>
                <w:i/>
                <w:lang w:eastAsia="en-US"/>
              </w:rPr>
            </w:pPr>
            <w:r w:rsidRPr="00022CA1">
              <w:rPr>
                <w:i/>
                <w:lang w:eastAsia="en-US"/>
              </w:rPr>
              <w:t>МУК «ДК «Павлово-Покровский»</w:t>
            </w:r>
          </w:p>
          <w:p w14:paraId="649A7759" w14:textId="77777777" w:rsidR="00022CA1" w:rsidRPr="00022CA1" w:rsidRDefault="00022CA1" w:rsidP="00022CA1">
            <w:pPr>
              <w:rPr>
                <w:i/>
                <w:lang w:eastAsia="en-US"/>
              </w:rPr>
            </w:pPr>
          </w:p>
        </w:tc>
      </w:tr>
      <w:tr w:rsidR="00022CA1" w:rsidRPr="00022CA1" w14:paraId="65EE628A" w14:textId="77777777" w:rsidTr="00441F0A">
        <w:trPr>
          <w:trHeight w:val="215"/>
        </w:trPr>
        <w:tc>
          <w:tcPr>
            <w:tcW w:w="1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57C2F8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6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F619C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07C61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085DC" w14:textId="77777777" w:rsidR="00022CA1" w:rsidRPr="00022CA1" w:rsidRDefault="00022CA1" w:rsidP="00022CA1">
            <w:pPr>
              <w:rPr>
                <w:lang w:eastAsia="en-US"/>
              </w:rPr>
            </w:pPr>
            <w:r w:rsidRPr="00022CA1">
              <w:rPr>
                <w:i/>
                <w:lang w:eastAsia="en-US"/>
              </w:rPr>
              <w:t xml:space="preserve">Средства бюджета       </w:t>
            </w:r>
            <w:r w:rsidRPr="00022CA1">
              <w:rPr>
                <w:i/>
                <w:lang w:eastAsia="en-US"/>
              </w:rPr>
              <w:br/>
              <w:t xml:space="preserve">Московской области       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BFCA0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i/>
                <w:lang w:eastAsia="en-US"/>
              </w:rPr>
              <w:t>0,0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74657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i/>
                <w:lang w:eastAsia="en-US"/>
              </w:rPr>
              <w:t>0,0</w:t>
            </w:r>
          </w:p>
        </w:tc>
        <w:tc>
          <w:tcPr>
            <w:tcW w:w="152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244A2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i/>
                <w:lang w:eastAsia="en-US"/>
              </w:rPr>
              <w:t>0,0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FCA34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i/>
                <w:lang w:eastAsia="en-US"/>
              </w:rPr>
              <w:t>0,0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CEE14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i/>
                <w:lang w:eastAsia="en-US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65028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i/>
                <w:lang w:eastAsia="en-US"/>
              </w:rPr>
              <w:t>0,0</w:t>
            </w:r>
          </w:p>
        </w:tc>
        <w:tc>
          <w:tcPr>
            <w:tcW w:w="5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DCEAC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</w:tr>
      <w:tr w:rsidR="00022CA1" w:rsidRPr="00022CA1" w14:paraId="52DC09D0" w14:textId="77777777" w:rsidTr="00441F0A">
        <w:trPr>
          <w:trHeight w:val="215"/>
        </w:trPr>
        <w:tc>
          <w:tcPr>
            <w:tcW w:w="1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4741F8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6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A87E9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CADB1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0340C" w14:textId="77777777" w:rsidR="00022CA1" w:rsidRPr="00022CA1" w:rsidRDefault="00022CA1" w:rsidP="00022CA1">
            <w:pPr>
              <w:rPr>
                <w:lang w:eastAsia="en-US"/>
              </w:rPr>
            </w:pPr>
            <w:r w:rsidRPr="00022CA1">
              <w:rPr>
                <w:i/>
                <w:lang w:eastAsia="en-US"/>
              </w:rPr>
              <w:t>Средства бюджета Павлово-Посадского городского округа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9748C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i/>
                <w:lang w:eastAsia="en-US"/>
              </w:rPr>
              <w:t>0,0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8DD94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i/>
                <w:lang w:eastAsia="en-US"/>
              </w:rPr>
              <w:t>0,0</w:t>
            </w:r>
          </w:p>
        </w:tc>
        <w:tc>
          <w:tcPr>
            <w:tcW w:w="152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92B84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i/>
                <w:lang w:eastAsia="en-US"/>
              </w:rPr>
              <w:t>0,0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73BFF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i/>
                <w:lang w:eastAsia="en-US"/>
              </w:rPr>
              <w:t>0,0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85B1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i/>
                <w:lang w:eastAsia="en-US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6D242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i/>
                <w:lang w:eastAsia="en-US"/>
              </w:rPr>
              <w:t>0,0</w:t>
            </w:r>
          </w:p>
        </w:tc>
        <w:tc>
          <w:tcPr>
            <w:tcW w:w="5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D0A97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</w:tr>
      <w:tr w:rsidR="00022CA1" w:rsidRPr="00022CA1" w14:paraId="6A72945B" w14:textId="77777777" w:rsidTr="00441F0A">
        <w:trPr>
          <w:trHeight w:val="215"/>
        </w:trPr>
        <w:tc>
          <w:tcPr>
            <w:tcW w:w="1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714AED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54422F" w14:textId="77777777" w:rsidR="00022CA1" w:rsidRPr="00022CA1" w:rsidRDefault="00022CA1" w:rsidP="00022CA1">
            <w:pPr>
              <w:adjustRightInd w:val="0"/>
              <w:rPr>
                <w:lang w:eastAsia="en-US"/>
              </w:rPr>
            </w:pPr>
            <w:r w:rsidRPr="00022CA1">
              <w:rPr>
                <w:lang w:eastAsia="en-US"/>
              </w:rPr>
              <w:t>Количество объектов муниципальных культурно-досуговых учреждений, в отношении которых проведен ремонт, единиц</w:t>
            </w: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7BE7FB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х</w:t>
            </w:r>
          </w:p>
        </w:tc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7F5907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х</w:t>
            </w:r>
          </w:p>
        </w:tc>
        <w:tc>
          <w:tcPr>
            <w:tcW w:w="2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87615F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Всего</w:t>
            </w: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AF4EDB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2024</w:t>
            </w:r>
          </w:p>
          <w:p w14:paraId="0A70FD21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год</w:t>
            </w:r>
          </w:p>
        </w:tc>
        <w:tc>
          <w:tcPr>
            <w:tcW w:w="2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AB9F1A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Итого 2025 год</w:t>
            </w:r>
          </w:p>
        </w:tc>
        <w:tc>
          <w:tcPr>
            <w:tcW w:w="127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36030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В том числе по кварталам:</w:t>
            </w:r>
          </w:p>
        </w:tc>
        <w:tc>
          <w:tcPr>
            <w:tcW w:w="2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8E170A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2026 год</w:t>
            </w:r>
          </w:p>
        </w:tc>
        <w:tc>
          <w:tcPr>
            <w:tcW w:w="2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168904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2027 год</w:t>
            </w:r>
          </w:p>
        </w:tc>
        <w:tc>
          <w:tcPr>
            <w:tcW w:w="2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9322A3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2028 год</w:t>
            </w:r>
          </w:p>
        </w:tc>
        <w:tc>
          <w:tcPr>
            <w:tcW w:w="5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A4AC4C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</w:tr>
      <w:tr w:rsidR="00022CA1" w:rsidRPr="00022CA1" w14:paraId="06C50605" w14:textId="77777777" w:rsidTr="00441F0A">
        <w:trPr>
          <w:trHeight w:val="215"/>
        </w:trPr>
        <w:tc>
          <w:tcPr>
            <w:tcW w:w="1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B26277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6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784F49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869E7A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7A8B03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2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399A6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2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A71E9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2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0D42F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8CF0F" w14:textId="77777777" w:rsidR="00022CA1" w:rsidRPr="00022CA1" w:rsidRDefault="00022CA1" w:rsidP="00022CA1">
            <w:pPr>
              <w:jc w:val="center"/>
              <w:rPr>
                <w:lang w:val="en-US" w:eastAsia="en-US"/>
              </w:rPr>
            </w:pPr>
            <w:r w:rsidRPr="00022CA1">
              <w:rPr>
                <w:lang w:val="en-US" w:eastAsia="en-US"/>
              </w:rPr>
              <w:t>I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C774C" w14:textId="77777777" w:rsidR="00022CA1" w:rsidRPr="00022CA1" w:rsidRDefault="00022CA1" w:rsidP="00022CA1">
            <w:pPr>
              <w:jc w:val="center"/>
              <w:rPr>
                <w:lang w:val="en-US" w:eastAsia="en-US"/>
              </w:rPr>
            </w:pPr>
            <w:r w:rsidRPr="00022CA1">
              <w:rPr>
                <w:lang w:val="en-US" w:eastAsia="en-US"/>
              </w:rPr>
              <w:t>II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985EF" w14:textId="77777777" w:rsidR="00022CA1" w:rsidRPr="00022CA1" w:rsidRDefault="00022CA1" w:rsidP="00022CA1">
            <w:pPr>
              <w:jc w:val="center"/>
              <w:rPr>
                <w:lang w:val="en-US" w:eastAsia="en-US"/>
              </w:rPr>
            </w:pPr>
            <w:r w:rsidRPr="00022CA1">
              <w:rPr>
                <w:lang w:val="en-US" w:eastAsia="en-US"/>
              </w:rPr>
              <w:t>III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40E2C" w14:textId="77777777" w:rsidR="00022CA1" w:rsidRPr="00022CA1" w:rsidRDefault="00022CA1" w:rsidP="00022CA1">
            <w:pPr>
              <w:jc w:val="center"/>
              <w:rPr>
                <w:lang w:val="en-US" w:eastAsia="en-US"/>
              </w:rPr>
            </w:pPr>
            <w:r w:rsidRPr="00022CA1">
              <w:rPr>
                <w:lang w:val="en-US" w:eastAsia="en-US"/>
              </w:rPr>
              <w:t>IV</w:t>
            </w:r>
          </w:p>
        </w:tc>
        <w:tc>
          <w:tcPr>
            <w:tcW w:w="2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07AA4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2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D9215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2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A2BC9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5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0E9708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</w:tr>
      <w:tr w:rsidR="00022CA1" w:rsidRPr="00022CA1" w14:paraId="2F4581BC" w14:textId="77777777" w:rsidTr="00441F0A">
        <w:trPr>
          <w:trHeight w:val="215"/>
        </w:trPr>
        <w:tc>
          <w:tcPr>
            <w:tcW w:w="1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4A7E3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6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9808A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4F623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38BE9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B3267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95B34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CC62A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AFEDE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05AAC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35207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E8C58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ACF7C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66E69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68BFC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</w:t>
            </w:r>
          </w:p>
        </w:tc>
        <w:tc>
          <w:tcPr>
            <w:tcW w:w="5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51438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</w:tr>
      <w:tr w:rsidR="00022CA1" w:rsidRPr="00022CA1" w14:paraId="33F6E8CE" w14:textId="77777777" w:rsidTr="00441F0A">
        <w:trPr>
          <w:trHeight w:val="215"/>
        </w:trPr>
        <w:tc>
          <w:tcPr>
            <w:tcW w:w="1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8ED786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EEFB6F" w14:textId="77777777" w:rsidR="00022CA1" w:rsidRPr="00022CA1" w:rsidRDefault="00022CA1" w:rsidP="00022CA1">
            <w:pPr>
              <w:rPr>
                <w:color w:val="000000"/>
                <w:lang w:eastAsia="en-US"/>
              </w:rPr>
            </w:pPr>
            <w:r w:rsidRPr="00022CA1">
              <w:rPr>
                <w:color w:val="000000"/>
                <w:lang w:eastAsia="en-US"/>
              </w:rPr>
              <w:t>Итого по подпрограмме</w:t>
            </w: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309D4C" w14:textId="77777777" w:rsidR="00022CA1" w:rsidRPr="00022CA1" w:rsidRDefault="00022CA1" w:rsidP="00022CA1">
            <w:pPr>
              <w:widowControl w:val="0"/>
              <w:adjustRightInd w:val="0"/>
              <w:ind w:hanging="10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2024-2028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F73DB" w14:textId="77777777" w:rsidR="00022CA1" w:rsidRPr="00022CA1" w:rsidRDefault="00022CA1" w:rsidP="00022CA1">
            <w:pPr>
              <w:tabs>
                <w:tab w:val="center" w:pos="175"/>
              </w:tabs>
              <w:ind w:hanging="100"/>
              <w:rPr>
                <w:b/>
                <w:lang w:eastAsia="en-US"/>
              </w:rPr>
            </w:pPr>
            <w:r w:rsidRPr="00022CA1">
              <w:rPr>
                <w:lang w:eastAsia="en-US"/>
              </w:rPr>
              <w:tab/>
            </w:r>
            <w:r w:rsidRPr="00022CA1">
              <w:rPr>
                <w:b/>
                <w:lang w:eastAsia="en-US"/>
              </w:rPr>
              <w:t>Итого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C6D27" w14:textId="77777777" w:rsidR="00022CA1" w:rsidRPr="00022CA1" w:rsidRDefault="00022CA1" w:rsidP="00022CA1">
            <w:pPr>
              <w:jc w:val="center"/>
              <w:rPr>
                <w:b/>
                <w:lang w:eastAsia="en-US"/>
              </w:rPr>
            </w:pPr>
            <w:r w:rsidRPr="00022CA1">
              <w:rPr>
                <w:b/>
                <w:lang w:eastAsia="en-US"/>
              </w:rPr>
              <w:t>0,0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44DC7" w14:textId="77777777" w:rsidR="00022CA1" w:rsidRPr="00022CA1" w:rsidRDefault="00022CA1" w:rsidP="00022CA1">
            <w:pPr>
              <w:jc w:val="center"/>
              <w:rPr>
                <w:b/>
                <w:lang w:eastAsia="en-US"/>
              </w:rPr>
            </w:pPr>
            <w:r w:rsidRPr="00022CA1">
              <w:rPr>
                <w:b/>
                <w:lang w:eastAsia="en-US"/>
              </w:rPr>
              <w:t>0,0</w:t>
            </w:r>
          </w:p>
        </w:tc>
        <w:tc>
          <w:tcPr>
            <w:tcW w:w="152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8B89C" w14:textId="77777777" w:rsidR="00022CA1" w:rsidRPr="00022CA1" w:rsidRDefault="00022CA1" w:rsidP="00022CA1">
            <w:pPr>
              <w:jc w:val="center"/>
              <w:rPr>
                <w:b/>
                <w:lang w:eastAsia="en-US"/>
              </w:rPr>
            </w:pPr>
            <w:r w:rsidRPr="00022CA1">
              <w:rPr>
                <w:b/>
                <w:lang w:eastAsia="en-US"/>
              </w:rPr>
              <w:t>0,0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397A" w14:textId="77777777" w:rsidR="00022CA1" w:rsidRPr="00022CA1" w:rsidRDefault="00022CA1" w:rsidP="00022CA1">
            <w:pPr>
              <w:jc w:val="center"/>
              <w:rPr>
                <w:b/>
                <w:lang w:eastAsia="en-US"/>
              </w:rPr>
            </w:pPr>
            <w:r w:rsidRPr="00022CA1">
              <w:rPr>
                <w:b/>
                <w:lang w:eastAsia="en-US"/>
              </w:rPr>
              <w:t>0,0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CBA16" w14:textId="77777777" w:rsidR="00022CA1" w:rsidRPr="00022CA1" w:rsidRDefault="00022CA1" w:rsidP="00022CA1">
            <w:pPr>
              <w:jc w:val="center"/>
              <w:rPr>
                <w:b/>
                <w:lang w:eastAsia="en-US"/>
              </w:rPr>
            </w:pPr>
            <w:r w:rsidRPr="00022CA1">
              <w:rPr>
                <w:b/>
                <w:lang w:eastAsia="en-US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BC3BE" w14:textId="77777777" w:rsidR="00022CA1" w:rsidRPr="00022CA1" w:rsidRDefault="00022CA1" w:rsidP="00022CA1">
            <w:pPr>
              <w:jc w:val="center"/>
              <w:rPr>
                <w:b/>
                <w:lang w:eastAsia="en-US"/>
              </w:rPr>
            </w:pPr>
            <w:r w:rsidRPr="00022CA1">
              <w:rPr>
                <w:b/>
                <w:lang w:eastAsia="en-US"/>
              </w:rPr>
              <w:t>0,0</w:t>
            </w:r>
          </w:p>
        </w:tc>
        <w:tc>
          <w:tcPr>
            <w:tcW w:w="52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31437D" w14:textId="77777777" w:rsidR="00022CA1" w:rsidRPr="00022CA1" w:rsidRDefault="00022CA1" w:rsidP="00022CA1">
            <w:pPr>
              <w:rPr>
                <w:lang w:eastAsia="en-US"/>
              </w:rPr>
            </w:pPr>
          </w:p>
        </w:tc>
      </w:tr>
      <w:tr w:rsidR="00022CA1" w:rsidRPr="00022CA1" w14:paraId="1EFF468D" w14:textId="77777777" w:rsidTr="00441F0A">
        <w:trPr>
          <w:trHeight w:val="215"/>
        </w:trPr>
        <w:tc>
          <w:tcPr>
            <w:tcW w:w="16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4DEADF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6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384428" w14:textId="77777777" w:rsidR="00022CA1" w:rsidRPr="00022CA1" w:rsidRDefault="00022CA1" w:rsidP="00022CA1">
            <w:pPr>
              <w:rPr>
                <w:lang w:eastAsia="en-US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9B6F85" w14:textId="77777777" w:rsidR="00022CA1" w:rsidRPr="00022CA1" w:rsidRDefault="00022CA1" w:rsidP="00022CA1">
            <w:pPr>
              <w:widowControl w:val="0"/>
              <w:adjustRightInd w:val="0"/>
              <w:ind w:hanging="100"/>
              <w:jc w:val="center"/>
              <w:rPr>
                <w:lang w:eastAsia="en-US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23BF9" w14:textId="77777777" w:rsidR="00022CA1" w:rsidRPr="00022CA1" w:rsidRDefault="00022CA1" w:rsidP="00022CA1">
            <w:pPr>
              <w:rPr>
                <w:lang w:eastAsia="en-US"/>
              </w:rPr>
            </w:pPr>
            <w:r w:rsidRPr="00022CA1">
              <w:rPr>
                <w:lang w:eastAsia="en-US"/>
              </w:rPr>
              <w:t xml:space="preserve">Средства бюджета       </w:t>
            </w:r>
            <w:r w:rsidRPr="00022CA1">
              <w:rPr>
                <w:lang w:eastAsia="en-US"/>
              </w:rPr>
              <w:br/>
              <w:t xml:space="preserve">Московской области       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3A690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0,0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99363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0,0</w:t>
            </w:r>
          </w:p>
        </w:tc>
        <w:tc>
          <w:tcPr>
            <w:tcW w:w="152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83C32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0,0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A0E1F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0,0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CB1CC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DC6BC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0,0</w:t>
            </w:r>
          </w:p>
        </w:tc>
        <w:tc>
          <w:tcPr>
            <w:tcW w:w="52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3DFC28" w14:textId="77777777" w:rsidR="00022CA1" w:rsidRPr="00022CA1" w:rsidRDefault="00022CA1" w:rsidP="00022CA1">
            <w:pPr>
              <w:rPr>
                <w:lang w:eastAsia="en-US"/>
              </w:rPr>
            </w:pPr>
          </w:p>
        </w:tc>
      </w:tr>
      <w:tr w:rsidR="00022CA1" w:rsidRPr="00022CA1" w14:paraId="55DEAA1E" w14:textId="77777777" w:rsidTr="00441F0A">
        <w:trPr>
          <w:trHeight w:val="215"/>
        </w:trPr>
        <w:tc>
          <w:tcPr>
            <w:tcW w:w="1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255A8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68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CF4FD" w14:textId="77777777" w:rsidR="00022CA1" w:rsidRPr="00022CA1" w:rsidRDefault="00022CA1" w:rsidP="00022CA1">
            <w:pPr>
              <w:rPr>
                <w:lang w:eastAsia="en-US"/>
              </w:rPr>
            </w:pPr>
          </w:p>
        </w:tc>
        <w:tc>
          <w:tcPr>
            <w:tcW w:w="4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F310E" w14:textId="77777777" w:rsidR="00022CA1" w:rsidRPr="00022CA1" w:rsidRDefault="00022CA1" w:rsidP="00022CA1">
            <w:pPr>
              <w:widowControl w:val="0"/>
              <w:adjustRightInd w:val="0"/>
              <w:ind w:hanging="100"/>
              <w:jc w:val="center"/>
              <w:rPr>
                <w:lang w:eastAsia="en-US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9A0D4" w14:textId="77777777" w:rsidR="00022CA1" w:rsidRPr="00022CA1" w:rsidRDefault="00022CA1" w:rsidP="00022CA1">
            <w:pPr>
              <w:rPr>
                <w:lang w:eastAsia="en-US"/>
              </w:rPr>
            </w:pPr>
            <w:r w:rsidRPr="00022CA1">
              <w:rPr>
                <w:lang w:eastAsia="en-US"/>
              </w:rPr>
              <w:t xml:space="preserve">Средства бюджета Павлово-Посадского городского </w:t>
            </w:r>
            <w:r w:rsidRPr="00022CA1">
              <w:rPr>
                <w:lang w:eastAsia="en-US"/>
              </w:rPr>
              <w:lastRenderedPageBreak/>
              <w:t xml:space="preserve">округа 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BCE70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lastRenderedPageBreak/>
              <w:t>0,0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B8E55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0,0</w:t>
            </w:r>
          </w:p>
        </w:tc>
        <w:tc>
          <w:tcPr>
            <w:tcW w:w="152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01F15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0,0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380E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0,0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4393D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0,0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4D64A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0,0</w:t>
            </w:r>
          </w:p>
        </w:tc>
        <w:tc>
          <w:tcPr>
            <w:tcW w:w="52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DBBE9" w14:textId="77777777" w:rsidR="00022CA1" w:rsidRPr="00022CA1" w:rsidRDefault="00022CA1" w:rsidP="00022CA1">
            <w:pPr>
              <w:rPr>
                <w:lang w:eastAsia="en-US"/>
              </w:rPr>
            </w:pPr>
          </w:p>
        </w:tc>
      </w:tr>
    </w:tbl>
    <w:p w14:paraId="5A311DE2" w14:textId="77777777" w:rsidR="00022CA1" w:rsidRPr="00022CA1" w:rsidRDefault="00022CA1" w:rsidP="00022CA1">
      <w:pPr>
        <w:widowControl w:val="0"/>
        <w:adjustRightInd w:val="0"/>
        <w:rPr>
          <w:b/>
          <w:sz w:val="24"/>
          <w:szCs w:val="24"/>
          <w:lang w:eastAsia="en-US"/>
        </w:rPr>
      </w:pPr>
    </w:p>
    <w:p w14:paraId="295450E7" w14:textId="77777777" w:rsidR="00022CA1" w:rsidRPr="00022CA1" w:rsidRDefault="00022CA1" w:rsidP="00022CA1">
      <w:pPr>
        <w:widowControl w:val="0"/>
        <w:adjustRightInd w:val="0"/>
        <w:jc w:val="center"/>
        <w:rPr>
          <w:b/>
          <w:sz w:val="24"/>
          <w:szCs w:val="24"/>
          <w:lang w:eastAsia="en-US"/>
        </w:rPr>
      </w:pPr>
    </w:p>
    <w:p w14:paraId="22B073AE" w14:textId="77777777" w:rsidR="00022CA1" w:rsidRPr="00022CA1" w:rsidRDefault="00022CA1" w:rsidP="00022CA1">
      <w:pPr>
        <w:widowControl w:val="0"/>
        <w:adjustRightInd w:val="0"/>
        <w:jc w:val="center"/>
        <w:rPr>
          <w:b/>
          <w:sz w:val="24"/>
          <w:szCs w:val="24"/>
          <w:lang w:eastAsia="en-US"/>
        </w:rPr>
      </w:pPr>
    </w:p>
    <w:p w14:paraId="665291CE" w14:textId="77777777" w:rsidR="00022CA1" w:rsidRPr="00022CA1" w:rsidRDefault="00022CA1" w:rsidP="00022CA1">
      <w:pPr>
        <w:widowControl w:val="0"/>
        <w:adjustRightInd w:val="0"/>
        <w:jc w:val="center"/>
        <w:rPr>
          <w:b/>
          <w:sz w:val="24"/>
          <w:szCs w:val="24"/>
          <w:lang w:eastAsia="en-US"/>
        </w:rPr>
      </w:pPr>
      <w:r w:rsidRPr="00022CA1">
        <w:rPr>
          <w:b/>
          <w:sz w:val="24"/>
          <w:szCs w:val="24"/>
          <w:lang w:eastAsia="en-US"/>
        </w:rPr>
        <w:t>Подпрограмма 6 «Развитие образования в сфере культуры»</w:t>
      </w:r>
    </w:p>
    <w:p w14:paraId="08B08380" w14:textId="77777777" w:rsidR="00022CA1" w:rsidRPr="00022CA1" w:rsidRDefault="00022CA1" w:rsidP="00022CA1">
      <w:pPr>
        <w:jc w:val="center"/>
        <w:rPr>
          <w:b/>
          <w:sz w:val="24"/>
          <w:szCs w:val="24"/>
          <w:lang w:eastAsia="en-US"/>
        </w:rPr>
      </w:pPr>
    </w:p>
    <w:p w14:paraId="76B17C0B" w14:textId="77777777" w:rsidR="00022CA1" w:rsidRPr="00022CA1" w:rsidRDefault="00022CA1" w:rsidP="00022CA1">
      <w:pPr>
        <w:widowControl w:val="0"/>
        <w:adjustRightInd w:val="0"/>
        <w:jc w:val="center"/>
        <w:rPr>
          <w:b/>
          <w:sz w:val="24"/>
          <w:szCs w:val="24"/>
          <w:lang w:eastAsia="en-US"/>
        </w:rPr>
      </w:pPr>
      <w:r w:rsidRPr="00022CA1">
        <w:rPr>
          <w:b/>
          <w:sz w:val="24"/>
          <w:szCs w:val="24"/>
          <w:lang w:eastAsia="en-US"/>
        </w:rPr>
        <w:t xml:space="preserve">Перечень мероприятий  Подпрограммы 6 «Развитие образования в сфере культуры» </w:t>
      </w:r>
    </w:p>
    <w:p w14:paraId="11F0BB31" w14:textId="77777777" w:rsidR="00022CA1" w:rsidRPr="00022CA1" w:rsidRDefault="00022CA1" w:rsidP="00022CA1">
      <w:pPr>
        <w:widowControl w:val="0"/>
        <w:adjustRightInd w:val="0"/>
        <w:jc w:val="center"/>
        <w:rPr>
          <w:b/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1"/>
        <w:gridCol w:w="2445"/>
        <w:gridCol w:w="1356"/>
        <w:gridCol w:w="1714"/>
        <w:gridCol w:w="984"/>
        <w:gridCol w:w="892"/>
        <w:gridCol w:w="745"/>
        <w:gridCol w:w="518"/>
        <w:gridCol w:w="518"/>
        <w:gridCol w:w="518"/>
        <w:gridCol w:w="518"/>
        <w:gridCol w:w="981"/>
        <w:gridCol w:w="981"/>
        <w:gridCol w:w="981"/>
        <w:gridCol w:w="1768"/>
      </w:tblGrid>
      <w:tr w:rsidR="00022CA1" w:rsidRPr="00022CA1" w14:paraId="241C432A" w14:textId="77777777" w:rsidTr="00441F0A">
        <w:trPr>
          <w:trHeight w:val="497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A10C1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1A0AB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 xml:space="preserve">Мероприятие подпрограммы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D90D1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Сроки исполнения мероприятия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993D1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Источники финансирования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8965D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Всего</w:t>
            </w:r>
            <w:r w:rsidRPr="00022CA1">
              <w:rPr>
                <w:lang w:eastAsia="en-US"/>
              </w:rPr>
              <w:br/>
              <w:t>(тыс. руб.)</w:t>
            </w:r>
          </w:p>
        </w:tc>
        <w:tc>
          <w:tcPr>
            <w:tcW w:w="0" w:type="auto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D34AB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Объемы финансирования по годам</w:t>
            </w:r>
            <w:r w:rsidRPr="00022CA1">
              <w:rPr>
                <w:lang w:eastAsia="en-US"/>
              </w:rPr>
              <w:br/>
              <w:t>(тыс. руб.)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A5785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 xml:space="preserve">Ответственный за выполнение мероприятия подпрограммы </w:t>
            </w:r>
          </w:p>
        </w:tc>
      </w:tr>
      <w:tr w:rsidR="00022CA1" w:rsidRPr="00022CA1" w14:paraId="084DBC48" w14:textId="77777777" w:rsidTr="00441F0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95E6C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84FF7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0A4F3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4DF9C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33BA3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3BF7F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2024 год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3876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 xml:space="preserve">2025 </w:t>
            </w:r>
          </w:p>
          <w:p w14:paraId="5CF0F217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43380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 xml:space="preserve">2026 </w:t>
            </w:r>
          </w:p>
          <w:p w14:paraId="44B8727E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2011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 xml:space="preserve">2027 </w:t>
            </w:r>
          </w:p>
          <w:p w14:paraId="59941347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4623D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 xml:space="preserve">2028 </w:t>
            </w:r>
          </w:p>
          <w:p w14:paraId="432970A9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год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3ED92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</w:tr>
      <w:tr w:rsidR="00022CA1" w:rsidRPr="00022CA1" w14:paraId="1BE1BBB6" w14:textId="77777777" w:rsidTr="00441F0A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CB926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 xml:space="preserve"> 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7B9FA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6771F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4CF29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C04C7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01891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6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B3716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D1A9D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2C7C8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74031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64714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11</w:t>
            </w:r>
          </w:p>
        </w:tc>
      </w:tr>
      <w:tr w:rsidR="00022CA1" w:rsidRPr="00022CA1" w14:paraId="083C67CA" w14:textId="77777777" w:rsidTr="00441F0A">
        <w:trPr>
          <w:trHeight w:val="21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EAE8BE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EFA0A1" w14:textId="77777777" w:rsidR="00022CA1" w:rsidRPr="00022CA1" w:rsidRDefault="00022CA1" w:rsidP="00022CA1">
            <w:pPr>
              <w:adjustRightInd w:val="0"/>
              <w:rPr>
                <w:lang w:eastAsia="en-US"/>
              </w:rPr>
            </w:pPr>
            <w:r w:rsidRPr="00022CA1">
              <w:rPr>
                <w:lang w:eastAsia="en-US"/>
              </w:rPr>
              <w:t>Основное мероприятие 01 Обеспечение функций муниципальных организаций дополнительного образования сферы культуры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F23800" w14:textId="77777777" w:rsidR="00022CA1" w:rsidRPr="00022CA1" w:rsidRDefault="00022CA1" w:rsidP="00022CA1">
            <w:pPr>
              <w:jc w:val="center"/>
              <w:rPr>
                <w:color w:val="000000"/>
                <w:lang w:eastAsia="en-US"/>
              </w:rPr>
            </w:pPr>
            <w:r w:rsidRPr="00022CA1">
              <w:rPr>
                <w:color w:val="000000"/>
                <w:lang w:eastAsia="en-US"/>
              </w:rPr>
              <w:t>2024-2028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B270C" w14:textId="77777777" w:rsidR="00022CA1" w:rsidRPr="00022CA1" w:rsidRDefault="00022CA1" w:rsidP="00022CA1">
            <w:pPr>
              <w:tabs>
                <w:tab w:val="center" w:pos="175"/>
              </w:tabs>
              <w:ind w:hanging="100"/>
              <w:rPr>
                <w:b/>
                <w:lang w:eastAsia="en-US"/>
              </w:rPr>
            </w:pPr>
            <w:r w:rsidRPr="00022CA1">
              <w:rPr>
                <w:lang w:eastAsia="en-US"/>
              </w:rPr>
              <w:tab/>
            </w:r>
            <w:r w:rsidRPr="00022CA1">
              <w:rPr>
                <w:b/>
                <w:lang w:eastAsia="en-US"/>
              </w:rPr>
              <w:t>Итого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5E966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b/>
                <w:sz w:val="18"/>
                <w:szCs w:val="18"/>
                <w:lang w:eastAsia="en-US"/>
              </w:rPr>
            </w:pPr>
            <w:r w:rsidRPr="00022CA1">
              <w:rPr>
                <w:b/>
                <w:sz w:val="18"/>
                <w:szCs w:val="18"/>
                <w:lang w:eastAsia="en-US"/>
              </w:rPr>
              <w:t>544347,68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7D993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b/>
                <w:sz w:val="18"/>
                <w:szCs w:val="18"/>
                <w:lang w:eastAsia="en-US"/>
              </w:rPr>
            </w:pPr>
            <w:r w:rsidRPr="00022CA1">
              <w:rPr>
                <w:b/>
                <w:sz w:val="18"/>
                <w:szCs w:val="18"/>
                <w:lang w:eastAsia="en-US"/>
              </w:rPr>
              <w:t>97910,0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2CF59" w14:textId="77777777" w:rsidR="00022CA1" w:rsidRPr="00022CA1" w:rsidRDefault="00022CA1" w:rsidP="00022CA1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022CA1">
              <w:rPr>
                <w:b/>
                <w:sz w:val="18"/>
                <w:szCs w:val="18"/>
                <w:lang w:eastAsia="en-US"/>
              </w:rPr>
              <w:t>111609,42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92EE0" w14:textId="77777777" w:rsidR="00022CA1" w:rsidRPr="00022CA1" w:rsidRDefault="00022CA1" w:rsidP="00022CA1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022CA1">
              <w:rPr>
                <w:b/>
                <w:sz w:val="18"/>
                <w:szCs w:val="18"/>
                <w:lang w:eastAsia="en-US"/>
              </w:rPr>
              <w:t>111609,42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7FAED" w14:textId="77777777" w:rsidR="00022CA1" w:rsidRPr="00022CA1" w:rsidRDefault="00022CA1" w:rsidP="00022CA1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022CA1">
              <w:rPr>
                <w:b/>
                <w:sz w:val="18"/>
                <w:szCs w:val="18"/>
                <w:lang w:eastAsia="en-US"/>
              </w:rPr>
              <w:t>111609,42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22EBC" w14:textId="77777777" w:rsidR="00022CA1" w:rsidRPr="00022CA1" w:rsidRDefault="00022CA1" w:rsidP="00022CA1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022CA1">
              <w:rPr>
                <w:b/>
                <w:sz w:val="18"/>
                <w:szCs w:val="18"/>
                <w:lang w:eastAsia="en-US"/>
              </w:rPr>
              <w:t>111609,42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47DDEE" w14:textId="77777777" w:rsidR="00022CA1" w:rsidRPr="00022CA1" w:rsidRDefault="00022CA1" w:rsidP="00022CA1">
            <w:pPr>
              <w:widowControl w:val="0"/>
              <w:adjustRightInd w:val="0"/>
              <w:rPr>
                <w:lang w:eastAsia="en-US"/>
              </w:rPr>
            </w:pPr>
            <w:r w:rsidRPr="00022CA1">
              <w:rPr>
                <w:lang w:eastAsia="en-US"/>
              </w:rPr>
              <w:t xml:space="preserve">Организации дополнительного образования сферы культуры </w:t>
            </w:r>
          </w:p>
          <w:p w14:paraId="4519C236" w14:textId="77777777" w:rsidR="00022CA1" w:rsidRPr="00022CA1" w:rsidRDefault="00022CA1" w:rsidP="00022CA1">
            <w:pPr>
              <w:widowControl w:val="0"/>
              <w:adjustRightInd w:val="0"/>
              <w:rPr>
                <w:lang w:eastAsia="en-US"/>
              </w:rPr>
            </w:pPr>
          </w:p>
        </w:tc>
      </w:tr>
      <w:tr w:rsidR="00022CA1" w:rsidRPr="00022CA1" w14:paraId="0C813383" w14:textId="77777777" w:rsidTr="00441F0A">
        <w:trPr>
          <w:trHeight w:val="21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65F84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B0818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262F4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E324" w14:textId="77777777" w:rsidR="00022CA1" w:rsidRPr="00022CA1" w:rsidRDefault="00022CA1" w:rsidP="00022CA1">
            <w:pPr>
              <w:rPr>
                <w:lang w:eastAsia="en-US"/>
              </w:rPr>
            </w:pPr>
            <w:r w:rsidRPr="00022CA1">
              <w:rPr>
                <w:lang w:eastAsia="en-US"/>
              </w:rPr>
              <w:t>Средства бюджета Павлово-Посадского городского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88DE8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022CA1">
              <w:rPr>
                <w:sz w:val="18"/>
                <w:szCs w:val="18"/>
                <w:lang w:eastAsia="en-US"/>
              </w:rPr>
              <w:t>544347,68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8CF1B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022CA1">
              <w:rPr>
                <w:sz w:val="18"/>
                <w:szCs w:val="18"/>
                <w:lang w:eastAsia="en-US"/>
              </w:rPr>
              <w:t>97910,0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DFFC5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022CA1">
              <w:rPr>
                <w:sz w:val="18"/>
                <w:szCs w:val="18"/>
                <w:lang w:eastAsia="en-US"/>
              </w:rPr>
              <w:t>111609,42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A14E9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022CA1">
              <w:rPr>
                <w:sz w:val="18"/>
                <w:szCs w:val="18"/>
                <w:lang w:eastAsia="en-US"/>
              </w:rPr>
              <w:t>111609,42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12182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022CA1">
              <w:rPr>
                <w:sz w:val="18"/>
                <w:szCs w:val="18"/>
                <w:lang w:eastAsia="en-US"/>
              </w:rPr>
              <w:t>111609,42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F639A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022CA1">
              <w:rPr>
                <w:sz w:val="18"/>
                <w:szCs w:val="18"/>
                <w:lang w:eastAsia="en-US"/>
              </w:rPr>
              <w:t>111609,42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CC9A8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</w:tr>
      <w:tr w:rsidR="00022CA1" w:rsidRPr="00022CA1" w14:paraId="4636F2B5" w14:textId="77777777" w:rsidTr="00441F0A">
        <w:trPr>
          <w:trHeight w:val="21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A1D745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1.1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C5221" w14:textId="77777777" w:rsidR="00022CA1" w:rsidRPr="00022CA1" w:rsidRDefault="00022CA1" w:rsidP="00022CA1">
            <w:pPr>
              <w:rPr>
                <w:lang w:eastAsia="en-US"/>
              </w:rPr>
            </w:pPr>
            <w:r w:rsidRPr="00022CA1">
              <w:rPr>
                <w:lang w:eastAsia="en-US"/>
              </w:rPr>
              <w:t xml:space="preserve">Мероприятие 01.01 </w:t>
            </w:r>
          </w:p>
          <w:p w14:paraId="73776A37" w14:textId="77777777" w:rsidR="00022CA1" w:rsidRPr="00022CA1" w:rsidRDefault="00022CA1" w:rsidP="00022CA1">
            <w:pPr>
              <w:rPr>
                <w:lang w:eastAsia="en-US"/>
              </w:rPr>
            </w:pPr>
            <w:r w:rsidRPr="00022CA1">
              <w:rPr>
                <w:lang w:eastAsia="en-US"/>
              </w:rPr>
              <w:t>Расходы на обеспечение деятельности (оказание услуг) муниципальных организаций дополнительного образования сферы культуры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2C2F5" w14:textId="77777777" w:rsidR="00022CA1" w:rsidRPr="00022CA1" w:rsidRDefault="00022CA1" w:rsidP="00022CA1">
            <w:pPr>
              <w:jc w:val="center"/>
              <w:rPr>
                <w:color w:val="000000"/>
                <w:lang w:eastAsia="en-US"/>
              </w:rPr>
            </w:pPr>
            <w:r w:rsidRPr="00022CA1">
              <w:rPr>
                <w:color w:val="000000"/>
                <w:lang w:eastAsia="en-US"/>
              </w:rPr>
              <w:t>2024-2028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E0F0B" w14:textId="77777777" w:rsidR="00022CA1" w:rsidRPr="00022CA1" w:rsidRDefault="00022CA1" w:rsidP="00022CA1">
            <w:pPr>
              <w:widowControl w:val="0"/>
              <w:tabs>
                <w:tab w:val="center" w:pos="742"/>
              </w:tabs>
              <w:adjustRightInd w:val="0"/>
              <w:rPr>
                <w:lang w:eastAsia="en-US"/>
              </w:rPr>
            </w:pPr>
            <w:r w:rsidRPr="00022CA1">
              <w:rPr>
                <w:lang w:eastAsia="en-US"/>
              </w:rPr>
              <w:t>Средства бюджета Павлово-Посадского городского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3CAE5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022CA1">
              <w:rPr>
                <w:sz w:val="18"/>
                <w:szCs w:val="18"/>
                <w:lang w:eastAsia="en-US"/>
              </w:rPr>
              <w:t>544347,68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BB259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022CA1">
              <w:rPr>
                <w:sz w:val="18"/>
                <w:szCs w:val="18"/>
                <w:lang w:eastAsia="en-US"/>
              </w:rPr>
              <w:t>97910,0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5C8CA" w14:textId="77777777" w:rsidR="00022CA1" w:rsidRPr="00022CA1" w:rsidRDefault="00022CA1" w:rsidP="00022CA1">
            <w:pPr>
              <w:jc w:val="center"/>
              <w:rPr>
                <w:sz w:val="18"/>
                <w:szCs w:val="18"/>
                <w:lang w:eastAsia="en-US"/>
              </w:rPr>
            </w:pPr>
            <w:r w:rsidRPr="00022CA1">
              <w:rPr>
                <w:sz w:val="18"/>
                <w:szCs w:val="18"/>
                <w:lang w:eastAsia="en-US"/>
              </w:rPr>
              <w:t>111609,42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4B9AA" w14:textId="77777777" w:rsidR="00022CA1" w:rsidRPr="00022CA1" w:rsidRDefault="00022CA1" w:rsidP="00022CA1">
            <w:pPr>
              <w:jc w:val="center"/>
              <w:rPr>
                <w:sz w:val="18"/>
                <w:szCs w:val="18"/>
                <w:lang w:eastAsia="en-US"/>
              </w:rPr>
            </w:pPr>
            <w:r w:rsidRPr="00022CA1">
              <w:rPr>
                <w:sz w:val="18"/>
                <w:szCs w:val="18"/>
                <w:lang w:eastAsia="en-US"/>
              </w:rPr>
              <w:t>111609,42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35EC9" w14:textId="77777777" w:rsidR="00022CA1" w:rsidRPr="00022CA1" w:rsidRDefault="00022CA1" w:rsidP="00022CA1">
            <w:pPr>
              <w:jc w:val="center"/>
              <w:rPr>
                <w:sz w:val="18"/>
                <w:szCs w:val="18"/>
                <w:lang w:eastAsia="en-US"/>
              </w:rPr>
            </w:pPr>
            <w:r w:rsidRPr="00022CA1">
              <w:rPr>
                <w:sz w:val="18"/>
                <w:szCs w:val="18"/>
                <w:lang w:eastAsia="en-US"/>
              </w:rPr>
              <w:t>111609,42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82F6A" w14:textId="77777777" w:rsidR="00022CA1" w:rsidRPr="00022CA1" w:rsidRDefault="00022CA1" w:rsidP="00022CA1">
            <w:pPr>
              <w:jc w:val="center"/>
              <w:rPr>
                <w:sz w:val="18"/>
                <w:szCs w:val="18"/>
                <w:lang w:eastAsia="en-US"/>
              </w:rPr>
            </w:pPr>
            <w:r w:rsidRPr="00022CA1">
              <w:rPr>
                <w:sz w:val="18"/>
                <w:szCs w:val="18"/>
                <w:lang w:eastAsia="en-US"/>
              </w:rPr>
              <w:t>111609,42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1FF303" w14:textId="77777777" w:rsidR="00022CA1" w:rsidRPr="00022CA1" w:rsidRDefault="00022CA1" w:rsidP="00022CA1">
            <w:pPr>
              <w:widowControl w:val="0"/>
              <w:adjustRightInd w:val="0"/>
              <w:rPr>
                <w:lang w:eastAsia="en-US"/>
              </w:rPr>
            </w:pPr>
            <w:r w:rsidRPr="00022CA1">
              <w:rPr>
                <w:lang w:eastAsia="en-US"/>
              </w:rPr>
              <w:t xml:space="preserve">Организации дополнительного образования сферы культуры </w:t>
            </w:r>
          </w:p>
          <w:p w14:paraId="44BA9D72" w14:textId="77777777" w:rsidR="00022CA1" w:rsidRPr="00022CA1" w:rsidRDefault="00022CA1" w:rsidP="00022CA1">
            <w:pPr>
              <w:widowControl w:val="0"/>
              <w:adjustRightInd w:val="0"/>
              <w:rPr>
                <w:lang w:eastAsia="en-US"/>
              </w:rPr>
            </w:pPr>
          </w:p>
        </w:tc>
      </w:tr>
      <w:tr w:rsidR="00022CA1" w:rsidRPr="00022CA1" w14:paraId="0E2F1C2D" w14:textId="77777777" w:rsidTr="00441F0A">
        <w:trPr>
          <w:trHeight w:val="21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09F0DB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69D900" w14:textId="77777777" w:rsidR="00022CA1" w:rsidRPr="00022CA1" w:rsidRDefault="00022CA1" w:rsidP="00022CA1">
            <w:pPr>
              <w:adjustRightInd w:val="0"/>
              <w:rPr>
                <w:highlight w:val="yellow"/>
                <w:lang w:eastAsia="en-US"/>
              </w:rPr>
            </w:pPr>
            <w:r w:rsidRPr="00022CA1">
              <w:rPr>
                <w:lang w:eastAsia="en-US"/>
              </w:rPr>
              <w:t xml:space="preserve"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для муниципальных </w:t>
            </w:r>
            <w:r w:rsidRPr="00022CA1">
              <w:rPr>
                <w:lang w:eastAsia="en-US"/>
              </w:rPr>
              <w:lastRenderedPageBreak/>
              <w:t xml:space="preserve">организаций дополнительного образования сферы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B6ADDD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lastRenderedPageBreak/>
              <w:t>х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38E175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х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2E2E1B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Всего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AB8B29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2024</w:t>
            </w:r>
          </w:p>
          <w:p w14:paraId="6A069D6D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год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D25044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Итого 2025 год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E093D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В том числе по кварталам: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95160A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2026 год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7B7644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2027 год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74F97A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2028 год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939104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</w:tr>
      <w:tr w:rsidR="00022CA1" w:rsidRPr="00022CA1" w14:paraId="1F7AB482" w14:textId="77777777" w:rsidTr="00441F0A">
        <w:trPr>
          <w:trHeight w:val="21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589608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8086C7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BF39E9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1D93A1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58E96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BD726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E9B1A9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166C1" w14:textId="77777777" w:rsidR="00022CA1" w:rsidRPr="00022CA1" w:rsidRDefault="00022CA1" w:rsidP="00022CA1">
            <w:pPr>
              <w:jc w:val="center"/>
              <w:rPr>
                <w:lang w:val="en-US" w:eastAsia="en-US"/>
              </w:rPr>
            </w:pPr>
            <w:r w:rsidRPr="00022CA1">
              <w:rPr>
                <w:lang w:val="en-US" w:eastAsia="en-US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FC318" w14:textId="77777777" w:rsidR="00022CA1" w:rsidRPr="00022CA1" w:rsidRDefault="00022CA1" w:rsidP="00022CA1">
            <w:pPr>
              <w:jc w:val="center"/>
              <w:rPr>
                <w:lang w:val="en-US" w:eastAsia="en-US"/>
              </w:rPr>
            </w:pPr>
            <w:r w:rsidRPr="00022CA1">
              <w:rPr>
                <w:lang w:val="en-US" w:eastAsia="en-US"/>
              </w:rPr>
              <w:t>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C466A" w14:textId="77777777" w:rsidR="00022CA1" w:rsidRPr="00022CA1" w:rsidRDefault="00022CA1" w:rsidP="00022CA1">
            <w:pPr>
              <w:jc w:val="center"/>
              <w:rPr>
                <w:lang w:val="en-US" w:eastAsia="en-US"/>
              </w:rPr>
            </w:pPr>
            <w:r w:rsidRPr="00022CA1">
              <w:rPr>
                <w:lang w:val="en-US" w:eastAsia="en-US"/>
              </w:rPr>
              <w:t>III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60A0D" w14:textId="77777777" w:rsidR="00022CA1" w:rsidRPr="00022CA1" w:rsidRDefault="00022CA1" w:rsidP="00022CA1">
            <w:pPr>
              <w:jc w:val="center"/>
              <w:rPr>
                <w:lang w:val="en-US" w:eastAsia="en-US"/>
              </w:rPr>
            </w:pPr>
            <w:r w:rsidRPr="00022CA1">
              <w:rPr>
                <w:lang w:val="en-US" w:eastAsia="en-US"/>
              </w:rPr>
              <w:t>IV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C81BE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A3AE1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19019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71D80F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</w:tr>
      <w:tr w:rsidR="00022CA1" w:rsidRPr="00022CA1" w14:paraId="74025DF6" w14:textId="77777777" w:rsidTr="00441F0A">
        <w:trPr>
          <w:trHeight w:val="21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B98D9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38A75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38B3C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169BF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27BEA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863FA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0287E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E315F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8BF32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BD3C5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7EC54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24276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C8194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40D5E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100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199B4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</w:tr>
      <w:tr w:rsidR="00022CA1" w:rsidRPr="00022CA1" w14:paraId="509E9398" w14:textId="77777777" w:rsidTr="00441F0A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DBA2D3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024741" w14:textId="77777777" w:rsidR="00022CA1" w:rsidRPr="00022CA1" w:rsidRDefault="00022CA1" w:rsidP="00022CA1">
            <w:pPr>
              <w:adjustRightInd w:val="0"/>
              <w:rPr>
                <w:lang w:eastAsia="en-US"/>
              </w:rPr>
            </w:pPr>
            <w:r w:rsidRPr="00022CA1">
              <w:rPr>
                <w:lang w:eastAsia="en-US"/>
              </w:rPr>
              <w:t>культуры, процент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7450D8" w14:textId="77777777" w:rsidR="00022CA1" w:rsidRPr="00022CA1" w:rsidRDefault="00022CA1" w:rsidP="00022CA1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E4C34" w14:textId="77777777" w:rsidR="00022CA1" w:rsidRPr="00022CA1" w:rsidRDefault="00022CA1" w:rsidP="00022CA1">
            <w:pPr>
              <w:tabs>
                <w:tab w:val="center" w:pos="175"/>
              </w:tabs>
              <w:ind w:hanging="100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E49A6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b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C2837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b/>
                <w:lang w:eastAsia="en-US"/>
              </w:rPr>
            </w:pP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FA7B0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b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0DF62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b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8147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b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4FFD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b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5B9CE3" w14:textId="77777777" w:rsidR="00022CA1" w:rsidRPr="00022CA1" w:rsidRDefault="00022CA1" w:rsidP="00022CA1">
            <w:pPr>
              <w:widowControl w:val="0"/>
              <w:adjustRightInd w:val="0"/>
              <w:rPr>
                <w:lang w:eastAsia="en-US"/>
              </w:rPr>
            </w:pPr>
          </w:p>
        </w:tc>
      </w:tr>
      <w:tr w:rsidR="00022CA1" w:rsidRPr="00022CA1" w14:paraId="7C633679" w14:textId="77777777" w:rsidTr="00441F0A">
        <w:trPr>
          <w:trHeight w:val="21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9113F8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B8048F" w14:textId="77777777" w:rsidR="00022CA1" w:rsidRPr="00022CA1" w:rsidRDefault="00022CA1" w:rsidP="00022CA1">
            <w:pPr>
              <w:adjustRightInd w:val="0"/>
              <w:rPr>
                <w:lang w:eastAsia="en-US"/>
              </w:rPr>
            </w:pPr>
            <w:r w:rsidRPr="00022CA1">
              <w:rPr>
                <w:lang w:eastAsia="en-US"/>
              </w:rPr>
              <w:t xml:space="preserve">Основное мероприятие 03 </w:t>
            </w:r>
          </w:p>
          <w:p w14:paraId="0493B858" w14:textId="77777777" w:rsidR="00022CA1" w:rsidRPr="00022CA1" w:rsidRDefault="00022CA1" w:rsidP="00022CA1">
            <w:pPr>
              <w:adjustRightInd w:val="0"/>
              <w:rPr>
                <w:lang w:eastAsia="en-US"/>
              </w:rPr>
            </w:pPr>
            <w:r w:rsidRPr="00022CA1">
              <w:rPr>
                <w:color w:val="000000"/>
                <w:lang w:eastAsia="en-US"/>
              </w:rPr>
              <w:t>Обеспечение современных условий организации образовательного и учебно-производственного процесса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13CC01" w14:textId="77777777" w:rsidR="00022CA1" w:rsidRPr="00022CA1" w:rsidRDefault="00022CA1" w:rsidP="00022CA1">
            <w:pPr>
              <w:jc w:val="center"/>
              <w:rPr>
                <w:color w:val="000000"/>
                <w:lang w:eastAsia="en-US"/>
              </w:rPr>
            </w:pPr>
            <w:r w:rsidRPr="00022CA1">
              <w:rPr>
                <w:color w:val="000000"/>
                <w:lang w:eastAsia="en-US"/>
              </w:rPr>
              <w:t>2024-2028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61981" w14:textId="77777777" w:rsidR="00022CA1" w:rsidRPr="00022CA1" w:rsidRDefault="00022CA1" w:rsidP="00022CA1">
            <w:pPr>
              <w:tabs>
                <w:tab w:val="center" w:pos="175"/>
              </w:tabs>
              <w:ind w:hanging="100"/>
              <w:rPr>
                <w:b/>
                <w:lang w:eastAsia="en-US"/>
              </w:rPr>
            </w:pPr>
            <w:r w:rsidRPr="00022CA1">
              <w:rPr>
                <w:lang w:eastAsia="en-US"/>
              </w:rPr>
              <w:tab/>
            </w:r>
            <w:r w:rsidRPr="00022CA1">
              <w:rPr>
                <w:b/>
                <w:lang w:eastAsia="en-US"/>
              </w:rPr>
              <w:t>Итого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D4D37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b/>
                <w:lang w:eastAsia="en-US"/>
              </w:rPr>
            </w:pPr>
            <w:r w:rsidRPr="00022CA1">
              <w:rPr>
                <w:b/>
                <w:lang w:eastAsia="en-US"/>
              </w:rPr>
              <w:t>5000,0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831A3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b/>
                <w:lang w:eastAsia="en-US"/>
              </w:rPr>
            </w:pPr>
            <w:r w:rsidRPr="00022CA1">
              <w:rPr>
                <w:b/>
                <w:lang w:eastAsia="en-US"/>
              </w:rPr>
              <w:t>0,0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52165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b/>
                <w:lang w:eastAsia="en-US"/>
              </w:rPr>
            </w:pPr>
            <w:r w:rsidRPr="00022CA1">
              <w:rPr>
                <w:b/>
                <w:lang w:eastAsia="en-US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ED7D1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b/>
                <w:lang w:eastAsia="en-US"/>
              </w:rPr>
            </w:pPr>
            <w:r w:rsidRPr="00022CA1">
              <w:rPr>
                <w:b/>
                <w:lang w:eastAsia="en-US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A2248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b/>
                <w:lang w:eastAsia="en-US"/>
              </w:rPr>
            </w:pPr>
            <w:r w:rsidRPr="00022CA1">
              <w:rPr>
                <w:b/>
                <w:lang w:eastAsia="en-US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1D4DC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b/>
                <w:lang w:eastAsia="en-US"/>
              </w:rPr>
            </w:pPr>
            <w:r w:rsidRPr="00022CA1">
              <w:rPr>
                <w:b/>
                <w:lang w:eastAsia="en-US"/>
              </w:rPr>
              <w:t>5000,0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CFD850" w14:textId="77777777" w:rsidR="00022CA1" w:rsidRPr="00022CA1" w:rsidRDefault="00022CA1" w:rsidP="00022CA1">
            <w:pPr>
              <w:widowControl w:val="0"/>
              <w:adjustRightInd w:val="0"/>
              <w:rPr>
                <w:lang w:eastAsia="en-US"/>
              </w:rPr>
            </w:pPr>
            <w:r w:rsidRPr="00022CA1">
              <w:rPr>
                <w:lang w:eastAsia="en-US"/>
              </w:rPr>
              <w:t xml:space="preserve">Организации дополнительного образования сферы культуры </w:t>
            </w:r>
          </w:p>
          <w:p w14:paraId="60AA3294" w14:textId="77777777" w:rsidR="00022CA1" w:rsidRPr="00022CA1" w:rsidRDefault="00022CA1" w:rsidP="00022CA1">
            <w:pPr>
              <w:widowControl w:val="0"/>
              <w:adjustRightInd w:val="0"/>
              <w:rPr>
                <w:lang w:eastAsia="en-US"/>
              </w:rPr>
            </w:pPr>
          </w:p>
        </w:tc>
      </w:tr>
      <w:tr w:rsidR="00022CA1" w:rsidRPr="00022CA1" w14:paraId="7B490A07" w14:textId="77777777" w:rsidTr="00441F0A">
        <w:trPr>
          <w:trHeight w:val="21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DB094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BD18B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288AE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2441E" w14:textId="77777777" w:rsidR="00022CA1" w:rsidRPr="00022CA1" w:rsidRDefault="00022CA1" w:rsidP="00022CA1">
            <w:pPr>
              <w:rPr>
                <w:lang w:eastAsia="en-US"/>
              </w:rPr>
            </w:pPr>
            <w:r w:rsidRPr="00022CA1">
              <w:rPr>
                <w:lang w:eastAsia="en-US"/>
              </w:rPr>
              <w:t>Средства бюджета Павлово-Посадского городского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C029F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5000,0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D71CA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0,0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33F08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D812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EECEE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41764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5000,0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22242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</w:tr>
      <w:tr w:rsidR="00022CA1" w:rsidRPr="00022CA1" w14:paraId="37EE7DD2" w14:textId="77777777" w:rsidTr="00441F0A">
        <w:trPr>
          <w:trHeight w:val="21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29665" w14:textId="77777777" w:rsidR="00022CA1" w:rsidRPr="00022CA1" w:rsidRDefault="00022CA1" w:rsidP="00022CA1">
            <w:pPr>
              <w:jc w:val="center"/>
              <w:rPr>
                <w:color w:val="000000"/>
                <w:lang w:eastAsia="en-US"/>
              </w:rPr>
            </w:pPr>
            <w:r w:rsidRPr="00022CA1">
              <w:rPr>
                <w:color w:val="000000"/>
                <w:lang w:eastAsia="en-US"/>
              </w:rPr>
              <w:t>2.1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0713E" w14:textId="77777777" w:rsidR="00022CA1" w:rsidRPr="00022CA1" w:rsidRDefault="00022CA1" w:rsidP="00022CA1">
            <w:pPr>
              <w:rPr>
                <w:lang w:eastAsia="en-US"/>
              </w:rPr>
            </w:pPr>
            <w:r w:rsidRPr="00022CA1">
              <w:rPr>
                <w:color w:val="000000"/>
                <w:lang w:eastAsia="en-US"/>
              </w:rPr>
              <w:t xml:space="preserve">Мероприятие 03.10 Проведение текущего ремонта </w:t>
            </w:r>
            <w:r w:rsidRPr="00022CA1">
              <w:rPr>
                <w:lang w:eastAsia="en-US"/>
              </w:rPr>
              <w:t>организаций дополнительного образования сферы культуры, в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5151D" w14:textId="77777777" w:rsidR="00022CA1" w:rsidRPr="00022CA1" w:rsidRDefault="00022CA1" w:rsidP="00022CA1">
            <w:pPr>
              <w:jc w:val="center"/>
              <w:rPr>
                <w:color w:val="000000"/>
                <w:lang w:eastAsia="en-US"/>
              </w:rPr>
            </w:pPr>
            <w:r w:rsidRPr="00022CA1">
              <w:rPr>
                <w:color w:val="000000"/>
                <w:lang w:eastAsia="en-US"/>
              </w:rPr>
              <w:t>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7DF37" w14:textId="77777777" w:rsidR="00022CA1" w:rsidRPr="00022CA1" w:rsidRDefault="00022CA1" w:rsidP="00022CA1">
            <w:pPr>
              <w:widowControl w:val="0"/>
              <w:tabs>
                <w:tab w:val="center" w:pos="742"/>
              </w:tabs>
              <w:adjustRightInd w:val="0"/>
              <w:rPr>
                <w:lang w:eastAsia="en-US"/>
              </w:rPr>
            </w:pPr>
            <w:r w:rsidRPr="00022CA1">
              <w:rPr>
                <w:lang w:eastAsia="en-US"/>
              </w:rPr>
              <w:t>Средства бюджета Павлово-Посадского городского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B071C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5000,0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CBDFA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0,0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0DC97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B4C3F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8D9FC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F953A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5000,0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CB581" w14:textId="77777777" w:rsidR="00022CA1" w:rsidRPr="00022CA1" w:rsidRDefault="00022CA1" w:rsidP="00022CA1">
            <w:pPr>
              <w:widowControl w:val="0"/>
              <w:adjustRightInd w:val="0"/>
              <w:rPr>
                <w:lang w:eastAsia="en-US"/>
              </w:rPr>
            </w:pPr>
            <w:r w:rsidRPr="00022CA1">
              <w:rPr>
                <w:lang w:eastAsia="en-US"/>
              </w:rPr>
              <w:t xml:space="preserve">Организации дополнительного образования сферы культуры </w:t>
            </w:r>
          </w:p>
          <w:p w14:paraId="328BCAC4" w14:textId="77777777" w:rsidR="00022CA1" w:rsidRPr="00022CA1" w:rsidRDefault="00022CA1" w:rsidP="00022CA1">
            <w:pPr>
              <w:widowControl w:val="0"/>
              <w:adjustRightInd w:val="0"/>
              <w:rPr>
                <w:lang w:eastAsia="en-US"/>
              </w:rPr>
            </w:pPr>
          </w:p>
        </w:tc>
      </w:tr>
      <w:tr w:rsidR="00022CA1" w:rsidRPr="00022CA1" w14:paraId="363A2624" w14:textId="77777777" w:rsidTr="00441F0A">
        <w:trPr>
          <w:trHeight w:val="2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DB91B" w14:textId="77777777" w:rsidR="00022CA1" w:rsidRPr="00022CA1" w:rsidRDefault="00022CA1" w:rsidP="00022CA1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31627" w14:textId="77777777" w:rsidR="00022CA1" w:rsidRPr="00022CA1" w:rsidRDefault="00022CA1" w:rsidP="00022CA1">
            <w:pPr>
              <w:rPr>
                <w:i/>
                <w:color w:val="000000"/>
                <w:lang w:eastAsia="en-US"/>
              </w:rPr>
            </w:pPr>
            <w:r w:rsidRPr="00022CA1">
              <w:rPr>
                <w:i/>
                <w:color w:val="000000"/>
                <w:lang w:eastAsia="en-US"/>
              </w:rPr>
              <w:t>МУДО «ДХШ»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5ABBD" w14:textId="77777777" w:rsidR="00022CA1" w:rsidRPr="00022CA1" w:rsidRDefault="00022CA1" w:rsidP="00022CA1">
            <w:pPr>
              <w:jc w:val="center"/>
              <w:rPr>
                <w:i/>
                <w:color w:val="000000"/>
                <w:lang w:eastAsia="en-US"/>
              </w:rPr>
            </w:pPr>
            <w:r w:rsidRPr="00022CA1">
              <w:rPr>
                <w:i/>
                <w:color w:val="000000"/>
                <w:lang w:eastAsia="en-US"/>
              </w:rPr>
              <w:t>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A35C6" w14:textId="77777777" w:rsidR="00022CA1" w:rsidRPr="00022CA1" w:rsidRDefault="00022CA1" w:rsidP="00022CA1">
            <w:pPr>
              <w:widowControl w:val="0"/>
              <w:tabs>
                <w:tab w:val="center" w:pos="742"/>
              </w:tabs>
              <w:adjustRightInd w:val="0"/>
              <w:rPr>
                <w:i/>
                <w:u w:val="single"/>
                <w:lang w:eastAsia="en-US"/>
              </w:rPr>
            </w:pPr>
            <w:r w:rsidRPr="00022CA1">
              <w:rPr>
                <w:i/>
                <w:lang w:eastAsia="en-US"/>
              </w:rPr>
              <w:t xml:space="preserve">Средства </w:t>
            </w:r>
          </w:p>
          <w:p w14:paraId="3FCDA4AD" w14:textId="77777777" w:rsidR="00022CA1" w:rsidRPr="00022CA1" w:rsidRDefault="00022CA1" w:rsidP="00022CA1">
            <w:pPr>
              <w:rPr>
                <w:i/>
                <w:u w:val="single"/>
                <w:lang w:eastAsia="en-US"/>
              </w:rPr>
            </w:pPr>
            <w:r w:rsidRPr="00022CA1">
              <w:rPr>
                <w:i/>
                <w:lang w:eastAsia="en-US"/>
              </w:rPr>
              <w:t>бюджета Павлово-Посадского городского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36015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i/>
                <w:lang w:eastAsia="en-US"/>
              </w:rPr>
            </w:pPr>
            <w:r w:rsidRPr="00022CA1">
              <w:rPr>
                <w:i/>
                <w:lang w:eastAsia="en-US"/>
              </w:rPr>
              <w:t>5000,0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9DA4D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i/>
                <w:lang w:eastAsia="en-US"/>
              </w:rPr>
            </w:pPr>
            <w:r w:rsidRPr="00022CA1">
              <w:rPr>
                <w:i/>
                <w:lang w:eastAsia="en-US"/>
              </w:rPr>
              <w:t>0,0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87931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i/>
                <w:lang w:eastAsia="en-US"/>
              </w:rPr>
            </w:pPr>
            <w:r w:rsidRPr="00022CA1">
              <w:rPr>
                <w:i/>
                <w:lang w:eastAsia="en-US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E0FA3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i/>
                <w:lang w:eastAsia="en-US"/>
              </w:rPr>
            </w:pPr>
            <w:r w:rsidRPr="00022CA1">
              <w:rPr>
                <w:i/>
                <w:lang w:eastAsia="en-US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AC673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i/>
                <w:lang w:eastAsia="en-US"/>
              </w:rPr>
            </w:pPr>
            <w:r w:rsidRPr="00022CA1">
              <w:rPr>
                <w:i/>
                <w:lang w:eastAsia="en-US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C3778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i/>
                <w:lang w:eastAsia="en-US"/>
              </w:rPr>
            </w:pPr>
            <w:r w:rsidRPr="00022CA1">
              <w:rPr>
                <w:i/>
                <w:lang w:eastAsia="en-US"/>
              </w:rPr>
              <w:t>5000,0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8BCA7" w14:textId="77777777" w:rsidR="00022CA1" w:rsidRPr="00022CA1" w:rsidRDefault="00022CA1" w:rsidP="00022CA1">
            <w:pPr>
              <w:widowControl w:val="0"/>
              <w:adjustRightInd w:val="0"/>
              <w:rPr>
                <w:lang w:eastAsia="en-US"/>
              </w:rPr>
            </w:pPr>
          </w:p>
        </w:tc>
      </w:tr>
      <w:tr w:rsidR="00022CA1" w:rsidRPr="00022CA1" w14:paraId="2E31540C" w14:textId="77777777" w:rsidTr="00441F0A">
        <w:trPr>
          <w:trHeight w:val="2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D5F3E3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FA503C" w14:textId="77777777" w:rsidR="00022CA1" w:rsidRPr="00022CA1" w:rsidRDefault="00022CA1" w:rsidP="00022CA1">
            <w:pPr>
              <w:adjustRightInd w:val="0"/>
              <w:rPr>
                <w:color w:val="000000"/>
                <w:lang w:eastAsia="en-US"/>
              </w:rPr>
            </w:pPr>
            <w:r w:rsidRPr="00022CA1">
              <w:rPr>
                <w:color w:val="000000"/>
                <w:lang w:eastAsia="en-US"/>
              </w:rPr>
              <w:t xml:space="preserve">Проведен текущий ремонт </w:t>
            </w:r>
            <w:r w:rsidRPr="00022CA1">
              <w:rPr>
                <w:lang w:eastAsia="en-US"/>
              </w:rPr>
              <w:t>муниципальных организаций дополнительного образования сферы культуры</w:t>
            </w:r>
            <w:r w:rsidRPr="00022CA1">
              <w:rPr>
                <w:color w:val="000000"/>
                <w:lang w:eastAsia="en-US"/>
              </w:rPr>
              <w:t xml:space="preserve">, единиц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E508E8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х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3708B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х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514A2F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Всего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979DB5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2024 год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89D7CF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Итого 2025 год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913BB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В том числе по кварталам: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E6BAEF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2026 год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9E4009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2027 год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0B719C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2028 год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124D6E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</w:tr>
      <w:tr w:rsidR="00022CA1" w:rsidRPr="00022CA1" w14:paraId="08C7B288" w14:textId="77777777" w:rsidTr="00441F0A">
        <w:trPr>
          <w:trHeight w:val="21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721718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ECB92D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88DBCC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65030A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27FFB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4A903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48FFD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4A3B7" w14:textId="77777777" w:rsidR="00022CA1" w:rsidRPr="00022CA1" w:rsidRDefault="00022CA1" w:rsidP="00022CA1">
            <w:pPr>
              <w:jc w:val="center"/>
              <w:rPr>
                <w:lang w:val="en-US" w:eastAsia="en-US"/>
              </w:rPr>
            </w:pPr>
            <w:r w:rsidRPr="00022CA1">
              <w:rPr>
                <w:lang w:val="en-US" w:eastAsia="en-US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99646" w14:textId="77777777" w:rsidR="00022CA1" w:rsidRPr="00022CA1" w:rsidRDefault="00022CA1" w:rsidP="00022CA1">
            <w:pPr>
              <w:jc w:val="center"/>
              <w:rPr>
                <w:lang w:val="en-US" w:eastAsia="en-US"/>
              </w:rPr>
            </w:pPr>
            <w:r w:rsidRPr="00022CA1">
              <w:rPr>
                <w:lang w:val="en-US" w:eastAsia="en-US"/>
              </w:rPr>
              <w:t>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6B966" w14:textId="77777777" w:rsidR="00022CA1" w:rsidRPr="00022CA1" w:rsidRDefault="00022CA1" w:rsidP="00022CA1">
            <w:pPr>
              <w:jc w:val="center"/>
              <w:rPr>
                <w:lang w:val="en-US" w:eastAsia="en-US"/>
              </w:rPr>
            </w:pPr>
            <w:r w:rsidRPr="00022CA1">
              <w:rPr>
                <w:lang w:val="en-US" w:eastAsia="en-US"/>
              </w:rPr>
              <w:t>III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339D9" w14:textId="77777777" w:rsidR="00022CA1" w:rsidRPr="00022CA1" w:rsidRDefault="00022CA1" w:rsidP="00022CA1">
            <w:pPr>
              <w:jc w:val="center"/>
              <w:rPr>
                <w:lang w:val="en-US" w:eastAsia="en-US"/>
              </w:rPr>
            </w:pPr>
            <w:r w:rsidRPr="00022CA1">
              <w:rPr>
                <w:lang w:val="en-US" w:eastAsia="en-US"/>
              </w:rPr>
              <w:t>IV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F11B9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7C285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E39C3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2AD8AF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</w:tr>
      <w:tr w:rsidR="00022CA1" w:rsidRPr="00022CA1" w14:paraId="38A5A069" w14:textId="77777777" w:rsidTr="00441F0A">
        <w:trPr>
          <w:trHeight w:val="21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AFAB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E183006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74E98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ECCCD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39510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A5BD1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150B7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27CFC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196CD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32CB5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70DDE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BEFFD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29DCA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C4943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38B58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</w:tr>
      <w:tr w:rsidR="00022CA1" w:rsidRPr="00022CA1" w14:paraId="10CD6A31" w14:textId="77777777" w:rsidTr="00441F0A">
        <w:trPr>
          <w:trHeight w:val="21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07B622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E315F6" w14:textId="77777777" w:rsidR="00022CA1" w:rsidRPr="00022CA1" w:rsidRDefault="00022CA1" w:rsidP="00022CA1">
            <w:pPr>
              <w:adjustRightInd w:val="0"/>
              <w:rPr>
                <w:lang w:eastAsia="en-US"/>
              </w:rPr>
            </w:pPr>
            <w:r w:rsidRPr="00022CA1">
              <w:rPr>
                <w:lang w:eastAsia="en-US"/>
              </w:rPr>
              <w:t>Основное мероприятие 05</w:t>
            </w:r>
          </w:p>
          <w:p w14:paraId="49CE4F84" w14:textId="77777777" w:rsidR="00022CA1" w:rsidRPr="00022CA1" w:rsidRDefault="00022CA1" w:rsidP="00022CA1">
            <w:pPr>
              <w:adjustRightInd w:val="0"/>
              <w:rPr>
                <w:lang w:eastAsia="en-US"/>
              </w:rPr>
            </w:pPr>
            <w:r w:rsidRPr="00022CA1">
              <w:rPr>
                <w:color w:val="000000"/>
                <w:lang w:eastAsia="en-US"/>
              </w:rPr>
              <w:t xml:space="preserve">Финансовое обеспечение </w:t>
            </w:r>
          </w:p>
          <w:p w14:paraId="0ACD49EE" w14:textId="77777777" w:rsidR="00022CA1" w:rsidRPr="00022CA1" w:rsidRDefault="00022CA1" w:rsidP="00022CA1">
            <w:pPr>
              <w:rPr>
                <w:lang w:eastAsia="en-US"/>
              </w:rPr>
            </w:pPr>
            <w:r w:rsidRPr="00022CA1">
              <w:rPr>
                <w:color w:val="000000"/>
                <w:lang w:eastAsia="en-US"/>
              </w:rPr>
              <w:t>организаций дополнительного образования сферы культуры Московской области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99F42D" w14:textId="77777777" w:rsidR="00022CA1" w:rsidRPr="00022CA1" w:rsidRDefault="00022CA1" w:rsidP="00022CA1">
            <w:pPr>
              <w:jc w:val="center"/>
              <w:rPr>
                <w:color w:val="000000"/>
                <w:lang w:eastAsia="en-US"/>
              </w:rPr>
            </w:pPr>
            <w:r w:rsidRPr="00022CA1">
              <w:rPr>
                <w:color w:val="000000"/>
                <w:lang w:eastAsia="en-US"/>
              </w:rPr>
              <w:t>2024-2025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9051E" w14:textId="77777777" w:rsidR="00022CA1" w:rsidRPr="00022CA1" w:rsidRDefault="00022CA1" w:rsidP="00022CA1">
            <w:pPr>
              <w:tabs>
                <w:tab w:val="center" w:pos="175"/>
              </w:tabs>
              <w:ind w:hanging="100"/>
              <w:rPr>
                <w:b/>
                <w:lang w:eastAsia="en-US"/>
              </w:rPr>
            </w:pPr>
            <w:r w:rsidRPr="00022CA1">
              <w:rPr>
                <w:lang w:eastAsia="en-US"/>
              </w:rPr>
              <w:tab/>
            </w:r>
            <w:r w:rsidRPr="00022CA1">
              <w:rPr>
                <w:b/>
                <w:lang w:eastAsia="en-US"/>
              </w:rPr>
              <w:t>Итого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60E29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b/>
                <w:lang w:eastAsia="en-US"/>
              </w:rPr>
            </w:pPr>
            <w:r w:rsidRPr="00022CA1">
              <w:rPr>
                <w:b/>
                <w:lang w:eastAsia="en-US"/>
              </w:rPr>
              <w:t>10869,25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A446D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b/>
                <w:lang w:eastAsia="en-US"/>
              </w:rPr>
            </w:pPr>
            <w:r w:rsidRPr="00022CA1">
              <w:rPr>
                <w:b/>
                <w:lang w:eastAsia="en-US"/>
              </w:rPr>
              <w:t>5190,8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FDFB0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b/>
                <w:lang w:eastAsia="en-US"/>
              </w:rPr>
            </w:pPr>
            <w:r w:rsidRPr="00022CA1">
              <w:rPr>
                <w:b/>
                <w:lang w:eastAsia="en-US"/>
              </w:rPr>
              <w:t>5678,45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557D3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b/>
                <w:lang w:eastAsia="en-US"/>
              </w:rPr>
            </w:pPr>
            <w:r w:rsidRPr="00022CA1">
              <w:rPr>
                <w:b/>
                <w:lang w:eastAsia="en-US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72147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b/>
                <w:lang w:eastAsia="en-US"/>
              </w:rPr>
            </w:pPr>
            <w:r w:rsidRPr="00022CA1">
              <w:rPr>
                <w:b/>
                <w:lang w:eastAsia="en-US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482A5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b/>
                <w:lang w:eastAsia="en-US"/>
              </w:rPr>
            </w:pPr>
            <w:r w:rsidRPr="00022CA1">
              <w:rPr>
                <w:b/>
                <w:lang w:eastAsia="en-US"/>
              </w:rPr>
              <w:t>0,0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D4FCD5" w14:textId="77777777" w:rsidR="00022CA1" w:rsidRPr="00022CA1" w:rsidRDefault="00022CA1" w:rsidP="00022CA1">
            <w:pPr>
              <w:widowControl w:val="0"/>
              <w:adjustRightInd w:val="0"/>
              <w:rPr>
                <w:lang w:eastAsia="en-US"/>
              </w:rPr>
            </w:pPr>
            <w:r w:rsidRPr="00022CA1">
              <w:rPr>
                <w:lang w:eastAsia="en-US"/>
              </w:rPr>
              <w:t xml:space="preserve">Организации дополнительного образования сферы культуры </w:t>
            </w:r>
          </w:p>
          <w:p w14:paraId="64F4722F" w14:textId="77777777" w:rsidR="00022CA1" w:rsidRPr="00022CA1" w:rsidRDefault="00022CA1" w:rsidP="00022CA1">
            <w:pPr>
              <w:widowControl w:val="0"/>
              <w:adjustRightInd w:val="0"/>
              <w:rPr>
                <w:lang w:eastAsia="en-US"/>
              </w:rPr>
            </w:pPr>
          </w:p>
        </w:tc>
      </w:tr>
      <w:tr w:rsidR="00022CA1" w:rsidRPr="00022CA1" w14:paraId="5D5B30DF" w14:textId="77777777" w:rsidTr="00441F0A">
        <w:trPr>
          <w:trHeight w:val="21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F899B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1.2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ED4CD" w14:textId="77777777" w:rsidR="00022CA1" w:rsidRPr="00022CA1" w:rsidRDefault="00022CA1" w:rsidP="00022CA1">
            <w:pPr>
              <w:rPr>
                <w:lang w:eastAsia="en-US"/>
              </w:rPr>
            </w:pPr>
            <w:r w:rsidRPr="00022CA1">
              <w:rPr>
                <w:lang w:eastAsia="en-US"/>
              </w:rPr>
              <w:t>Мероприятие 01.04 Сохранение достигнутого уровня заработной платы работников муниципальных учреждений культуры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69FFA" w14:textId="77777777" w:rsidR="00022CA1" w:rsidRPr="00022CA1" w:rsidRDefault="00022CA1" w:rsidP="00022CA1">
            <w:pPr>
              <w:widowControl w:val="0"/>
              <w:adjustRightInd w:val="0"/>
              <w:ind w:hanging="10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41C0E" w14:textId="77777777" w:rsidR="00022CA1" w:rsidRPr="00022CA1" w:rsidRDefault="00022CA1" w:rsidP="00022CA1">
            <w:pPr>
              <w:rPr>
                <w:lang w:eastAsia="en-US"/>
              </w:rPr>
            </w:pPr>
            <w:r w:rsidRPr="00022CA1">
              <w:rPr>
                <w:lang w:eastAsia="en-US"/>
              </w:rPr>
              <w:t xml:space="preserve">Средства бюджета Московской области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4FD95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10869,25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11552" w14:textId="77777777" w:rsidR="00022CA1" w:rsidRPr="00022CA1" w:rsidRDefault="00022CA1" w:rsidP="00022CA1">
            <w:pPr>
              <w:widowControl w:val="0"/>
              <w:adjustRightInd w:val="0"/>
              <w:ind w:hanging="10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5190,8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BBC9C" w14:textId="77777777" w:rsidR="00022CA1" w:rsidRPr="00022CA1" w:rsidRDefault="00022CA1" w:rsidP="00022CA1">
            <w:pPr>
              <w:widowControl w:val="0"/>
              <w:tabs>
                <w:tab w:val="center" w:pos="175"/>
              </w:tabs>
              <w:ind w:hanging="10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5678,45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F9400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D89FB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3550E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298BA" w14:textId="77777777" w:rsidR="00022CA1" w:rsidRPr="00022CA1" w:rsidRDefault="00022CA1" w:rsidP="00022CA1">
            <w:pPr>
              <w:widowControl w:val="0"/>
              <w:adjustRightInd w:val="0"/>
              <w:rPr>
                <w:lang w:eastAsia="en-US"/>
              </w:rPr>
            </w:pPr>
            <w:r w:rsidRPr="00022CA1">
              <w:rPr>
                <w:lang w:eastAsia="en-US"/>
              </w:rPr>
              <w:t>МУК «Павлово-Посадский музейно-выставочный комплекс»</w:t>
            </w:r>
          </w:p>
          <w:p w14:paraId="7C3A22EF" w14:textId="77777777" w:rsidR="00022CA1" w:rsidRPr="00022CA1" w:rsidRDefault="00022CA1" w:rsidP="00022CA1">
            <w:pPr>
              <w:widowControl w:val="0"/>
              <w:adjustRightInd w:val="0"/>
              <w:rPr>
                <w:lang w:eastAsia="en-US"/>
              </w:rPr>
            </w:pPr>
          </w:p>
        </w:tc>
      </w:tr>
      <w:tr w:rsidR="00022CA1" w:rsidRPr="00022CA1" w14:paraId="14F2196F" w14:textId="77777777" w:rsidTr="00441F0A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6EB335" w14:textId="77777777" w:rsidR="00022CA1" w:rsidRPr="00022CA1" w:rsidRDefault="00022CA1" w:rsidP="00022CA1">
            <w:pPr>
              <w:jc w:val="center"/>
              <w:rPr>
                <w:color w:val="000000"/>
                <w:lang w:eastAsia="en-US"/>
              </w:rPr>
            </w:pPr>
            <w:r w:rsidRPr="00022CA1">
              <w:rPr>
                <w:color w:val="000000"/>
                <w:lang w:eastAsia="en-US"/>
              </w:rPr>
              <w:t>3.1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DA3B6" w14:textId="77777777" w:rsidR="00022CA1" w:rsidRPr="00022CA1" w:rsidRDefault="00022CA1" w:rsidP="00022CA1">
            <w:pPr>
              <w:rPr>
                <w:color w:val="000000"/>
                <w:lang w:eastAsia="en-US"/>
              </w:rPr>
            </w:pPr>
            <w:r w:rsidRPr="00022CA1">
              <w:rPr>
                <w:color w:val="000000"/>
                <w:lang w:eastAsia="en-US"/>
              </w:rPr>
              <w:t xml:space="preserve">Мероприятие 05.01 Финансовое обеспечение стимулирующих выплат работникам организаций дополнительного образования сферы </w:t>
            </w:r>
            <w:r w:rsidRPr="00022CA1">
              <w:rPr>
                <w:color w:val="000000"/>
                <w:lang w:eastAsia="en-US"/>
              </w:rPr>
              <w:lastRenderedPageBreak/>
              <w:t>культуры с высоким уровнем достижений работы педагогического коллектива по дополнительному образованию в сфере культуры, в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E6472" w14:textId="77777777" w:rsidR="00022CA1" w:rsidRPr="00022CA1" w:rsidRDefault="00022CA1" w:rsidP="00022CA1">
            <w:pPr>
              <w:jc w:val="center"/>
              <w:rPr>
                <w:color w:val="000000"/>
                <w:lang w:eastAsia="en-US"/>
              </w:rPr>
            </w:pPr>
            <w:r w:rsidRPr="00022CA1">
              <w:rPr>
                <w:color w:val="000000"/>
                <w:lang w:eastAsia="en-US"/>
              </w:rPr>
              <w:lastRenderedPageBreak/>
              <w:t>2024-2025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02F66" w14:textId="77777777" w:rsidR="00022CA1" w:rsidRPr="00022CA1" w:rsidRDefault="00022CA1" w:rsidP="00022CA1">
            <w:pPr>
              <w:widowControl w:val="0"/>
              <w:tabs>
                <w:tab w:val="center" w:pos="742"/>
              </w:tabs>
              <w:adjustRightInd w:val="0"/>
              <w:rPr>
                <w:u w:val="single"/>
                <w:lang w:eastAsia="en-US"/>
              </w:rPr>
            </w:pPr>
            <w:r w:rsidRPr="00022CA1">
              <w:rPr>
                <w:lang w:eastAsia="en-US"/>
              </w:rPr>
              <w:t>Средства бюджета Московской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7288E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2203,41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BBAE3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977,8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D4E24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1225,61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B6CFC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0B1FA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880A9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BCC01E" w14:textId="77777777" w:rsidR="00022CA1" w:rsidRPr="00022CA1" w:rsidRDefault="00022CA1" w:rsidP="00022CA1">
            <w:pPr>
              <w:widowControl w:val="0"/>
              <w:adjustRightInd w:val="0"/>
              <w:rPr>
                <w:lang w:eastAsia="en-US"/>
              </w:rPr>
            </w:pPr>
            <w:r w:rsidRPr="00022CA1">
              <w:rPr>
                <w:lang w:eastAsia="en-US"/>
              </w:rPr>
              <w:t xml:space="preserve">Организации дополнительного образования сферы культуры </w:t>
            </w:r>
          </w:p>
          <w:p w14:paraId="022307E2" w14:textId="77777777" w:rsidR="00022CA1" w:rsidRPr="00022CA1" w:rsidRDefault="00022CA1" w:rsidP="00022CA1">
            <w:pPr>
              <w:rPr>
                <w:lang w:eastAsia="en-US"/>
              </w:rPr>
            </w:pPr>
          </w:p>
        </w:tc>
      </w:tr>
      <w:tr w:rsidR="00022CA1" w:rsidRPr="00022CA1" w14:paraId="494238EF" w14:textId="77777777" w:rsidTr="00441F0A">
        <w:trPr>
          <w:trHeight w:val="215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26C670E0" w14:textId="77777777" w:rsidR="00022CA1" w:rsidRPr="00022CA1" w:rsidRDefault="00022CA1" w:rsidP="00022CA1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4F8AD" w14:textId="77777777" w:rsidR="00022CA1" w:rsidRPr="00022CA1" w:rsidRDefault="00022CA1" w:rsidP="00022CA1">
            <w:pPr>
              <w:rPr>
                <w:i/>
                <w:color w:val="000000"/>
                <w:lang w:eastAsia="en-US"/>
              </w:rPr>
            </w:pPr>
            <w:r w:rsidRPr="00022CA1">
              <w:rPr>
                <w:i/>
                <w:color w:val="000000"/>
                <w:lang w:eastAsia="en-US"/>
              </w:rPr>
              <w:t>МУДО «ДХШ»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4BA45" w14:textId="77777777" w:rsidR="00022CA1" w:rsidRPr="00022CA1" w:rsidRDefault="00022CA1" w:rsidP="00022CA1">
            <w:pPr>
              <w:jc w:val="center"/>
              <w:rPr>
                <w:i/>
                <w:color w:val="000000"/>
                <w:lang w:eastAsia="en-US"/>
              </w:rPr>
            </w:pPr>
            <w:r w:rsidRPr="00022CA1">
              <w:rPr>
                <w:i/>
                <w:color w:val="000000"/>
                <w:lang w:eastAsia="en-US"/>
              </w:rPr>
              <w:t>2024-2025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AD677" w14:textId="77777777" w:rsidR="00022CA1" w:rsidRPr="00022CA1" w:rsidRDefault="00022CA1" w:rsidP="00022CA1">
            <w:pPr>
              <w:widowControl w:val="0"/>
              <w:tabs>
                <w:tab w:val="center" w:pos="742"/>
              </w:tabs>
              <w:adjustRightInd w:val="0"/>
              <w:rPr>
                <w:i/>
                <w:u w:val="single"/>
                <w:lang w:eastAsia="en-US"/>
              </w:rPr>
            </w:pPr>
            <w:r w:rsidRPr="00022CA1">
              <w:rPr>
                <w:i/>
                <w:lang w:eastAsia="en-US"/>
              </w:rPr>
              <w:t>Средства бюджета Московской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24E33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i/>
                <w:lang w:eastAsia="en-US"/>
              </w:rPr>
            </w:pPr>
            <w:r w:rsidRPr="00022CA1">
              <w:rPr>
                <w:i/>
                <w:lang w:eastAsia="en-US"/>
              </w:rPr>
              <w:t>2203,41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ED27D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i/>
                <w:lang w:eastAsia="en-US"/>
              </w:rPr>
            </w:pPr>
            <w:r w:rsidRPr="00022CA1">
              <w:rPr>
                <w:i/>
                <w:lang w:eastAsia="en-US"/>
              </w:rPr>
              <w:t>977,8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E0F0E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i/>
                <w:lang w:eastAsia="en-US"/>
              </w:rPr>
            </w:pPr>
            <w:r w:rsidRPr="00022CA1">
              <w:rPr>
                <w:i/>
                <w:lang w:eastAsia="en-US"/>
              </w:rPr>
              <w:t>1225,61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4597C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i/>
                <w:lang w:eastAsia="en-US"/>
              </w:rPr>
            </w:pPr>
            <w:r w:rsidRPr="00022CA1">
              <w:rPr>
                <w:i/>
                <w:lang w:eastAsia="en-US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9DC3C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i/>
                <w:lang w:eastAsia="en-US"/>
              </w:rPr>
            </w:pPr>
            <w:r w:rsidRPr="00022CA1">
              <w:rPr>
                <w:i/>
                <w:lang w:eastAsia="en-US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2E31B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i/>
                <w:lang w:eastAsia="en-US"/>
              </w:rPr>
            </w:pPr>
            <w:r w:rsidRPr="00022CA1">
              <w:rPr>
                <w:i/>
                <w:lang w:eastAsia="en-US"/>
              </w:rPr>
              <w:t>0,0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7B3F5F91" w14:textId="77777777" w:rsidR="00022CA1" w:rsidRPr="00022CA1" w:rsidRDefault="00022CA1" w:rsidP="00022CA1">
            <w:pPr>
              <w:widowControl w:val="0"/>
              <w:adjustRightInd w:val="0"/>
              <w:rPr>
                <w:lang w:eastAsia="en-US"/>
              </w:rPr>
            </w:pPr>
          </w:p>
        </w:tc>
      </w:tr>
      <w:tr w:rsidR="00022CA1" w:rsidRPr="00022CA1" w14:paraId="731E4AD3" w14:textId="77777777" w:rsidTr="00441F0A">
        <w:trPr>
          <w:trHeight w:val="215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0C8EFB06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40D29E" w14:textId="77777777" w:rsidR="00022CA1" w:rsidRPr="00022CA1" w:rsidRDefault="00022CA1" w:rsidP="00022CA1">
            <w:pPr>
              <w:adjustRightInd w:val="0"/>
              <w:rPr>
                <w:color w:val="000000"/>
                <w:lang w:eastAsia="en-US"/>
              </w:rPr>
            </w:pPr>
            <w:r w:rsidRPr="00022CA1">
              <w:rPr>
                <w:color w:val="000000"/>
                <w:lang w:eastAsia="en-US"/>
              </w:rPr>
              <w:t>Доля работников организаций дополнительного образования сферы культуры (руководители и педагогические работники), которым произведены выплаты за высокий уровень достижений работы педагогического коллектива по дополнительному образованию в сфере культуры, в общей численности указанной категории работников организаций дополнительного образования сферы культуры, которым предусмотрены выплаты, процент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DCF581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х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C3243D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х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5211D9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Всего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839BEF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2024 год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01DB17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Итого 2025 год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EF532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В том числе по кварталам: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5151F6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2026 год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C21931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2027 год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4D49F0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2028 год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131A4D90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</w:tr>
      <w:tr w:rsidR="00022CA1" w:rsidRPr="00022CA1" w14:paraId="0E183B26" w14:textId="77777777" w:rsidTr="00441F0A">
        <w:trPr>
          <w:trHeight w:val="215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6C2985B9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FBFAD4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D24ACA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8C14EE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BB75E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660E0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F2F0B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C7F47" w14:textId="77777777" w:rsidR="00022CA1" w:rsidRPr="00022CA1" w:rsidRDefault="00022CA1" w:rsidP="00022CA1">
            <w:pPr>
              <w:jc w:val="center"/>
              <w:rPr>
                <w:lang w:val="en-US" w:eastAsia="en-US"/>
              </w:rPr>
            </w:pPr>
            <w:r w:rsidRPr="00022CA1">
              <w:rPr>
                <w:lang w:val="en-US" w:eastAsia="en-US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BAF2A" w14:textId="77777777" w:rsidR="00022CA1" w:rsidRPr="00022CA1" w:rsidRDefault="00022CA1" w:rsidP="00022CA1">
            <w:pPr>
              <w:jc w:val="center"/>
              <w:rPr>
                <w:lang w:val="en-US" w:eastAsia="en-US"/>
              </w:rPr>
            </w:pPr>
            <w:r w:rsidRPr="00022CA1">
              <w:rPr>
                <w:lang w:val="en-US" w:eastAsia="en-US"/>
              </w:rPr>
              <w:t>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BDF6E" w14:textId="77777777" w:rsidR="00022CA1" w:rsidRPr="00022CA1" w:rsidRDefault="00022CA1" w:rsidP="00022CA1">
            <w:pPr>
              <w:jc w:val="center"/>
              <w:rPr>
                <w:lang w:val="en-US" w:eastAsia="en-US"/>
              </w:rPr>
            </w:pPr>
            <w:r w:rsidRPr="00022CA1">
              <w:rPr>
                <w:lang w:val="en-US" w:eastAsia="en-US"/>
              </w:rPr>
              <w:t>III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784DC" w14:textId="77777777" w:rsidR="00022CA1" w:rsidRPr="00022CA1" w:rsidRDefault="00022CA1" w:rsidP="00022CA1">
            <w:pPr>
              <w:jc w:val="center"/>
              <w:rPr>
                <w:lang w:val="en-US" w:eastAsia="en-US"/>
              </w:rPr>
            </w:pPr>
            <w:r w:rsidRPr="00022CA1">
              <w:rPr>
                <w:lang w:val="en-US" w:eastAsia="en-US"/>
              </w:rPr>
              <w:t>IV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0B62D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9B66A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7C0BA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5849463B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</w:tr>
      <w:tr w:rsidR="00022CA1" w:rsidRPr="00022CA1" w14:paraId="3BAB098E" w14:textId="77777777" w:rsidTr="00441F0A">
        <w:trPr>
          <w:trHeight w:val="215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1E1FE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7A82A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B1365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3F61E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58A01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C2F8B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89F8A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D6C3D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E4AB5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4E6D6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8547D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E3AD2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343FC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3EF25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A2BB0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</w:tr>
      <w:tr w:rsidR="00022CA1" w:rsidRPr="00022CA1" w14:paraId="54BCF6AE" w14:textId="77777777" w:rsidTr="00441F0A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9A67ED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3.2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1B2AE" w14:textId="77777777" w:rsidR="00022CA1" w:rsidRPr="00022CA1" w:rsidRDefault="00022CA1" w:rsidP="00022CA1">
            <w:pPr>
              <w:rPr>
                <w:lang w:eastAsia="en-US"/>
              </w:rPr>
            </w:pPr>
            <w:r w:rsidRPr="00022CA1">
              <w:rPr>
                <w:lang w:eastAsia="en-US"/>
              </w:rPr>
              <w:t>Мероприятие 05.02 Финансовое обеспечение выплат преподавателям в области музыкального искусства организаций дополнительного образования сферы культуры, в том числе: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0B745" w14:textId="77777777" w:rsidR="00022CA1" w:rsidRPr="00022CA1" w:rsidRDefault="00022CA1" w:rsidP="00022CA1">
            <w:pPr>
              <w:widowControl w:val="0"/>
              <w:adjustRightInd w:val="0"/>
              <w:ind w:hanging="10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3A7C9" w14:textId="77777777" w:rsidR="00022CA1" w:rsidRPr="00022CA1" w:rsidRDefault="00022CA1" w:rsidP="00022CA1">
            <w:pPr>
              <w:rPr>
                <w:lang w:eastAsia="en-US"/>
              </w:rPr>
            </w:pPr>
            <w:r w:rsidRPr="00022CA1">
              <w:rPr>
                <w:lang w:eastAsia="en-US"/>
              </w:rPr>
              <w:t xml:space="preserve">Средства бюджета Московской области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89C12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4452,84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80E0C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0,0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F9BFB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4452,84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FB9D0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81AEE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E0967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EBB8AB" w14:textId="77777777" w:rsidR="00022CA1" w:rsidRPr="00022CA1" w:rsidRDefault="00022CA1" w:rsidP="00022CA1">
            <w:pPr>
              <w:widowControl w:val="0"/>
              <w:adjustRightInd w:val="0"/>
              <w:rPr>
                <w:lang w:eastAsia="en-US"/>
              </w:rPr>
            </w:pPr>
            <w:r w:rsidRPr="00022CA1">
              <w:rPr>
                <w:lang w:eastAsia="en-US"/>
              </w:rPr>
              <w:t xml:space="preserve">Организации дополнительного образования сферы культуры </w:t>
            </w:r>
          </w:p>
          <w:p w14:paraId="03184287" w14:textId="77777777" w:rsidR="00022CA1" w:rsidRPr="00022CA1" w:rsidRDefault="00022CA1" w:rsidP="00022CA1">
            <w:pPr>
              <w:rPr>
                <w:lang w:eastAsia="en-US"/>
              </w:rPr>
            </w:pPr>
          </w:p>
        </w:tc>
      </w:tr>
      <w:tr w:rsidR="00022CA1" w:rsidRPr="00022CA1" w14:paraId="61A4D584" w14:textId="77777777" w:rsidTr="00441F0A">
        <w:trPr>
          <w:trHeight w:val="215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04F8C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892A3" w14:textId="77777777" w:rsidR="00022CA1" w:rsidRPr="00022CA1" w:rsidRDefault="00022CA1" w:rsidP="00022CA1">
            <w:pPr>
              <w:rPr>
                <w:color w:val="000000"/>
                <w:lang w:eastAsia="en-US"/>
              </w:rPr>
            </w:pPr>
            <w:r w:rsidRPr="00022CA1">
              <w:rPr>
                <w:i/>
                <w:lang w:eastAsia="en-US"/>
              </w:rPr>
              <w:t xml:space="preserve">МУ ДО «ДМШ им. Е.П. </w:t>
            </w:r>
            <w:r w:rsidRPr="00022CA1">
              <w:rPr>
                <w:i/>
                <w:lang w:eastAsia="en-US"/>
              </w:rPr>
              <w:lastRenderedPageBreak/>
              <w:t>Дербенко»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E5CE4" w14:textId="77777777" w:rsidR="00022CA1" w:rsidRPr="00022CA1" w:rsidRDefault="00022CA1" w:rsidP="00022CA1">
            <w:pPr>
              <w:widowControl w:val="0"/>
              <w:adjustRightInd w:val="0"/>
              <w:ind w:hanging="100"/>
              <w:jc w:val="center"/>
              <w:rPr>
                <w:lang w:eastAsia="en-US"/>
              </w:rPr>
            </w:pPr>
            <w:r w:rsidRPr="00022CA1">
              <w:rPr>
                <w:i/>
                <w:lang w:eastAsia="en-US"/>
              </w:rPr>
              <w:lastRenderedPageBreak/>
              <w:t>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E8353" w14:textId="77777777" w:rsidR="00022CA1" w:rsidRPr="00022CA1" w:rsidRDefault="00022CA1" w:rsidP="00022CA1">
            <w:pPr>
              <w:rPr>
                <w:lang w:eastAsia="en-US"/>
              </w:rPr>
            </w:pPr>
            <w:r w:rsidRPr="00022CA1">
              <w:rPr>
                <w:i/>
                <w:lang w:eastAsia="en-US"/>
              </w:rPr>
              <w:t xml:space="preserve">Средства </w:t>
            </w:r>
            <w:r w:rsidRPr="00022CA1">
              <w:rPr>
                <w:i/>
                <w:lang w:eastAsia="en-US"/>
              </w:rPr>
              <w:lastRenderedPageBreak/>
              <w:t xml:space="preserve">бюджета Московской области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0E198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i/>
                <w:lang w:eastAsia="en-US"/>
              </w:rPr>
              <w:lastRenderedPageBreak/>
              <w:t>3593,52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B40EA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i/>
                <w:lang w:eastAsia="en-US"/>
              </w:rPr>
              <w:t>0,0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6096D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i/>
                <w:lang w:eastAsia="en-US"/>
              </w:rPr>
              <w:t>3593,52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4922E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i/>
                <w:lang w:eastAsia="en-US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8EB05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i/>
                <w:lang w:eastAsia="en-US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CDF7C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i/>
                <w:lang w:eastAsia="en-US"/>
              </w:rPr>
              <w:t>0,0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64228" w14:textId="77777777" w:rsidR="00022CA1" w:rsidRPr="00022CA1" w:rsidRDefault="00022CA1" w:rsidP="00022CA1">
            <w:pPr>
              <w:widowControl w:val="0"/>
              <w:adjustRightInd w:val="0"/>
              <w:rPr>
                <w:lang w:eastAsia="en-US"/>
              </w:rPr>
            </w:pPr>
          </w:p>
        </w:tc>
      </w:tr>
      <w:tr w:rsidR="00022CA1" w:rsidRPr="00022CA1" w14:paraId="286FD479" w14:textId="77777777" w:rsidTr="00441F0A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A012C1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C3BE0" w14:textId="77777777" w:rsidR="00022CA1" w:rsidRPr="00022CA1" w:rsidRDefault="00022CA1" w:rsidP="00022CA1">
            <w:pPr>
              <w:rPr>
                <w:color w:val="000000"/>
                <w:lang w:eastAsia="en-US"/>
              </w:rPr>
            </w:pPr>
            <w:r w:rsidRPr="00022CA1">
              <w:rPr>
                <w:i/>
                <w:lang w:eastAsia="en-US"/>
              </w:rPr>
              <w:t>МУ ДО «ДШИ»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1B7F8" w14:textId="77777777" w:rsidR="00022CA1" w:rsidRPr="00022CA1" w:rsidRDefault="00022CA1" w:rsidP="00022CA1">
            <w:pPr>
              <w:widowControl w:val="0"/>
              <w:adjustRightInd w:val="0"/>
              <w:ind w:hanging="100"/>
              <w:jc w:val="center"/>
              <w:rPr>
                <w:lang w:eastAsia="en-US"/>
              </w:rPr>
            </w:pPr>
            <w:r w:rsidRPr="00022CA1">
              <w:rPr>
                <w:i/>
                <w:lang w:eastAsia="en-US"/>
              </w:rPr>
              <w:t>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B9CC2" w14:textId="77777777" w:rsidR="00022CA1" w:rsidRPr="00022CA1" w:rsidRDefault="00022CA1" w:rsidP="00022CA1">
            <w:pPr>
              <w:rPr>
                <w:lang w:eastAsia="en-US"/>
              </w:rPr>
            </w:pPr>
            <w:r w:rsidRPr="00022CA1">
              <w:rPr>
                <w:i/>
                <w:lang w:eastAsia="en-US"/>
              </w:rPr>
              <w:t xml:space="preserve">Средства бюджета Московской области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97506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i/>
                <w:lang w:eastAsia="en-US"/>
              </w:rPr>
              <w:t>859,32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B4A02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i/>
                <w:lang w:eastAsia="en-US"/>
              </w:rPr>
              <w:t>0,0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31EF7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i/>
                <w:lang w:eastAsia="en-US"/>
              </w:rPr>
              <w:t>859,32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7EDAF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i/>
                <w:lang w:eastAsia="en-US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6011C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i/>
                <w:lang w:eastAsia="en-US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53AEF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i/>
                <w:lang w:eastAsia="en-US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72994C" w14:textId="77777777" w:rsidR="00022CA1" w:rsidRPr="00022CA1" w:rsidRDefault="00022CA1" w:rsidP="00022CA1">
            <w:pPr>
              <w:widowControl w:val="0"/>
              <w:adjustRightInd w:val="0"/>
              <w:rPr>
                <w:lang w:eastAsia="en-US"/>
              </w:rPr>
            </w:pPr>
          </w:p>
        </w:tc>
      </w:tr>
      <w:tr w:rsidR="00022CA1" w:rsidRPr="00022CA1" w14:paraId="1CE75BC1" w14:textId="77777777" w:rsidTr="00441F0A">
        <w:trPr>
          <w:trHeight w:val="215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536F3F5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39DB38" w14:textId="77777777" w:rsidR="00022CA1" w:rsidRPr="00022CA1" w:rsidRDefault="00022CA1" w:rsidP="00022CA1">
            <w:pPr>
              <w:widowControl w:val="0"/>
              <w:adjustRightInd w:val="0"/>
              <w:rPr>
                <w:color w:val="000000"/>
                <w:lang w:eastAsia="en-US"/>
              </w:rPr>
            </w:pPr>
            <w:r w:rsidRPr="00022CA1">
              <w:rPr>
                <w:color w:val="000000"/>
                <w:lang w:eastAsia="en-US"/>
              </w:rPr>
              <w:t xml:space="preserve">Доля преподавателей </w:t>
            </w:r>
            <w:r w:rsidRPr="00022CA1">
              <w:rPr>
                <w:lang w:eastAsia="en-US"/>
              </w:rPr>
              <w:t>в области музыкального искусства организаций дополнительного образования</w:t>
            </w:r>
            <w:r w:rsidRPr="00022CA1">
              <w:rPr>
                <w:color w:val="000000"/>
                <w:lang w:eastAsia="en-US"/>
              </w:rPr>
              <w:t>, которым произведены выплаты, в общей численности указанной категории преподавателей в области музыкального искусства организаций дополнительного образования, которым предусмотрены выплаты, процент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9BA553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х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221A8D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х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614BF1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Всего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AB49A5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2024 год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352AC4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Итого 2025 год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6635D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В том числе по кварталам: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0ECF8A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2026 год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3C920F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2027 год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BC3ABE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2028 год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1F265714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</w:tr>
      <w:tr w:rsidR="00022CA1" w:rsidRPr="00022CA1" w14:paraId="3F669B8D" w14:textId="77777777" w:rsidTr="00441F0A">
        <w:trPr>
          <w:trHeight w:val="21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B7CB82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07369C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C6C63A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AF8AD2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D558E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81C6D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7548C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33542" w14:textId="77777777" w:rsidR="00022CA1" w:rsidRPr="00022CA1" w:rsidRDefault="00022CA1" w:rsidP="00022CA1">
            <w:pPr>
              <w:jc w:val="center"/>
              <w:rPr>
                <w:lang w:val="en-US" w:eastAsia="en-US"/>
              </w:rPr>
            </w:pPr>
            <w:r w:rsidRPr="00022CA1">
              <w:rPr>
                <w:lang w:val="en-US" w:eastAsia="en-US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EF9DF" w14:textId="77777777" w:rsidR="00022CA1" w:rsidRPr="00022CA1" w:rsidRDefault="00022CA1" w:rsidP="00022CA1">
            <w:pPr>
              <w:jc w:val="center"/>
              <w:rPr>
                <w:lang w:val="en-US" w:eastAsia="en-US"/>
              </w:rPr>
            </w:pPr>
            <w:r w:rsidRPr="00022CA1">
              <w:rPr>
                <w:lang w:val="en-US" w:eastAsia="en-US"/>
              </w:rPr>
              <w:t>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4B221" w14:textId="77777777" w:rsidR="00022CA1" w:rsidRPr="00022CA1" w:rsidRDefault="00022CA1" w:rsidP="00022CA1">
            <w:pPr>
              <w:jc w:val="center"/>
              <w:rPr>
                <w:lang w:val="en-US" w:eastAsia="en-US"/>
              </w:rPr>
            </w:pPr>
            <w:r w:rsidRPr="00022CA1">
              <w:rPr>
                <w:lang w:val="en-US" w:eastAsia="en-US"/>
              </w:rPr>
              <w:t>III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29F2F" w14:textId="77777777" w:rsidR="00022CA1" w:rsidRPr="00022CA1" w:rsidRDefault="00022CA1" w:rsidP="00022CA1">
            <w:pPr>
              <w:jc w:val="center"/>
              <w:rPr>
                <w:lang w:val="en-US" w:eastAsia="en-US"/>
              </w:rPr>
            </w:pPr>
            <w:r w:rsidRPr="00022CA1">
              <w:rPr>
                <w:lang w:val="en-US" w:eastAsia="en-US"/>
              </w:rPr>
              <w:t>IV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1D05F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3C7EC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96281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35D4CA6E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</w:tr>
      <w:tr w:rsidR="00022CA1" w:rsidRPr="00022CA1" w14:paraId="4652F34A" w14:textId="77777777" w:rsidTr="00441F0A">
        <w:trPr>
          <w:trHeight w:val="21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A55E6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E450D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BDE2A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6ADF4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C220F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39108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FDC36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FEA91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6ACB2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BF158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69E26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E0833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D51AF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39983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52902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</w:tr>
      <w:tr w:rsidR="00022CA1" w:rsidRPr="00022CA1" w14:paraId="0ED6835D" w14:textId="77777777" w:rsidTr="00441F0A">
        <w:trPr>
          <w:trHeight w:val="21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C353F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3.3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3AA26" w14:textId="77777777" w:rsidR="00022CA1" w:rsidRPr="00022CA1" w:rsidRDefault="00022CA1" w:rsidP="00022CA1">
            <w:pPr>
              <w:rPr>
                <w:lang w:eastAsia="en-US"/>
              </w:rPr>
            </w:pPr>
            <w:r w:rsidRPr="00022CA1">
              <w:rPr>
                <w:lang w:eastAsia="en-US"/>
              </w:rPr>
              <w:t xml:space="preserve">Мероприятие 05.03 Сохранение достигнутого уровня заработной платы педагогических работников организаций дополнительного образования сферы культуры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33BD0" w14:textId="77777777" w:rsidR="00022CA1" w:rsidRPr="00022CA1" w:rsidRDefault="00022CA1" w:rsidP="00022CA1">
            <w:pPr>
              <w:widowControl w:val="0"/>
              <w:adjustRightInd w:val="0"/>
              <w:ind w:hanging="10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A6364" w14:textId="77777777" w:rsidR="00022CA1" w:rsidRPr="00022CA1" w:rsidRDefault="00022CA1" w:rsidP="00022CA1">
            <w:pPr>
              <w:rPr>
                <w:lang w:eastAsia="en-US"/>
              </w:rPr>
            </w:pPr>
            <w:r w:rsidRPr="00022CA1">
              <w:rPr>
                <w:lang w:eastAsia="en-US"/>
              </w:rPr>
              <w:t xml:space="preserve">Средства бюджета Московской области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3E272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4213,0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31790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4213,0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DBBC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98EC4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6DC61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53A6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0,0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2DC0D" w14:textId="77777777" w:rsidR="00022CA1" w:rsidRPr="00022CA1" w:rsidRDefault="00022CA1" w:rsidP="00022CA1">
            <w:pPr>
              <w:widowControl w:val="0"/>
              <w:adjustRightInd w:val="0"/>
              <w:rPr>
                <w:lang w:eastAsia="en-US"/>
              </w:rPr>
            </w:pPr>
            <w:r w:rsidRPr="00022CA1">
              <w:rPr>
                <w:lang w:eastAsia="en-US"/>
              </w:rPr>
              <w:t xml:space="preserve">Организации дополнительного образования сферы культуры </w:t>
            </w:r>
          </w:p>
          <w:p w14:paraId="52E0A2E8" w14:textId="77777777" w:rsidR="00022CA1" w:rsidRPr="00022CA1" w:rsidRDefault="00022CA1" w:rsidP="00022CA1">
            <w:pPr>
              <w:rPr>
                <w:lang w:eastAsia="en-US"/>
              </w:rPr>
            </w:pPr>
          </w:p>
        </w:tc>
      </w:tr>
      <w:tr w:rsidR="00022CA1" w:rsidRPr="00022CA1" w14:paraId="358E612F" w14:textId="77777777" w:rsidTr="00441F0A">
        <w:trPr>
          <w:trHeight w:val="2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A3B89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ACBD1" w14:textId="77777777" w:rsidR="00022CA1" w:rsidRPr="00022CA1" w:rsidRDefault="00022CA1" w:rsidP="00022CA1">
            <w:pPr>
              <w:adjustRightInd w:val="0"/>
              <w:rPr>
                <w:lang w:eastAsia="en-US"/>
              </w:rPr>
            </w:pPr>
            <w:r w:rsidRPr="00022CA1">
              <w:rPr>
                <w:lang w:eastAsia="en-US"/>
              </w:rPr>
              <w:t xml:space="preserve">Достигнутое соотношение средней заработной платы педагогических работников организаций дополнительного образования сферы культуры без учета внешних совместителей и среднемесячной номинальной начисленной заработной платы учителей в Московской области, </w:t>
            </w:r>
            <w:r w:rsidRPr="00022CA1">
              <w:rPr>
                <w:lang w:eastAsia="en-US"/>
              </w:rPr>
              <w:lastRenderedPageBreak/>
              <w:t>процент</w:t>
            </w:r>
          </w:p>
          <w:p w14:paraId="1279CAA0" w14:textId="77777777" w:rsidR="00022CA1" w:rsidRPr="00022CA1" w:rsidRDefault="00022CA1" w:rsidP="00022CA1">
            <w:pPr>
              <w:adjustRightInd w:val="0"/>
              <w:rPr>
                <w:lang w:eastAsia="en-US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F0A5B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lastRenderedPageBreak/>
              <w:t>х</w:t>
            </w:r>
          </w:p>
          <w:p w14:paraId="0A1D21AC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18A72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х</w:t>
            </w:r>
          </w:p>
          <w:p w14:paraId="4248EB6A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C1D99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Всего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8331F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2024 год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E2379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Итого 2025 год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3C96C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В том числе по кварталам: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326CD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2026 год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455F9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2027 год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30095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2028 год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A26C6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</w:tr>
      <w:tr w:rsidR="00022CA1" w:rsidRPr="00022CA1" w14:paraId="30AA116D" w14:textId="77777777" w:rsidTr="00441F0A">
        <w:trPr>
          <w:trHeight w:val="2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33073D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98DB8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AEAE87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6A2CFD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CA561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127F2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6411D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CB2FA" w14:textId="77777777" w:rsidR="00022CA1" w:rsidRPr="00022CA1" w:rsidRDefault="00022CA1" w:rsidP="00022CA1">
            <w:pPr>
              <w:jc w:val="center"/>
              <w:rPr>
                <w:lang w:val="en-US" w:eastAsia="en-US"/>
              </w:rPr>
            </w:pPr>
            <w:r w:rsidRPr="00022CA1">
              <w:rPr>
                <w:lang w:val="en-US" w:eastAsia="en-US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AF88F" w14:textId="77777777" w:rsidR="00022CA1" w:rsidRPr="00022CA1" w:rsidRDefault="00022CA1" w:rsidP="00022CA1">
            <w:pPr>
              <w:jc w:val="center"/>
              <w:rPr>
                <w:lang w:val="en-US" w:eastAsia="en-US"/>
              </w:rPr>
            </w:pPr>
            <w:r w:rsidRPr="00022CA1">
              <w:rPr>
                <w:lang w:val="en-US" w:eastAsia="en-US"/>
              </w:rPr>
              <w:t>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E7AB0" w14:textId="77777777" w:rsidR="00022CA1" w:rsidRPr="00022CA1" w:rsidRDefault="00022CA1" w:rsidP="00022CA1">
            <w:pPr>
              <w:jc w:val="center"/>
              <w:rPr>
                <w:lang w:val="en-US" w:eastAsia="en-US"/>
              </w:rPr>
            </w:pPr>
            <w:r w:rsidRPr="00022CA1">
              <w:rPr>
                <w:lang w:val="en-US" w:eastAsia="en-US"/>
              </w:rPr>
              <w:t>III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58BA0" w14:textId="77777777" w:rsidR="00022CA1" w:rsidRPr="00022CA1" w:rsidRDefault="00022CA1" w:rsidP="00022CA1">
            <w:pPr>
              <w:jc w:val="center"/>
              <w:rPr>
                <w:lang w:val="en-US" w:eastAsia="en-US"/>
              </w:rPr>
            </w:pPr>
            <w:r w:rsidRPr="00022CA1">
              <w:rPr>
                <w:lang w:val="en-US" w:eastAsia="en-US"/>
              </w:rPr>
              <w:t>IV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A633A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D6358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8CE16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86CE6D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</w:tr>
      <w:tr w:rsidR="00022CA1" w:rsidRPr="00022CA1" w14:paraId="17A0C9E2" w14:textId="77777777" w:rsidTr="00441F0A">
        <w:trPr>
          <w:trHeight w:val="21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B56AC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8B051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0F73A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96A2D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B0EB9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89,1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0A8E6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89,1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C434A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E4F84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D486F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076C3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8BF4C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FCA1C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97401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4306B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23B7B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</w:tr>
      <w:tr w:rsidR="00022CA1" w:rsidRPr="00022CA1" w14:paraId="18DF77A1" w14:textId="77777777" w:rsidTr="00441F0A">
        <w:trPr>
          <w:trHeight w:val="21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6DA1AC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DFEA4D" w14:textId="77777777" w:rsidR="00022CA1" w:rsidRPr="00022CA1" w:rsidRDefault="00022CA1" w:rsidP="00022CA1">
            <w:pPr>
              <w:adjustRightInd w:val="0"/>
              <w:rPr>
                <w:lang w:eastAsia="en-US"/>
              </w:rPr>
            </w:pPr>
            <w:r w:rsidRPr="00022CA1">
              <w:rPr>
                <w:lang w:eastAsia="en-US"/>
              </w:rPr>
              <w:t>Основное мероприятие Я5</w:t>
            </w:r>
          </w:p>
          <w:p w14:paraId="0F2C42E6" w14:textId="77777777" w:rsidR="00022CA1" w:rsidRPr="00022CA1" w:rsidRDefault="00022CA1" w:rsidP="00022CA1">
            <w:pPr>
              <w:adjustRightInd w:val="0"/>
              <w:rPr>
                <w:lang w:eastAsia="en-US"/>
              </w:rPr>
            </w:pPr>
            <w:r w:rsidRPr="00022CA1">
              <w:rPr>
                <w:color w:val="000000"/>
                <w:lang w:eastAsia="en-US"/>
              </w:rPr>
              <w:t xml:space="preserve">Семейные ценности и инфраструктура культуры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0F2A80" w14:textId="77777777" w:rsidR="00022CA1" w:rsidRPr="00022CA1" w:rsidRDefault="00022CA1" w:rsidP="00022CA1">
            <w:pPr>
              <w:jc w:val="center"/>
              <w:rPr>
                <w:color w:val="000000"/>
                <w:lang w:eastAsia="en-US"/>
              </w:rPr>
            </w:pPr>
            <w:r w:rsidRPr="00022CA1">
              <w:rPr>
                <w:color w:val="000000"/>
                <w:lang w:eastAsia="en-US"/>
              </w:rPr>
              <w:t>2025-2027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E4C23" w14:textId="77777777" w:rsidR="00022CA1" w:rsidRPr="00022CA1" w:rsidRDefault="00022CA1" w:rsidP="00022CA1">
            <w:pPr>
              <w:tabs>
                <w:tab w:val="center" w:pos="175"/>
              </w:tabs>
              <w:ind w:hanging="100"/>
              <w:rPr>
                <w:b/>
                <w:lang w:eastAsia="en-US"/>
              </w:rPr>
            </w:pPr>
            <w:r w:rsidRPr="00022CA1">
              <w:rPr>
                <w:lang w:eastAsia="en-US"/>
              </w:rPr>
              <w:tab/>
            </w:r>
            <w:r w:rsidRPr="00022CA1">
              <w:rPr>
                <w:b/>
                <w:lang w:eastAsia="en-US"/>
              </w:rPr>
              <w:t>Итого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BBA2C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b/>
                <w:lang w:eastAsia="en-US"/>
              </w:rPr>
            </w:pPr>
            <w:r w:rsidRPr="00022CA1">
              <w:rPr>
                <w:b/>
                <w:lang w:eastAsia="en-US"/>
              </w:rPr>
              <w:t>11493,42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2138E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b/>
                <w:lang w:eastAsia="en-US"/>
              </w:rPr>
            </w:pPr>
            <w:r w:rsidRPr="00022CA1">
              <w:rPr>
                <w:b/>
                <w:lang w:eastAsia="en-US"/>
              </w:rPr>
              <w:t>0,0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52C3E" w14:textId="77777777" w:rsidR="00022CA1" w:rsidRPr="00022CA1" w:rsidRDefault="00022CA1" w:rsidP="00022CA1">
            <w:pPr>
              <w:jc w:val="center"/>
              <w:rPr>
                <w:b/>
                <w:lang w:eastAsia="en-US"/>
              </w:rPr>
            </w:pPr>
            <w:r w:rsidRPr="00022CA1">
              <w:rPr>
                <w:b/>
                <w:lang w:eastAsia="en-US"/>
              </w:rPr>
              <w:t>5678,16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F1187" w14:textId="77777777" w:rsidR="00022CA1" w:rsidRPr="00022CA1" w:rsidRDefault="00022CA1" w:rsidP="00022CA1">
            <w:pPr>
              <w:jc w:val="center"/>
              <w:rPr>
                <w:b/>
                <w:lang w:eastAsia="en-US"/>
              </w:rPr>
            </w:pPr>
            <w:r w:rsidRPr="00022CA1">
              <w:rPr>
                <w:b/>
                <w:lang w:eastAsia="en-US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03B10" w14:textId="77777777" w:rsidR="00022CA1" w:rsidRPr="00022CA1" w:rsidRDefault="00022CA1" w:rsidP="00022CA1">
            <w:pPr>
              <w:jc w:val="center"/>
              <w:rPr>
                <w:b/>
                <w:lang w:eastAsia="en-US"/>
              </w:rPr>
            </w:pPr>
            <w:r w:rsidRPr="00022CA1">
              <w:rPr>
                <w:b/>
                <w:lang w:eastAsia="en-US"/>
              </w:rPr>
              <w:t>5815,26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6B88B" w14:textId="77777777" w:rsidR="00022CA1" w:rsidRPr="00022CA1" w:rsidRDefault="00022CA1" w:rsidP="00022CA1">
            <w:pPr>
              <w:jc w:val="center"/>
              <w:rPr>
                <w:b/>
                <w:lang w:eastAsia="en-US"/>
              </w:rPr>
            </w:pPr>
            <w:r w:rsidRPr="00022CA1">
              <w:rPr>
                <w:b/>
                <w:lang w:eastAsia="en-US"/>
              </w:rPr>
              <w:t>0,0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027D45" w14:textId="77777777" w:rsidR="00022CA1" w:rsidRPr="00022CA1" w:rsidRDefault="00022CA1" w:rsidP="00022CA1">
            <w:pPr>
              <w:widowControl w:val="0"/>
              <w:adjustRightInd w:val="0"/>
              <w:rPr>
                <w:lang w:eastAsia="en-US"/>
              </w:rPr>
            </w:pPr>
            <w:r w:rsidRPr="00022CA1">
              <w:rPr>
                <w:lang w:eastAsia="en-US"/>
              </w:rPr>
              <w:t xml:space="preserve">Организации дополнительного образования сферы культуры </w:t>
            </w:r>
          </w:p>
          <w:p w14:paraId="518C9290" w14:textId="77777777" w:rsidR="00022CA1" w:rsidRPr="00022CA1" w:rsidRDefault="00022CA1" w:rsidP="00022CA1">
            <w:pPr>
              <w:widowControl w:val="0"/>
              <w:adjustRightInd w:val="0"/>
              <w:rPr>
                <w:lang w:eastAsia="en-US"/>
              </w:rPr>
            </w:pPr>
          </w:p>
        </w:tc>
      </w:tr>
      <w:tr w:rsidR="00022CA1" w:rsidRPr="00022CA1" w14:paraId="0AC00793" w14:textId="77777777" w:rsidTr="00441F0A">
        <w:trPr>
          <w:trHeight w:val="21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D22BF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AC943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7DAF2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733F4" w14:textId="77777777" w:rsidR="00022CA1" w:rsidRPr="00022CA1" w:rsidRDefault="00022CA1" w:rsidP="00022CA1">
            <w:pPr>
              <w:widowControl w:val="0"/>
              <w:tabs>
                <w:tab w:val="center" w:pos="742"/>
              </w:tabs>
              <w:adjustRightInd w:val="0"/>
              <w:rPr>
                <w:lang w:eastAsia="en-US"/>
              </w:rPr>
            </w:pPr>
            <w:r w:rsidRPr="00022CA1">
              <w:rPr>
                <w:lang w:eastAsia="en-US"/>
              </w:rPr>
              <w:t>Средства федерального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100C5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6875,74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732F9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0,0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B5725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3655,6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AF45D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D9063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3220,14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928DD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18CB6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</w:tr>
      <w:tr w:rsidR="00022CA1" w:rsidRPr="00022CA1" w14:paraId="2DEAA440" w14:textId="77777777" w:rsidTr="00441F0A">
        <w:trPr>
          <w:trHeight w:val="21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F43A2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25E4B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81ED1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2FAEA" w14:textId="77777777" w:rsidR="00022CA1" w:rsidRPr="00022CA1" w:rsidRDefault="00022CA1" w:rsidP="00022CA1">
            <w:pPr>
              <w:widowControl w:val="0"/>
              <w:tabs>
                <w:tab w:val="center" w:pos="742"/>
              </w:tabs>
              <w:adjustRightInd w:val="0"/>
              <w:rPr>
                <w:u w:val="single"/>
                <w:lang w:eastAsia="en-US"/>
              </w:rPr>
            </w:pPr>
            <w:r w:rsidRPr="00022CA1">
              <w:rPr>
                <w:lang w:eastAsia="en-US"/>
              </w:rPr>
              <w:t xml:space="preserve">Средства бюджета </w:t>
            </w:r>
          </w:p>
          <w:p w14:paraId="1990A552" w14:textId="77777777" w:rsidR="00022CA1" w:rsidRPr="00022CA1" w:rsidRDefault="00022CA1" w:rsidP="00022CA1">
            <w:pPr>
              <w:widowControl w:val="0"/>
              <w:tabs>
                <w:tab w:val="center" w:pos="742"/>
              </w:tabs>
              <w:adjustRightInd w:val="0"/>
              <w:rPr>
                <w:lang w:eastAsia="en-US"/>
              </w:rPr>
            </w:pPr>
            <w:r w:rsidRPr="00022CA1">
              <w:rPr>
                <w:lang w:eastAsia="en-US"/>
              </w:rPr>
              <w:t>Московской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30B1C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2943,26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E2696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0,0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B142C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1284,4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1A0FD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A1546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1658,86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F18F0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C886E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</w:tr>
      <w:tr w:rsidR="00022CA1" w:rsidRPr="00022CA1" w14:paraId="35E28DEE" w14:textId="77777777" w:rsidTr="00441F0A">
        <w:trPr>
          <w:trHeight w:val="21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BFF3F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BDF1D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B4376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7DD3D" w14:textId="77777777" w:rsidR="00022CA1" w:rsidRPr="00022CA1" w:rsidRDefault="00022CA1" w:rsidP="00022CA1">
            <w:pPr>
              <w:rPr>
                <w:lang w:eastAsia="en-US"/>
              </w:rPr>
            </w:pPr>
            <w:r w:rsidRPr="00022CA1">
              <w:rPr>
                <w:lang w:eastAsia="en-US"/>
              </w:rPr>
              <w:t>Средства бюджета Павлово-Посадского городского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F18B1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1674,42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32C98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0,0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2AB72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738,16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8014B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65BA8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936,26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72BD4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917CA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</w:tr>
      <w:tr w:rsidR="00022CA1" w:rsidRPr="00022CA1" w14:paraId="169150B8" w14:textId="77777777" w:rsidTr="00441F0A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6BAC5E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4.1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C061DF" w14:textId="77777777" w:rsidR="00022CA1" w:rsidRPr="00022CA1" w:rsidRDefault="00022CA1" w:rsidP="00022CA1">
            <w:pPr>
              <w:rPr>
                <w:lang w:eastAsia="en-US"/>
              </w:rPr>
            </w:pPr>
            <w:r w:rsidRPr="00022CA1">
              <w:rPr>
                <w:lang w:eastAsia="en-US"/>
              </w:rPr>
              <w:t>Мероприятие Я5.01 Государственная поддержка отрасли культуры (в части приобретения музыкальных инструментов, оборудования и учебных материалов для оснащения образовательных организаций в сфере культуры Московской области), в том числе: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778C0B" w14:textId="77777777" w:rsidR="00022CA1" w:rsidRPr="00022CA1" w:rsidRDefault="00022CA1" w:rsidP="00022CA1">
            <w:pPr>
              <w:widowControl w:val="0"/>
              <w:adjustRightInd w:val="0"/>
              <w:ind w:hanging="10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2025-2027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4485B" w14:textId="77777777" w:rsidR="00022CA1" w:rsidRPr="00022CA1" w:rsidRDefault="00022CA1" w:rsidP="00022CA1">
            <w:pPr>
              <w:rPr>
                <w:b/>
                <w:lang w:eastAsia="en-US"/>
              </w:rPr>
            </w:pPr>
            <w:r w:rsidRPr="00022CA1">
              <w:rPr>
                <w:b/>
                <w:lang w:eastAsia="en-US"/>
              </w:rPr>
              <w:t xml:space="preserve">Итого: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89409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b/>
                <w:lang w:eastAsia="en-US"/>
              </w:rPr>
            </w:pPr>
            <w:r w:rsidRPr="00022CA1">
              <w:rPr>
                <w:b/>
                <w:lang w:eastAsia="en-US"/>
              </w:rPr>
              <w:t>11493,42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41A53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b/>
                <w:lang w:eastAsia="en-US"/>
              </w:rPr>
            </w:pPr>
            <w:r w:rsidRPr="00022CA1">
              <w:rPr>
                <w:b/>
                <w:lang w:eastAsia="en-US"/>
              </w:rPr>
              <w:t>0,0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2C224" w14:textId="77777777" w:rsidR="00022CA1" w:rsidRPr="00022CA1" w:rsidRDefault="00022CA1" w:rsidP="00022CA1">
            <w:pPr>
              <w:jc w:val="center"/>
              <w:rPr>
                <w:b/>
                <w:lang w:eastAsia="en-US"/>
              </w:rPr>
            </w:pPr>
            <w:r w:rsidRPr="00022CA1">
              <w:rPr>
                <w:b/>
                <w:lang w:eastAsia="en-US"/>
              </w:rPr>
              <w:t>5678,16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E8657" w14:textId="77777777" w:rsidR="00022CA1" w:rsidRPr="00022CA1" w:rsidRDefault="00022CA1" w:rsidP="00022CA1">
            <w:pPr>
              <w:jc w:val="center"/>
              <w:rPr>
                <w:b/>
                <w:lang w:eastAsia="en-US"/>
              </w:rPr>
            </w:pPr>
            <w:r w:rsidRPr="00022CA1">
              <w:rPr>
                <w:b/>
                <w:lang w:eastAsia="en-US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49857" w14:textId="77777777" w:rsidR="00022CA1" w:rsidRPr="00022CA1" w:rsidRDefault="00022CA1" w:rsidP="00022CA1">
            <w:pPr>
              <w:jc w:val="center"/>
              <w:rPr>
                <w:b/>
                <w:lang w:eastAsia="en-US"/>
              </w:rPr>
            </w:pPr>
            <w:r w:rsidRPr="00022CA1">
              <w:rPr>
                <w:b/>
                <w:lang w:eastAsia="en-US"/>
              </w:rPr>
              <w:t>5815,26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50831" w14:textId="77777777" w:rsidR="00022CA1" w:rsidRPr="00022CA1" w:rsidRDefault="00022CA1" w:rsidP="00022CA1">
            <w:pPr>
              <w:jc w:val="center"/>
              <w:rPr>
                <w:b/>
                <w:lang w:eastAsia="en-US"/>
              </w:rPr>
            </w:pPr>
            <w:r w:rsidRPr="00022CA1">
              <w:rPr>
                <w:b/>
                <w:lang w:eastAsia="en-US"/>
              </w:rPr>
              <w:t>0,0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97F752" w14:textId="77777777" w:rsidR="00022CA1" w:rsidRPr="00022CA1" w:rsidRDefault="00022CA1" w:rsidP="00022CA1">
            <w:pPr>
              <w:widowControl w:val="0"/>
              <w:adjustRightInd w:val="0"/>
              <w:rPr>
                <w:lang w:eastAsia="en-US"/>
              </w:rPr>
            </w:pPr>
            <w:r w:rsidRPr="00022CA1">
              <w:rPr>
                <w:lang w:eastAsia="en-US"/>
              </w:rPr>
              <w:t xml:space="preserve">Организации дополнительного образования сферы культуры </w:t>
            </w:r>
          </w:p>
          <w:p w14:paraId="6FF7F57B" w14:textId="77777777" w:rsidR="00022CA1" w:rsidRPr="00022CA1" w:rsidRDefault="00022CA1" w:rsidP="00022CA1">
            <w:pPr>
              <w:widowControl w:val="0"/>
              <w:adjustRightInd w:val="0"/>
              <w:rPr>
                <w:lang w:eastAsia="en-US"/>
              </w:rPr>
            </w:pPr>
          </w:p>
        </w:tc>
      </w:tr>
      <w:tr w:rsidR="00022CA1" w:rsidRPr="00022CA1" w14:paraId="039485E6" w14:textId="77777777" w:rsidTr="00441F0A">
        <w:trPr>
          <w:trHeight w:val="215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5FD25F02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93CA76" w14:textId="77777777" w:rsidR="00022CA1" w:rsidRPr="00022CA1" w:rsidRDefault="00022CA1" w:rsidP="00022CA1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CAD893" w14:textId="77777777" w:rsidR="00022CA1" w:rsidRPr="00022CA1" w:rsidRDefault="00022CA1" w:rsidP="00022CA1">
            <w:pPr>
              <w:widowControl w:val="0"/>
              <w:adjustRightInd w:val="0"/>
              <w:ind w:hanging="100"/>
              <w:jc w:val="center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352BA" w14:textId="77777777" w:rsidR="00022CA1" w:rsidRPr="00022CA1" w:rsidRDefault="00022CA1" w:rsidP="00022CA1">
            <w:pPr>
              <w:widowControl w:val="0"/>
              <w:tabs>
                <w:tab w:val="center" w:pos="742"/>
              </w:tabs>
              <w:adjustRightInd w:val="0"/>
              <w:rPr>
                <w:lang w:eastAsia="en-US"/>
              </w:rPr>
            </w:pPr>
            <w:r w:rsidRPr="00022CA1">
              <w:rPr>
                <w:lang w:eastAsia="en-US"/>
              </w:rPr>
              <w:t>Средства федерального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95C73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6875,74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C6811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0,0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1282B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3655,6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EEB36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25E8B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3220,14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1D1F0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CFBD0D" w14:textId="77777777" w:rsidR="00022CA1" w:rsidRPr="00022CA1" w:rsidRDefault="00022CA1" w:rsidP="00022CA1">
            <w:pPr>
              <w:widowControl w:val="0"/>
              <w:adjustRightInd w:val="0"/>
              <w:rPr>
                <w:lang w:eastAsia="en-US"/>
              </w:rPr>
            </w:pPr>
          </w:p>
        </w:tc>
      </w:tr>
      <w:tr w:rsidR="00022CA1" w:rsidRPr="00022CA1" w14:paraId="1A619C21" w14:textId="77777777" w:rsidTr="00441F0A">
        <w:trPr>
          <w:trHeight w:val="215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73E18ADD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9936F9" w14:textId="77777777" w:rsidR="00022CA1" w:rsidRPr="00022CA1" w:rsidRDefault="00022CA1" w:rsidP="00022CA1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DEBD82" w14:textId="77777777" w:rsidR="00022CA1" w:rsidRPr="00022CA1" w:rsidRDefault="00022CA1" w:rsidP="00022CA1">
            <w:pPr>
              <w:widowControl w:val="0"/>
              <w:adjustRightInd w:val="0"/>
              <w:ind w:hanging="100"/>
              <w:jc w:val="center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8EFE7" w14:textId="77777777" w:rsidR="00022CA1" w:rsidRPr="00022CA1" w:rsidRDefault="00022CA1" w:rsidP="00022CA1">
            <w:pPr>
              <w:widowControl w:val="0"/>
              <w:tabs>
                <w:tab w:val="center" w:pos="742"/>
              </w:tabs>
              <w:adjustRightInd w:val="0"/>
              <w:rPr>
                <w:u w:val="single"/>
                <w:lang w:eastAsia="en-US"/>
              </w:rPr>
            </w:pPr>
            <w:r w:rsidRPr="00022CA1">
              <w:rPr>
                <w:lang w:eastAsia="en-US"/>
              </w:rPr>
              <w:t xml:space="preserve">Средства бюджета </w:t>
            </w:r>
          </w:p>
          <w:p w14:paraId="59B85C4A" w14:textId="77777777" w:rsidR="00022CA1" w:rsidRPr="00022CA1" w:rsidRDefault="00022CA1" w:rsidP="00022CA1">
            <w:pPr>
              <w:widowControl w:val="0"/>
              <w:tabs>
                <w:tab w:val="center" w:pos="742"/>
              </w:tabs>
              <w:adjustRightInd w:val="0"/>
              <w:rPr>
                <w:lang w:eastAsia="en-US"/>
              </w:rPr>
            </w:pPr>
            <w:r w:rsidRPr="00022CA1">
              <w:rPr>
                <w:lang w:eastAsia="en-US"/>
              </w:rPr>
              <w:t>Московской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967E4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2943,26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3439C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0,0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590D6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1284,4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2416C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4CAB8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1658,86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19956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743D55" w14:textId="77777777" w:rsidR="00022CA1" w:rsidRPr="00022CA1" w:rsidRDefault="00022CA1" w:rsidP="00022CA1">
            <w:pPr>
              <w:widowControl w:val="0"/>
              <w:adjustRightInd w:val="0"/>
              <w:rPr>
                <w:lang w:eastAsia="en-US"/>
              </w:rPr>
            </w:pPr>
          </w:p>
        </w:tc>
      </w:tr>
      <w:tr w:rsidR="00022CA1" w:rsidRPr="00022CA1" w14:paraId="078B950B" w14:textId="77777777" w:rsidTr="00441F0A">
        <w:trPr>
          <w:trHeight w:val="215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2DAF64F2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07247" w14:textId="77777777" w:rsidR="00022CA1" w:rsidRPr="00022CA1" w:rsidRDefault="00022CA1" w:rsidP="00022CA1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CE9E1" w14:textId="77777777" w:rsidR="00022CA1" w:rsidRPr="00022CA1" w:rsidRDefault="00022CA1" w:rsidP="00022CA1">
            <w:pPr>
              <w:widowControl w:val="0"/>
              <w:adjustRightInd w:val="0"/>
              <w:ind w:hanging="100"/>
              <w:jc w:val="center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53FA5" w14:textId="77777777" w:rsidR="00022CA1" w:rsidRPr="00022CA1" w:rsidRDefault="00022CA1" w:rsidP="00022CA1">
            <w:pPr>
              <w:rPr>
                <w:lang w:eastAsia="en-US"/>
              </w:rPr>
            </w:pPr>
            <w:r w:rsidRPr="00022CA1">
              <w:rPr>
                <w:lang w:eastAsia="en-US"/>
              </w:rPr>
              <w:t>Средства бюджета Павлово-Посадского городского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76DCA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1674,42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BB7DA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0,0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8D507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738,16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1352D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1CBB4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936,26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06F64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AE0F3E" w14:textId="77777777" w:rsidR="00022CA1" w:rsidRPr="00022CA1" w:rsidRDefault="00022CA1" w:rsidP="00022CA1">
            <w:pPr>
              <w:widowControl w:val="0"/>
              <w:adjustRightInd w:val="0"/>
              <w:rPr>
                <w:lang w:eastAsia="en-US"/>
              </w:rPr>
            </w:pPr>
          </w:p>
        </w:tc>
      </w:tr>
      <w:tr w:rsidR="00022CA1" w:rsidRPr="00022CA1" w14:paraId="72F51B5F" w14:textId="77777777" w:rsidTr="00441F0A">
        <w:trPr>
          <w:trHeight w:val="215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10E18078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0A3B49" w14:textId="77777777" w:rsidR="00022CA1" w:rsidRPr="00022CA1" w:rsidRDefault="00022CA1" w:rsidP="00022CA1">
            <w:pPr>
              <w:rPr>
                <w:lang w:eastAsia="en-US"/>
              </w:rPr>
            </w:pPr>
            <w:r w:rsidRPr="00022CA1">
              <w:rPr>
                <w:i/>
                <w:lang w:eastAsia="en-US"/>
              </w:rPr>
              <w:t>МУ ДО «ДМШ им. Е.П. Дербенко»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912222" w14:textId="77777777" w:rsidR="00022CA1" w:rsidRPr="00022CA1" w:rsidRDefault="00022CA1" w:rsidP="00022CA1">
            <w:pPr>
              <w:jc w:val="center"/>
              <w:rPr>
                <w:color w:val="000000"/>
                <w:lang w:eastAsia="en-US"/>
              </w:rPr>
            </w:pPr>
            <w:r w:rsidRPr="00022CA1">
              <w:rPr>
                <w:i/>
                <w:lang w:eastAsia="en-US"/>
              </w:rPr>
              <w:t>2027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7382F" w14:textId="77777777" w:rsidR="00022CA1" w:rsidRPr="00022CA1" w:rsidRDefault="00022CA1" w:rsidP="00022CA1">
            <w:pPr>
              <w:widowControl w:val="0"/>
              <w:tabs>
                <w:tab w:val="center" w:pos="742"/>
              </w:tabs>
              <w:adjustRightInd w:val="0"/>
              <w:rPr>
                <w:i/>
                <w:lang w:eastAsia="en-US"/>
              </w:rPr>
            </w:pPr>
            <w:r w:rsidRPr="00022CA1">
              <w:rPr>
                <w:i/>
                <w:lang w:eastAsia="en-US"/>
              </w:rPr>
              <w:t>Итого: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34801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i/>
                <w:lang w:eastAsia="en-US"/>
              </w:rPr>
              <w:t>5815,26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E1B9E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i/>
                <w:lang w:eastAsia="en-US"/>
              </w:rPr>
              <w:t>0,0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63A4B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i/>
                <w:lang w:eastAsia="en-US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70412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i/>
                <w:lang w:eastAsia="en-US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4028E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i/>
                <w:lang w:eastAsia="en-US"/>
              </w:rPr>
              <w:t>5815,26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2B72A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i/>
                <w:lang w:eastAsia="en-US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A974DE" w14:textId="77777777" w:rsidR="00022CA1" w:rsidRPr="00022CA1" w:rsidRDefault="00022CA1" w:rsidP="00022CA1">
            <w:pPr>
              <w:widowControl w:val="0"/>
              <w:adjustRightInd w:val="0"/>
              <w:rPr>
                <w:lang w:eastAsia="en-US"/>
              </w:rPr>
            </w:pPr>
          </w:p>
        </w:tc>
      </w:tr>
      <w:tr w:rsidR="00022CA1" w:rsidRPr="00022CA1" w14:paraId="5BAA260A" w14:textId="77777777" w:rsidTr="00441F0A">
        <w:trPr>
          <w:trHeight w:val="215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0280A97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2B1F17" w14:textId="77777777" w:rsidR="00022CA1" w:rsidRPr="00022CA1" w:rsidRDefault="00022CA1" w:rsidP="00022CA1">
            <w:pPr>
              <w:rPr>
                <w:i/>
                <w:lang w:eastAsia="en-US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2054A633" w14:textId="77777777" w:rsidR="00022CA1" w:rsidRPr="00022CA1" w:rsidRDefault="00022CA1" w:rsidP="00022CA1">
            <w:pPr>
              <w:jc w:val="center"/>
              <w:rPr>
                <w:i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8BB21" w14:textId="77777777" w:rsidR="00022CA1" w:rsidRPr="00022CA1" w:rsidRDefault="00022CA1" w:rsidP="00022CA1">
            <w:pPr>
              <w:widowControl w:val="0"/>
              <w:tabs>
                <w:tab w:val="center" w:pos="742"/>
              </w:tabs>
              <w:adjustRightInd w:val="0"/>
              <w:rPr>
                <w:i/>
                <w:lang w:eastAsia="en-US"/>
              </w:rPr>
            </w:pPr>
            <w:r w:rsidRPr="00022CA1">
              <w:rPr>
                <w:i/>
                <w:lang w:eastAsia="en-US"/>
              </w:rPr>
              <w:t>Средства федерального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FE191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i/>
                <w:lang w:eastAsia="en-US"/>
              </w:rPr>
            </w:pPr>
            <w:r w:rsidRPr="00022CA1">
              <w:rPr>
                <w:i/>
                <w:lang w:eastAsia="en-US"/>
              </w:rPr>
              <w:t>3220,14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D45D3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i/>
                <w:lang w:eastAsia="en-US"/>
              </w:rPr>
            </w:pPr>
            <w:r w:rsidRPr="00022CA1">
              <w:rPr>
                <w:i/>
                <w:lang w:eastAsia="en-US"/>
              </w:rPr>
              <w:t>0,0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C9ACD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i/>
                <w:lang w:eastAsia="en-US"/>
              </w:rPr>
            </w:pPr>
            <w:r w:rsidRPr="00022CA1">
              <w:rPr>
                <w:i/>
                <w:lang w:eastAsia="en-US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B7A92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i/>
                <w:lang w:eastAsia="en-US"/>
              </w:rPr>
            </w:pPr>
            <w:r w:rsidRPr="00022CA1">
              <w:rPr>
                <w:i/>
                <w:lang w:eastAsia="en-US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A138C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i/>
                <w:lang w:eastAsia="en-US"/>
              </w:rPr>
            </w:pPr>
            <w:r w:rsidRPr="00022CA1">
              <w:rPr>
                <w:i/>
                <w:lang w:eastAsia="en-US"/>
              </w:rPr>
              <w:t>3220,14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CB9E7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i/>
                <w:lang w:eastAsia="en-US"/>
              </w:rPr>
            </w:pPr>
            <w:r w:rsidRPr="00022CA1">
              <w:rPr>
                <w:i/>
                <w:lang w:eastAsia="en-US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D496CE" w14:textId="77777777" w:rsidR="00022CA1" w:rsidRPr="00022CA1" w:rsidRDefault="00022CA1" w:rsidP="00022CA1">
            <w:pPr>
              <w:widowControl w:val="0"/>
              <w:adjustRightInd w:val="0"/>
              <w:rPr>
                <w:lang w:eastAsia="en-US"/>
              </w:rPr>
            </w:pPr>
          </w:p>
        </w:tc>
      </w:tr>
      <w:tr w:rsidR="00022CA1" w:rsidRPr="00022CA1" w14:paraId="05F9E787" w14:textId="77777777" w:rsidTr="00441F0A">
        <w:trPr>
          <w:trHeight w:val="21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82393B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DA5FFC" w14:textId="77777777" w:rsidR="00022CA1" w:rsidRPr="00022CA1" w:rsidRDefault="00022CA1" w:rsidP="00022CA1">
            <w:pPr>
              <w:rPr>
                <w:i/>
                <w:lang w:eastAsia="en-US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6BA0E7F6" w14:textId="77777777" w:rsidR="00022CA1" w:rsidRPr="00022CA1" w:rsidRDefault="00022CA1" w:rsidP="00022CA1">
            <w:pPr>
              <w:jc w:val="center"/>
              <w:rPr>
                <w:i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FC906" w14:textId="77777777" w:rsidR="00022CA1" w:rsidRPr="00022CA1" w:rsidRDefault="00022CA1" w:rsidP="00022CA1">
            <w:pPr>
              <w:widowControl w:val="0"/>
              <w:tabs>
                <w:tab w:val="center" w:pos="742"/>
              </w:tabs>
              <w:adjustRightInd w:val="0"/>
              <w:rPr>
                <w:i/>
                <w:u w:val="single"/>
                <w:lang w:eastAsia="en-US"/>
              </w:rPr>
            </w:pPr>
            <w:r w:rsidRPr="00022CA1">
              <w:rPr>
                <w:i/>
                <w:lang w:eastAsia="en-US"/>
              </w:rPr>
              <w:t xml:space="preserve">Средства бюджета </w:t>
            </w:r>
          </w:p>
          <w:p w14:paraId="07FF9A03" w14:textId="77777777" w:rsidR="00022CA1" w:rsidRPr="00022CA1" w:rsidRDefault="00022CA1" w:rsidP="00022CA1">
            <w:pPr>
              <w:widowControl w:val="0"/>
              <w:tabs>
                <w:tab w:val="center" w:pos="742"/>
              </w:tabs>
              <w:adjustRightInd w:val="0"/>
              <w:rPr>
                <w:i/>
                <w:lang w:eastAsia="en-US"/>
              </w:rPr>
            </w:pPr>
            <w:r w:rsidRPr="00022CA1">
              <w:rPr>
                <w:i/>
                <w:lang w:eastAsia="en-US"/>
              </w:rPr>
              <w:t>Московской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42CB8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i/>
                <w:lang w:eastAsia="en-US"/>
              </w:rPr>
            </w:pPr>
            <w:r w:rsidRPr="00022CA1">
              <w:rPr>
                <w:i/>
                <w:lang w:eastAsia="en-US"/>
              </w:rPr>
              <w:t>1658,86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4818F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i/>
                <w:lang w:eastAsia="en-US"/>
              </w:rPr>
            </w:pPr>
            <w:r w:rsidRPr="00022CA1">
              <w:rPr>
                <w:i/>
                <w:lang w:eastAsia="en-US"/>
              </w:rPr>
              <w:t>0,0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B2863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i/>
                <w:lang w:eastAsia="en-US"/>
              </w:rPr>
            </w:pPr>
            <w:r w:rsidRPr="00022CA1">
              <w:rPr>
                <w:i/>
                <w:lang w:eastAsia="en-US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924D9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i/>
                <w:lang w:eastAsia="en-US"/>
              </w:rPr>
            </w:pPr>
            <w:r w:rsidRPr="00022CA1">
              <w:rPr>
                <w:i/>
                <w:lang w:eastAsia="en-US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76C3A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i/>
                <w:lang w:eastAsia="en-US"/>
              </w:rPr>
            </w:pPr>
            <w:r w:rsidRPr="00022CA1">
              <w:rPr>
                <w:i/>
                <w:lang w:eastAsia="en-US"/>
              </w:rPr>
              <w:t>1658,86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FCD48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i/>
                <w:lang w:eastAsia="en-US"/>
              </w:rPr>
            </w:pPr>
            <w:r w:rsidRPr="00022CA1">
              <w:rPr>
                <w:i/>
                <w:lang w:eastAsia="en-US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B2FF52" w14:textId="77777777" w:rsidR="00022CA1" w:rsidRPr="00022CA1" w:rsidRDefault="00022CA1" w:rsidP="00022CA1">
            <w:pPr>
              <w:widowControl w:val="0"/>
              <w:adjustRightInd w:val="0"/>
              <w:rPr>
                <w:lang w:eastAsia="en-US"/>
              </w:rPr>
            </w:pPr>
          </w:p>
        </w:tc>
      </w:tr>
      <w:tr w:rsidR="00022CA1" w:rsidRPr="00022CA1" w14:paraId="53F27FF5" w14:textId="77777777" w:rsidTr="00441F0A">
        <w:trPr>
          <w:trHeight w:val="21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3C789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AB406" w14:textId="77777777" w:rsidR="00022CA1" w:rsidRPr="00022CA1" w:rsidRDefault="00022CA1" w:rsidP="00022CA1">
            <w:pPr>
              <w:rPr>
                <w:i/>
                <w:lang w:eastAsia="en-US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9418A" w14:textId="77777777" w:rsidR="00022CA1" w:rsidRPr="00022CA1" w:rsidRDefault="00022CA1" w:rsidP="00022CA1">
            <w:pPr>
              <w:jc w:val="center"/>
              <w:rPr>
                <w:i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43289" w14:textId="77777777" w:rsidR="00022CA1" w:rsidRPr="00022CA1" w:rsidRDefault="00022CA1" w:rsidP="00022CA1">
            <w:pPr>
              <w:rPr>
                <w:i/>
                <w:lang w:eastAsia="en-US"/>
              </w:rPr>
            </w:pPr>
            <w:r w:rsidRPr="00022CA1">
              <w:rPr>
                <w:i/>
                <w:lang w:eastAsia="en-US"/>
              </w:rPr>
              <w:t xml:space="preserve">Средства бюджета Павлово-Посадского </w:t>
            </w:r>
            <w:r w:rsidRPr="00022CA1">
              <w:rPr>
                <w:i/>
                <w:lang w:eastAsia="en-US"/>
              </w:rPr>
              <w:lastRenderedPageBreak/>
              <w:t>городского округа</w:t>
            </w:r>
          </w:p>
          <w:p w14:paraId="6A837EB8" w14:textId="77777777" w:rsidR="00022CA1" w:rsidRPr="00022CA1" w:rsidRDefault="00022CA1" w:rsidP="00022CA1">
            <w:pPr>
              <w:rPr>
                <w:i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14796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i/>
                <w:lang w:eastAsia="en-US"/>
              </w:rPr>
            </w:pPr>
            <w:r w:rsidRPr="00022CA1">
              <w:rPr>
                <w:i/>
                <w:lang w:eastAsia="en-US"/>
              </w:rPr>
              <w:lastRenderedPageBreak/>
              <w:t>936,26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4312A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i/>
                <w:lang w:eastAsia="en-US"/>
              </w:rPr>
            </w:pPr>
            <w:r w:rsidRPr="00022CA1">
              <w:rPr>
                <w:i/>
                <w:lang w:eastAsia="en-US"/>
              </w:rPr>
              <w:t>0,0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EF2C5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i/>
                <w:lang w:eastAsia="en-US"/>
              </w:rPr>
            </w:pPr>
            <w:r w:rsidRPr="00022CA1">
              <w:rPr>
                <w:i/>
                <w:lang w:eastAsia="en-US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45996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i/>
                <w:lang w:eastAsia="en-US"/>
              </w:rPr>
            </w:pPr>
            <w:r w:rsidRPr="00022CA1">
              <w:rPr>
                <w:i/>
                <w:lang w:eastAsia="en-US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DD084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i/>
                <w:lang w:eastAsia="en-US"/>
              </w:rPr>
            </w:pPr>
            <w:r w:rsidRPr="00022CA1">
              <w:rPr>
                <w:i/>
                <w:lang w:eastAsia="en-US"/>
              </w:rPr>
              <w:t>936,26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55011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i/>
                <w:lang w:eastAsia="en-US"/>
              </w:rPr>
            </w:pPr>
            <w:r w:rsidRPr="00022CA1">
              <w:rPr>
                <w:i/>
                <w:lang w:eastAsia="en-US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D5640" w14:textId="77777777" w:rsidR="00022CA1" w:rsidRPr="00022CA1" w:rsidRDefault="00022CA1" w:rsidP="00022CA1">
            <w:pPr>
              <w:widowControl w:val="0"/>
              <w:adjustRightInd w:val="0"/>
              <w:rPr>
                <w:lang w:eastAsia="en-US"/>
              </w:rPr>
            </w:pPr>
          </w:p>
        </w:tc>
      </w:tr>
      <w:tr w:rsidR="00022CA1" w:rsidRPr="00022CA1" w14:paraId="18020A13" w14:textId="77777777" w:rsidTr="00441F0A">
        <w:trPr>
          <w:trHeight w:val="2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23C860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CAD3B5" w14:textId="77777777" w:rsidR="00022CA1" w:rsidRPr="00022CA1" w:rsidRDefault="00022CA1" w:rsidP="00022CA1">
            <w:pPr>
              <w:rPr>
                <w:lang w:eastAsia="en-US"/>
              </w:rPr>
            </w:pPr>
            <w:r w:rsidRPr="00022CA1">
              <w:rPr>
                <w:i/>
                <w:lang w:eastAsia="en-US"/>
              </w:rPr>
              <w:t>МУ ДО «ДШИ»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288F82" w14:textId="77777777" w:rsidR="00022CA1" w:rsidRPr="00022CA1" w:rsidRDefault="00022CA1" w:rsidP="00022CA1">
            <w:pPr>
              <w:jc w:val="center"/>
              <w:rPr>
                <w:color w:val="000000"/>
                <w:lang w:eastAsia="en-US"/>
              </w:rPr>
            </w:pPr>
            <w:r w:rsidRPr="00022CA1">
              <w:rPr>
                <w:i/>
                <w:lang w:eastAsia="en-US"/>
              </w:rPr>
              <w:t>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65661" w14:textId="77777777" w:rsidR="00022CA1" w:rsidRPr="00022CA1" w:rsidRDefault="00022CA1" w:rsidP="00022CA1">
            <w:pPr>
              <w:widowControl w:val="0"/>
              <w:tabs>
                <w:tab w:val="center" w:pos="742"/>
              </w:tabs>
              <w:adjustRightInd w:val="0"/>
              <w:rPr>
                <w:i/>
                <w:lang w:eastAsia="en-US"/>
              </w:rPr>
            </w:pPr>
            <w:r w:rsidRPr="00022CA1">
              <w:rPr>
                <w:i/>
                <w:lang w:eastAsia="en-US"/>
              </w:rPr>
              <w:t>Итого: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C8D26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i/>
                <w:lang w:eastAsia="en-US"/>
              </w:rPr>
            </w:pPr>
            <w:r w:rsidRPr="00022CA1">
              <w:rPr>
                <w:i/>
                <w:lang w:eastAsia="en-US"/>
              </w:rPr>
              <w:t>5678,16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FB056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i/>
                <w:lang w:eastAsia="en-US"/>
              </w:rPr>
            </w:pPr>
            <w:r w:rsidRPr="00022CA1">
              <w:rPr>
                <w:i/>
                <w:lang w:eastAsia="en-US"/>
              </w:rPr>
              <w:t>0,0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CC2A8" w14:textId="77777777" w:rsidR="00022CA1" w:rsidRPr="00022CA1" w:rsidRDefault="00022CA1" w:rsidP="00022CA1">
            <w:pPr>
              <w:jc w:val="center"/>
              <w:rPr>
                <w:i/>
                <w:lang w:eastAsia="en-US"/>
              </w:rPr>
            </w:pPr>
            <w:r w:rsidRPr="00022CA1">
              <w:rPr>
                <w:i/>
                <w:lang w:eastAsia="en-US"/>
              </w:rPr>
              <w:t>5678,16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4AB21" w14:textId="77777777" w:rsidR="00022CA1" w:rsidRPr="00022CA1" w:rsidRDefault="00022CA1" w:rsidP="00022CA1">
            <w:pPr>
              <w:jc w:val="center"/>
              <w:rPr>
                <w:i/>
                <w:lang w:eastAsia="en-US"/>
              </w:rPr>
            </w:pPr>
            <w:r w:rsidRPr="00022CA1">
              <w:rPr>
                <w:i/>
                <w:lang w:eastAsia="en-US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5F3D2" w14:textId="77777777" w:rsidR="00022CA1" w:rsidRPr="00022CA1" w:rsidRDefault="00022CA1" w:rsidP="00022CA1">
            <w:pPr>
              <w:jc w:val="center"/>
              <w:rPr>
                <w:i/>
                <w:lang w:eastAsia="en-US"/>
              </w:rPr>
            </w:pPr>
            <w:r w:rsidRPr="00022CA1">
              <w:rPr>
                <w:i/>
                <w:lang w:eastAsia="en-US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7892C" w14:textId="77777777" w:rsidR="00022CA1" w:rsidRPr="00022CA1" w:rsidRDefault="00022CA1" w:rsidP="00022CA1">
            <w:pPr>
              <w:jc w:val="center"/>
              <w:rPr>
                <w:i/>
                <w:lang w:eastAsia="en-US"/>
              </w:rPr>
            </w:pPr>
            <w:r w:rsidRPr="00022CA1">
              <w:rPr>
                <w:i/>
                <w:lang w:eastAsia="en-US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C61435" w14:textId="77777777" w:rsidR="00022CA1" w:rsidRPr="00022CA1" w:rsidRDefault="00022CA1" w:rsidP="00022CA1">
            <w:pPr>
              <w:widowControl w:val="0"/>
              <w:adjustRightInd w:val="0"/>
              <w:rPr>
                <w:lang w:eastAsia="en-US"/>
              </w:rPr>
            </w:pPr>
          </w:p>
        </w:tc>
      </w:tr>
      <w:tr w:rsidR="00022CA1" w:rsidRPr="00022CA1" w14:paraId="2B4A4E2C" w14:textId="77777777" w:rsidTr="00441F0A">
        <w:trPr>
          <w:trHeight w:val="21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49460F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11680C" w14:textId="77777777" w:rsidR="00022CA1" w:rsidRPr="00022CA1" w:rsidRDefault="00022CA1" w:rsidP="00022CA1">
            <w:pPr>
              <w:rPr>
                <w:i/>
                <w:lang w:eastAsia="en-US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1DD1497C" w14:textId="77777777" w:rsidR="00022CA1" w:rsidRPr="00022CA1" w:rsidRDefault="00022CA1" w:rsidP="00022CA1">
            <w:pPr>
              <w:jc w:val="center"/>
              <w:rPr>
                <w:i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CEB93" w14:textId="77777777" w:rsidR="00022CA1" w:rsidRPr="00022CA1" w:rsidRDefault="00022CA1" w:rsidP="00022CA1">
            <w:pPr>
              <w:widowControl w:val="0"/>
              <w:tabs>
                <w:tab w:val="center" w:pos="742"/>
              </w:tabs>
              <w:adjustRightInd w:val="0"/>
              <w:rPr>
                <w:i/>
                <w:lang w:eastAsia="en-US"/>
              </w:rPr>
            </w:pPr>
            <w:r w:rsidRPr="00022CA1">
              <w:rPr>
                <w:i/>
                <w:lang w:eastAsia="en-US"/>
              </w:rPr>
              <w:t>Средства федерального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60B7F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i/>
                <w:lang w:eastAsia="en-US"/>
              </w:rPr>
            </w:pPr>
            <w:r w:rsidRPr="00022CA1">
              <w:rPr>
                <w:i/>
                <w:lang w:eastAsia="en-US"/>
              </w:rPr>
              <w:t>3655,6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3B73D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i/>
                <w:lang w:eastAsia="en-US"/>
              </w:rPr>
            </w:pPr>
            <w:r w:rsidRPr="00022CA1">
              <w:rPr>
                <w:i/>
                <w:lang w:eastAsia="en-US"/>
              </w:rPr>
              <w:t>0,0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99C07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i/>
                <w:lang w:eastAsia="en-US"/>
              </w:rPr>
            </w:pPr>
            <w:r w:rsidRPr="00022CA1">
              <w:rPr>
                <w:i/>
                <w:lang w:eastAsia="en-US"/>
              </w:rPr>
              <w:t>3655,6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38340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i/>
                <w:lang w:eastAsia="en-US"/>
              </w:rPr>
            </w:pPr>
            <w:r w:rsidRPr="00022CA1">
              <w:rPr>
                <w:i/>
                <w:lang w:eastAsia="en-US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EE566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i/>
                <w:lang w:eastAsia="en-US"/>
              </w:rPr>
            </w:pPr>
            <w:r w:rsidRPr="00022CA1">
              <w:rPr>
                <w:i/>
                <w:lang w:eastAsia="en-US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347E8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i/>
                <w:lang w:eastAsia="en-US"/>
              </w:rPr>
            </w:pPr>
            <w:r w:rsidRPr="00022CA1">
              <w:rPr>
                <w:i/>
                <w:lang w:eastAsia="en-US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3A5E8F" w14:textId="77777777" w:rsidR="00022CA1" w:rsidRPr="00022CA1" w:rsidRDefault="00022CA1" w:rsidP="00022CA1">
            <w:pPr>
              <w:widowControl w:val="0"/>
              <w:adjustRightInd w:val="0"/>
              <w:rPr>
                <w:lang w:eastAsia="en-US"/>
              </w:rPr>
            </w:pPr>
          </w:p>
        </w:tc>
      </w:tr>
      <w:tr w:rsidR="00022CA1" w:rsidRPr="00022CA1" w14:paraId="28F0EBA2" w14:textId="77777777" w:rsidTr="00441F0A">
        <w:trPr>
          <w:trHeight w:val="215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CA5A6A1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F6549D" w14:textId="77777777" w:rsidR="00022CA1" w:rsidRPr="00022CA1" w:rsidRDefault="00022CA1" w:rsidP="00022CA1">
            <w:pPr>
              <w:rPr>
                <w:i/>
                <w:lang w:eastAsia="en-US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5A18FAFA" w14:textId="77777777" w:rsidR="00022CA1" w:rsidRPr="00022CA1" w:rsidRDefault="00022CA1" w:rsidP="00022CA1">
            <w:pPr>
              <w:jc w:val="center"/>
              <w:rPr>
                <w:i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130E6" w14:textId="77777777" w:rsidR="00022CA1" w:rsidRPr="00022CA1" w:rsidRDefault="00022CA1" w:rsidP="00022CA1">
            <w:pPr>
              <w:widowControl w:val="0"/>
              <w:tabs>
                <w:tab w:val="center" w:pos="742"/>
              </w:tabs>
              <w:adjustRightInd w:val="0"/>
              <w:rPr>
                <w:i/>
                <w:u w:val="single"/>
                <w:lang w:eastAsia="en-US"/>
              </w:rPr>
            </w:pPr>
            <w:r w:rsidRPr="00022CA1">
              <w:rPr>
                <w:i/>
                <w:lang w:eastAsia="en-US"/>
              </w:rPr>
              <w:t xml:space="preserve">Средства бюджета </w:t>
            </w:r>
          </w:p>
          <w:p w14:paraId="2A9DA67F" w14:textId="77777777" w:rsidR="00022CA1" w:rsidRPr="00022CA1" w:rsidRDefault="00022CA1" w:rsidP="00022CA1">
            <w:pPr>
              <w:widowControl w:val="0"/>
              <w:tabs>
                <w:tab w:val="center" w:pos="742"/>
              </w:tabs>
              <w:adjustRightInd w:val="0"/>
              <w:rPr>
                <w:i/>
                <w:lang w:eastAsia="en-US"/>
              </w:rPr>
            </w:pPr>
            <w:r w:rsidRPr="00022CA1">
              <w:rPr>
                <w:i/>
                <w:lang w:eastAsia="en-US"/>
              </w:rPr>
              <w:t>Московской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91FCA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i/>
                <w:lang w:eastAsia="en-US"/>
              </w:rPr>
            </w:pPr>
            <w:r w:rsidRPr="00022CA1">
              <w:rPr>
                <w:i/>
                <w:lang w:eastAsia="en-US"/>
              </w:rPr>
              <w:t>1284,4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5776D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i/>
                <w:lang w:eastAsia="en-US"/>
              </w:rPr>
            </w:pPr>
            <w:r w:rsidRPr="00022CA1">
              <w:rPr>
                <w:i/>
                <w:lang w:eastAsia="en-US"/>
              </w:rPr>
              <w:t>0,0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371ED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i/>
                <w:lang w:eastAsia="en-US"/>
              </w:rPr>
            </w:pPr>
            <w:r w:rsidRPr="00022CA1">
              <w:rPr>
                <w:i/>
                <w:lang w:eastAsia="en-US"/>
              </w:rPr>
              <w:t>1284,4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68F6D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i/>
                <w:lang w:eastAsia="en-US"/>
              </w:rPr>
            </w:pPr>
            <w:r w:rsidRPr="00022CA1">
              <w:rPr>
                <w:i/>
                <w:lang w:eastAsia="en-US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92C08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i/>
                <w:lang w:eastAsia="en-US"/>
              </w:rPr>
            </w:pPr>
            <w:r w:rsidRPr="00022CA1">
              <w:rPr>
                <w:i/>
                <w:lang w:eastAsia="en-US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AE3E1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i/>
                <w:lang w:eastAsia="en-US"/>
              </w:rPr>
            </w:pPr>
            <w:r w:rsidRPr="00022CA1">
              <w:rPr>
                <w:i/>
                <w:lang w:eastAsia="en-US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E518B1" w14:textId="77777777" w:rsidR="00022CA1" w:rsidRPr="00022CA1" w:rsidRDefault="00022CA1" w:rsidP="00022CA1">
            <w:pPr>
              <w:widowControl w:val="0"/>
              <w:adjustRightInd w:val="0"/>
              <w:rPr>
                <w:lang w:eastAsia="en-US"/>
              </w:rPr>
            </w:pPr>
          </w:p>
        </w:tc>
      </w:tr>
      <w:tr w:rsidR="00022CA1" w:rsidRPr="00022CA1" w14:paraId="30CFCF68" w14:textId="77777777" w:rsidTr="00441F0A">
        <w:trPr>
          <w:trHeight w:val="21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8C7B92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D6216" w14:textId="77777777" w:rsidR="00022CA1" w:rsidRPr="00022CA1" w:rsidRDefault="00022CA1" w:rsidP="00022CA1">
            <w:pPr>
              <w:rPr>
                <w:i/>
                <w:lang w:eastAsia="en-US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8BBDC" w14:textId="77777777" w:rsidR="00022CA1" w:rsidRPr="00022CA1" w:rsidRDefault="00022CA1" w:rsidP="00022CA1">
            <w:pPr>
              <w:jc w:val="center"/>
              <w:rPr>
                <w:i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BC6E8" w14:textId="77777777" w:rsidR="00022CA1" w:rsidRPr="00022CA1" w:rsidRDefault="00022CA1" w:rsidP="00022CA1">
            <w:pPr>
              <w:rPr>
                <w:i/>
                <w:lang w:eastAsia="en-US"/>
              </w:rPr>
            </w:pPr>
            <w:r w:rsidRPr="00022CA1">
              <w:rPr>
                <w:i/>
                <w:lang w:eastAsia="en-US"/>
              </w:rPr>
              <w:t>Средства бюджета Павлово-Посадского городского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A7FFB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i/>
                <w:lang w:eastAsia="en-US"/>
              </w:rPr>
            </w:pPr>
            <w:r w:rsidRPr="00022CA1">
              <w:rPr>
                <w:i/>
                <w:lang w:eastAsia="en-US"/>
              </w:rPr>
              <w:t>738,16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CA7E3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i/>
                <w:lang w:eastAsia="en-US"/>
              </w:rPr>
            </w:pPr>
            <w:r w:rsidRPr="00022CA1">
              <w:rPr>
                <w:i/>
                <w:lang w:eastAsia="en-US"/>
              </w:rPr>
              <w:t>0,0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171ED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i/>
                <w:lang w:eastAsia="en-US"/>
              </w:rPr>
            </w:pPr>
            <w:r w:rsidRPr="00022CA1">
              <w:rPr>
                <w:i/>
                <w:lang w:eastAsia="en-US"/>
              </w:rPr>
              <w:t>738,16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C6F5B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i/>
                <w:lang w:eastAsia="en-US"/>
              </w:rPr>
            </w:pPr>
            <w:r w:rsidRPr="00022CA1">
              <w:rPr>
                <w:i/>
                <w:lang w:eastAsia="en-US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8E33B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i/>
                <w:lang w:eastAsia="en-US"/>
              </w:rPr>
            </w:pPr>
            <w:r w:rsidRPr="00022CA1">
              <w:rPr>
                <w:i/>
                <w:lang w:eastAsia="en-US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21ADC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i/>
                <w:lang w:eastAsia="en-US"/>
              </w:rPr>
            </w:pPr>
            <w:r w:rsidRPr="00022CA1">
              <w:rPr>
                <w:i/>
                <w:lang w:eastAsia="en-US"/>
              </w:rPr>
              <w:t>0,0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9D4E40" w14:textId="77777777" w:rsidR="00022CA1" w:rsidRPr="00022CA1" w:rsidRDefault="00022CA1" w:rsidP="00022CA1">
            <w:pPr>
              <w:widowControl w:val="0"/>
              <w:adjustRightInd w:val="0"/>
              <w:rPr>
                <w:lang w:eastAsia="en-US"/>
              </w:rPr>
            </w:pPr>
          </w:p>
        </w:tc>
      </w:tr>
      <w:tr w:rsidR="00022CA1" w:rsidRPr="00022CA1" w14:paraId="1671942B" w14:textId="77777777" w:rsidTr="00441F0A">
        <w:trPr>
          <w:trHeight w:val="21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54A0AC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A4C2CB" w14:textId="77777777" w:rsidR="00022CA1" w:rsidRPr="00022CA1" w:rsidRDefault="00022CA1" w:rsidP="00022CA1">
            <w:pPr>
              <w:adjustRightInd w:val="0"/>
              <w:rPr>
                <w:lang w:eastAsia="en-US"/>
              </w:rPr>
            </w:pPr>
            <w:r w:rsidRPr="00022CA1">
              <w:rPr>
                <w:lang w:eastAsia="en-US"/>
              </w:rPr>
              <w:t>Оснащены образовательные организации в сфере культуры (детские школы искусств и училища) музыкальными инструментами, оборудованием и учебными материалами, единиц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D1DD8F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х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2D7B70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х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E52BEA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Всего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D27AA2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2024</w:t>
            </w:r>
          </w:p>
          <w:p w14:paraId="3FB795C2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год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F90574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Итого 2025 год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2DBAD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В том числе по кварталам: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C25FF4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2026 год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E7EC6E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2027 год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661B2A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2028 год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2D06FA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</w:tr>
      <w:tr w:rsidR="00022CA1" w:rsidRPr="00022CA1" w14:paraId="38A9D229" w14:textId="77777777" w:rsidTr="00441F0A">
        <w:trPr>
          <w:trHeight w:val="21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4DE61A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813AEE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BE7AE0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7CC8FB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70459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EA8E5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21582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FFE89" w14:textId="77777777" w:rsidR="00022CA1" w:rsidRPr="00022CA1" w:rsidRDefault="00022CA1" w:rsidP="00022CA1">
            <w:pPr>
              <w:jc w:val="center"/>
              <w:rPr>
                <w:lang w:val="en-US" w:eastAsia="en-US"/>
              </w:rPr>
            </w:pPr>
            <w:r w:rsidRPr="00022CA1">
              <w:rPr>
                <w:lang w:val="en-US" w:eastAsia="en-US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48D3B" w14:textId="77777777" w:rsidR="00022CA1" w:rsidRPr="00022CA1" w:rsidRDefault="00022CA1" w:rsidP="00022CA1">
            <w:pPr>
              <w:jc w:val="center"/>
              <w:rPr>
                <w:lang w:val="en-US" w:eastAsia="en-US"/>
              </w:rPr>
            </w:pPr>
            <w:r w:rsidRPr="00022CA1">
              <w:rPr>
                <w:lang w:val="en-US" w:eastAsia="en-US"/>
              </w:rPr>
              <w:t>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B0ADF" w14:textId="77777777" w:rsidR="00022CA1" w:rsidRPr="00022CA1" w:rsidRDefault="00022CA1" w:rsidP="00022CA1">
            <w:pPr>
              <w:jc w:val="center"/>
              <w:rPr>
                <w:lang w:val="en-US" w:eastAsia="en-US"/>
              </w:rPr>
            </w:pPr>
            <w:r w:rsidRPr="00022CA1">
              <w:rPr>
                <w:lang w:val="en-US" w:eastAsia="en-US"/>
              </w:rPr>
              <w:t>III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CB8FE" w14:textId="77777777" w:rsidR="00022CA1" w:rsidRPr="00022CA1" w:rsidRDefault="00022CA1" w:rsidP="00022CA1">
            <w:pPr>
              <w:jc w:val="center"/>
              <w:rPr>
                <w:lang w:val="en-US" w:eastAsia="en-US"/>
              </w:rPr>
            </w:pPr>
            <w:r w:rsidRPr="00022CA1">
              <w:rPr>
                <w:lang w:val="en-US" w:eastAsia="en-US"/>
              </w:rPr>
              <w:t>IV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1DA04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59AF3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651C3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1B9ED9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</w:tr>
      <w:tr w:rsidR="00022CA1" w:rsidRPr="00022CA1" w14:paraId="51044A9F" w14:textId="77777777" w:rsidTr="00441F0A">
        <w:trPr>
          <w:trHeight w:val="21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034E0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9683D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0D776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68189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46366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618D8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3F9AD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E2835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9423D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ECE7E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47152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C1D72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28344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2B445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AC2EA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</w:tr>
      <w:tr w:rsidR="00022CA1" w:rsidRPr="00022CA1" w14:paraId="42F44231" w14:textId="77777777" w:rsidTr="00441F0A">
        <w:trPr>
          <w:trHeight w:val="21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F97C5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5E2A85" w14:textId="77777777" w:rsidR="00022CA1" w:rsidRPr="00022CA1" w:rsidRDefault="00022CA1" w:rsidP="00022CA1">
            <w:pPr>
              <w:rPr>
                <w:color w:val="000000"/>
                <w:lang w:eastAsia="en-US"/>
              </w:rPr>
            </w:pPr>
            <w:r w:rsidRPr="00022CA1">
              <w:rPr>
                <w:color w:val="000000"/>
                <w:lang w:eastAsia="en-US"/>
              </w:rPr>
              <w:t>Итого по подпрограмме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9214DF" w14:textId="77777777" w:rsidR="00022CA1" w:rsidRPr="00022CA1" w:rsidRDefault="00022CA1" w:rsidP="00022CA1">
            <w:pPr>
              <w:jc w:val="center"/>
              <w:rPr>
                <w:color w:val="000000"/>
                <w:lang w:eastAsia="en-US"/>
              </w:rPr>
            </w:pPr>
            <w:r w:rsidRPr="00022CA1">
              <w:rPr>
                <w:color w:val="000000"/>
                <w:lang w:eastAsia="en-US"/>
              </w:rPr>
              <w:t>2024-2028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77FB5" w14:textId="77777777" w:rsidR="00022CA1" w:rsidRPr="00022CA1" w:rsidRDefault="00022CA1" w:rsidP="00022CA1">
            <w:pPr>
              <w:tabs>
                <w:tab w:val="center" w:pos="175"/>
              </w:tabs>
              <w:ind w:hanging="100"/>
              <w:rPr>
                <w:b/>
                <w:lang w:eastAsia="en-US"/>
              </w:rPr>
            </w:pPr>
            <w:r w:rsidRPr="00022CA1">
              <w:rPr>
                <w:lang w:eastAsia="en-US"/>
              </w:rPr>
              <w:tab/>
            </w:r>
            <w:r w:rsidRPr="00022CA1">
              <w:rPr>
                <w:b/>
                <w:lang w:eastAsia="en-US"/>
              </w:rPr>
              <w:t>Итого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B34A5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b/>
                <w:sz w:val="18"/>
                <w:szCs w:val="18"/>
                <w:lang w:eastAsia="en-US"/>
              </w:rPr>
            </w:pPr>
            <w:r w:rsidRPr="00022CA1">
              <w:rPr>
                <w:b/>
                <w:sz w:val="18"/>
                <w:szCs w:val="18"/>
                <w:lang w:eastAsia="en-US"/>
              </w:rPr>
              <w:t>571710,35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F7B61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b/>
                <w:sz w:val="18"/>
                <w:szCs w:val="18"/>
                <w:lang w:eastAsia="en-US"/>
              </w:rPr>
            </w:pPr>
            <w:r w:rsidRPr="00022CA1">
              <w:rPr>
                <w:b/>
                <w:sz w:val="18"/>
                <w:szCs w:val="18"/>
                <w:lang w:eastAsia="en-US"/>
              </w:rPr>
              <w:t>103100,8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CFF1E" w14:textId="77777777" w:rsidR="00022CA1" w:rsidRPr="00022CA1" w:rsidRDefault="00022CA1" w:rsidP="00022CA1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022CA1">
              <w:rPr>
                <w:b/>
                <w:sz w:val="18"/>
                <w:szCs w:val="18"/>
                <w:lang w:eastAsia="en-US"/>
              </w:rPr>
              <w:t>122966,03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41BA9" w14:textId="77777777" w:rsidR="00022CA1" w:rsidRPr="00022CA1" w:rsidRDefault="00022CA1" w:rsidP="00022CA1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022CA1">
              <w:rPr>
                <w:b/>
                <w:sz w:val="18"/>
                <w:szCs w:val="18"/>
                <w:lang w:eastAsia="en-US"/>
              </w:rPr>
              <w:t>111609,42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5DC3E" w14:textId="77777777" w:rsidR="00022CA1" w:rsidRPr="00022CA1" w:rsidRDefault="00022CA1" w:rsidP="00022CA1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022CA1">
              <w:rPr>
                <w:b/>
                <w:sz w:val="18"/>
                <w:szCs w:val="18"/>
                <w:lang w:eastAsia="en-US"/>
              </w:rPr>
              <w:t>117424,68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EF2B1" w14:textId="77777777" w:rsidR="00022CA1" w:rsidRPr="00022CA1" w:rsidRDefault="00022CA1" w:rsidP="00022CA1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022CA1">
              <w:rPr>
                <w:b/>
                <w:sz w:val="18"/>
                <w:szCs w:val="18"/>
                <w:lang w:eastAsia="en-US"/>
              </w:rPr>
              <w:t>116609,42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4144AB" w14:textId="77777777" w:rsidR="00022CA1" w:rsidRPr="00022CA1" w:rsidRDefault="00022CA1" w:rsidP="00022CA1">
            <w:pPr>
              <w:rPr>
                <w:lang w:eastAsia="en-US"/>
              </w:rPr>
            </w:pPr>
          </w:p>
        </w:tc>
      </w:tr>
      <w:tr w:rsidR="00022CA1" w:rsidRPr="00022CA1" w14:paraId="564BAB73" w14:textId="77777777" w:rsidTr="00441F0A">
        <w:trPr>
          <w:trHeight w:val="21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9C251F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48EF81" w14:textId="77777777" w:rsidR="00022CA1" w:rsidRPr="00022CA1" w:rsidRDefault="00022CA1" w:rsidP="00022CA1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18E827" w14:textId="77777777" w:rsidR="00022CA1" w:rsidRPr="00022CA1" w:rsidRDefault="00022CA1" w:rsidP="00022CA1">
            <w:pPr>
              <w:widowControl w:val="0"/>
              <w:adjustRightInd w:val="0"/>
              <w:ind w:hanging="100"/>
              <w:jc w:val="center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EF429" w14:textId="77777777" w:rsidR="00022CA1" w:rsidRPr="00022CA1" w:rsidRDefault="00022CA1" w:rsidP="00022CA1">
            <w:pPr>
              <w:widowControl w:val="0"/>
              <w:tabs>
                <w:tab w:val="center" w:pos="742"/>
              </w:tabs>
              <w:adjustRightInd w:val="0"/>
              <w:rPr>
                <w:lang w:eastAsia="en-US"/>
              </w:rPr>
            </w:pPr>
            <w:r w:rsidRPr="00022CA1">
              <w:rPr>
                <w:lang w:eastAsia="en-US"/>
              </w:rPr>
              <w:t>Средства федерального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9BA7D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022CA1">
              <w:rPr>
                <w:sz w:val="18"/>
                <w:szCs w:val="18"/>
                <w:lang w:eastAsia="en-US"/>
              </w:rPr>
              <w:t>6875,74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40EF9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022CA1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F3DD3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022CA1">
              <w:rPr>
                <w:sz w:val="18"/>
                <w:szCs w:val="18"/>
                <w:lang w:eastAsia="en-US"/>
              </w:rPr>
              <w:t>3655,6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3998E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022CA1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67E27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022CA1">
              <w:rPr>
                <w:sz w:val="18"/>
                <w:szCs w:val="18"/>
                <w:lang w:eastAsia="en-US"/>
              </w:rPr>
              <w:t>3220,14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8665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022CA1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0A9D91" w14:textId="77777777" w:rsidR="00022CA1" w:rsidRPr="00022CA1" w:rsidRDefault="00022CA1" w:rsidP="00022CA1">
            <w:pPr>
              <w:rPr>
                <w:lang w:eastAsia="en-US"/>
              </w:rPr>
            </w:pPr>
          </w:p>
        </w:tc>
      </w:tr>
      <w:tr w:rsidR="00022CA1" w:rsidRPr="00022CA1" w14:paraId="702D8CEF" w14:textId="77777777" w:rsidTr="00441F0A">
        <w:trPr>
          <w:trHeight w:val="21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FD4AA6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257D0D" w14:textId="77777777" w:rsidR="00022CA1" w:rsidRPr="00022CA1" w:rsidRDefault="00022CA1" w:rsidP="00022CA1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3B1EC8" w14:textId="77777777" w:rsidR="00022CA1" w:rsidRPr="00022CA1" w:rsidRDefault="00022CA1" w:rsidP="00022CA1">
            <w:pPr>
              <w:widowControl w:val="0"/>
              <w:adjustRightInd w:val="0"/>
              <w:ind w:hanging="100"/>
              <w:jc w:val="center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8CE4D" w14:textId="77777777" w:rsidR="00022CA1" w:rsidRPr="00022CA1" w:rsidRDefault="00022CA1" w:rsidP="00022CA1">
            <w:pPr>
              <w:widowControl w:val="0"/>
              <w:tabs>
                <w:tab w:val="center" w:pos="742"/>
              </w:tabs>
              <w:adjustRightInd w:val="0"/>
              <w:rPr>
                <w:u w:val="single"/>
                <w:lang w:eastAsia="en-US"/>
              </w:rPr>
            </w:pPr>
            <w:r w:rsidRPr="00022CA1">
              <w:rPr>
                <w:lang w:eastAsia="en-US"/>
              </w:rPr>
              <w:t xml:space="preserve">Средства бюджета </w:t>
            </w:r>
          </w:p>
          <w:p w14:paraId="7DAF2C52" w14:textId="77777777" w:rsidR="00022CA1" w:rsidRPr="00022CA1" w:rsidRDefault="00022CA1" w:rsidP="00022CA1">
            <w:pPr>
              <w:widowControl w:val="0"/>
              <w:tabs>
                <w:tab w:val="center" w:pos="742"/>
              </w:tabs>
              <w:adjustRightInd w:val="0"/>
              <w:rPr>
                <w:lang w:eastAsia="en-US"/>
              </w:rPr>
            </w:pPr>
            <w:r w:rsidRPr="00022CA1">
              <w:rPr>
                <w:lang w:eastAsia="en-US"/>
              </w:rPr>
              <w:t>Московской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44983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022CA1">
              <w:rPr>
                <w:sz w:val="18"/>
                <w:szCs w:val="18"/>
                <w:lang w:eastAsia="en-US"/>
              </w:rPr>
              <w:t>13812,51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0D05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022CA1">
              <w:rPr>
                <w:sz w:val="18"/>
                <w:szCs w:val="18"/>
                <w:lang w:eastAsia="en-US"/>
              </w:rPr>
              <w:t>5190,8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137E8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022CA1">
              <w:rPr>
                <w:sz w:val="18"/>
                <w:szCs w:val="18"/>
                <w:lang w:eastAsia="en-US"/>
              </w:rPr>
              <w:t>6962,85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A96E0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022CA1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ACFD1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022CA1">
              <w:rPr>
                <w:sz w:val="18"/>
                <w:szCs w:val="18"/>
                <w:lang w:eastAsia="en-US"/>
              </w:rPr>
              <w:t>1658,86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3407F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022CA1">
              <w:rPr>
                <w:sz w:val="18"/>
                <w:szCs w:val="18"/>
                <w:lang w:eastAsia="en-US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EE0B20" w14:textId="77777777" w:rsidR="00022CA1" w:rsidRPr="00022CA1" w:rsidRDefault="00022CA1" w:rsidP="00022CA1">
            <w:pPr>
              <w:rPr>
                <w:lang w:eastAsia="en-US"/>
              </w:rPr>
            </w:pPr>
          </w:p>
        </w:tc>
      </w:tr>
      <w:tr w:rsidR="00022CA1" w:rsidRPr="00022CA1" w14:paraId="460815FA" w14:textId="77777777" w:rsidTr="00441F0A">
        <w:trPr>
          <w:trHeight w:val="21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4A383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1A7A3" w14:textId="77777777" w:rsidR="00022CA1" w:rsidRPr="00022CA1" w:rsidRDefault="00022CA1" w:rsidP="00022CA1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90A41" w14:textId="77777777" w:rsidR="00022CA1" w:rsidRPr="00022CA1" w:rsidRDefault="00022CA1" w:rsidP="00022CA1">
            <w:pPr>
              <w:widowControl w:val="0"/>
              <w:adjustRightInd w:val="0"/>
              <w:ind w:hanging="100"/>
              <w:jc w:val="center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B4AFC" w14:textId="77777777" w:rsidR="00022CA1" w:rsidRPr="00022CA1" w:rsidRDefault="00022CA1" w:rsidP="00022CA1">
            <w:pPr>
              <w:rPr>
                <w:lang w:eastAsia="en-US"/>
              </w:rPr>
            </w:pPr>
            <w:r w:rsidRPr="00022CA1">
              <w:rPr>
                <w:lang w:eastAsia="en-US"/>
              </w:rPr>
              <w:t>Средства бюджета Павлово-Посадского городского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88A8C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022CA1">
              <w:rPr>
                <w:sz w:val="18"/>
                <w:szCs w:val="18"/>
                <w:lang w:eastAsia="en-US"/>
              </w:rPr>
              <w:t>551022,1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8175F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sz w:val="18"/>
                <w:szCs w:val="18"/>
                <w:lang w:eastAsia="en-US"/>
              </w:rPr>
            </w:pPr>
            <w:r w:rsidRPr="00022CA1">
              <w:rPr>
                <w:sz w:val="18"/>
                <w:szCs w:val="18"/>
                <w:lang w:eastAsia="en-US"/>
              </w:rPr>
              <w:t>97910,0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54A63" w14:textId="77777777" w:rsidR="00022CA1" w:rsidRPr="00022CA1" w:rsidRDefault="00022CA1" w:rsidP="00022CA1">
            <w:pPr>
              <w:jc w:val="center"/>
              <w:rPr>
                <w:sz w:val="18"/>
                <w:szCs w:val="18"/>
                <w:lang w:eastAsia="en-US"/>
              </w:rPr>
            </w:pPr>
            <w:r w:rsidRPr="00022CA1">
              <w:rPr>
                <w:sz w:val="18"/>
                <w:szCs w:val="18"/>
                <w:lang w:eastAsia="en-US"/>
              </w:rPr>
              <w:t>112347,58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39E9E" w14:textId="77777777" w:rsidR="00022CA1" w:rsidRPr="00022CA1" w:rsidRDefault="00022CA1" w:rsidP="00022CA1">
            <w:pPr>
              <w:jc w:val="center"/>
              <w:rPr>
                <w:sz w:val="18"/>
                <w:szCs w:val="18"/>
                <w:lang w:eastAsia="en-US"/>
              </w:rPr>
            </w:pPr>
            <w:r w:rsidRPr="00022CA1">
              <w:rPr>
                <w:sz w:val="18"/>
                <w:szCs w:val="18"/>
                <w:lang w:eastAsia="en-US"/>
              </w:rPr>
              <w:t>111609,42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8E764" w14:textId="77777777" w:rsidR="00022CA1" w:rsidRPr="00022CA1" w:rsidRDefault="00022CA1" w:rsidP="00022CA1">
            <w:pPr>
              <w:jc w:val="center"/>
              <w:rPr>
                <w:sz w:val="18"/>
                <w:szCs w:val="18"/>
                <w:lang w:eastAsia="en-US"/>
              </w:rPr>
            </w:pPr>
            <w:r w:rsidRPr="00022CA1">
              <w:rPr>
                <w:sz w:val="18"/>
                <w:szCs w:val="18"/>
                <w:lang w:eastAsia="en-US"/>
              </w:rPr>
              <w:t>112545,68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1D8EB" w14:textId="77777777" w:rsidR="00022CA1" w:rsidRPr="00022CA1" w:rsidRDefault="00022CA1" w:rsidP="00022CA1">
            <w:pPr>
              <w:jc w:val="center"/>
              <w:rPr>
                <w:sz w:val="18"/>
                <w:szCs w:val="18"/>
                <w:lang w:eastAsia="en-US"/>
              </w:rPr>
            </w:pPr>
            <w:r w:rsidRPr="00022CA1">
              <w:rPr>
                <w:sz w:val="18"/>
                <w:szCs w:val="18"/>
                <w:lang w:eastAsia="en-US"/>
              </w:rPr>
              <w:t>116609,42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B974C" w14:textId="77777777" w:rsidR="00022CA1" w:rsidRPr="00022CA1" w:rsidRDefault="00022CA1" w:rsidP="00022CA1">
            <w:pPr>
              <w:rPr>
                <w:lang w:eastAsia="en-US"/>
              </w:rPr>
            </w:pPr>
          </w:p>
        </w:tc>
      </w:tr>
    </w:tbl>
    <w:p w14:paraId="3F3FE9B8" w14:textId="77777777" w:rsidR="00022CA1" w:rsidRPr="00022CA1" w:rsidRDefault="00022CA1" w:rsidP="00022CA1">
      <w:pPr>
        <w:widowControl w:val="0"/>
        <w:adjustRightInd w:val="0"/>
        <w:rPr>
          <w:b/>
          <w:lang w:eastAsia="en-US"/>
        </w:rPr>
      </w:pPr>
    </w:p>
    <w:p w14:paraId="11F5FFC7" w14:textId="77777777" w:rsidR="00022CA1" w:rsidRPr="00022CA1" w:rsidRDefault="00022CA1" w:rsidP="00022CA1">
      <w:pPr>
        <w:widowControl w:val="0"/>
        <w:adjustRightInd w:val="0"/>
        <w:jc w:val="center"/>
        <w:rPr>
          <w:b/>
          <w:sz w:val="24"/>
          <w:szCs w:val="24"/>
          <w:lang w:eastAsia="en-US"/>
        </w:rPr>
      </w:pPr>
    </w:p>
    <w:p w14:paraId="25623728" w14:textId="77777777" w:rsidR="00022CA1" w:rsidRPr="00022CA1" w:rsidRDefault="00022CA1" w:rsidP="00022CA1">
      <w:pPr>
        <w:widowControl w:val="0"/>
        <w:adjustRightInd w:val="0"/>
        <w:jc w:val="center"/>
        <w:rPr>
          <w:b/>
          <w:sz w:val="24"/>
          <w:szCs w:val="24"/>
          <w:lang w:eastAsia="en-US"/>
        </w:rPr>
      </w:pPr>
    </w:p>
    <w:p w14:paraId="43EAC668" w14:textId="77777777" w:rsidR="00022CA1" w:rsidRPr="00022CA1" w:rsidRDefault="00022CA1" w:rsidP="00022CA1">
      <w:pPr>
        <w:widowControl w:val="0"/>
        <w:adjustRightInd w:val="0"/>
        <w:jc w:val="center"/>
        <w:rPr>
          <w:b/>
          <w:sz w:val="24"/>
          <w:szCs w:val="24"/>
          <w:lang w:eastAsia="en-US"/>
        </w:rPr>
      </w:pPr>
    </w:p>
    <w:p w14:paraId="20CA6B8F" w14:textId="77777777" w:rsidR="00022CA1" w:rsidRPr="00022CA1" w:rsidRDefault="00022CA1" w:rsidP="00022CA1">
      <w:pPr>
        <w:widowControl w:val="0"/>
        <w:adjustRightInd w:val="0"/>
        <w:jc w:val="center"/>
        <w:rPr>
          <w:b/>
          <w:sz w:val="24"/>
          <w:szCs w:val="24"/>
          <w:lang w:eastAsia="en-US"/>
        </w:rPr>
      </w:pPr>
    </w:p>
    <w:p w14:paraId="108D1662" w14:textId="77777777" w:rsidR="00022CA1" w:rsidRPr="00022CA1" w:rsidRDefault="00022CA1" w:rsidP="00022CA1">
      <w:pPr>
        <w:widowControl w:val="0"/>
        <w:adjustRightInd w:val="0"/>
        <w:jc w:val="center"/>
        <w:rPr>
          <w:b/>
          <w:sz w:val="24"/>
          <w:szCs w:val="24"/>
          <w:lang w:eastAsia="en-US"/>
        </w:rPr>
      </w:pPr>
      <w:r w:rsidRPr="00022CA1">
        <w:rPr>
          <w:b/>
          <w:sz w:val="24"/>
          <w:szCs w:val="24"/>
          <w:lang w:eastAsia="en-US"/>
        </w:rPr>
        <w:t>Подпрограмма 7 «Развитие туризма»</w:t>
      </w:r>
    </w:p>
    <w:p w14:paraId="0FA06161" w14:textId="77777777" w:rsidR="00022CA1" w:rsidRPr="00022CA1" w:rsidRDefault="00022CA1" w:rsidP="00022CA1">
      <w:pPr>
        <w:widowControl w:val="0"/>
        <w:adjustRightInd w:val="0"/>
        <w:jc w:val="center"/>
        <w:rPr>
          <w:b/>
          <w:sz w:val="24"/>
          <w:szCs w:val="24"/>
          <w:lang w:eastAsia="en-US"/>
        </w:rPr>
      </w:pPr>
    </w:p>
    <w:p w14:paraId="16C48D6C" w14:textId="77777777" w:rsidR="00022CA1" w:rsidRPr="00022CA1" w:rsidRDefault="00022CA1" w:rsidP="00022CA1">
      <w:pPr>
        <w:widowControl w:val="0"/>
        <w:adjustRightInd w:val="0"/>
        <w:jc w:val="center"/>
        <w:rPr>
          <w:b/>
          <w:sz w:val="24"/>
          <w:szCs w:val="24"/>
          <w:lang w:eastAsia="en-US"/>
        </w:rPr>
      </w:pPr>
      <w:r w:rsidRPr="00022CA1">
        <w:rPr>
          <w:b/>
          <w:sz w:val="24"/>
          <w:szCs w:val="24"/>
          <w:lang w:eastAsia="en-US"/>
        </w:rPr>
        <w:t xml:space="preserve">Перечень мероприятий  Подпрограммы 7 «Развитие туризма» </w:t>
      </w:r>
    </w:p>
    <w:p w14:paraId="0D723125" w14:textId="77777777" w:rsidR="00022CA1" w:rsidRPr="00022CA1" w:rsidRDefault="00022CA1" w:rsidP="00022CA1">
      <w:pPr>
        <w:widowControl w:val="0"/>
        <w:ind w:firstLine="539"/>
        <w:jc w:val="center"/>
        <w:rPr>
          <w:b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2"/>
        <w:gridCol w:w="2954"/>
        <w:gridCol w:w="1638"/>
        <w:gridCol w:w="2332"/>
        <w:gridCol w:w="786"/>
        <w:gridCol w:w="616"/>
        <w:gridCol w:w="880"/>
        <w:gridCol w:w="283"/>
        <w:gridCol w:w="350"/>
        <w:gridCol w:w="416"/>
        <w:gridCol w:w="428"/>
        <w:gridCol w:w="616"/>
        <w:gridCol w:w="616"/>
        <w:gridCol w:w="680"/>
        <w:gridCol w:w="2283"/>
      </w:tblGrid>
      <w:tr w:rsidR="00022CA1" w:rsidRPr="00022CA1" w14:paraId="093F1CAB" w14:textId="77777777" w:rsidTr="00441F0A">
        <w:trPr>
          <w:trHeight w:val="497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401CD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5F981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 xml:space="preserve">Мероприятие подпрограммы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19038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Сроки исполнения мероприятия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6A3B0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Источники финансирования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26DA0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Всего</w:t>
            </w:r>
            <w:r w:rsidRPr="00022CA1">
              <w:rPr>
                <w:lang w:eastAsia="en-US"/>
              </w:rPr>
              <w:br/>
              <w:t>(тыс. руб.)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49966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DA4B7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Объемы финансирования по годам</w:t>
            </w:r>
            <w:r w:rsidRPr="00022CA1">
              <w:rPr>
                <w:lang w:eastAsia="en-US"/>
              </w:rPr>
              <w:br/>
              <w:t>(тыс. руб.)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4BEF8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 xml:space="preserve">Ответственный за выполнение мероприятия подпрограммы </w:t>
            </w:r>
          </w:p>
        </w:tc>
      </w:tr>
      <w:tr w:rsidR="00022CA1" w:rsidRPr="00022CA1" w14:paraId="0A3A27A1" w14:textId="77777777" w:rsidTr="00441F0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B872A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D3531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E77F5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CE612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301E0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BD734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 xml:space="preserve">2024 </w:t>
            </w:r>
          </w:p>
          <w:p w14:paraId="1BFB9DCA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год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11531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 xml:space="preserve">2025 </w:t>
            </w:r>
          </w:p>
          <w:p w14:paraId="3BF6C53A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92667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 xml:space="preserve">2026 </w:t>
            </w:r>
          </w:p>
          <w:p w14:paraId="6542F935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6482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 xml:space="preserve">2027 </w:t>
            </w:r>
          </w:p>
          <w:p w14:paraId="479FAB8A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49E94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2028 год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47E9E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</w:tr>
      <w:tr w:rsidR="00022CA1" w:rsidRPr="00022CA1" w14:paraId="365CD96E" w14:textId="77777777" w:rsidTr="00441F0A">
        <w:trPr>
          <w:trHeight w:val="1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EEFC0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 xml:space="preserve"> 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095A7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A2014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D7535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65935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90FE8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6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42653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F1F56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1F059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E5275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E4152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11</w:t>
            </w:r>
          </w:p>
        </w:tc>
      </w:tr>
      <w:tr w:rsidR="00022CA1" w:rsidRPr="00022CA1" w14:paraId="25BE1888" w14:textId="77777777" w:rsidTr="00441F0A">
        <w:trPr>
          <w:trHeight w:val="21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0E2781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0E51D5" w14:textId="77777777" w:rsidR="00022CA1" w:rsidRPr="00022CA1" w:rsidRDefault="00022CA1" w:rsidP="00022CA1">
            <w:pPr>
              <w:adjustRightInd w:val="0"/>
              <w:rPr>
                <w:lang w:eastAsia="en-US"/>
              </w:rPr>
            </w:pPr>
            <w:r w:rsidRPr="00022CA1">
              <w:rPr>
                <w:lang w:eastAsia="en-US"/>
              </w:rPr>
              <w:t>Основное мероприятие 01 Развитие рынка туристских услуг, развитие внутреннего и въездного туризма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664DA4" w14:textId="77777777" w:rsidR="00022CA1" w:rsidRPr="00022CA1" w:rsidRDefault="00022CA1" w:rsidP="00022CA1">
            <w:pPr>
              <w:jc w:val="center"/>
              <w:rPr>
                <w:color w:val="000000"/>
                <w:lang w:eastAsia="en-US"/>
              </w:rPr>
            </w:pPr>
            <w:r w:rsidRPr="00022CA1">
              <w:rPr>
                <w:color w:val="000000"/>
                <w:lang w:eastAsia="en-US"/>
              </w:rPr>
              <w:t>2024-2028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D70C1" w14:textId="77777777" w:rsidR="00022CA1" w:rsidRPr="00022CA1" w:rsidRDefault="00022CA1" w:rsidP="00022CA1">
            <w:pPr>
              <w:tabs>
                <w:tab w:val="center" w:pos="175"/>
              </w:tabs>
              <w:ind w:hanging="100"/>
              <w:rPr>
                <w:b/>
                <w:lang w:eastAsia="en-US"/>
              </w:rPr>
            </w:pPr>
            <w:r w:rsidRPr="00022CA1">
              <w:rPr>
                <w:lang w:eastAsia="en-US"/>
              </w:rPr>
              <w:tab/>
            </w:r>
            <w:r w:rsidRPr="00022CA1">
              <w:rPr>
                <w:b/>
                <w:lang w:eastAsia="en-US"/>
              </w:rPr>
              <w:t>Итого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B96B2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b/>
                <w:lang w:eastAsia="en-US"/>
              </w:rPr>
            </w:pPr>
            <w:r w:rsidRPr="00022CA1">
              <w:rPr>
                <w:b/>
                <w:lang w:eastAsia="en-US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10ACC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b/>
                <w:lang w:eastAsia="en-US"/>
              </w:rPr>
            </w:pPr>
            <w:r w:rsidRPr="00022CA1">
              <w:rPr>
                <w:b/>
                <w:lang w:eastAsia="en-US"/>
              </w:rPr>
              <w:t>0,0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80FAD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b/>
                <w:lang w:eastAsia="en-US"/>
              </w:rPr>
            </w:pPr>
            <w:r w:rsidRPr="00022CA1">
              <w:rPr>
                <w:b/>
                <w:lang w:eastAsia="en-US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E11F9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b/>
                <w:lang w:eastAsia="en-US"/>
              </w:rPr>
            </w:pPr>
            <w:r w:rsidRPr="00022CA1">
              <w:rPr>
                <w:b/>
                <w:lang w:eastAsia="en-US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46B27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b/>
                <w:lang w:eastAsia="en-US"/>
              </w:rPr>
            </w:pPr>
            <w:r w:rsidRPr="00022CA1">
              <w:rPr>
                <w:b/>
                <w:lang w:eastAsia="en-US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F8E03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b/>
                <w:lang w:eastAsia="en-US"/>
              </w:rPr>
            </w:pPr>
            <w:r w:rsidRPr="00022CA1">
              <w:rPr>
                <w:b/>
                <w:lang w:eastAsia="en-US"/>
              </w:rPr>
              <w:t>0,0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07D093" w14:textId="77777777" w:rsidR="00022CA1" w:rsidRPr="00022CA1" w:rsidRDefault="00022CA1" w:rsidP="00022CA1">
            <w:pPr>
              <w:widowControl w:val="0"/>
              <w:adjustRightInd w:val="0"/>
              <w:rPr>
                <w:lang w:eastAsia="en-US"/>
              </w:rPr>
            </w:pPr>
            <w:r w:rsidRPr="00022CA1">
              <w:rPr>
                <w:lang w:eastAsia="en-US"/>
              </w:rPr>
              <w:t>МУК «Павлово-Посадский музейно-выставочный комплекс»</w:t>
            </w:r>
          </w:p>
          <w:p w14:paraId="4DD955D1" w14:textId="77777777" w:rsidR="00022CA1" w:rsidRPr="00022CA1" w:rsidRDefault="00022CA1" w:rsidP="00022CA1">
            <w:pPr>
              <w:widowControl w:val="0"/>
              <w:adjustRightInd w:val="0"/>
              <w:rPr>
                <w:lang w:eastAsia="en-US"/>
              </w:rPr>
            </w:pPr>
          </w:p>
        </w:tc>
      </w:tr>
      <w:tr w:rsidR="00022CA1" w:rsidRPr="00022CA1" w14:paraId="1AC2A396" w14:textId="77777777" w:rsidTr="00441F0A">
        <w:trPr>
          <w:trHeight w:val="21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FD893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43799" w14:textId="77777777" w:rsidR="00022CA1" w:rsidRPr="00022CA1" w:rsidRDefault="00022CA1" w:rsidP="00022CA1">
            <w:pPr>
              <w:adjustRightInd w:val="0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5CB43" w14:textId="77777777" w:rsidR="00022CA1" w:rsidRPr="00022CA1" w:rsidRDefault="00022CA1" w:rsidP="00022CA1">
            <w:pPr>
              <w:widowControl w:val="0"/>
              <w:adjustRightInd w:val="0"/>
              <w:ind w:hanging="100"/>
              <w:jc w:val="center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ABA5" w14:textId="77777777" w:rsidR="00022CA1" w:rsidRPr="00022CA1" w:rsidRDefault="00022CA1" w:rsidP="00022CA1">
            <w:pPr>
              <w:rPr>
                <w:lang w:eastAsia="en-US"/>
              </w:rPr>
            </w:pPr>
            <w:r w:rsidRPr="00022CA1">
              <w:rPr>
                <w:lang w:eastAsia="en-US"/>
              </w:rPr>
              <w:t>Средства бюджета Павлово-Посадского городского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CBEC5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F5FA4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0,0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4C269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319F3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75705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22930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43167E" w14:textId="77777777" w:rsidR="00022CA1" w:rsidRPr="00022CA1" w:rsidRDefault="00022CA1" w:rsidP="00022CA1">
            <w:pPr>
              <w:widowControl w:val="0"/>
              <w:adjustRightInd w:val="0"/>
              <w:rPr>
                <w:lang w:eastAsia="en-US"/>
              </w:rPr>
            </w:pPr>
          </w:p>
        </w:tc>
      </w:tr>
      <w:tr w:rsidR="00022CA1" w:rsidRPr="00022CA1" w14:paraId="33A85E2B" w14:textId="77777777" w:rsidTr="00441F0A">
        <w:trPr>
          <w:trHeight w:val="21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0A73BB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1.1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06964B" w14:textId="77777777" w:rsidR="00022CA1" w:rsidRPr="00022CA1" w:rsidRDefault="00022CA1" w:rsidP="00022CA1">
            <w:pPr>
              <w:rPr>
                <w:lang w:eastAsia="en-US"/>
              </w:rPr>
            </w:pPr>
            <w:r w:rsidRPr="00022CA1">
              <w:rPr>
                <w:lang w:eastAsia="en-US"/>
              </w:rPr>
              <w:t xml:space="preserve">Мероприятие 01.01 </w:t>
            </w:r>
          </w:p>
          <w:p w14:paraId="0BC0680F" w14:textId="77777777" w:rsidR="00022CA1" w:rsidRPr="00022CA1" w:rsidRDefault="00022CA1" w:rsidP="00022CA1">
            <w:pPr>
              <w:rPr>
                <w:lang w:eastAsia="en-US"/>
              </w:rPr>
            </w:pPr>
            <w:r w:rsidRPr="00022CA1">
              <w:rPr>
                <w:color w:val="000000"/>
                <w:lang w:eastAsia="en-US"/>
              </w:rPr>
              <w:t xml:space="preserve">Организация и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64AC63" w14:textId="77777777" w:rsidR="00022CA1" w:rsidRPr="00022CA1" w:rsidRDefault="00022CA1" w:rsidP="00022CA1">
            <w:pPr>
              <w:jc w:val="center"/>
              <w:rPr>
                <w:color w:val="000000"/>
                <w:lang w:eastAsia="en-US"/>
              </w:rPr>
            </w:pPr>
            <w:r w:rsidRPr="00022CA1">
              <w:rPr>
                <w:color w:val="000000"/>
                <w:lang w:eastAsia="en-US"/>
              </w:rPr>
              <w:t>2024-2028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3640DD" w14:textId="77777777" w:rsidR="00022CA1" w:rsidRPr="00022CA1" w:rsidRDefault="00022CA1" w:rsidP="00022CA1">
            <w:pPr>
              <w:widowControl w:val="0"/>
              <w:tabs>
                <w:tab w:val="center" w:pos="742"/>
              </w:tabs>
              <w:adjustRightInd w:val="0"/>
              <w:rPr>
                <w:lang w:eastAsia="en-US"/>
              </w:rPr>
            </w:pPr>
            <w:r w:rsidRPr="00022CA1">
              <w:rPr>
                <w:lang w:eastAsia="en-US"/>
              </w:rPr>
              <w:t>Средства бюджета Павлово-Посадского городского округа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630B2B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B042E4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0,0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030F9A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0,0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7A5A90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0,0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F13B6E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0,0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819AC5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1B26B3" w14:textId="77777777" w:rsidR="00022CA1" w:rsidRPr="00022CA1" w:rsidRDefault="00022CA1" w:rsidP="00022CA1">
            <w:pPr>
              <w:widowControl w:val="0"/>
              <w:adjustRightInd w:val="0"/>
              <w:rPr>
                <w:lang w:eastAsia="en-US"/>
              </w:rPr>
            </w:pPr>
          </w:p>
        </w:tc>
      </w:tr>
      <w:tr w:rsidR="00022CA1" w:rsidRPr="00022CA1" w14:paraId="25BCCBC2" w14:textId="77777777" w:rsidTr="00441F0A">
        <w:trPr>
          <w:trHeight w:val="25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3179DA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C7F0E" w14:textId="77777777" w:rsidR="00022CA1" w:rsidRPr="00022CA1" w:rsidRDefault="00022CA1" w:rsidP="00022CA1">
            <w:pPr>
              <w:adjustRightInd w:val="0"/>
              <w:rPr>
                <w:lang w:eastAsia="en-US"/>
              </w:rPr>
            </w:pPr>
            <w:r w:rsidRPr="00022CA1">
              <w:rPr>
                <w:color w:val="000000"/>
                <w:lang w:eastAsia="en-US"/>
              </w:rPr>
              <w:t>проведение ежегодных профильных конкурсов, фестивалей для организаций туристской индустрии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431447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6DB99D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6A35C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5ECC5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0" w:type="auto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90E38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34D37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60CC7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4E0F1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6675A9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</w:tr>
      <w:tr w:rsidR="00022CA1" w:rsidRPr="00022CA1" w14:paraId="3AE676E4" w14:textId="77777777" w:rsidTr="00441F0A">
        <w:trPr>
          <w:trHeight w:val="25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E19297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C17EC7" w14:textId="77777777" w:rsidR="00022CA1" w:rsidRPr="00022CA1" w:rsidRDefault="00022CA1" w:rsidP="00022CA1">
            <w:pPr>
              <w:adjustRightInd w:val="0"/>
              <w:rPr>
                <w:lang w:eastAsia="en-US"/>
              </w:rPr>
            </w:pPr>
            <w:r w:rsidRPr="00022CA1">
              <w:rPr>
                <w:lang w:eastAsia="en-US"/>
              </w:rPr>
              <w:t>результат не предусмотрен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295C8D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х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D07946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х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9230E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Всего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52CBDE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 xml:space="preserve">2024 </w:t>
            </w:r>
          </w:p>
          <w:p w14:paraId="6763E02F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год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C516C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Итого 2025 год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CA114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В том числе: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EC7E6B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 xml:space="preserve">2026 </w:t>
            </w:r>
          </w:p>
          <w:p w14:paraId="4BBA95FA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год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8801F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 xml:space="preserve">2027 </w:t>
            </w:r>
          </w:p>
          <w:p w14:paraId="56F7F91B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год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C6478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2028 год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46F30A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</w:tr>
      <w:tr w:rsidR="00022CA1" w:rsidRPr="00022CA1" w14:paraId="7B1EC725" w14:textId="77777777" w:rsidTr="00441F0A">
        <w:trPr>
          <w:trHeight w:val="25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BD269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3C7DB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701DD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F44F1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49A3C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DAA9E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7396D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2F61F" w14:textId="77777777" w:rsidR="00022CA1" w:rsidRPr="00022CA1" w:rsidRDefault="00022CA1" w:rsidP="00022CA1">
            <w:pPr>
              <w:jc w:val="center"/>
              <w:rPr>
                <w:lang w:val="en-US" w:eastAsia="en-US"/>
              </w:rPr>
            </w:pPr>
            <w:r w:rsidRPr="00022CA1">
              <w:rPr>
                <w:lang w:val="en-US" w:eastAsia="en-US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8CFD8" w14:textId="77777777" w:rsidR="00022CA1" w:rsidRPr="00022CA1" w:rsidRDefault="00022CA1" w:rsidP="00022CA1">
            <w:pPr>
              <w:jc w:val="center"/>
              <w:rPr>
                <w:lang w:val="en-US" w:eastAsia="en-US"/>
              </w:rPr>
            </w:pPr>
            <w:r w:rsidRPr="00022CA1">
              <w:rPr>
                <w:lang w:val="en-US" w:eastAsia="en-US"/>
              </w:rPr>
              <w:t>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A3702" w14:textId="77777777" w:rsidR="00022CA1" w:rsidRPr="00022CA1" w:rsidRDefault="00022CA1" w:rsidP="00022CA1">
            <w:pPr>
              <w:jc w:val="center"/>
              <w:rPr>
                <w:lang w:val="en-US" w:eastAsia="en-US"/>
              </w:rPr>
            </w:pPr>
            <w:r w:rsidRPr="00022CA1">
              <w:rPr>
                <w:lang w:val="en-US" w:eastAsia="en-US"/>
              </w:rPr>
              <w:t>III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D21A4" w14:textId="77777777" w:rsidR="00022CA1" w:rsidRPr="00022CA1" w:rsidRDefault="00022CA1" w:rsidP="00022CA1">
            <w:pPr>
              <w:jc w:val="center"/>
              <w:rPr>
                <w:lang w:val="en-US" w:eastAsia="en-US"/>
              </w:rPr>
            </w:pPr>
            <w:r w:rsidRPr="00022CA1">
              <w:rPr>
                <w:lang w:val="en-US" w:eastAsia="en-US"/>
              </w:rPr>
              <w:t>IV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06938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15E9D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77BA2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EE472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</w:tr>
      <w:tr w:rsidR="00022CA1" w:rsidRPr="00022CA1" w14:paraId="3C651A0C" w14:textId="77777777" w:rsidTr="00441F0A">
        <w:trPr>
          <w:trHeight w:val="2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ADFA2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23A2C" w14:textId="77777777" w:rsidR="00022CA1" w:rsidRPr="00022CA1" w:rsidRDefault="00022CA1" w:rsidP="00022CA1">
            <w:pPr>
              <w:adjustRightInd w:val="0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E682C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F570B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B32E3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C0BE7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163CC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E82DE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F5EEF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9B9F6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E29D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58F7A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E317B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D26AE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C1C9BD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</w:tr>
      <w:tr w:rsidR="00022CA1" w:rsidRPr="00022CA1" w14:paraId="712E5B85" w14:textId="77777777" w:rsidTr="00441F0A">
        <w:trPr>
          <w:trHeight w:val="21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515A7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C7299" w14:textId="77777777" w:rsidR="00022CA1" w:rsidRPr="00022CA1" w:rsidRDefault="00022CA1" w:rsidP="00022CA1">
            <w:pPr>
              <w:rPr>
                <w:color w:val="000000"/>
                <w:lang w:eastAsia="en-US"/>
              </w:rPr>
            </w:pPr>
            <w:r w:rsidRPr="00022CA1">
              <w:rPr>
                <w:color w:val="000000"/>
                <w:lang w:eastAsia="en-US"/>
              </w:rPr>
              <w:t>Итого по подпрограмме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523A2" w14:textId="77777777" w:rsidR="00022CA1" w:rsidRPr="00022CA1" w:rsidRDefault="00022CA1" w:rsidP="00022CA1">
            <w:pPr>
              <w:jc w:val="center"/>
              <w:rPr>
                <w:color w:val="000000"/>
                <w:lang w:eastAsia="en-US"/>
              </w:rPr>
            </w:pPr>
            <w:r w:rsidRPr="00022CA1">
              <w:rPr>
                <w:color w:val="000000"/>
                <w:lang w:eastAsia="en-US"/>
              </w:rPr>
              <w:t>2024-2028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4E5B3" w14:textId="77777777" w:rsidR="00022CA1" w:rsidRPr="00022CA1" w:rsidRDefault="00022CA1" w:rsidP="00022CA1">
            <w:pPr>
              <w:tabs>
                <w:tab w:val="center" w:pos="175"/>
              </w:tabs>
              <w:ind w:hanging="100"/>
              <w:rPr>
                <w:b/>
                <w:lang w:eastAsia="en-US"/>
              </w:rPr>
            </w:pPr>
            <w:r w:rsidRPr="00022CA1">
              <w:rPr>
                <w:lang w:eastAsia="en-US"/>
              </w:rPr>
              <w:tab/>
            </w:r>
            <w:r w:rsidRPr="00022CA1">
              <w:rPr>
                <w:b/>
                <w:lang w:eastAsia="en-US"/>
              </w:rPr>
              <w:t>Итого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CFACA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b/>
                <w:lang w:eastAsia="en-US"/>
              </w:rPr>
            </w:pPr>
            <w:r w:rsidRPr="00022CA1">
              <w:rPr>
                <w:b/>
                <w:lang w:eastAsia="en-US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DED7B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b/>
                <w:lang w:eastAsia="en-US"/>
              </w:rPr>
            </w:pPr>
            <w:r w:rsidRPr="00022CA1">
              <w:rPr>
                <w:b/>
                <w:lang w:eastAsia="en-US"/>
              </w:rPr>
              <w:t>0,0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C2FD9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b/>
                <w:lang w:eastAsia="en-US"/>
              </w:rPr>
            </w:pPr>
            <w:r w:rsidRPr="00022CA1">
              <w:rPr>
                <w:b/>
                <w:lang w:eastAsia="en-US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45919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b/>
                <w:lang w:eastAsia="en-US"/>
              </w:rPr>
            </w:pPr>
            <w:r w:rsidRPr="00022CA1">
              <w:rPr>
                <w:b/>
                <w:lang w:eastAsia="en-US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ACF94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b/>
                <w:lang w:eastAsia="en-US"/>
              </w:rPr>
            </w:pPr>
            <w:r w:rsidRPr="00022CA1">
              <w:rPr>
                <w:b/>
                <w:lang w:eastAsia="en-US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A33CA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b/>
                <w:lang w:eastAsia="en-US"/>
              </w:rPr>
            </w:pPr>
            <w:r w:rsidRPr="00022CA1">
              <w:rPr>
                <w:b/>
                <w:lang w:eastAsia="en-US"/>
              </w:rPr>
              <w:t>0,0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5A189C1" w14:textId="77777777" w:rsidR="00022CA1" w:rsidRPr="00022CA1" w:rsidRDefault="00022CA1" w:rsidP="00022CA1">
            <w:pPr>
              <w:widowControl w:val="0"/>
              <w:adjustRightInd w:val="0"/>
              <w:rPr>
                <w:lang w:eastAsia="en-US"/>
              </w:rPr>
            </w:pPr>
          </w:p>
        </w:tc>
      </w:tr>
      <w:tr w:rsidR="00022CA1" w:rsidRPr="00022CA1" w14:paraId="7C7D9244" w14:textId="77777777" w:rsidTr="00441F0A">
        <w:trPr>
          <w:trHeight w:val="2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9F62E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5F5BC" w14:textId="77777777" w:rsidR="00022CA1" w:rsidRPr="00022CA1" w:rsidRDefault="00022CA1" w:rsidP="00022CA1">
            <w:pPr>
              <w:rPr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121E3" w14:textId="77777777" w:rsidR="00022CA1" w:rsidRPr="00022CA1" w:rsidRDefault="00022CA1" w:rsidP="00022CA1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DCD39" w14:textId="77777777" w:rsidR="00022CA1" w:rsidRPr="00022CA1" w:rsidRDefault="00022CA1" w:rsidP="00022CA1">
            <w:pPr>
              <w:rPr>
                <w:lang w:eastAsia="en-US"/>
              </w:rPr>
            </w:pPr>
            <w:r w:rsidRPr="00022CA1">
              <w:rPr>
                <w:lang w:eastAsia="en-US"/>
              </w:rPr>
              <w:t>Средства бюджета Павлово-Посадского городского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A952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A8FAC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0,0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68E01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29201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821CE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5B5FA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0,0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2FF01" w14:textId="77777777" w:rsidR="00022CA1" w:rsidRPr="00022CA1" w:rsidRDefault="00022CA1" w:rsidP="00022CA1">
            <w:pPr>
              <w:widowControl w:val="0"/>
              <w:adjustRightInd w:val="0"/>
              <w:rPr>
                <w:lang w:eastAsia="en-US"/>
              </w:rPr>
            </w:pPr>
          </w:p>
        </w:tc>
      </w:tr>
    </w:tbl>
    <w:p w14:paraId="786130C9" w14:textId="77777777" w:rsidR="00022CA1" w:rsidRPr="00022CA1" w:rsidRDefault="00022CA1" w:rsidP="00022CA1">
      <w:pPr>
        <w:widowControl w:val="0"/>
        <w:ind w:firstLine="539"/>
        <w:jc w:val="center"/>
        <w:rPr>
          <w:b/>
          <w:sz w:val="28"/>
          <w:szCs w:val="28"/>
          <w:lang w:eastAsia="ru-RU"/>
        </w:rPr>
      </w:pPr>
    </w:p>
    <w:p w14:paraId="4399996A" w14:textId="77777777" w:rsidR="00022CA1" w:rsidRPr="00022CA1" w:rsidRDefault="00022CA1" w:rsidP="00022CA1">
      <w:pPr>
        <w:widowControl w:val="0"/>
        <w:ind w:firstLine="539"/>
        <w:jc w:val="center"/>
        <w:rPr>
          <w:b/>
          <w:sz w:val="24"/>
          <w:szCs w:val="24"/>
          <w:lang w:eastAsia="ru-RU"/>
        </w:rPr>
      </w:pPr>
      <w:r w:rsidRPr="00022CA1">
        <w:rPr>
          <w:b/>
          <w:sz w:val="24"/>
          <w:szCs w:val="24"/>
          <w:lang w:eastAsia="ru-RU"/>
        </w:rPr>
        <w:t>Подпрограмма 8 «Обеспечивающая подпрограмма»</w:t>
      </w:r>
    </w:p>
    <w:p w14:paraId="769F3DDD" w14:textId="77777777" w:rsidR="00022CA1" w:rsidRPr="00022CA1" w:rsidRDefault="00022CA1" w:rsidP="00022CA1">
      <w:pPr>
        <w:jc w:val="center"/>
        <w:rPr>
          <w:b/>
          <w:lang w:eastAsia="en-US"/>
        </w:rPr>
      </w:pPr>
    </w:p>
    <w:p w14:paraId="561536A1" w14:textId="77777777" w:rsidR="00022CA1" w:rsidRPr="00022CA1" w:rsidRDefault="00022CA1" w:rsidP="00022CA1">
      <w:pPr>
        <w:widowControl w:val="0"/>
        <w:ind w:firstLine="539"/>
        <w:jc w:val="center"/>
        <w:rPr>
          <w:b/>
          <w:sz w:val="24"/>
          <w:szCs w:val="24"/>
          <w:lang w:eastAsia="ru-RU"/>
        </w:rPr>
      </w:pPr>
      <w:r w:rsidRPr="00022CA1">
        <w:rPr>
          <w:b/>
          <w:sz w:val="24"/>
          <w:szCs w:val="24"/>
          <w:lang w:eastAsia="ru-RU"/>
        </w:rPr>
        <w:t>Перечень мероприятий Подпрограммы 8 «Обеспечивающая подпрограмма»</w:t>
      </w:r>
    </w:p>
    <w:p w14:paraId="06DD9556" w14:textId="77777777" w:rsidR="00022CA1" w:rsidRPr="00022CA1" w:rsidRDefault="00022CA1" w:rsidP="00022CA1">
      <w:pPr>
        <w:widowControl w:val="0"/>
        <w:ind w:firstLine="539"/>
        <w:jc w:val="center"/>
        <w:rPr>
          <w:b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0"/>
        <w:gridCol w:w="3548"/>
        <w:gridCol w:w="1490"/>
        <w:gridCol w:w="2006"/>
        <w:gridCol w:w="981"/>
        <w:gridCol w:w="966"/>
        <w:gridCol w:w="966"/>
        <w:gridCol w:w="966"/>
        <w:gridCol w:w="966"/>
        <w:gridCol w:w="966"/>
        <w:gridCol w:w="2045"/>
      </w:tblGrid>
      <w:tr w:rsidR="00022CA1" w:rsidRPr="00022CA1" w14:paraId="414E1602" w14:textId="77777777" w:rsidTr="00441F0A">
        <w:trPr>
          <w:trHeight w:val="497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6A55B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29F33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 xml:space="preserve">Мероприятие подпрограммы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24D35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Сроки исполнения мероприятия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8B062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Источники финансирования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3A067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Всего</w:t>
            </w:r>
            <w:r w:rsidRPr="00022CA1">
              <w:rPr>
                <w:lang w:eastAsia="en-US"/>
              </w:rPr>
              <w:br/>
              <w:t>(тыс. руб.)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D728C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Объемы финансирования по годам</w:t>
            </w:r>
            <w:r w:rsidRPr="00022CA1">
              <w:rPr>
                <w:lang w:eastAsia="en-US"/>
              </w:rPr>
              <w:br/>
              <w:t>(тыс. руб.)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04AB0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 xml:space="preserve">Ответственный за выполнение мероприятия подпрограммы </w:t>
            </w:r>
          </w:p>
        </w:tc>
      </w:tr>
      <w:tr w:rsidR="00022CA1" w:rsidRPr="00022CA1" w14:paraId="2EB41D0B" w14:textId="77777777" w:rsidTr="00441F0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F1CEC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56D8A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81EDF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545C0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1B070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AA2CA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 xml:space="preserve">2024 </w:t>
            </w:r>
          </w:p>
          <w:p w14:paraId="7EB3DAA6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80625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 xml:space="preserve">2025 </w:t>
            </w:r>
          </w:p>
          <w:p w14:paraId="7E709A9F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8B628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 xml:space="preserve">2026 </w:t>
            </w:r>
          </w:p>
          <w:p w14:paraId="3AA0E1B1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F0FE1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 xml:space="preserve">2027 </w:t>
            </w:r>
          </w:p>
          <w:p w14:paraId="7C10F6A3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2CB7E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 xml:space="preserve">2028 </w:t>
            </w:r>
          </w:p>
          <w:p w14:paraId="7ED57969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год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FACC6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</w:tr>
      <w:tr w:rsidR="00022CA1" w:rsidRPr="00022CA1" w14:paraId="2EB70EA5" w14:textId="77777777" w:rsidTr="00441F0A">
        <w:trPr>
          <w:trHeight w:val="1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B052A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lastRenderedPageBreak/>
              <w:t xml:space="preserve"> 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1F1C0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43641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23DD9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B6653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17CB4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9FDA6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4B799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450D0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CE214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9DAAE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11</w:t>
            </w:r>
          </w:p>
        </w:tc>
      </w:tr>
      <w:tr w:rsidR="00022CA1" w:rsidRPr="00022CA1" w14:paraId="1A1133BE" w14:textId="77777777" w:rsidTr="00441F0A">
        <w:trPr>
          <w:trHeight w:val="21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B99AB8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716952" w14:textId="77777777" w:rsidR="00022CA1" w:rsidRPr="00022CA1" w:rsidRDefault="00022CA1" w:rsidP="00022CA1">
            <w:pPr>
              <w:rPr>
                <w:lang w:eastAsia="en-US"/>
              </w:rPr>
            </w:pPr>
            <w:r w:rsidRPr="00022CA1">
              <w:rPr>
                <w:lang w:eastAsia="en-US"/>
              </w:rPr>
              <w:t>Основное мероприятие 01 Создание условий для реализации полномочий органов местного самоуправления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E25EE1" w14:textId="77777777" w:rsidR="00022CA1" w:rsidRPr="00022CA1" w:rsidRDefault="00022CA1" w:rsidP="00022CA1">
            <w:pPr>
              <w:widowControl w:val="0"/>
              <w:adjustRightInd w:val="0"/>
              <w:ind w:hanging="100"/>
              <w:jc w:val="center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ED3C0" w14:textId="77777777" w:rsidR="00022CA1" w:rsidRPr="00022CA1" w:rsidRDefault="00022CA1" w:rsidP="00022CA1">
            <w:pPr>
              <w:rPr>
                <w:b/>
                <w:lang w:eastAsia="en-US"/>
              </w:rPr>
            </w:pPr>
            <w:r w:rsidRPr="00022CA1">
              <w:rPr>
                <w:b/>
                <w:lang w:eastAsia="en-US"/>
              </w:rPr>
              <w:t>Итого: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E49E4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b/>
                <w:lang w:eastAsia="en-US"/>
              </w:rPr>
            </w:pPr>
            <w:r w:rsidRPr="00022CA1">
              <w:rPr>
                <w:b/>
                <w:lang w:eastAsia="en-US"/>
              </w:rPr>
              <w:t>92431,23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55AD7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b/>
                <w:lang w:eastAsia="en-US"/>
              </w:rPr>
            </w:pPr>
            <w:r w:rsidRPr="00022CA1">
              <w:rPr>
                <w:b/>
                <w:lang w:eastAsia="en-US"/>
              </w:rPr>
              <w:t>18046,15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AA7A0" w14:textId="77777777" w:rsidR="00022CA1" w:rsidRPr="00022CA1" w:rsidRDefault="00022CA1" w:rsidP="00022CA1">
            <w:pPr>
              <w:rPr>
                <w:b/>
                <w:lang w:eastAsia="en-US"/>
              </w:rPr>
            </w:pPr>
            <w:r w:rsidRPr="00022CA1">
              <w:rPr>
                <w:b/>
                <w:lang w:eastAsia="en-US"/>
              </w:rPr>
              <w:t>18596,27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D7477" w14:textId="77777777" w:rsidR="00022CA1" w:rsidRPr="00022CA1" w:rsidRDefault="00022CA1" w:rsidP="00022CA1">
            <w:pPr>
              <w:rPr>
                <w:b/>
                <w:lang w:eastAsia="en-US"/>
              </w:rPr>
            </w:pPr>
            <w:r w:rsidRPr="00022CA1">
              <w:rPr>
                <w:b/>
                <w:lang w:eastAsia="en-US"/>
              </w:rPr>
              <w:t>18596,27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9D188" w14:textId="77777777" w:rsidR="00022CA1" w:rsidRPr="00022CA1" w:rsidRDefault="00022CA1" w:rsidP="00022CA1">
            <w:pPr>
              <w:rPr>
                <w:b/>
                <w:lang w:eastAsia="en-US"/>
              </w:rPr>
            </w:pPr>
            <w:r w:rsidRPr="00022CA1">
              <w:rPr>
                <w:b/>
                <w:lang w:eastAsia="en-US"/>
              </w:rPr>
              <w:t>18596,27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83DE7" w14:textId="77777777" w:rsidR="00022CA1" w:rsidRPr="00022CA1" w:rsidRDefault="00022CA1" w:rsidP="00022CA1">
            <w:pPr>
              <w:rPr>
                <w:b/>
                <w:lang w:eastAsia="en-US"/>
              </w:rPr>
            </w:pPr>
            <w:r w:rsidRPr="00022CA1">
              <w:rPr>
                <w:b/>
                <w:lang w:eastAsia="en-US"/>
              </w:rPr>
              <w:t>18596,27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5B852E" w14:textId="77777777" w:rsidR="00022CA1" w:rsidRPr="00022CA1" w:rsidRDefault="00022CA1" w:rsidP="00022CA1">
            <w:pPr>
              <w:widowControl w:val="0"/>
              <w:adjustRightInd w:val="0"/>
              <w:rPr>
                <w:lang w:eastAsia="en-US"/>
              </w:rPr>
            </w:pPr>
            <w:r w:rsidRPr="00022CA1">
              <w:rPr>
                <w:lang w:eastAsia="en-US"/>
              </w:rPr>
              <w:t>Управления по культуре, спорту и работе с молодежью</w:t>
            </w:r>
          </w:p>
        </w:tc>
      </w:tr>
      <w:tr w:rsidR="00022CA1" w:rsidRPr="00022CA1" w14:paraId="010A4340" w14:textId="77777777" w:rsidTr="00441F0A">
        <w:trPr>
          <w:trHeight w:val="21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AC76F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1A4C5" w14:textId="77777777" w:rsidR="00022CA1" w:rsidRPr="00022CA1" w:rsidRDefault="00022CA1" w:rsidP="00022CA1">
            <w:pPr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B034A" w14:textId="77777777" w:rsidR="00022CA1" w:rsidRPr="00022CA1" w:rsidRDefault="00022CA1" w:rsidP="00022CA1">
            <w:pPr>
              <w:widowControl w:val="0"/>
              <w:adjustRightInd w:val="0"/>
              <w:ind w:hanging="100"/>
              <w:jc w:val="center"/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A1309" w14:textId="77777777" w:rsidR="00022CA1" w:rsidRPr="00022CA1" w:rsidRDefault="00022CA1" w:rsidP="00022CA1">
            <w:pPr>
              <w:rPr>
                <w:lang w:eastAsia="en-US"/>
              </w:rPr>
            </w:pPr>
            <w:r w:rsidRPr="00022CA1">
              <w:rPr>
                <w:lang w:eastAsia="en-US"/>
              </w:rPr>
              <w:t>Средства бюджета Павлово-Посадского городского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92259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92431,23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7A79E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18046,15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638D5" w14:textId="77777777" w:rsidR="00022CA1" w:rsidRPr="00022CA1" w:rsidRDefault="00022CA1" w:rsidP="00022CA1">
            <w:pPr>
              <w:rPr>
                <w:lang w:eastAsia="en-US"/>
              </w:rPr>
            </w:pPr>
            <w:r w:rsidRPr="00022CA1">
              <w:rPr>
                <w:lang w:eastAsia="en-US"/>
              </w:rPr>
              <w:t>18596,27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F1474" w14:textId="77777777" w:rsidR="00022CA1" w:rsidRPr="00022CA1" w:rsidRDefault="00022CA1" w:rsidP="00022CA1">
            <w:pPr>
              <w:rPr>
                <w:lang w:eastAsia="en-US"/>
              </w:rPr>
            </w:pPr>
            <w:r w:rsidRPr="00022CA1">
              <w:rPr>
                <w:lang w:eastAsia="en-US"/>
              </w:rPr>
              <w:t>18596,27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06E25" w14:textId="77777777" w:rsidR="00022CA1" w:rsidRPr="00022CA1" w:rsidRDefault="00022CA1" w:rsidP="00022CA1">
            <w:pPr>
              <w:rPr>
                <w:lang w:eastAsia="en-US"/>
              </w:rPr>
            </w:pPr>
            <w:r w:rsidRPr="00022CA1">
              <w:rPr>
                <w:lang w:eastAsia="en-US"/>
              </w:rPr>
              <w:t>18596,27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E70A3" w14:textId="77777777" w:rsidR="00022CA1" w:rsidRPr="00022CA1" w:rsidRDefault="00022CA1" w:rsidP="00022CA1">
            <w:pPr>
              <w:rPr>
                <w:lang w:eastAsia="en-US"/>
              </w:rPr>
            </w:pPr>
            <w:r w:rsidRPr="00022CA1">
              <w:rPr>
                <w:lang w:eastAsia="en-US"/>
              </w:rPr>
              <w:t>18596,27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3E5F9" w14:textId="77777777" w:rsidR="00022CA1" w:rsidRPr="00022CA1" w:rsidRDefault="00022CA1" w:rsidP="00022CA1">
            <w:pPr>
              <w:widowControl w:val="0"/>
              <w:adjustRightInd w:val="0"/>
              <w:rPr>
                <w:lang w:eastAsia="en-US"/>
              </w:rPr>
            </w:pPr>
          </w:p>
        </w:tc>
      </w:tr>
      <w:tr w:rsidR="00022CA1" w:rsidRPr="00022CA1" w14:paraId="1F2F7E46" w14:textId="77777777" w:rsidTr="00441F0A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28DCD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1.1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690A5" w14:textId="77777777" w:rsidR="00022CA1" w:rsidRPr="00022CA1" w:rsidRDefault="00022CA1" w:rsidP="00022CA1">
            <w:pPr>
              <w:rPr>
                <w:i/>
                <w:lang w:eastAsia="en-US"/>
              </w:rPr>
            </w:pPr>
            <w:r w:rsidRPr="00022CA1">
              <w:rPr>
                <w:lang w:eastAsia="en-US"/>
              </w:rPr>
              <w:t xml:space="preserve">Мероприятие 01.01 Обеспечение деятельности муниципальных органов – учреждения в сфере культуры </w:t>
            </w:r>
            <w:r w:rsidRPr="00022CA1">
              <w:rPr>
                <w:i/>
                <w:lang w:eastAsia="en-US"/>
              </w:rPr>
              <w:t>(Управление по культуре, спорту и работе с молодежью Администрации Павлово-Посадского городского округа Московской области)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7DE7F" w14:textId="77777777" w:rsidR="00022CA1" w:rsidRPr="00022CA1" w:rsidRDefault="00022CA1" w:rsidP="00022CA1">
            <w:pPr>
              <w:widowControl w:val="0"/>
              <w:adjustRightInd w:val="0"/>
              <w:ind w:hanging="10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2024-2028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F8372" w14:textId="77777777" w:rsidR="00022CA1" w:rsidRPr="00022CA1" w:rsidRDefault="00022CA1" w:rsidP="00022CA1">
            <w:pPr>
              <w:rPr>
                <w:lang w:eastAsia="en-US"/>
              </w:rPr>
            </w:pPr>
            <w:r w:rsidRPr="00022CA1">
              <w:rPr>
                <w:lang w:eastAsia="en-US"/>
              </w:rPr>
              <w:t>Средства бюджета Павлово-Посадского городского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26B52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90213,95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BDBC7" w14:textId="77777777" w:rsidR="00022CA1" w:rsidRPr="00022CA1" w:rsidRDefault="00022CA1" w:rsidP="00022CA1">
            <w:pPr>
              <w:rPr>
                <w:lang w:eastAsia="en-US"/>
              </w:rPr>
            </w:pPr>
            <w:r w:rsidRPr="00022CA1">
              <w:rPr>
                <w:lang w:eastAsia="en-US"/>
              </w:rPr>
              <w:t>17828,87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B3F37" w14:textId="77777777" w:rsidR="00022CA1" w:rsidRPr="00022CA1" w:rsidRDefault="00022CA1" w:rsidP="00022CA1">
            <w:pPr>
              <w:rPr>
                <w:lang w:eastAsia="en-US"/>
              </w:rPr>
            </w:pPr>
            <w:r w:rsidRPr="00022CA1">
              <w:rPr>
                <w:lang w:eastAsia="en-US"/>
              </w:rPr>
              <w:t>18096,27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501F0" w14:textId="77777777" w:rsidR="00022CA1" w:rsidRPr="00022CA1" w:rsidRDefault="00022CA1" w:rsidP="00022CA1">
            <w:pPr>
              <w:rPr>
                <w:lang w:eastAsia="en-US"/>
              </w:rPr>
            </w:pPr>
            <w:r w:rsidRPr="00022CA1">
              <w:rPr>
                <w:lang w:eastAsia="en-US"/>
              </w:rPr>
              <w:t>18096,27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82FAD" w14:textId="77777777" w:rsidR="00022CA1" w:rsidRPr="00022CA1" w:rsidRDefault="00022CA1" w:rsidP="00022CA1">
            <w:pPr>
              <w:rPr>
                <w:lang w:eastAsia="en-US"/>
              </w:rPr>
            </w:pPr>
            <w:r w:rsidRPr="00022CA1">
              <w:rPr>
                <w:lang w:eastAsia="en-US"/>
              </w:rPr>
              <w:t>18096,27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9D15E" w14:textId="77777777" w:rsidR="00022CA1" w:rsidRPr="00022CA1" w:rsidRDefault="00022CA1" w:rsidP="00022CA1">
            <w:pPr>
              <w:rPr>
                <w:lang w:eastAsia="en-US"/>
              </w:rPr>
            </w:pPr>
            <w:r w:rsidRPr="00022CA1">
              <w:rPr>
                <w:lang w:eastAsia="en-US"/>
              </w:rPr>
              <w:t>18096,27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1F4F6" w14:textId="77777777" w:rsidR="00022CA1" w:rsidRPr="00022CA1" w:rsidRDefault="00022CA1" w:rsidP="00022CA1">
            <w:pPr>
              <w:widowControl w:val="0"/>
              <w:adjustRightInd w:val="0"/>
              <w:rPr>
                <w:lang w:eastAsia="en-US"/>
              </w:rPr>
            </w:pPr>
            <w:r w:rsidRPr="00022CA1">
              <w:rPr>
                <w:lang w:eastAsia="en-US"/>
              </w:rPr>
              <w:t>Управления по культуре, спорту и работе с молодежью</w:t>
            </w:r>
          </w:p>
        </w:tc>
      </w:tr>
      <w:tr w:rsidR="00022CA1" w:rsidRPr="00022CA1" w14:paraId="47E5EBF3" w14:textId="77777777" w:rsidTr="00441F0A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C1579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1.2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0BF2F" w14:textId="77777777" w:rsidR="00022CA1" w:rsidRPr="00022CA1" w:rsidRDefault="00022CA1" w:rsidP="00022CA1">
            <w:pPr>
              <w:widowControl w:val="0"/>
              <w:adjustRightInd w:val="0"/>
              <w:rPr>
                <w:lang w:eastAsia="en-US"/>
              </w:rPr>
            </w:pPr>
            <w:r w:rsidRPr="00022CA1">
              <w:rPr>
                <w:lang w:eastAsia="en-US"/>
              </w:rPr>
              <w:t xml:space="preserve">Мероприятие 01.02. Мероприятия в сфере культуры </w:t>
            </w:r>
          </w:p>
          <w:p w14:paraId="0FD37493" w14:textId="77777777" w:rsidR="00022CA1" w:rsidRPr="00022CA1" w:rsidRDefault="00022CA1" w:rsidP="00022CA1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BE0AD" w14:textId="77777777" w:rsidR="00022CA1" w:rsidRPr="00022CA1" w:rsidRDefault="00022CA1" w:rsidP="00022CA1">
            <w:pPr>
              <w:widowControl w:val="0"/>
              <w:adjustRightInd w:val="0"/>
              <w:ind w:hanging="10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2024-2028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72C4F" w14:textId="77777777" w:rsidR="00022CA1" w:rsidRPr="00022CA1" w:rsidRDefault="00022CA1" w:rsidP="00022CA1">
            <w:pPr>
              <w:rPr>
                <w:lang w:eastAsia="en-US"/>
              </w:rPr>
            </w:pPr>
            <w:r w:rsidRPr="00022CA1">
              <w:rPr>
                <w:lang w:eastAsia="en-US"/>
              </w:rPr>
              <w:t>Средства бюджета Павлово-Посадского городского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B95EA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2217,28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2E2DC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217,28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5FC40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ACD10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99FEE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91B06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500,0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E5314" w14:textId="77777777" w:rsidR="00022CA1" w:rsidRPr="00022CA1" w:rsidRDefault="00022CA1" w:rsidP="00022CA1">
            <w:pPr>
              <w:widowControl w:val="0"/>
              <w:adjustRightInd w:val="0"/>
              <w:rPr>
                <w:lang w:eastAsia="en-US"/>
              </w:rPr>
            </w:pPr>
            <w:r w:rsidRPr="00022CA1">
              <w:rPr>
                <w:lang w:eastAsia="en-US"/>
              </w:rPr>
              <w:t>Отдел по культуре Управления по культуре, спорту и работе с молодежью</w:t>
            </w:r>
          </w:p>
        </w:tc>
      </w:tr>
      <w:tr w:rsidR="00022CA1" w:rsidRPr="00022CA1" w14:paraId="297D1DC7" w14:textId="77777777" w:rsidTr="00441F0A">
        <w:trPr>
          <w:trHeight w:val="21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9AEA3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D7BB4" w14:textId="77777777" w:rsidR="00022CA1" w:rsidRPr="00022CA1" w:rsidRDefault="00022CA1" w:rsidP="00022CA1">
            <w:pPr>
              <w:rPr>
                <w:color w:val="000000"/>
                <w:lang w:eastAsia="en-US"/>
              </w:rPr>
            </w:pPr>
            <w:r w:rsidRPr="00022CA1">
              <w:rPr>
                <w:color w:val="000000"/>
                <w:lang w:eastAsia="en-US"/>
              </w:rPr>
              <w:t>Итого по подпрограмме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F9615" w14:textId="77777777" w:rsidR="00022CA1" w:rsidRPr="00022CA1" w:rsidRDefault="00022CA1" w:rsidP="00022CA1">
            <w:pPr>
              <w:widowControl w:val="0"/>
              <w:adjustRightInd w:val="0"/>
              <w:ind w:hanging="10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2024-2028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DA0D5" w14:textId="77777777" w:rsidR="00022CA1" w:rsidRPr="00022CA1" w:rsidRDefault="00022CA1" w:rsidP="00022CA1">
            <w:pPr>
              <w:tabs>
                <w:tab w:val="center" w:pos="175"/>
              </w:tabs>
              <w:ind w:hanging="100"/>
              <w:rPr>
                <w:b/>
                <w:lang w:eastAsia="en-US"/>
              </w:rPr>
            </w:pPr>
            <w:r w:rsidRPr="00022CA1">
              <w:rPr>
                <w:lang w:eastAsia="en-US"/>
              </w:rPr>
              <w:tab/>
            </w:r>
            <w:r w:rsidRPr="00022CA1">
              <w:rPr>
                <w:b/>
                <w:lang w:eastAsia="en-US"/>
              </w:rPr>
              <w:t>Итого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FF93A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b/>
                <w:lang w:eastAsia="en-US"/>
              </w:rPr>
            </w:pPr>
            <w:r w:rsidRPr="00022CA1">
              <w:rPr>
                <w:b/>
                <w:lang w:eastAsia="en-US"/>
              </w:rPr>
              <w:t>92431,23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8E4A4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b/>
                <w:lang w:eastAsia="en-US"/>
              </w:rPr>
            </w:pPr>
            <w:r w:rsidRPr="00022CA1">
              <w:rPr>
                <w:b/>
                <w:lang w:eastAsia="en-US"/>
              </w:rPr>
              <w:t>18046,15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80E64" w14:textId="77777777" w:rsidR="00022CA1" w:rsidRPr="00022CA1" w:rsidRDefault="00022CA1" w:rsidP="00022CA1">
            <w:pPr>
              <w:rPr>
                <w:b/>
                <w:lang w:eastAsia="en-US"/>
              </w:rPr>
            </w:pPr>
            <w:r w:rsidRPr="00022CA1">
              <w:rPr>
                <w:b/>
                <w:lang w:eastAsia="en-US"/>
              </w:rPr>
              <w:t>18596,27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CEF9D" w14:textId="77777777" w:rsidR="00022CA1" w:rsidRPr="00022CA1" w:rsidRDefault="00022CA1" w:rsidP="00022CA1">
            <w:pPr>
              <w:rPr>
                <w:b/>
                <w:lang w:eastAsia="en-US"/>
              </w:rPr>
            </w:pPr>
            <w:r w:rsidRPr="00022CA1">
              <w:rPr>
                <w:b/>
                <w:lang w:eastAsia="en-US"/>
              </w:rPr>
              <w:t>18596,27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13958" w14:textId="77777777" w:rsidR="00022CA1" w:rsidRPr="00022CA1" w:rsidRDefault="00022CA1" w:rsidP="00022CA1">
            <w:pPr>
              <w:rPr>
                <w:b/>
                <w:lang w:eastAsia="en-US"/>
              </w:rPr>
            </w:pPr>
            <w:r w:rsidRPr="00022CA1">
              <w:rPr>
                <w:b/>
                <w:lang w:eastAsia="en-US"/>
              </w:rPr>
              <w:t>18596,27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1C09C" w14:textId="77777777" w:rsidR="00022CA1" w:rsidRPr="00022CA1" w:rsidRDefault="00022CA1" w:rsidP="00022CA1">
            <w:pPr>
              <w:rPr>
                <w:b/>
                <w:lang w:eastAsia="en-US"/>
              </w:rPr>
            </w:pPr>
            <w:r w:rsidRPr="00022CA1">
              <w:rPr>
                <w:b/>
                <w:lang w:eastAsia="en-US"/>
              </w:rPr>
              <w:t>18596,27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6D9C4" w14:textId="77777777" w:rsidR="00022CA1" w:rsidRPr="00022CA1" w:rsidRDefault="00022CA1" w:rsidP="00022CA1">
            <w:pPr>
              <w:widowControl w:val="0"/>
              <w:adjustRightInd w:val="0"/>
              <w:rPr>
                <w:lang w:eastAsia="en-US"/>
              </w:rPr>
            </w:pPr>
          </w:p>
        </w:tc>
      </w:tr>
      <w:tr w:rsidR="00022CA1" w:rsidRPr="00022CA1" w14:paraId="29749A7B" w14:textId="77777777" w:rsidTr="00441F0A">
        <w:trPr>
          <w:trHeight w:val="2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C3296" w14:textId="77777777" w:rsidR="00022CA1" w:rsidRPr="00022CA1" w:rsidRDefault="00022CA1" w:rsidP="00022CA1">
            <w:pPr>
              <w:jc w:val="center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D6F6B" w14:textId="77777777" w:rsidR="00022CA1" w:rsidRPr="00022CA1" w:rsidRDefault="00022CA1" w:rsidP="00022CA1">
            <w:pPr>
              <w:rPr>
                <w:color w:val="00000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84E4A" w14:textId="77777777" w:rsidR="00022CA1" w:rsidRPr="00022CA1" w:rsidRDefault="00022CA1" w:rsidP="00022CA1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02E60" w14:textId="77777777" w:rsidR="00022CA1" w:rsidRPr="00022CA1" w:rsidRDefault="00022CA1" w:rsidP="00022CA1">
            <w:pPr>
              <w:rPr>
                <w:lang w:eastAsia="en-US"/>
              </w:rPr>
            </w:pPr>
            <w:r w:rsidRPr="00022CA1">
              <w:rPr>
                <w:lang w:eastAsia="en-US"/>
              </w:rPr>
              <w:t>Средства бюджета Павлово-Посадского городского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FC2E9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92431,23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53AAA" w14:textId="77777777" w:rsidR="00022CA1" w:rsidRPr="00022CA1" w:rsidRDefault="00022CA1" w:rsidP="00022CA1">
            <w:pPr>
              <w:widowControl w:val="0"/>
              <w:adjustRightInd w:val="0"/>
              <w:jc w:val="center"/>
              <w:rPr>
                <w:lang w:eastAsia="en-US"/>
              </w:rPr>
            </w:pPr>
            <w:r w:rsidRPr="00022CA1">
              <w:rPr>
                <w:lang w:eastAsia="en-US"/>
              </w:rPr>
              <w:t>18046,15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85351" w14:textId="77777777" w:rsidR="00022CA1" w:rsidRPr="00022CA1" w:rsidRDefault="00022CA1" w:rsidP="00022CA1">
            <w:pPr>
              <w:rPr>
                <w:lang w:eastAsia="en-US"/>
              </w:rPr>
            </w:pPr>
            <w:r w:rsidRPr="00022CA1">
              <w:rPr>
                <w:lang w:eastAsia="en-US"/>
              </w:rPr>
              <w:t>18596,27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10FD0" w14:textId="77777777" w:rsidR="00022CA1" w:rsidRPr="00022CA1" w:rsidRDefault="00022CA1" w:rsidP="00022CA1">
            <w:pPr>
              <w:rPr>
                <w:lang w:eastAsia="en-US"/>
              </w:rPr>
            </w:pPr>
            <w:r w:rsidRPr="00022CA1">
              <w:rPr>
                <w:lang w:eastAsia="en-US"/>
              </w:rPr>
              <w:t>18596,27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859AE" w14:textId="77777777" w:rsidR="00022CA1" w:rsidRPr="00022CA1" w:rsidRDefault="00022CA1" w:rsidP="00022CA1">
            <w:pPr>
              <w:rPr>
                <w:lang w:eastAsia="en-US"/>
              </w:rPr>
            </w:pPr>
            <w:r w:rsidRPr="00022CA1">
              <w:rPr>
                <w:lang w:eastAsia="en-US"/>
              </w:rPr>
              <w:t>18596,27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54E1E" w14:textId="77777777" w:rsidR="00022CA1" w:rsidRPr="00022CA1" w:rsidRDefault="00022CA1" w:rsidP="00022CA1">
            <w:pPr>
              <w:rPr>
                <w:lang w:eastAsia="en-US"/>
              </w:rPr>
            </w:pPr>
            <w:r w:rsidRPr="00022CA1">
              <w:rPr>
                <w:lang w:eastAsia="en-US"/>
              </w:rPr>
              <w:t>18596,27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28992" w14:textId="77777777" w:rsidR="00022CA1" w:rsidRPr="00022CA1" w:rsidRDefault="00022CA1" w:rsidP="00022CA1">
            <w:pPr>
              <w:widowControl w:val="0"/>
              <w:adjustRightInd w:val="0"/>
              <w:rPr>
                <w:lang w:eastAsia="en-US"/>
              </w:rPr>
            </w:pPr>
          </w:p>
        </w:tc>
      </w:tr>
    </w:tbl>
    <w:p w14:paraId="79571EA5" w14:textId="77777777" w:rsidR="00022CA1" w:rsidRPr="00022CA1" w:rsidRDefault="00022CA1" w:rsidP="00022CA1">
      <w:pPr>
        <w:widowControl w:val="0"/>
        <w:spacing w:line="276" w:lineRule="auto"/>
        <w:rPr>
          <w:b/>
          <w:sz w:val="24"/>
          <w:szCs w:val="24"/>
          <w:lang w:eastAsia="ru-RU"/>
        </w:rPr>
      </w:pPr>
    </w:p>
    <w:p w14:paraId="1BCA98C5" w14:textId="77777777" w:rsidR="00022CA1" w:rsidRDefault="00022CA1" w:rsidP="0036121D">
      <w:pPr>
        <w:autoSpaceDE w:val="0"/>
        <w:rPr>
          <w:rFonts w:ascii="Times New Roman CYR" w:hAnsi="Times New Roman CYR" w:cs="Times New Roman CYR"/>
          <w:sz w:val="24"/>
          <w:szCs w:val="24"/>
        </w:rPr>
      </w:pPr>
    </w:p>
    <w:p w14:paraId="7171B12C" w14:textId="77777777" w:rsidR="00022CA1" w:rsidRDefault="00022CA1">
      <w:pPr>
        <w:autoSpaceDE w:val="0"/>
        <w:rPr>
          <w:rFonts w:ascii="Times New Roman CYR" w:hAnsi="Times New Roman CYR" w:cs="Times New Roman CYR"/>
          <w:sz w:val="24"/>
          <w:szCs w:val="24"/>
        </w:rPr>
      </w:pPr>
    </w:p>
    <w:sectPr w:rsidR="00022CA1" w:rsidSect="00022CA1">
      <w:pgSz w:w="16838" w:h="11906" w:orient="landscape"/>
      <w:pgMar w:top="1418" w:right="567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CE24CFAE"/>
    <w:name w:val="WW8Num2"/>
    <w:lvl w:ilvl="0">
      <w:start w:val="1"/>
      <w:numFmt w:val="bullet"/>
      <w:lvlText w:val=""/>
      <w:lvlJc w:val="left"/>
      <w:pPr>
        <w:ind w:left="1097" w:hanging="360"/>
      </w:pPr>
      <w:rPr>
        <w:rFonts w:ascii="Symbol" w:hAnsi="Symbol" w:hint="default"/>
        <w:sz w:val="24"/>
        <w:szCs w:val="24"/>
      </w:rPr>
    </w:lvl>
  </w:abstractNum>
  <w:abstractNum w:abstractNumId="2" w15:restartNumberingAfterBreak="0">
    <w:nsid w:val="04BF446B"/>
    <w:multiLevelType w:val="hybridMultilevel"/>
    <w:tmpl w:val="EA1CF580"/>
    <w:lvl w:ilvl="0" w:tplc="D510726A">
      <w:start w:val="1"/>
      <w:numFmt w:val="decimal"/>
      <w:suff w:val="space"/>
      <w:lvlText w:val="%1."/>
      <w:lvlJc w:val="left"/>
      <w:pPr>
        <w:ind w:left="0" w:firstLine="73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7606B"/>
    <w:multiLevelType w:val="hybridMultilevel"/>
    <w:tmpl w:val="6078791C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4" w15:restartNumberingAfterBreak="0">
    <w:nsid w:val="3A9A7590"/>
    <w:multiLevelType w:val="hybridMultilevel"/>
    <w:tmpl w:val="D9947FD8"/>
    <w:lvl w:ilvl="0" w:tplc="3A485FEC">
      <w:start w:val="1"/>
      <w:numFmt w:val="bullet"/>
      <w:suff w:val="space"/>
      <w:lvlText w:val="-"/>
      <w:lvlJc w:val="left"/>
      <w:pPr>
        <w:ind w:firstLine="567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0CD35C3"/>
    <w:multiLevelType w:val="multilevel"/>
    <w:tmpl w:val="2056EE5A"/>
    <w:lvl w:ilvl="0">
      <w:start w:val="4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cs="Times New Roman" w:hint="default"/>
      </w:rPr>
    </w:lvl>
  </w:abstractNum>
  <w:abstractNum w:abstractNumId="6" w15:restartNumberingAfterBreak="0">
    <w:nsid w:val="733455BC"/>
    <w:multiLevelType w:val="multilevel"/>
    <w:tmpl w:val="2056EE5A"/>
    <w:lvl w:ilvl="0">
      <w:start w:val="4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cs="Times New Roman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8FD"/>
    <w:rsid w:val="00021955"/>
    <w:rsid w:val="00022CA1"/>
    <w:rsid w:val="00094688"/>
    <w:rsid w:val="000A7BF4"/>
    <w:rsid w:val="0012697A"/>
    <w:rsid w:val="00152875"/>
    <w:rsid w:val="00166CAB"/>
    <w:rsid w:val="0017534E"/>
    <w:rsid w:val="00223BF9"/>
    <w:rsid w:val="00223E47"/>
    <w:rsid w:val="002A6A3D"/>
    <w:rsid w:val="003109CA"/>
    <w:rsid w:val="003208FD"/>
    <w:rsid w:val="0036121D"/>
    <w:rsid w:val="003755F7"/>
    <w:rsid w:val="003A71A9"/>
    <w:rsid w:val="003D2D74"/>
    <w:rsid w:val="003E3F4B"/>
    <w:rsid w:val="003F00D7"/>
    <w:rsid w:val="0047237E"/>
    <w:rsid w:val="004C7EF2"/>
    <w:rsid w:val="004E76B8"/>
    <w:rsid w:val="005114D3"/>
    <w:rsid w:val="005321BD"/>
    <w:rsid w:val="005D7482"/>
    <w:rsid w:val="006A2415"/>
    <w:rsid w:val="006B5D1B"/>
    <w:rsid w:val="006E4803"/>
    <w:rsid w:val="007418C7"/>
    <w:rsid w:val="00756A6E"/>
    <w:rsid w:val="0077341A"/>
    <w:rsid w:val="007A6ED0"/>
    <w:rsid w:val="007B4B53"/>
    <w:rsid w:val="007C3C97"/>
    <w:rsid w:val="007E5CC0"/>
    <w:rsid w:val="008118A9"/>
    <w:rsid w:val="009029A0"/>
    <w:rsid w:val="009119FE"/>
    <w:rsid w:val="0092274A"/>
    <w:rsid w:val="00927261"/>
    <w:rsid w:val="00971BB2"/>
    <w:rsid w:val="00977D38"/>
    <w:rsid w:val="00992FDF"/>
    <w:rsid w:val="0099575D"/>
    <w:rsid w:val="009A3DC6"/>
    <w:rsid w:val="009A4F54"/>
    <w:rsid w:val="00A16E56"/>
    <w:rsid w:val="00A80FB7"/>
    <w:rsid w:val="00A963C7"/>
    <w:rsid w:val="00AC54D9"/>
    <w:rsid w:val="00AF3089"/>
    <w:rsid w:val="00B03CA2"/>
    <w:rsid w:val="00B11D75"/>
    <w:rsid w:val="00B52E6A"/>
    <w:rsid w:val="00B95304"/>
    <w:rsid w:val="00BB7544"/>
    <w:rsid w:val="00BE019A"/>
    <w:rsid w:val="00BE49CC"/>
    <w:rsid w:val="00C37ADA"/>
    <w:rsid w:val="00C7355A"/>
    <w:rsid w:val="00CB43F3"/>
    <w:rsid w:val="00CC5BCA"/>
    <w:rsid w:val="00CD7024"/>
    <w:rsid w:val="00CE208F"/>
    <w:rsid w:val="00D1569A"/>
    <w:rsid w:val="00D243DB"/>
    <w:rsid w:val="00DF4D57"/>
    <w:rsid w:val="00DF4ED0"/>
    <w:rsid w:val="00E53525"/>
    <w:rsid w:val="00E71568"/>
    <w:rsid w:val="00E717F5"/>
    <w:rsid w:val="00EC44B7"/>
    <w:rsid w:val="00EF00B9"/>
    <w:rsid w:val="00F00063"/>
    <w:rsid w:val="00F02BCC"/>
    <w:rsid w:val="00F14659"/>
    <w:rsid w:val="00F216A7"/>
    <w:rsid w:val="00F558CA"/>
    <w:rsid w:val="00F70D2E"/>
    <w:rsid w:val="00FB6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04C5A714"/>
  <w15:chartTrackingRefBased/>
  <w15:docId w15:val="{D11CE34F-8E19-4C01-93EB-FEC25D56A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 w:qFormat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link w:val="10"/>
    <w:uiPriority w:val="99"/>
    <w:qFormat/>
    <w:pPr>
      <w:keepNext/>
      <w:numPr>
        <w:numId w:val="1"/>
      </w:numPr>
      <w:jc w:val="center"/>
      <w:outlineLvl w:val="0"/>
    </w:pPr>
    <w:rPr>
      <w:rFonts w:ascii="Arial" w:hAnsi="Arial"/>
      <w:b/>
      <w:sz w:val="28"/>
      <w:lang w:val="x-none"/>
    </w:rPr>
  </w:style>
  <w:style w:type="paragraph" w:styleId="2">
    <w:name w:val="heading 2"/>
    <w:basedOn w:val="a"/>
    <w:next w:val="a"/>
    <w:link w:val="20"/>
    <w:uiPriority w:val="99"/>
    <w:qFormat/>
    <w:pPr>
      <w:keepNext/>
      <w:numPr>
        <w:ilvl w:val="1"/>
        <w:numId w:val="1"/>
      </w:numPr>
      <w:ind w:left="0" w:firstLine="720"/>
      <w:jc w:val="both"/>
      <w:outlineLvl w:val="1"/>
    </w:pPr>
    <w:rPr>
      <w:rFonts w:ascii="Arial" w:hAnsi="Arial"/>
      <w:b/>
      <w:sz w:val="24"/>
      <w:lang w:val="x-none"/>
    </w:rPr>
  </w:style>
  <w:style w:type="paragraph" w:styleId="3">
    <w:name w:val="heading 3"/>
    <w:basedOn w:val="a"/>
    <w:next w:val="a"/>
    <w:link w:val="30"/>
    <w:uiPriority w:val="99"/>
    <w:qFormat/>
    <w:pPr>
      <w:keepNext/>
      <w:numPr>
        <w:ilvl w:val="2"/>
        <w:numId w:val="1"/>
      </w:numPr>
      <w:spacing w:line="360" w:lineRule="auto"/>
      <w:jc w:val="center"/>
      <w:outlineLvl w:val="2"/>
    </w:pPr>
    <w:rPr>
      <w:rFonts w:ascii="Arial" w:hAnsi="Arial"/>
      <w:b/>
      <w:sz w:val="36"/>
      <w:lang w:val="x-none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line="360" w:lineRule="auto"/>
      <w:jc w:val="center"/>
      <w:outlineLvl w:val="3"/>
    </w:pPr>
    <w:rPr>
      <w:rFonts w:ascii="Arial" w:hAnsi="Arial" w:cs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F14659"/>
    <w:rPr>
      <w:rFonts w:ascii="Arial" w:hAnsi="Arial"/>
      <w:b/>
      <w:sz w:val="28"/>
      <w:lang w:val="x-none" w:eastAsia="zh-CN"/>
    </w:rPr>
  </w:style>
  <w:style w:type="character" w:customStyle="1" w:styleId="20">
    <w:name w:val="Заголовок 2 Знак"/>
    <w:link w:val="2"/>
    <w:uiPriority w:val="99"/>
    <w:rsid w:val="00F14659"/>
    <w:rPr>
      <w:rFonts w:ascii="Arial" w:hAnsi="Arial"/>
      <w:b/>
      <w:sz w:val="24"/>
      <w:lang w:val="x-none" w:eastAsia="zh-CN"/>
    </w:rPr>
  </w:style>
  <w:style w:type="character" w:customStyle="1" w:styleId="30">
    <w:name w:val="Заголовок 3 Знак"/>
    <w:link w:val="3"/>
    <w:uiPriority w:val="99"/>
    <w:rsid w:val="00F14659"/>
    <w:rPr>
      <w:rFonts w:ascii="Arial" w:hAnsi="Arial"/>
      <w:b/>
      <w:sz w:val="36"/>
      <w:lang w:val="x-none" w:eastAsia="zh-CN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 w:hint="default"/>
      <w:sz w:val="24"/>
      <w:szCs w:val="24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  <w:sz w:val="16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  <w:sz w:val="16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" w:hAnsi="Times New Roman" w:cs="Times New Roman" w:hint="default"/>
      <w:sz w:val="24"/>
      <w:szCs w:val="24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  <w:sz w:val="16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  <w:sz w:val="16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  <w:sz w:val="16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21">
    <w:name w:val="Основной шрифт абзаца2"/>
  </w:style>
  <w:style w:type="character" w:customStyle="1" w:styleId="11">
    <w:name w:val="Основной шрифт абзаца1"/>
  </w:style>
  <w:style w:type="character" w:styleId="a3">
    <w:name w:val="Hyperlink"/>
    <w:uiPriority w:val="99"/>
    <w:rPr>
      <w:color w:val="0000FF"/>
      <w:u w:val="single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link w:val="a6"/>
    <w:uiPriority w:val="99"/>
    <w:pPr>
      <w:spacing w:after="120"/>
    </w:pPr>
    <w:rPr>
      <w:lang w:val="x-none"/>
    </w:rPr>
  </w:style>
  <w:style w:type="character" w:customStyle="1" w:styleId="a6">
    <w:name w:val="Основной текст Знак"/>
    <w:link w:val="a5"/>
    <w:uiPriority w:val="99"/>
    <w:rsid w:val="00F14659"/>
    <w:rPr>
      <w:lang w:eastAsia="zh-CN"/>
    </w:rPr>
  </w:style>
  <w:style w:type="paragraph" w:styleId="a7">
    <w:name w:val="List"/>
    <w:basedOn w:val="a5"/>
    <w:uiPriority w:val="99"/>
    <w:rPr>
      <w:rFonts w:cs="Mangal"/>
    </w:rPr>
  </w:style>
  <w:style w:type="paragraph" w:styleId="a8">
    <w:name w:val="caption"/>
    <w:basedOn w:val="a"/>
    <w:uiPriority w:val="35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9">
    <w:name w:val="Body Text Indent"/>
    <w:basedOn w:val="a"/>
    <w:link w:val="aa"/>
    <w:uiPriority w:val="99"/>
    <w:pPr>
      <w:ind w:firstLine="720"/>
      <w:jc w:val="both"/>
    </w:pPr>
    <w:rPr>
      <w:rFonts w:ascii="Arial" w:hAnsi="Arial"/>
      <w:sz w:val="24"/>
      <w:lang w:val="x-none"/>
    </w:rPr>
  </w:style>
  <w:style w:type="character" w:customStyle="1" w:styleId="aa">
    <w:name w:val="Основной текст с отступом Знак"/>
    <w:link w:val="a9"/>
    <w:uiPriority w:val="99"/>
    <w:rsid w:val="0036121D"/>
    <w:rPr>
      <w:rFonts w:ascii="Arial" w:hAnsi="Arial" w:cs="Arial"/>
      <w:sz w:val="24"/>
      <w:lang w:eastAsia="zh-CN"/>
    </w:rPr>
  </w:style>
  <w:style w:type="paragraph" w:styleId="ab">
    <w:name w:val="Balloon Text"/>
    <w:basedOn w:val="a"/>
    <w:link w:val="14"/>
    <w:uiPriority w:val="99"/>
    <w:qFormat/>
    <w:rPr>
      <w:rFonts w:ascii="Tahoma" w:hAnsi="Tahoma" w:cs="Tahoma"/>
      <w:sz w:val="16"/>
      <w:szCs w:val="16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styleId="ae">
    <w:name w:val="List Paragraph"/>
    <w:basedOn w:val="a"/>
    <w:uiPriority w:val="34"/>
    <w:qFormat/>
    <w:pPr>
      <w:suppressAutoHyphens w:val="0"/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210">
    <w:name w:val="Основной текст 21"/>
    <w:basedOn w:val="a"/>
    <w:pPr>
      <w:autoSpaceDE w:val="0"/>
      <w:spacing w:after="120"/>
      <w:ind w:left="283"/>
    </w:pPr>
    <w:rPr>
      <w:sz w:val="24"/>
      <w:szCs w:val="24"/>
    </w:rPr>
  </w:style>
  <w:style w:type="paragraph" w:customStyle="1" w:styleId="af">
    <w:name w:val="Блочная цитата"/>
    <w:basedOn w:val="a"/>
    <w:pPr>
      <w:spacing w:after="283"/>
      <w:ind w:left="567" w:right="567"/>
    </w:pPr>
  </w:style>
  <w:style w:type="paragraph" w:styleId="af0">
    <w:name w:val="Название"/>
    <w:basedOn w:val="a4"/>
    <w:next w:val="a5"/>
    <w:link w:val="af1"/>
    <w:uiPriority w:val="99"/>
    <w:qFormat/>
    <w:pPr>
      <w:jc w:val="center"/>
    </w:pPr>
    <w:rPr>
      <w:rFonts w:cs="Times New Roman"/>
      <w:b/>
      <w:bCs/>
      <w:sz w:val="56"/>
      <w:szCs w:val="56"/>
      <w:lang w:val="x-none"/>
    </w:rPr>
  </w:style>
  <w:style w:type="character" w:customStyle="1" w:styleId="af1">
    <w:name w:val="Название Знак"/>
    <w:link w:val="af0"/>
    <w:uiPriority w:val="99"/>
    <w:rsid w:val="00F14659"/>
    <w:rPr>
      <w:rFonts w:ascii="Arial" w:eastAsia="Microsoft YaHei" w:hAnsi="Arial" w:cs="Mangal"/>
      <w:b/>
      <w:bCs/>
      <w:sz w:val="56"/>
      <w:szCs w:val="56"/>
      <w:lang w:eastAsia="zh-CN"/>
    </w:rPr>
  </w:style>
  <w:style w:type="paragraph" w:styleId="af2">
    <w:name w:val="Subtitle"/>
    <w:basedOn w:val="a4"/>
    <w:next w:val="a5"/>
    <w:qFormat/>
    <w:pPr>
      <w:spacing w:before="60"/>
      <w:jc w:val="center"/>
    </w:pPr>
    <w:rPr>
      <w:sz w:val="36"/>
      <w:szCs w:val="36"/>
    </w:rPr>
  </w:style>
  <w:style w:type="paragraph" w:customStyle="1" w:styleId="ConsPlusNormal">
    <w:name w:val="ConsPlusNormal"/>
    <w:link w:val="ConsPlusNormal0"/>
    <w:qFormat/>
    <w:rsid w:val="00D1569A"/>
    <w:pPr>
      <w:autoSpaceDE w:val="0"/>
      <w:autoSpaceDN w:val="0"/>
      <w:adjustRightInd w:val="0"/>
    </w:pPr>
    <w:rPr>
      <w:rFonts w:ascii="Arial" w:hAnsi="Arial" w:cs="Arial"/>
    </w:rPr>
  </w:style>
  <w:style w:type="paragraph" w:styleId="af3">
    <w:name w:val="No Spacing"/>
    <w:uiPriority w:val="1"/>
    <w:qFormat/>
    <w:rsid w:val="00D1569A"/>
    <w:rPr>
      <w:rFonts w:ascii="Calibri" w:eastAsia="Calibri" w:hAnsi="Calibri"/>
      <w:sz w:val="22"/>
      <w:szCs w:val="22"/>
      <w:lang w:eastAsia="en-US"/>
    </w:rPr>
  </w:style>
  <w:style w:type="paragraph" w:customStyle="1" w:styleId="Index">
    <w:name w:val="Index"/>
    <w:basedOn w:val="a"/>
    <w:uiPriority w:val="99"/>
    <w:rsid w:val="00F14659"/>
    <w:pPr>
      <w:widowControl w:val="0"/>
      <w:suppressAutoHyphens w:val="0"/>
      <w:autoSpaceDN w:val="0"/>
      <w:adjustRightInd w:val="0"/>
    </w:pPr>
    <w:rPr>
      <w:rFonts w:cs="Tahoma"/>
      <w:lang w:eastAsia="ru-RU"/>
    </w:rPr>
  </w:style>
  <w:style w:type="paragraph" w:styleId="23">
    <w:name w:val="Body Text Indent 2"/>
    <w:basedOn w:val="a"/>
    <w:link w:val="24"/>
    <w:uiPriority w:val="99"/>
    <w:rsid w:val="00F14659"/>
    <w:pPr>
      <w:widowControl w:val="0"/>
      <w:suppressAutoHyphens w:val="0"/>
      <w:autoSpaceDN w:val="0"/>
      <w:adjustRightInd w:val="0"/>
      <w:ind w:left="851"/>
      <w:jc w:val="both"/>
    </w:pPr>
    <w:rPr>
      <w:sz w:val="24"/>
      <w:szCs w:val="24"/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rsid w:val="00F14659"/>
    <w:rPr>
      <w:sz w:val="24"/>
      <w:szCs w:val="24"/>
    </w:rPr>
  </w:style>
  <w:style w:type="paragraph" w:customStyle="1" w:styleId="TableContents">
    <w:name w:val="Table Contents"/>
    <w:basedOn w:val="a"/>
    <w:uiPriority w:val="99"/>
    <w:rsid w:val="00F14659"/>
    <w:pPr>
      <w:widowControl w:val="0"/>
      <w:suppressAutoHyphens w:val="0"/>
      <w:autoSpaceDN w:val="0"/>
      <w:adjustRightInd w:val="0"/>
    </w:pPr>
    <w:rPr>
      <w:lang w:eastAsia="ru-RU"/>
    </w:rPr>
  </w:style>
  <w:style w:type="paragraph" w:customStyle="1" w:styleId="TableHeading">
    <w:name w:val="Table Heading"/>
    <w:basedOn w:val="TableContents"/>
    <w:uiPriority w:val="99"/>
    <w:rsid w:val="00F14659"/>
    <w:pPr>
      <w:jc w:val="center"/>
    </w:pPr>
    <w:rPr>
      <w:b/>
      <w:bCs/>
    </w:rPr>
  </w:style>
  <w:style w:type="paragraph" w:styleId="af4">
    <w:name w:val="footnote text"/>
    <w:basedOn w:val="a"/>
    <w:link w:val="af5"/>
    <w:uiPriority w:val="99"/>
    <w:semiHidden/>
    <w:unhideWhenUsed/>
    <w:rsid w:val="00F14659"/>
    <w:pPr>
      <w:suppressAutoHyphens w:val="0"/>
    </w:pPr>
    <w:rPr>
      <w:rFonts w:ascii="Calibri" w:hAnsi="Calibri"/>
      <w:lang w:val="x-none" w:eastAsia="en-US"/>
    </w:rPr>
  </w:style>
  <w:style w:type="character" w:customStyle="1" w:styleId="af5">
    <w:name w:val="Текст сноски Знак"/>
    <w:link w:val="af4"/>
    <w:uiPriority w:val="99"/>
    <w:semiHidden/>
    <w:qFormat/>
    <w:rsid w:val="00F14659"/>
    <w:rPr>
      <w:rFonts w:ascii="Calibri" w:hAnsi="Calibri"/>
      <w:lang w:eastAsia="en-US"/>
    </w:rPr>
  </w:style>
  <w:style w:type="paragraph" w:customStyle="1" w:styleId="113537383d42354032303b30">
    <w:name w:val="Б11е35з37 и38н3dт42е35р40в32а30л3bа30"/>
    <w:uiPriority w:val="99"/>
    <w:rsid w:val="00F14659"/>
    <w:pPr>
      <w:autoSpaceDE w:val="0"/>
      <w:autoSpaceDN w:val="0"/>
      <w:adjustRightInd w:val="0"/>
    </w:pPr>
    <w:rPr>
      <w:rFonts w:ascii="Calibri" w:hAnsi="Liberation Serif" w:cs="Calibri"/>
      <w:kern w:val="1"/>
      <w:sz w:val="22"/>
      <w:szCs w:val="22"/>
      <w:lang w:eastAsia="zh-CN"/>
    </w:rPr>
  </w:style>
  <w:style w:type="character" w:customStyle="1" w:styleId="af6">
    <w:name w:val="Схема документа Знак"/>
    <w:link w:val="af7"/>
    <w:uiPriority w:val="99"/>
    <w:semiHidden/>
    <w:rsid w:val="00F14659"/>
    <w:rPr>
      <w:rFonts w:ascii="Tahoma" w:hAnsi="Tahoma" w:cs="Tahoma"/>
      <w:sz w:val="16"/>
      <w:szCs w:val="16"/>
    </w:rPr>
  </w:style>
  <w:style w:type="paragraph" w:styleId="af7">
    <w:name w:val="Document Map"/>
    <w:basedOn w:val="a"/>
    <w:link w:val="af6"/>
    <w:uiPriority w:val="99"/>
    <w:semiHidden/>
    <w:unhideWhenUsed/>
    <w:rsid w:val="00F14659"/>
    <w:pPr>
      <w:widowControl w:val="0"/>
      <w:suppressAutoHyphens w:val="0"/>
      <w:autoSpaceDN w:val="0"/>
      <w:adjustRightInd w:val="0"/>
    </w:pPr>
    <w:rPr>
      <w:rFonts w:ascii="Tahoma" w:hAnsi="Tahoma"/>
      <w:sz w:val="16"/>
      <w:szCs w:val="16"/>
      <w:lang w:val="x-none" w:eastAsia="x-none"/>
    </w:rPr>
  </w:style>
  <w:style w:type="character" w:customStyle="1" w:styleId="markedcontent">
    <w:name w:val="markedcontent"/>
    <w:basedOn w:val="a0"/>
    <w:rsid w:val="00B03CA2"/>
  </w:style>
  <w:style w:type="character" w:customStyle="1" w:styleId="fontstyle01">
    <w:name w:val="fontstyle01"/>
    <w:basedOn w:val="a0"/>
    <w:rsid w:val="00B03CA2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styleId="af8">
    <w:name w:val="Table Grid"/>
    <w:basedOn w:val="a1"/>
    <w:uiPriority w:val="59"/>
    <w:rsid w:val="00B03C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">
    <w:name w:val="Нет списка1"/>
    <w:next w:val="a2"/>
    <w:uiPriority w:val="99"/>
    <w:semiHidden/>
    <w:unhideWhenUsed/>
    <w:rsid w:val="00022CA1"/>
  </w:style>
  <w:style w:type="character" w:customStyle="1" w:styleId="af9">
    <w:name w:val="Привязка сноски"/>
    <w:rsid w:val="00022CA1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022CA1"/>
    <w:rPr>
      <w:rFonts w:cs="Times New Roman"/>
      <w:vertAlign w:val="superscript"/>
    </w:rPr>
  </w:style>
  <w:style w:type="character" w:customStyle="1" w:styleId="afa">
    <w:name w:val="Верхний колонтитул Знак"/>
    <w:uiPriority w:val="99"/>
    <w:qFormat/>
    <w:rsid w:val="00022CA1"/>
    <w:rPr>
      <w:rFonts w:ascii="Times New Roman" w:hAnsi="Times New Roman" w:cs="Times New Roman"/>
      <w:sz w:val="28"/>
    </w:rPr>
  </w:style>
  <w:style w:type="character" w:customStyle="1" w:styleId="afb">
    <w:name w:val="Нижний колонтитул Знак"/>
    <w:uiPriority w:val="99"/>
    <w:qFormat/>
    <w:rsid w:val="00022CA1"/>
    <w:rPr>
      <w:rFonts w:ascii="Times New Roman" w:hAnsi="Times New Roman" w:cs="Times New Roman"/>
      <w:sz w:val="28"/>
    </w:rPr>
  </w:style>
  <w:style w:type="character" w:customStyle="1" w:styleId="afc">
    <w:name w:val="Текст выноски Знак"/>
    <w:uiPriority w:val="99"/>
    <w:qFormat/>
    <w:rsid w:val="00022CA1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uiPriority w:val="99"/>
    <w:semiHidden/>
    <w:unhideWhenUsed/>
    <w:rsid w:val="00022CA1"/>
    <w:rPr>
      <w:rFonts w:ascii="Verdana" w:hAnsi="Verdana" w:cs="Times New Roman"/>
      <w:color w:val="008AC0"/>
      <w:u w:val="single"/>
    </w:rPr>
  </w:style>
  <w:style w:type="character" w:customStyle="1" w:styleId="afd">
    <w:name w:val="Символ сноски"/>
    <w:qFormat/>
    <w:rsid w:val="00022CA1"/>
  </w:style>
  <w:style w:type="character" w:customStyle="1" w:styleId="afe">
    <w:name w:val="Привязка концевой сноски"/>
    <w:rsid w:val="00022CA1"/>
    <w:rPr>
      <w:vertAlign w:val="superscript"/>
    </w:rPr>
  </w:style>
  <w:style w:type="character" w:customStyle="1" w:styleId="aff">
    <w:name w:val="Символ концевой сноски"/>
    <w:qFormat/>
    <w:rsid w:val="00022CA1"/>
  </w:style>
  <w:style w:type="character" w:styleId="aff0">
    <w:name w:val="annotation reference"/>
    <w:uiPriority w:val="99"/>
    <w:semiHidden/>
    <w:unhideWhenUsed/>
    <w:qFormat/>
    <w:rsid w:val="00022CA1"/>
    <w:rPr>
      <w:rFonts w:cs="Times New Roman"/>
      <w:sz w:val="16"/>
      <w:szCs w:val="16"/>
    </w:rPr>
  </w:style>
  <w:style w:type="character" w:customStyle="1" w:styleId="aff1">
    <w:name w:val="Текст примечания Знак"/>
    <w:uiPriority w:val="99"/>
    <w:semiHidden/>
    <w:qFormat/>
    <w:rsid w:val="00022CA1"/>
    <w:rPr>
      <w:rFonts w:ascii="Times New Roman" w:hAnsi="Times New Roman" w:cs="Times New Roman"/>
      <w:sz w:val="20"/>
      <w:szCs w:val="20"/>
    </w:rPr>
  </w:style>
  <w:style w:type="character" w:customStyle="1" w:styleId="aff2">
    <w:name w:val="Тема примечания Знак"/>
    <w:uiPriority w:val="99"/>
    <w:semiHidden/>
    <w:qFormat/>
    <w:rsid w:val="00022CA1"/>
    <w:rPr>
      <w:rFonts w:ascii="Times New Roman" w:hAnsi="Times New Roman" w:cs="Times New Roman"/>
      <w:b/>
      <w:bCs/>
      <w:sz w:val="20"/>
      <w:szCs w:val="20"/>
    </w:rPr>
  </w:style>
  <w:style w:type="paragraph" w:styleId="16">
    <w:name w:val="index 1"/>
    <w:basedOn w:val="a"/>
    <w:next w:val="a"/>
    <w:autoRedefine/>
    <w:uiPriority w:val="99"/>
    <w:semiHidden/>
    <w:unhideWhenUsed/>
    <w:rsid w:val="00022CA1"/>
    <w:pPr>
      <w:ind w:left="280" w:hanging="280"/>
    </w:pPr>
    <w:rPr>
      <w:sz w:val="28"/>
      <w:szCs w:val="22"/>
      <w:lang w:eastAsia="en-US"/>
    </w:rPr>
  </w:style>
  <w:style w:type="paragraph" w:styleId="aff3">
    <w:name w:val="index heading"/>
    <w:basedOn w:val="a"/>
    <w:uiPriority w:val="99"/>
    <w:qFormat/>
    <w:rsid w:val="00022CA1"/>
    <w:pPr>
      <w:suppressLineNumbers/>
    </w:pPr>
    <w:rPr>
      <w:rFonts w:cs="Lohit Devanagari"/>
      <w:sz w:val="28"/>
      <w:szCs w:val="22"/>
      <w:lang w:eastAsia="en-US"/>
    </w:rPr>
  </w:style>
  <w:style w:type="paragraph" w:customStyle="1" w:styleId="17">
    <w:name w:val="Заголовок1"/>
    <w:basedOn w:val="a"/>
    <w:qFormat/>
    <w:rsid w:val="00022CA1"/>
    <w:pPr>
      <w:keepNext/>
      <w:spacing w:before="240" w:after="120"/>
    </w:pPr>
    <w:rPr>
      <w:rFonts w:ascii="Liberation Sans" w:hAnsi="Liberation Sans" w:cs="Lohit Devanagar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022CA1"/>
    <w:rPr>
      <w:rFonts w:ascii="Arial" w:hAnsi="Arial" w:cs="Arial"/>
    </w:rPr>
  </w:style>
  <w:style w:type="paragraph" w:customStyle="1" w:styleId="ConsPlusTitle">
    <w:name w:val="ConsPlusTitle"/>
    <w:qFormat/>
    <w:rsid w:val="00022CA1"/>
    <w:pPr>
      <w:widowControl w:val="0"/>
      <w:suppressAutoHyphens/>
    </w:pPr>
    <w:rPr>
      <w:rFonts w:ascii="Calibri" w:hAnsi="Calibri" w:cs="Calibri"/>
      <w:b/>
      <w:sz w:val="28"/>
    </w:rPr>
  </w:style>
  <w:style w:type="character" w:customStyle="1" w:styleId="18">
    <w:name w:val="Текст сноски Знак1"/>
    <w:uiPriority w:val="99"/>
    <w:semiHidden/>
    <w:locked/>
    <w:rsid w:val="00022CA1"/>
    <w:rPr>
      <w:rFonts w:ascii="Times New Roman" w:hAnsi="Times New Roman" w:cs="Times New Roman"/>
      <w:sz w:val="20"/>
      <w:szCs w:val="20"/>
    </w:rPr>
  </w:style>
  <w:style w:type="paragraph" w:customStyle="1" w:styleId="aff4">
    <w:name w:val="Верхний и нижний колонтитулы"/>
    <w:basedOn w:val="a"/>
    <w:qFormat/>
    <w:rsid w:val="00022CA1"/>
    <w:rPr>
      <w:sz w:val="28"/>
      <w:szCs w:val="22"/>
      <w:lang w:eastAsia="en-US"/>
    </w:rPr>
  </w:style>
  <w:style w:type="paragraph" w:styleId="aff5">
    <w:name w:val="header"/>
    <w:basedOn w:val="a"/>
    <w:link w:val="19"/>
    <w:uiPriority w:val="99"/>
    <w:unhideWhenUsed/>
    <w:rsid w:val="00022CA1"/>
    <w:pPr>
      <w:tabs>
        <w:tab w:val="center" w:pos="4677"/>
        <w:tab w:val="right" w:pos="9355"/>
      </w:tabs>
    </w:pPr>
    <w:rPr>
      <w:sz w:val="28"/>
      <w:lang w:val="x-none" w:eastAsia="x-none"/>
    </w:rPr>
  </w:style>
  <w:style w:type="character" w:customStyle="1" w:styleId="19">
    <w:name w:val="Верхний колонтитул Знак1"/>
    <w:basedOn w:val="a0"/>
    <w:link w:val="aff5"/>
    <w:uiPriority w:val="99"/>
    <w:rsid w:val="00022CA1"/>
    <w:rPr>
      <w:sz w:val="28"/>
      <w:lang w:val="x-none" w:eastAsia="x-none"/>
    </w:rPr>
  </w:style>
  <w:style w:type="paragraph" w:styleId="aff6">
    <w:name w:val="footer"/>
    <w:basedOn w:val="a"/>
    <w:link w:val="1a"/>
    <w:uiPriority w:val="99"/>
    <w:unhideWhenUsed/>
    <w:rsid w:val="00022CA1"/>
    <w:pPr>
      <w:tabs>
        <w:tab w:val="center" w:pos="4677"/>
        <w:tab w:val="right" w:pos="9355"/>
      </w:tabs>
    </w:pPr>
    <w:rPr>
      <w:sz w:val="28"/>
      <w:lang w:val="x-none" w:eastAsia="x-none"/>
    </w:rPr>
  </w:style>
  <w:style w:type="character" w:customStyle="1" w:styleId="1a">
    <w:name w:val="Нижний колонтитул Знак1"/>
    <w:basedOn w:val="a0"/>
    <w:link w:val="aff6"/>
    <w:uiPriority w:val="99"/>
    <w:rsid w:val="00022CA1"/>
    <w:rPr>
      <w:sz w:val="28"/>
      <w:lang w:val="x-none" w:eastAsia="x-none"/>
    </w:rPr>
  </w:style>
  <w:style w:type="character" w:customStyle="1" w:styleId="14">
    <w:name w:val="Текст выноски Знак1"/>
    <w:link w:val="ab"/>
    <w:uiPriority w:val="99"/>
    <w:locked/>
    <w:rsid w:val="00022CA1"/>
    <w:rPr>
      <w:rFonts w:ascii="Tahoma" w:hAnsi="Tahoma" w:cs="Tahoma"/>
      <w:sz w:val="16"/>
      <w:szCs w:val="16"/>
      <w:lang w:eastAsia="zh-CN"/>
    </w:rPr>
  </w:style>
  <w:style w:type="paragraph" w:customStyle="1" w:styleId="Default">
    <w:name w:val="Default"/>
    <w:qFormat/>
    <w:rsid w:val="00022CA1"/>
    <w:pPr>
      <w:suppressAutoHyphens/>
    </w:pPr>
    <w:rPr>
      <w:color w:val="000000"/>
      <w:sz w:val="24"/>
      <w:szCs w:val="24"/>
      <w:lang w:eastAsia="en-US"/>
    </w:rPr>
  </w:style>
  <w:style w:type="paragraph" w:styleId="aff7">
    <w:name w:val="annotation text"/>
    <w:basedOn w:val="a"/>
    <w:link w:val="1b"/>
    <w:uiPriority w:val="99"/>
    <w:semiHidden/>
    <w:unhideWhenUsed/>
    <w:qFormat/>
    <w:rsid w:val="00022CA1"/>
    <w:rPr>
      <w:lang w:val="x-none" w:eastAsia="x-none"/>
    </w:rPr>
  </w:style>
  <w:style w:type="character" w:customStyle="1" w:styleId="1b">
    <w:name w:val="Текст примечания Знак1"/>
    <w:basedOn w:val="a0"/>
    <w:link w:val="aff7"/>
    <w:uiPriority w:val="99"/>
    <w:semiHidden/>
    <w:rsid w:val="00022CA1"/>
    <w:rPr>
      <w:lang w:val="x-none" w:eastAsia="x-none"/>
    </w:rPr>
  </w:style>
  <w:style w:type="paragraph" w:styleId="aff8">
    <w:name w:val="annotation subject"/>
    <w:basedOn w:val="aff7"/>
    <w:link w:val="1c"/>
    <w:uiPriority w:val="99"/>
    <w:semiHidden/>
    <w:unhideWhenUsed/>
    <w:qFormat/>
    <w:rsid w:val="00022CA1"/>
    <w:rPr>
      <w:b/>
      <w:bCs/>
    </w:rPr>
  </w:style>
  <w:style w:type="character" w:customStyle="1" w:styleId="1c">
    <w:name w:val="Тема примечания Знак1"/>
    <w:basedOn w:val="1b"/>
    <w:link w:val="aff8"/>
    <w:uiPriority w:val="99"/>
    <w:semiHidden/>
    <w:rsid w:val="00022CA1"/>
    <w:rPr>
      <w:b/>
      <w:bCs/>
      <w:lang w:val="x-none" w:eastAsia="x-none"/>
    </w:rPr>
  </w:style>
  <w:style w:type="table" w:customStyle="1" w:styleId="1d">
    <w:name w:val="Сетка таблицы1"/>
    <w:basedOn w:val="a1"/>
    <w:next w:val="af8"/>
    <w:uiPriority w:val="39"/>
    <w:rsid w:val="00022CA1"/>
    <w:rPr>
      <w:rFonts w:ascii="Calibri" w:hAnsi="Calibr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022CA1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50">
    <w:name w:val="A5"/>
    <w:uiPriority w:val="99"/>
    <w:rsid w:val="00022CA1"/>
    <w:rPr>
      <w:color w:val="000000"/>
      <w:sz w:val="32"/>
    </w:rPr>
  </w:style>
  <w:style w:type="paragraph" w:customStyle="1" w:styleId="ConsPlusCell">
    <w:name w:val="ConsPlusCell"/>
    <w:rsid w:val="00022CA1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pple-converted-space">
    <w:name w:val="apple-converted-space"/>
    <w:rsid w:val="00022CA1"/>
  </w:style>
  <w:style w:type="character" w:customStyle="1" w:styleId="aff9">
    <w:name w:val="Гипертекстовая ссылка"/>
    <w:uiPriority w:val="99"/>
    <w:rsid w:val="00022CA1"/>
    <w:rPr>
      <w:color w:val="106BBE"/>
    </w:rPr>
  </w:style>
  <w:style w:type="character" w:customStyle="1" w:styleId="31">
    <w:name w:val="Основной текст (3)_"/>
    <w:link w:val="32"/>
    <w:locked/>
    <w:rsid w:val="00022CA1"/>
    <w:rPr>
      <w:sz w:val="21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022CA1"/>
    <w:pPr>
      <w:widowControl w:val="0"/>
      <w:shd w:val="clear" w:color="auto" w:fill="FFFFFF"/>
      <w:suppressAutoHyphens w:val="0"/>
      <w:spacing w:line="274" w:lineRule="exact"/>
      <w:jc w:val="right"/>
    </w:pPr>
    <w:rPr>
      <w:sz w:val="21"/>
      <w:lang w:eastAsia="ru-RU"/>
    </w:rPr>
  </w:style>
  <w:style w:type="paragraph" w:styleId="affa">
    <w:name w:val="Plain Text"/>
    <w:basedOn w:val="a"/>
    <w:link w:val="affb"/>
    <w:uiPriority w:val="99"/>
    <w:rsid w:val="00022CA1"/>
    <w:pPr>
      <w:suppressAutoHyphens w:val="0"/>
    </w:pPr>
    <w:rPr>
      <w:rFonts w:ascii="Courier New" w:hAnsi="Courier New"/>
      <w:lang w:val="x-none" w:eastAsia="ru-RU"/>
    </w:rPr>
  </w:style>
  <w:style w:type="character" w:customStyle="1" w:styleId="affb">
    <w:name w:val="Текст Знак"/>
    <w:basedOn w:val="a0"/>
    <w:link w:val="affa"/>
    <w:uiPriority w:val="99"/>
    <w:rsid w:val="00022CA1"/>
    <w:rPr>
      <w:rFonts w:ascii="Courier New" w:hAnsi="Courier New"/>
      <w:lang w:val="x-none"/>
    </w:rPr>
  </w:style>
  <w:style w:type="character" w:styleId="affc">
    <w:name w:val="page number"/>
    <w:uiPriority w:val="99"/>
    <w:rsid w:val="00022CA1"/>
    <w:rPr>
      <w:rFonts w:cs="Times New Roman"/>
    </w:rPr>
  </w:style>
  <w:style w:type="character" w:customStyle="1" w:styleId="25">
    <w:name w:val="Основной текст (2)_"/>
    <w:link w:val="211"/>
    <w:uiPriority w:val="99"/>
    <w:locked/>
    <w:rsid w:val="00022CA1"/>
    <w:rPr>
      <w:b/>
      <w:spacing w:val="4"/>
      <w:shd w:val="clear" w:color="auto" w:fill="FFFFFF"/>
    </w:rPr>
  </w:style>
  <w:style w:type="paragraph" w:customStyle="1" w:styleId="211">
    <w:name w:val="Основной текст (2)1"/>
    <w:basedOn w:val="a"/>
    <w:link w:val="25"/>
    <w:uiPriority w:val="99"/>
    <w:rsid w:val="00022CA1"/>
    <w:pPr>
      <w:widowControl w:val="0"/>
      <w:shd w:val="clear" w:color="auto" w:fill="FFFFFF"/>
      <w:suppressAutoHyphens w:val="0"/>
      <w:spacing w:line="322" w:lineRule="exact"/>
      <w:jc w:val="both"/>
    </w:pPr>
    <w:rPr>
      <w:b/>
      <w:spacing w:val="4"/>
      <w:lang w:eastAsia="ru-RU"/>
    </w:rPr>
  </w:style>
  <w:style w:type="character" w:customStyle="1" w:styleId="1e">
    <w:name w:val="Основной текст Знак1"/>
    <w:uiPriority w:val="99"/>
    <w:locked/>
    <w:rsid w:val="00022CA1"/>
    <w:rPr>
      <w:rFonts w:ascii="Times New Roman" w:hAnsi="Times New Roman"/>
      <w:spacing w:val="2"/>
      <w:sz w:val="26"/>
      <w:shd w:val="clear" w:color="auto" w:fill="FFFFFF"/>
    </w:rPr>
  </w:style>
  <w:style w:type="paragraph" w:customStyle="1" w:styleId="p5">
    <w:name w:val="p5"/>
    <w:basedOn w:val="a"/>
    <w:rsid w:val="00022CA1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3">
    <w:name w:val="p3"/>
    <w:basedOn w:val="a"/>
    <w:rsid w:val="00022CA1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1">
    <w:name w:val="s1"/>
    <w:rsid w:val="00022CA1"/>
    <w:rPr>
      <w:rFonts w:cs="Times New Roman"/>
    </w:rPr>
  </w:style>
  <w:style w:type="paragraph" w:customStyle="1" w:styleId="p2">
    <w:name w:val="p2"/>
    <w:basedOn w:val="a"/>
    <w:rsid w:val="00022CA1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R2">
    <w:name w:val="FR2"/>
    <w:rsid w:val="00022CA1"/>
    <w:pPr>
      <w:autoSpaceDE w:val="0"/>
      <w:autoSpaceDN w:val="0"/>
      <w:ind w:left="2520"/>
    </w:pPr>
    <w:rPr>
      <w:rFonts w:ascii="Arial" w:hAnsi="Arial" w:cs="Arial"/>
      <w:sz w:val="72"/>
      <w:szCs w:val="72"/>
    </w:rPr>
  </w:style>
  <w:style w:type="character" w:customStyle="1" w:styleId="affd">
    <w:name w:val="Основной текст_"/>
    <w:link w:val="1f"/>
    <w:qFormat/>
    <w:locked/>
    <w:rsid w:val="00022CA1"/>
    <w:rPr>
      <w:sz w:val="26"/>
      <w:shd w:val="clear" w:color="auto" w:fill="FFFFFF"/>
    </w:rPr>
  </w:style>
  <w:style w:type="paragraph" w:customStyle="1" w:styleId="1f">
    <w:name w:val="Основной текст1"/>
    <w:basedOn w:val="a"/>
    <w:link w:val="affd"/>
    <w:qFormat/>
    <w:rsid w:val="00022CA1"/>
    <w:pPr>
      <w:shd w:val="clear" w:color="auto" w:fill="FFFFFF"/>
      <w:suppressAutoHyphens w:val="0"/>
      <w:spacing w:line="326" w:lineRule="exact"/>
    </w:pPr>
    <w:rPr>
      <w:sz w:val="26"/>
      <w:lang w:eastAsia="ru-RU"/>
    </w:rPr>
  </w:style>
  <w:style w:type="character" w:customStyle="1" w:styleId="extended-textshort">
    <w:name w:val="extended-text__short"/>
    <w:rsid w:val="00022CA1"/>
  </w:style>
  <w:style w:type="paragraph" w:styleId="affe">
    <w:name w:val="endnote text"/>
    <w:basedOn w:val="a"/>
    <w:link w:val="afff"/>
    <w:uiPriority w:val="99"/>
    <w:semiHidden/>
    <w:unhideWhenUsed/>
    <w:rsid w:val="00022CA1"/>
    <w:pPr>
      <w:suppressAutoHyphens w:val="0"/>
    </w:pPr>
    <w:rPr>
      <w:lang w:val="x-none" w:eastAsia="x-none"/>
    </w:rPr>
  </w:style>
  <w:style w:type="character" w:customStyle="1" w:styleId="afff">
    <w:name w:val="Текст концевой сноски Знак"/>
    <w:basedOn w:val="a0"/>
    <w:link w:val="affe"/>
    <w:uiPriority w:val="99"/>
    <w:semiHidden/>
    <w:rsid w:val="00022CA1"/>
    <w:rPr>
      <w:lang w:val="x-none" w:eastAsia="x-none"/>
    </w:rPr>
  </w:style>
  <w:style w:type="character" w:customStyle="1" w:styleId="1f0">
    <w:name w:val="Текст концевой сноски Знак1"/>
    <w:uiPriority w:val="99"/>
    <w:semiHidden/>
    <w:rsid w:val="00022CA1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801B8F1D6F8198814898F334C1442486C17BEC31D32C055A27BFCFB8DAE7FBF97273507405A04F90F64958813u7t1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C5F57806D4652F9C0C7433B6229D4F803BDB9FBB3F1812110106D1DF45C84FAAADFD5A4FACABCAED4E2545E56945EB3D72E37D2ED614400E50Q2H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96C055D950CB093ECC861C199FEF809FFAF4AFB7BD116F1200CB16718B8123502397988FDF924F8881144F817B6DjD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96C055D950CB093ECC861C199FEF809FFAF4AFB7BD116F1200CB16718B8123502397988FDF924F8881144F817B6DjD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6C055D950CB093ECC861C199FEF809FFAF4AFB7BD116F1200CB16718B8123502397988FDF924F8881144F817B6DjDN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ook2\Desktop\&#1050;&#1072;&#1076;&#1088;&#1099;%20&#1080;%20&#1053;&#1072;&#1075;&#1088;&#1072;&#1076;&#1099;\&#1041;&#1083;&#1072;&#1085;&#1082;&#1080;\&#1055;&#1086;&#1089;&#1090;&#1072;&#1085;&#1086;&#1074;&#1083;&#1077;&#1085;&#1080;&#1077;%20&#1043;&#1083;&#1072;&#1074;&#109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207C6C-CD28-4C09-A293-2FADDEEC4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Главы</Template>
  <TotalTime>1</TotalTime>
  <Pages>49</Pages>
  <Words>12459</Words>
  <Characters>71018</Characters>
  <Application>Microsoft Office Word</Application>
  <DocSecurity>0</DocSecurity>
  <Lines>591</Lines>
  <Paragraphs>166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83311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ook2</dc:creator>
  <cp:keywords/>
  <cp:lastModifiedBy>Наталья Александровна Сидорова</cp:lastModifiedBy>
  <cp:revision>2</cp:revision>
  <cp:lastPrinted>2024-03-27T12:38:00Z</cp:lastPrinted>
  <dcterms:created xsi:type="dcterms:W3CDTF">2025-06-26T13:56:00Z</dcterms:created>
  <dcterms:modified xsi:type="dcterms:W3CDTF">2025-06-26T13:56:00Z</dcterms:modified>
</cp:coreProperties>
</file>